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F755" w14:textId="77777777" w:rsidR="003B5A97" w:rsidRDefault="00DD4DCF">
      <w:r w:rsidRPr="00A446E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5EC6D50" wp14:editId="27C34CAF">
                <wp:simplePos x="0" y="0"/>
                <wp:positionH relativeFrom="column">
                  <wp:posOffset>-900430</wp:posOffset>
                </wp:positionH>
                <wp:positionV relativeFrom="paragraph">
                  <wp:posOffset>-900430</wp:posOffset>
                </wp:positionV>
                <wp:extent cx="7787640" cy="10055225"/>
                <wp:effectExtent l="0" t="0" r="3810" b="3175"/>
                <wp:wrapNone/>
                <wp:docPr id="1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10055225"/>
                          <a:chOff x="0" y="0"/>
                          <a:chExt cx="7748403" cy="10059539"/>
                        </a:xfrm>
                      </wpg:grpSpPr>
                      <wps:wsp>
                        <wps:cNvPr id="20" name="Shape"/>
                        <wps:cNvSpPr/>
                        <wps:spPr>
                          <a:xfrm>
                            <a:off x="76200" y="0"/>
                            <a:ext cx="7656835" cy="81218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87" extrusionOk="0">
                                <a:moveTo>
                                  <a:pt x="5770" y="10744"/>
                                </a:moveTo>
                                <a:cubicBezTo>
                                  <a:pt x="5616" y="10795"/>
                                  <a:pt x="5512" y="10920"/>
                                  <a:pt x="5437" y="11055"/>
                                </a:cubicBezTo>
                                <a:cubicBezTo>
                                  <a:pt x="5430" y="10937"/>
                                  <a:pt x="5444" y="10815"/>
                                  <a:pt x="5480" y="10700"/>
                                </a:cubicBezTo>
                                <a:cubicBezTo>
                                  <a:pt x="5494" y="10660"/>
                                  <a:pt x="5516" y="10619"/>
                                  <a:pt x="5491" y="10579"/>
                                </a:cubicBezTo>
                                <a:cubicBezTo>
                                  <a:pt x="5473" y="10552"/>
                                  <a:pt x="5433" y="10538"/>
                                  <a:pt x="5397" y="10545"/>
                                </a:cubicBezTo>
                                <a:cubicBezTo>
                                  <a:pt x="5294" y="10562"/>
                                  <a:pt x="5261" y="10677"/>
                                  <a:pt x="5265" y="10761"/>
                                </a:cubicBezTo>
                                <a:cubicBezTo>
                                  <a:pt x="5269" y="10869"/>
                                  <a:pt x="5294" y="10974"/>
                                  <a:pt x="5337" y="11075"/>
                                </a:cubicBezTo>
                                <a:cubicBezTo>
                                  <a:pt x="5247" y="11048"/>
                                  <a:pt x="5147" y="11058"/>
                                  <a:pt x="5064" y="11112"/>
                                </a:cubicBezTo>
                                <a:cubicBezTo>
                                  <a:pt x="4921" y="11203"/>
                                  <a:pt x="4875" y="11379"/>
                                  <a:pt x="4900" y="11534"/>
                                </a:cubicBezTo>
                                <a:cubicBezTo>
                                  <a:pt x="4946" y="11821"/>
                                  <a:pt x="5211" y="12172"/>
                                  <a:pt x="5562" y="12091"/>
                                </a:cubicBezTo>
                                <a:cubicBezTo>
                                  <a:pt x="5630" y="12074"/>
                                  <a:pt x="5695" y="12044"/>
                                  <a:pt x="5741" y="12000"/>
                                </a:cubicBezTo>
                                <a:cubicBezTo>
                                  <a:pt x="5763" y="11980"/>
                                  <a:pt x="5784" y="11953"/>
                                  <a:pt x="5799" y="11926"/>
                                </a:cubicBezTo>
                                <a:cubicBezTo>
                                  <a:pt x="5806" y="11916"/>
                                  <a:pt x="5809" y="11895"/>
                                  <a:pt x="5817" y="11885"/>
                                </a:cubicBezTo>
                                <a:cubicBezTo>
                                  <a:pt x="5845" y="11851"/>
                                  <a:pt x="5874" y="11868"/>
                                  <a:pt x="5906" y="11878"/>
                                </a:cubicBezTo>
                                <a:cubicBezTo>
                                  <a:pt x="6071" y="11929"/>
                                  <a:pt x="6239" y="11848"/>
                                  <a:pt x="6336" y="11720"/>
                                </a:cubicBezTo>
                                <a:cubicBezTo>
                                  <a:pt x="6522" y="11477"/>
                                  <a:pt x="6486" y="11116"/>
                                  <a:pt x="6271" y="10896"/>
                                </a:cubicBezTo>
                                <a:cubicBezTo>
                                  <a:pt x="6142" y="10771"/>
                                  <a:pt x="5953" y="10687"/>
                                  <a:pt x="5770" y="10744"/>
                                </a:cubicBezTo>
                                <a:close/>
                                <a:moveTo>
                                  <a:pt x="5337" y="10711"/>
                                </a:moveTo>
                                <a:cubicBezTo>
                                  <a:pt x="5340" y="10684"/>
                                  <a:pt x="5347" y="10657"/>
                                  <a:pt x="5369" y="10636"/>
                                </a:cubicBezTo>
                                <a:cubicBezTo>
                                  <a:pt x="5401" y="10603"/>
                                  <a:pt x="5426" y="10603"/>
                                  <a:pt x="5423" y="10653"/>
                                </a:cubicBezTo>
                                <a:cubicBezTo>
                                  <a:pt x="5419" y="10687"/>
                                  <a:pt x="5397" y="10727"/>
                                  <a:pt x="5390" y="10765"/>
                                </a:cubicBezTo>
                                <a:cubicBezTo>
                                  <a:pt x="5380" y="10805"/>
                                  <a:pt x="5372" y="10849"/>
                                  <a:pt x="5369" y="10893"/>
                                </a:cubicBezTo>
                                <a:cubicBezTo>
                                  <a:pt x="5365" y="10910"/>
                                  <a:pt x="5365" y="10930"/>
                                  <a:pt x="5365" y="10947"/>
                                </a:cubicBezTo>
                                <a:cubicBezTo>
                                  <a:pt x="5358" y="10923"/>
                                  <a:pt x="5351" y="10896"/>
                                  <a:pt x="5347" y="10873"/>
                                </a:cubicBezTo>
                                <a:cubicBezTo>
                                  <a:pt x="5340" y="10819"/>
                                  <a:pt x="5329" y="10765"/>
                                  <a:pt x="5337" y="10711"/>
                                </a:cubicBezTo>
                                <a:close/>
                                <a:moveTo>
                                  <a:pt x="6339" y="11565"/>
                                </a:moveTo>
                                <a:cubicBezTo>
                                  <a:pt x="6286" y="11700"/>
                                  <a:pt x="6160" y="11835"/>
                                  <a:pt x="5992" y="11824"/>
                                </a:cubicBezTo>
                                <a:cubicBezTo>
                                  <a:pt x="5935" y="11821"/>
                                  <a:pt x="5881" y="11781"/>
                                  <a:pt x="5824" y="11787"/>
                                </a:cubicBezTo>
                                <a:cubicBezTo>
                                  <a:pt x="5759" y="11794"/>
                                  <a:pt x="5756" y="11851"/>
                                  <a:pt x="5731" y="11895"/>
                                </a:cubicBezTo>
                                <a:cubicBezTo>
                                  <a:pt x="5670" y="12000"/>
                                  <a:pt x="5523" y="12044"/>
                                  <a:pt x="5401" y="12024"/>
                                </a:cubicBezTo>
                                <a:cubicBezTo>
                                  <a:pt x="5258" y="12000"/>
                                  <a:pt x="5143" y="11895"/>
                                  <a:pt x="5072" y="11784"/>
                                </a:cubicBezTo>
                                <a:cubicBezTo>
                                  <a:pt x="4982" y="11642"/>
                                  <a:pt x="4921" y="11457"/>
                                  <a:pt x="4989" y="11298"/>
                                </a:cubicBezTo>
                                <a:cubicBezTo>
                                  <a:pt x="5050" y="11156"/>
                                  <a:pt x="5243" y="11055"/>
                                  <a:pt x="5383" y="11170"/>
                                </a:cubicBezTo>
                                <a:cubicBezTo>
                                  <a:pt x="5383" y="11170"/>
                                  <a:pt x="5383" y="11170"/>
                                  <a:pt x="5383" y="11170"/>
                                </a:cubicBezTo>
                                <a:cubicBezTo>
                                  <a:pt x="5397" y="11193"/>
                                  <a:pt x="5426" y="11190"/>
                                  <a:pt x="5440" y="11176"/>
                                </a:cubicBezTo>
                                <a:cubicBezTo>
                                  <a:pt x="5448" y="11173"/>
                                  <a:pt x="5455" y="11170"/>
                                  <a:pt x="5458" y="11159"/>
                                </a:cubicBezTo>
                                <a:cubicBezTo>
                                  <a:pt x="5519" y="11035"/>
                                  <a:pt x="5602" y="10896"/>
                                  <a:pt x="5734" y="10829"/>
                                </a:cubicBezTo>
                                <a:cubicBezTo>
                                  <a:pt x="5877" y="10754"/>
                                  <a:pt x="6039" y="10798"/>
                                  <a:pt x="6157" y="10893"/>
                                </a:cubicBezTo>
                                <a:cubicBezTo>
                                  <a:pt x="6364" y="11051"/>
                                  <a:pt x="6436" y="11338"/>
                                  <a:pt x="6339" y="11565"/>
                                </a:cubicBezTo>
                                <a:close/>
                                <a:moveTo>
                                  <a:pt x="4638" y="2525"/>
                                </a:moveTo>
                                <a:cubicBezTo>
                                  <a:pt x="4667" y="2532"/>
                                  <a:pt x="4692" y="2538"/>
                                  <a:pt x="4721" y="2545"/>
                                </a:cubicBezTo>
                                <a:cubicBezTo>
                                  <a:pt x="4738" y="2549"/>
                                  <a:pt x="4760" y="2545"/>
                                  <a:pt x="4767" y="2525"/>
                                </a:cubicBezTo>
                                <a:cubicBezTo>
                                  <a:pt x="4774" y="2508"/>
                                  <a:pt x="4764" y="2488"/>
                                  <a:pt x="4746" y="2481"/>
                                </a:cubicBezTo>
                                <a:cubicBezTo>
                                  <a:pt x="4717" y="2474"/>
                                  <a:pt x="4692" y="2468"/>
                                  <a:pt x="4663" y="2461"/>
                                </a:cubicBezTo>
                                <a:cubicBezTo>
                                  <a:pt x="4645" y="2457"/>
                                  <a:pt x="4624" y="2461"/>
                                  <a:pt x="4617" y="2481"/>
                                </a:cubicBezTo>
                                <a:cubicBezTo>
                                  <a:pt x="4610" y="2498"/>
                                  <a:pt x="4620" y="2522"/>
                                  <a:pt x="4638" y="2525"/>
                                </a:cubicBezTo>
                                <a:close/>
                                <a:moveTo>
                                  <a:pt x="6382" y="10839"/>
                                </a:moveTo>
                                <a:cubicBezTo>
                                  <a:pt x="6397" y="10815"/>
                                  <a:pt x="6411" y="10795"/>
                                  <a:pt x="6429" y="10771"/>
                                </a:cubicBezTo>
                                <a:cubicBezTo>
                                  <a:pt x="6440" y="10758"/>
                                  <a:pt x="6436" y="10734"/>
                                  <a:pt x="6422" y="10724"/>
                                </a:cubicBezTo>
                                <a:cubicBezTo>
                                  <a:pt x="6407" y="10714"/>
                                  <a:pt x="6382" y="10717"/>
                                  <a:pt x="6372" y="10731"/>
                                </a:cubicBezTo>
                                <a:cubicBezTo>
                                  <a:pt x="6357" y="10754"/>
                                  <a:pt x="6343" y="10775"/>
                                  <a:pt x="6325" y="10798"/>
                                </a:cubicBezTo>
                                <a:cubicBezTo>
                                  <a:pt x="6314" y="10812"/>
                                  <a:pt x="6318" y="10835"/>
                                  <a:pt x="6332" y="10846"/>
                                </a:cubicBezTo>
                                <a:cubicBezTo>
                                  <a:pt x="6350" y="10856"/>
                                  <a:pt x="6372" y="10856"/>
                                  <a:pt x="6382" y="10839"/>
                                </a:cubicBezTo>
                                <a:close/>
                                <a:moveTo>
                                  <a:pt x="4663" y="20334"/>
                                </a:moveTo>
                                <a:cubicBezTo>
                                  <a:pt x="4645" y="20331"/>
                                  <a:pt x="4624" y="20334"/>
                                  <a:pt x="4617" y="20354"/>
                                </a:cubicBezTo>
                                <a:cubicBezTo>
                                  <a:pt x="4610" y="20371"/>
                                  <a:pt x="4620" y="20392"/>
                                  <a:pt x="4638" y="20398"/>
                                </a:cubicBezTo>
                                <a:cubicBezTo>
                                  <a:pt x="4667" y="20405"/>
                                  <a:pt x="4692" y="20412"/>
                                  <a:pt x="4721" y="20419"/>
                                </a:cubicBezTo>
                                <a:cubicBezTo>
                                  <a:pt x="4738" y="20422"/>
                                  <a:pt x="4760" y="20419"/>
                                  <a:pt x="4767" y="20398"/>
                                </a:cubicBezTo>
                                <a:cubicBezTo>
                                  <a:pt x="4774" y="20381"/>
                                  <a:pt x="4764" y="20361"/>
                                  <a:pt x="4746" y="20354"/>
                                </a:cubicBezTo>
                                <a:cubicBezTo>
                                  <a:pt x="4717" y="20348"/>
                                  <a:pt x="4688" y="20341"/>
                                  <a:pt x="4663" y="20334"/>
                                </a:cubicBezTo>
                                <a:close/>
                                <a:moveTo>
                                  <a:pt x="6544" y="10879"/>
                                </a:moveTo>
                                <a:cubicBezTo>
                                  <a:pt x="6497" y="10896"/>
                                  <a:pt x="6454" y="10913"/>
                                  <a:pt x="6407" y="10930"/>
                                </a:cubicBezTo>
                                <a:cubicBezTo>
                                  <a:pt x="6364" y="10947"/>
                                  <a:pt x="6397" y="11008"/>
                                  <a:pt x="6436" y="10991"/>
                                </a:cubicBezTo>
                                <a:cubicBezTo>
                                  <a:pt x="6483" y="10974"/>
                                  <a:pt x="6526" y="10957"/>
                                  <a:pt x="6572" y="10940"/>
                                </a:cubicBezTo>
                                <a:cubicBezTo>
                                  <a:pt x="6619" y="10923"/>
                                  <a:pt x="6587" y="10862"/>
                                  <a:pt x="6544" y="10879"/>
                                </a:cubicBezTo>
                                <a:close/>
                                <a:moveTo>
                                  <a:pt x="4799" y="11875"/>
                                </a:moveTo>
                                <a:lnTo>
                                  <a:pt x="4882" y="11801"/>
                                </a:lnTo>
                                <a:cubicBezTo>
                                  <a:pt x="4914" y="11770"/>
                                  <a:pt x="4871" y="11720"/>
                                  <a:pt x="4835" y="11750"/>
                                </a:cubicBezTo>
                                <a:cubicBezTo>
                                  <a:pt x="4807" y="11774"/>
                                  <a:pt x="4778" y="11801"/>
                                  <a:pt x="4753" y="11824"/>
                                </a:cubicBezTo>
                                <a:cubicBezTo>
                                  <a:pt x="4721" y="11851"/>
                                  <a:pt x="4767" y="11905"/>
                                  <a:pt x="4799" y="11875"/>
                                </a:cubicBezTo>
                                <a:close/>
                                <a:moveTo>
                                  <a:pt x="4799" y="2940"/>
                                </a:moveTo>
                                <a:cubicBezTo>
                                  <a:pt x="4828" y="2916"/>
                                  <a:pt x="4857" y="2889"/>
                                  <a:pt x="4882" y="2866"/>
                                </a:cubicBezTo>
                                <a:cubicBezTo>
                                  <a:pt x="4914" y="2835"/>
                                  <a:pt x="4871" y="2785"/>
                                  <a:pt x="4835" y="2815"/>
                                </a:cubicBezTo>
                                <a:cubicBezTo>
                                  <a:pt x="4807" y="2839"/>
                                  <a:pt x="4778" y="2866"/>
                                  <a:pt x="4753" y="2889"/>
                                </a:cubicBezTo>
                                <a:cubicBezTo>
                                  <a:pt x="4721" y="2916"/>
                                  <a:pt x="4767" y="2967"/>
                                  <a:pt x="4799" y="2940"/>
                                </a:cubicBezTo>
                                <a:close/>
                                <a:moveTo>
                                  <a:pt x="4663" y="11399"/>
                                </a:moveTo>
                                <a:cubicBezTo>
                                  <a:pt x="4645" y="11396"/>
                                  <a:pt x="4624" y="11399"/>
                                  <a:pt x="4617" y="11419"/>
                                </a:cubicBezTo>
                                <a:cubicBezTo>
                                  <a:pt x="4610" y="11436"/>
                                  <a:pt x="4620" y="11457"/>
                                  <a:pt x="4638" y="11463"/>
                                </a:cubicBezTo>
                                <a:cubicBezTo>
                                  <a:pt x="4667" y="11470"/>
                                  <a:pt x="4692" y="11477"/>
                                  <a:pt x="4721" y="11484"/>
                                </a:cubicBezTo>
                                <a:cubicBezTo>
                                  <a:pt x="4738" y="11487"/>
                                  <a:pt x="4760" y="11484"/>
                                  <a:pt x="4767" y="11463"/>
                                </a:cubicBezTo>
                                <a:cubicBezTo>
                                  <a:pt x="4774" y="11446"/>
                                  <a:pt x="4764" y="11426"/>
                                  <a:pt x="4746" y="11419"/>
                                </a:cubicBezTo>
                                <a:cubicBezTo>
                                  <a:pt x="4717" y="11413"/>
                                  <a:pt x="4688" y="11406"/>
                                  <a:pt x="4663" y="11399"/>
                                </a:cubicBezTo>
                                <a:close/>
                                <a:moveTo>
                                  <a:pt x="15845" y="1904"/>
                                </a:moveTo>
                                <a:cubicBezTo>
                                  <a:pt x="15859" y="1880"/>
                                  <a:pt x="15873" y="1860"/>
                                  <a:pt x="15891" y="1836"/>
                                </a:cubicBezTo>
                                <a:cubicBezTo>
                                  <a:pt x="15902" y="1823"/>
                                  <a:pt x="15898" y="1799"/>
                                  <a:pt x="15884" y="1789"/>
                                </a:cubicBezTo>
                                <a:cubicBezTo>
                                  <a:pt x="15870" y="1779"/>
                                  <a:pt x="15845" y="1782"/>
                                  <a:pt x="15834" y="1796"/>
                                </a:cubicBezTo>
                                <a:cubicBezTo>
                                  <a:pt x="15820" y="1819"/>
                                  <a:pt x="15805" y="1840"/>
                                  <a:pt x="15787" y="1863"/>
                                </a:cubicBezTo>
                                <a:cubicBezTo>
                                  <a:pt x="15777" y="1877"/>
                                  <a:pt x="15780" y="1900"/>
                                  <a:pt x="15795" y="1911"/>
                                </a:cubicBezTo>
                                <a:cubicBezTo>
                                  <a:pt x="15809" y="1921"/>
                                  <a:pt x="15834" y="1917"/>
                                  <a:pt x="15845" y="1904"/>
                                </a:cubicBezTo>
                                <a:close/>
                                <a:moveTo>
                                  <a:pt x="14258" y="11875"/>
                                </a:moveTo>
                                <a:cubicBezTo>
                                  <a:pt x="14287" y="11851"/>
                                  <a:pt x="14315" y="11824"/>
                                  <a:pt x="14340" y="11801"/>
                                </a:cubicBezTo>
                                <a:cubicBezTo>
                                  <a:pt x="14373" y="11770"/>
                                  <a:pt x="14330" y="11720"/>
                                  <a:pt x="14294" y="11750"/>
                                </a:cubicBezTo>
                                <a:cubicBezTo>
                                  <a:pt x="14265" y="11774"/>
                                  <a:pt x="14237" y="11801"/>
                                  <a:pt x="14212" y="11824"/>
                                </a:cubicBezTo>
                                <a:cubicBezTo>
                                  <a:pt x="14179" y="11851"/>
                                  <a:pt x="14226" y="11905"/>
                                  <a:pt x="14258" y="11875"/>
                                </a:cubicBezTo>
                                <a:close/>
                                <a:moveTo>
                                  <a:pt x="15232" y="10744"/>
                                </a:moveTo>
                                <a:cubicBezTo>
                                  <a:pt x="15078" y="10795"/>
                                  <a:pt x="14974" y="10920"/>
                                  <a:pt x="14899" y="11055"/>
                                </a:cubicBezTo>
                                <a:cubicBezTo>
                                  <a:pt x="14892" y="10937"/>
                                  <a:pt x="14906" y="10815"/>
                                  <a:pt x="14942" y="10700"/>
                                </a:cubicBezTo>
                                <a:cubicBezTo>
                                  <a:pt x="14956" y="10660"/>
                                  <a:pt x="14978" y="10619"/>
                                  <a:pt x="14953" y="10579"/>
                                </a:cubicBezTo>
                                <a:cubicBezTo>
                                  <a:pt x="14935" y="10552"/>
                                  <a:pt x="14896" y="10538"/>
                                  <a:pt x="14860" y="10545"/>
                                </a:cubicBezTo>
                                <a:cubicBezTo>
                                  <a:pt x="14756" y="10562"/>
                                  <a:pt x="14724" y="10677"/>
                                  <a:pt x="14727" y="10761"/>
                                </a:cubicBezTo>
                                <a:cubicBezTo>
                                  <a:pt x="14731" y="10869"/>
                                  <a:pt x="14756" y="10974"/>
                                  <a:pt x="14799" y="11075"/>
                                </a:cubicBezTo>
                                <a:cubicBezTo>
                                  <a:pt x="14709" y="11048"/>
                                  <a:pt x="14609" y="11058"/>
                                  <a:pt x="14527" y="11112"/>
                                </a:cubicBezTo>
                                <a:cubicBezTo>
                                  <a:pt x="14383" y="11203"/>
                                  <a:pt x="14337" y="11379"/>
                                  <a:pt x="14362" y="11534"/>
                                </a:cubicBezTo>
                                <a:cubicBezTo>
                                  <a:pt x="14409" y="11821"/>
                                  <a:pt x="14674" y="12172"/>
                                  <a:pt x="15025" y="12091"/>
                                </a:cubicBezTo>
                                <a:cubicBezTo>
                                  <a:pt x="15093" y="12074"/>
                                  <a:pt x="15157" y="12044"/>
                                  <a:pt x="15204" y="12000"/>
                                </a:cubicBezTo>
                                <a:cubicBezTo>
                                  <a:pt x="15225" y="11980"/>
                                  <a:pt x="15247" y="11953"/>
                                  <a:pt x="15261" y="11926"/>
                                </a:cubicBezTo>
                                <a:cubicBezTo>
                                  <a:pt x="15268" y="11916"/>
                                  <a:pt x="15272" y="11895"/>
                                  <a:pt x="15279" y="11885"/>
                                </a:cubicBezTo>
                                <a:cubicBezTo>
                                  <a:pt x="15307" y="11851"/>
                                  <a:pt x="15336" y="11868"/>
                                  <a:pt x="15368" y="11878"/>
                                </a:cubicBezTo>
                                <a:cubicBezTo>
                                  <a:pt x="15533" y="11929"/>
                                  <a:pt x="15701" y="11848"/>
                                  <a:pt x="15798" y="11720"/>
                                </a:cubicBezTo>
                                <a:cubicBezTo>
                                  <a:pt x="15984" y="11477"/>
                                  <a:pt x="15949" y="11116"/>
                                  <a:pt x="15734" y="10896"/>
                                </a:cubicBezTo>
                                <a:cubicBezTo>
                                  <a:pt x="15605" y="10771"/>
                                  <a:pt x="15411" y="10687"/>
                                  <a:pt x="15232" y="10744"/>
                                </a:cubicBezTo>
                                <a:close/>
                                <a:moveTo>
                                  <a:pt x="14799" y="10711"/>
                                </a:moveTo>
                                <a:cubicBezTo>
                                  <a:pt x="14802" y="10684"/>
                                  <a:pt x="14810" y="10657"/>
                                  <a:pt x="14831" y="10636"/>
                                </a:cubicBezTo>
                                <a:cubicBezTo>
                                  <a:pt x="14863" y="10603"/>
                                  <a:pt x="14888" y="10603"/>
                                  <a:pt x="14885" y="10653"/>
                                </a:cubicBezTo>
                                <a:cubicBezTo>
                                  <a:pt x="14881" y="10687"/>
                                  <a:pt x="14860" y="10727"/>
                                  <a:pt x="14853" y="10765"/>
                                </a:cubicBezTo>
                                <a:cubicBezTo>
                                  <a:pt x="14842" y="10805"/>
                                  <a:pt x="14835" y="10849"/>
                                  <a:pt x="14831" y="10893"/>
                                </a:cubicBezTo>
                                <a:cubicBezTo>
                                  <a:pt x="14828" y="10910"/>
                                  <a:pt x="14828" y="10930"/>
                                  <a:pt x="14828" y="10947"/>
                                </a:cubicBezTo>
                                <a:cubicBezTo>
                                  <a:pt x="14820" y="10923"/>
                                  <a:pt x="14813" y="10896"/>
                                  <a:pt x="14810" y="10873"/>
                                </a:cubicBezTo>
                                <a:cubicBezTo>
                                  <a:pt x="14799" y="10819"/>
                                  <a:pt x="14792" y="10765"/>
                                  <a:pt x="14799" y="10711"/>
                                </a:cubicBezTo>
                                <a:close/>
                                <a:moveTo>
                                  <a:pt x="15802" y="11565"/>
                                </a:moveTo>
                                <a:cubicBezTo>
                                  <a:pt x="15748" y="11700"/>
                                  <a:pt x="15623" y="11835"/>
                                  <a:pt x="15454" y="11824"/>
                                </a:cubicBezTo>
                                <a:cubicBezTo>
                                  <a:pt x="15397" y="11821"/>
                                  <a:pt x="15343" y="11781"/>
                                  <a:pt x="15286" y="11787"/>
                                </a:cubicBezTo>
                                <a:cubicBezTo>
                                  <a:pt x="15222" y="11794"/>
                                  <a:pt x="15218" y="11851"/>
                                  <a:pt x="15193" y="11895"/>
                                </a:cubicBezTo>
                                <a:cubicBezTo>
                                  <a:pt x="15132" y="12000"/>
                                  <a:pt x="14985" y="12044"/>
                                  <a:pt x="14863" y="12024"/>
                                </a:cubicBezTo>
                                <a:cubicBezTo>
                                  <a:pt x="14720" y="12000"/>
                                  <a:pt x="14606" y="11895"/>
                                  <a:pt x="14534" y="11784"/>
                                </a:cubicBezTo>
                                <a:cubicBezTo>
                                  <a:pt x="14444" y="11642"/>
                                  <a:pt x="14383" y="11457"/>
                                  <a:pt x="14451" y="11298"/>
                                </a:cubicBezTo>
                                <a:cubicBezTo>
                                  <a:pt x="14512" y="11156"/>
                                  <a:pt x="14706" y="11055"/>
                                  <a:pt x="14845" y="11170"/>
                                </a:cubicBezTo>
                                <a:cubicBezTo>
                                  <a:pt x="14845" y="11170"/>
                                  <a:pt x="14845" y="11170"/>
                                  <a:pt x="14845" y="11170"/>
                                </a:cubicBezTo>
                                <a:cubicBezTo>
                                  <a:pt x="14860" y="11193"/>
                                  <a:pt x="14888" y="11190"/>
                                  <a:pt x="14903" y="11176"/>
                                </a:cubicBezTo>
                                <a:cubicBezTo>
                                  <a:pt x="14910" y="11173"/>
                                  <a:pt x="14917" y="11170"/>
                                  <a:pt x="14921" y="11159"/>
                                </a:cubicBezTo>
                                <a:cubicBezTo>
                                  <a:pt x="14982" y="11035"/>
                                  <a:pt x="15064" y="10896"/>
                                  <a:pt x="15196" y="10829"/>
                                </a:cubicBezTo>
                                <a:cubicBezTo>
                                  <a:pt x="15340" y="10754"/>
                                  <a:pt x="15501" y="10798"/>
                                  <a:pt x="15619" y="10893"/>
                                </a:cubicBezTo>
                                <a:cubicBezTo>
                                  <a:pt x="15823" y="11051"/>
                                  <a:pt x="15895" y="11338"/>
                                  <a:pt x="15802" y="11565"/>
                                </a:cubicBezTo>
                                <a:close/>
                                <a:moveTo>
                                  <a:pt x="16006" y="10879"/>
                                </a:moveTo>
                                <a:cubicBezTo>
                                  <a:pt x="15959" y="10896"/>
                                  <a:pt x="15916" y="10913"/>
                                  <a:pt x="15870" y="10930"/>
                                </a:cubicBezTo>
                                <a:cubicBezTo>
                                  <a:pt x="15827" y="10947"/>
                                  <a:pt x="15859" y="11008"/>
                                  <a:pt x="15898" y="10991"/>
                                </a:cubicBezTo>
                                <a:cubicBezTo>
                                  <a:pt x="15945" y="10974"/>
                                  <a:pt x="15988" y="10957"/>
                                  <a:pt x="16035" y="10940"/>
                                </a:cubicBezTo>
                                <a:cubicBezTo>
                                  <a:pt x="16078" y="10923"/>
                                  <a:pt x="16049" y="10862"/>
                                  <a:pt x="16006" y="10879"/>
                                </a:cubicBezTo>
                                <a:close/>
                                <a:moveTo>
                                  <a:pt x="15845" y="10839"/>
                                </a:moveTo>
                                <a:cubicBezTo>
                                  <a:pt x="15859" y="10815"/>
                                  <a:pt x="15873" y="10795"/>
                                  <a:pt x="15891" y="10771"/>
                                </a:cubicBezTo>
                                <a:cubicBezTo>
                                  <a:pt x="15902" y="10758"/>
                                  <a:pt x="15898" y="10734"/>
                                  <a:pt x="15884" y="10724"/>
                                </a:cubicBezTo>
                                <a:cubicBezTo>
                                  <a:pt x="15870" y="10714"/>
                                  <a:pt x="15845" y="10717"/>
                                  <a:pt x="15834" y="10731"/>
                                </a:cubicBezTo>
                                <a:cubicBezTo>
                                  <a:pt x="15820" y="10754"/>
                                  <a:pt x="15805" y="10775"/>
                                  <a:pt x="15787" y="10798"/>
                                </a:cubicBezTo>
                                <a:cubicBezTo>
                                  <a:pt x="15777" y="10812"/>
                                  <a:pt x="15780" y="10835"/>
                                  <a:pt x="15795" y="10846"/>
                                </a:cubicBezTo>
                                <a:cubicBezTo>
                                  <a:pt x="15809" y="10856"/>
                                  <a:pt x="15834" y="10856"/>
                                  <a:pt x="15845" y="10839"/>
                                </a:cubicBezTo>
                                <a:close/>
                                <a:moveTo>
                                  <a:pt x="21056" y="2542"/>
                                </a:moveTo>
                                <a:cubicBezTo>
                                  <a:pt x="21045" y="2498"/>
                                  <a:pt x="21034" y="2447"/>
                                  <a:pt x="21009" y="2407"/>
                                </a:cubicBezTo>
                                <a:cubicBezTo>
                                  <a:pt x="20963" y="2329"/>
                                  <a:pt x="20873" y="2312"/>
                                  <a:pt x="20784" y="2305"/>
                                </a:cubicBezTo>
                                <a:cubicBezTo>
                                  <a:pt x="20669" y="2295"/>
                                  <a:pt x="20554" y="2292"/>
                                  <a:pt x="20443" y="2302"/>
                                </a:cubicBezTo>
                                <a:cubicBezTo>
                                  <a:pt x="20286" y="2322"/>
                                  <a:pt x="20125" y="2332"/>
                                  <a:pt x="19967" y="2359"/>
                                </a:cubicBezTo>
                                <a:cubicBezTo>
                                  <a:pt x="19863" y="2376"/>
                                  <a:pt x="19763" y="2403"/>
                                  <a:pt x="19663" y="2441"/>
                                </a:cubicBezTo>
                                <a:cubicBezTo>
                                  <a:pt x="19587" y="2468"/>
                                  <a:pt x="19505" y="2498"/>
                                  <a:pt x="19476" y="2576"/>
                                </a:cubicBezTo>
                                <a:cubicBezTo>
                                  <a:pt x="19444" y="2653"/>
                                  <a:pt x="19462" y="2758"/>
                                  <a:pt x="19466" y="2839"/>
                                </a:cubicBezTo>
                                <a:cubicBezTo>
                                  <a:pt x="19466" y="2933"/>
                                  <a:pt x="19462" y="3031"/>
                                  <a:pt x="19491" y="3122"/>
                                </a:cubicBezTo>
                                <a:cubicBezTo>
                                  <a:pt x="19598" y="3457"/>
                                  <a:pt x="20057" y="3376"/>
                                  <a:pt x="20336" y="3342"/>
                                </a:cubicBezTo>
                                <a:cubicBezTo>
                                  <a:pt x="20608" y="3308"/>
                                  <a:pt x="21063" y="3298"/>
                                  <a:pt x="21127" y="2974"/>
                                </a:cubicBezTo>
                                <a:cubicBezTo>
                                  <a:pt x="21145" y="2886"/>
                                  <a:pt x="21124" y="2798"/>
                                  <a:pt x="21102" y="2714"/>
                                </a:cubicBezTo>
                                <a:cubicBezTo>
                                  <a:pt x="21084" y="2653"/>
                                  <a:pt x="21070" y="2599"/>
                                  <a:pt x="21056" y="2542"/>
                                </a:cubicBezTo>
                                <a:close/>
                                <a:moveTo>
                                  <a:pt x="19534" y="2609"/>
                                </a:moveTo>
                                <a:cubicBezTo>
                                  <a:pt x="19559" y="2522"/>
                                  <a:pt x="19691" y="2495"/>
                                  <a:pt x="19770" y="2471"/>
                                </a:cubicBezTo>
                                <a:cubicBezTo>
                                  <a:pt x="19845" y="2447"/>
                                  <a:pt x="19924" y="2427"/>
                                  <a:pt x="20003" y="2417"/>
                                </a:cubicBezTo>
                                <a:cubicBezTo>
                                  <a:pt x="20150" y="2397"/>
                                  <a:pt x="20300" y="2380"/>
                                  <a:pt x="20451" y="2363"/>
                                </a:cubicBezTo>
                                <a:cubicBezTo>
                                  <a:pt x="20540" y="2356"/>
                                  <a:pt x="20630" y="2356"/>
                                  <a:pt x="20719" y="2363"/>
                                </a:cubicBezTo>
                                <a:cubicBezTo>
                                  <a:pt x="20805" y="2370"/>
                                  <a:pt x="20927" y="2370"/>
                                  <a:pt x="20963" y="2457"/>
                                </a:cubicBezTo>
                                <a:cubicBezTo>
                                  <a:pt x="20973" y="2478"/>
                                  <a:pt x="20981" y="2501"/>
                                  <a:pt x="20984" y="2522"/>
                                </a:cubicBezTo>
                                <a:cubicBezTo>
                                  <a:pt x="20497" y="2565"/>
                                  <a:pt x="20006" y="2613"/>
                                  <a:pt x="19523" y="2694"/>
                                </a:cubicBezTo>
                                <a:cubicBezTo>
                                  <a:pt x="19523" y="2663"/>
                                  <a:pt x="19526" y="2636"/>
                                  <a:pt x="19534" y="2609"/>
                                </a:cubicBezTo>
                                <a:close/>
                                <a:moveTo>
                                  <a:pt x="21067" y="2923"/>
                                </a:moveTo>
                                <a:cubicBezTo>
                                  <a:pt x="21045" y="3234"/>
                                  <a:pt x="20590" y="3247"/>
                                  <a:pt x="20347" y="3278"/>
                                </a:cubicBezTo>
                                <a:cubicBezTo>
                                  <a:pt x="20103" y="3308"/>
                                  <a:pt x="19673" y="3403"/>
                                  <a:pt x="19559" y="3119"/>
                                </a:cubicBezTo>
                                <a:cubicBezTo>
                                  <a:pt x="19526" y="3038"/>
                                  <a:pt x="19530" y="2950"/>
                                  <a:pt x="19530" y="2866"/>
                                </a:cubicBezTo>
                                <a:cubicBezTo>
                                  <a:pt x="19530" y="2829"/>
                                  <a:pt x="19526" y="2792"/>
                                  <a:pt x="19526" y="2754"/>
                                </a:cubicBezTo>
                                <a:cubicBezTo>
                                  <a:pt x="20014" y="2670"/>
                                  <a:pt x="20508" y="2626"/>
                                  <a:pt x="21002" y="2579"/>
                                </a:cubicBezTo>
                                <a:cubicBezTo>
                                  <a:pt x="21009" y="2609"/>
                                  <a:pt x="21016" y="2640"/>
                                  <a:pt x="21024" y="2670"/>
                                </a:cubicBezTo>
                                <a:cubicBezTo>
                                  <a:pt x="21045" y="2751"/>
                                  <a:pt x="21074" y="2835"/>
                                  <a:pt x="21067" y="2923"/>
                                </a:cubicBezTo>
                                <a:close/>
                                <a:moveTo>
                                  <a:pt x="14122" y="20334"/>
                                </a:moveTo>
                                <a:cubicBezTo>
                                  <a:pt x="14104" y="20331"/>
                                  <a:pt x="14083" y="20334"/>
                                  <a:pt x="14075" y="20354"/>
                                </a:cubicBezTo>
                                <a:cubicBezTo>
                                  <a:pt x="14068" y="20371"/>
                                  <a:pt x="14079" y="20392"/>
                                  <a:pt x="14097" y="20398"/>
                                </a:cubicBezTo>
                                <a:cubicBezTo>
                                  <a:pt x="14126" y="20405"/>
                                  <a:pt x="14151" y="20412"/>
                                  <a:pt x="14179" y="20419"/>
                                </a:cubicBezTo>
                                <a:cubicBezTo>
                                  <a:pt x="14197" y="20422"/>
                                  <a:pt x="14219" y="20419"/>
                                  <a:pt x="14226" y="20398"/>
                                </a:cubicBezTo>
                                <a:cubicBezTo>
                                  <a:pt x="14233" y="20381"/>
                                  <a:pt x="14222" y="20361"/>
                                  <a:pt x="14204" y="20354"/>
                                </a:cubicBezTo>
                                <a:cubicBezTo>
                                  <a:pt x="14179" y="20348"/>
                                  <a:pt x="14151" y="20341"/>
                                  <a:pt x="14122" y="20334"/>
                                </a:cubicBezTo>
                                <a:close/>
                                <a:moveTo>
                                  <a:pt x="15898" y="2052"/>
                                </a:moveTo>
                                <a:cubicBezTo>
                                  <a:pt x="15945" y="2035"/>
                                  <a:pt x="15988" y="2019"/>
                                  <a:pt x="16035" y="2002"/>
                                </a:cubicBezTo>
                                <a:cubicBezTo>
                                  <a:pt x="16078" y="1985"/>
                                  <a:pt x="16045" y="1924"/>
                                  <a:pt x="16006" y="1941"/>
                                </a:cubicBezTo>
                                <a:cubicBezTo>
                                  <a:pt x="15959" y="1958"/>
                                  <a:pt x="15916" y="1975"/>
                                  <a:pt x="15870" y="1992"/>
                                </a:cubicBezTo>
                                <a:cubicBezTo>
                                  <a:pt x="15827" y="2008"/>
                                  <a:pt x="15855" y="2069"/>
                                  <a:pt x="15898" y="2052"/>
                                </a:cubicBezTo>
                                <a:close/>
                                <a:moveTo>
                                  <a:pt x="4663" y="2741"/>
                                </a:moveTo>
                                <a:cubicBezTo>
                                  <a:pt x="4710" y="2724"/>
                                  <a:pt x="4753" y="2707"/>
                                  <a:pt x="4799" y="2690"/>
                                </a:cubicBezTo>
                                <a:cubicBezTo>
                                  <a:pt x="4842" y="2673"/>
                                  <a:pt x="4810" y="2613"/>
                                  <a:pt x="4771" y="2630"/>
                                </a:cubicBezTo>
                                <a:cubicBezTo>
                                  <a:pt x="4724" y="2646"/>
                                  <a:pt x="4681" y="2663"/>
                                  <a:pt x="4635" y="2680"/>
                                </a:cubicBezTo>
                                <a:cubicBezTo>
                                  <a:pt x="4592" y="2697"/>
                                  <a:pt x="4620" y="2758"/>
                                  <a:pt x="4663" y="2741"/>
                                </a:cubicBezTo>
                                <a:close/>
                                <a:moveTo>
                                  <a:pt x="21582" y="2754"/>
                                </a:moveTo>
                                <a:cubicBezTo>
                                  <a:pt x="21554" y="2545"/>
                                  <a:pt x="21521" y="2332"/>
                                  <a:pt x="21482" y="2123"/>
                                </a:cubicBezTo>
                                <a:cubicBezTo>
                                  <a:pt x="21421" y="1799"/>
                                  <a:pt x="21339" y="1468"/>
                                  <a:pt x="21203" y="1161"/>
                                </a:cubicBezTo>
                                <a:cubicBezTo>
                                  <a:pt x="21203" y="1158"/>
                                  <a:pt x="21203" y="1154"/>
                                  <a:pt x="21203" y="1148"/>
                                </a:cubicBezTo>
                                <a:cubicBezTo>
                                  <a:pt x="21167" y="989"/>
                                  <a:pt x="21127" y="827"/>
                                  <a:pt x="21092" y="668"/>
                                </a:cubicBezTo>
                                <a:cubicBezTo>
                                  <a:pt x="21063" y="540"/>
                                  <a:pt x="21027" y="412"/>
                                  <a:pt x="20902" y="334"/>
                                </a:cubicBezTo>
                                <a:cubicBezTo>
                                  <a:pt x="20759" y="243"/>
                                  <a:pt x="20343" y="182"/>
                                  <a:pt x="20314" y="415"/>
                                </a:cubicBezTo>
                                <a:cubicBezTo>
                                  <a:pt x="20286" y="415"/>
                                  <a:pt x="20261" y="419"/>
                                  <a:pt x="20232" y="422"/>
                                </a:cubicBezTo>
                                <a:cubicBezTo>
                                  <a:pt x="20225" y="422"/>
                                  <a:pt x="20214" y="425"/>
                                  <a:pt x="20207" y="425"/>
                                </a:cubicBezTo>
                                <a:cubicBezTo>
                                  <a:pt x="20203" y="327"/>
                                  <a:pt x="20200" y="219"/>
                                  <a:pt x="20150" y="135"/>
                                </a:cubicBezTo>
                                <a:cubicBezTo>
                                  <a:pt x="20100" y="51"/>
                                  <a:pt x="20006" y="0"/>
                                  <a:pt x="19906" y="0"/>
                                </a:cubicBezTo>
                                <a:cubicBezTo>
                                  <a:pt x="19806" y="0"/>
                                  <a:pt x="19713" y="47"/>
                                  <a:pt x="19688" y="145"/>
                                </a:cubicBezTo>
                                <a:cubicBezTo>
                                  <a:pt x="19663" y="253"/>
                                  <a:pt x="19702" y="375"/>
                                  <a:pt x="19727" y="483"/>
                                </a:cubicBezTo>
                                <a:cubicBezTo>
                                  <a:pt x="19723" y="483"/>
                                  <a:pt x="19720" y="483"/>
                                  <a:pt x="19716" y="483"/>
                                </a:cubicBezTo>
                                <a:cubicBezTo>
                                  <a:pt x="19680" y="486"/>
                                  <a:pt x="19648" y="493"/>
                                  <a:pt x="19612" y="500"/>
                                </a:cubicBezTo>
                                <a:cubicBezTo>
                                  <a:pt x="19569" y="388"/>
                                  <a:pt x="19426" y="385"/>
                                  <a:pt x="19319" y="405"/>
                                </a:cubicBezTo>
                                <a:cubicBezTo>
                                  <a:pt x="19201" y="429"/>
                                  <a:pt x="19086" y="483"/>
                                  <a:pt x="19011" y="570"/>
                                </a:cubicBezTo>
                                <a:cubicBezTo>
                                  <a:pt x="18925" y="672"/>
                                  <a:pt x="18921" y="790"/>
                                  <a:pt x="18928" y="911"/>
                                </a:cubicBezTo>
                                <a:cubicBezTo>
                                  <a:pt x="18936" y="1080"/>
                                  <a:pt x="18943" y="1246"/>
                                  <a:pt x="18950" y="1414"/>
                                </a:cubicBezTo>
                                <a:cubicBezTo>
                                  <a:pt x="18950" y="1418"/>
                                  <a:pt x="18950" y="1421"/>
                                  <a:pt x="18953" y="1421"/>
                                </a:cubicBezTo>
                                <a:cubicBezTo>
                                  <a:pt x="18914" y="1691"/>
                                  <a:pt x="18918" y="1968"/>
                                  <a:pt x="18928" y="2231"/>
                                </a:cubicBezTo>
                                <a:cubicBezTo>
                                  <a:pt x="18939" y="2434"/>
                                  <a:pt x="18961" y="2633"/>
                                  <a:pt x="18986" y="2832"/>
                                </a:cubicBezTo>
                                <a:cubicBezTo>
                                  <a:pt x="19011" y="3024"/>
                                  <a:pt x="19018" y="3237"/>
                                  <a:pt x="19115" y="3413"/>
                                </a:cubicBezTo>
                                <a:cubicBezTo>
                                  <a:pt x="19276" y="3700"/>
                                  <a:pt x="19652" y="3727"/>
                                  <a:pt x="19960" y="3710"/>
                                </a:cubicBezTo>
                                <a:cubicBezTo>
                                  <a:pt x="20168" y="3700"/>
                                  <a:pt x="20372" y="3666"/>
                                  <a:pt x="20579" y="3642"/>
                                </a:cubicBezTo>
                                <a:cubicBezTo>
                                  <a:pt x="20605" y="3639"/>
                                  <a:pt x="20626" y="3635"/>
                                  <a:pt x="20651" y="3632"/>
                                </a:cubicBezTo>
                                <a:cubicBezTo>
                                  <a:pt x="20966" y="3588"/>
                                  <a:pt x="21371" y="3521"/>
                                  <a:pt x="21536" y="3230"/>
                                </a:cubicBezTo>
                                <a:cubicBezTo>
                                  <a:pt x="21568" y="3176"/>
                                  <a:pt x="21586" y="3119"/>
                                  <a:pt x="21593" y="3058"/>
                                </a:cubicBezTo>
                                <a:lnTo>
                                  <a:pt x="21593" y="2819"/>
                                </a:lnTo>
                                <a:cubicBezTo>
                                  <a:pt x="21586" y="2798"/>
                                  <a:pt x="21586" y="2778"/>
                                  <a:pt x="21582" y="2754"/>
                                </a:cubicBezTo>
                                <a:close/>
                                <a:moveTo>
                                  <a:pt x="20683" y="321"/>
                                </a:moveTo>
                                <a:cubicBezTo>
                                  <a:pt x="20784" y="334"/>
                                  <a:pt x="20884" y="375"/>
                                  <a:pt x="20945" y="456"/>
                                </a:cubicBezTo>
                                <a:cubicBezTo>
                                  <a:pt x="21016" y="550"/>
                                  <a:pt x="21031" y="689"/>
                                  <a:pt x="21056" y="800"/>
                                </a:cubicBezTo>
                                <a:cubicBezTo>
                                  <a:pt x="21067" y="841"/>
                                  <a:pt x="21074" y="881"/>
                                  <a:pt x="21084" y="922"/>
                                </a:cubicBezTo>
                                <a:cubicBezTo>
                                  <a:pt x="21081" y="915"/>
                                  <a:pt x="21077" y="911"/>
                                  <a:pt x="21077" y="905"/>
                                </a:cubicBezTo>
                                <a:cubicBezTo>
                                  <a:pt x="20927" y="641"/>
                                  <a:pt x="20690" y="432"/>
                                  <a:pt x="20379" y="415"/>
                                </a:cubicBezTo>
                                <a:cubicBezTo>
                                  <a:pt x="20397" y="307"/>
                                  <a:pt x="20597" y="311"/>
                                  <a:pt x="20683" y="321"/>
                                </a:cubicBezTo>
                                <a:close/>
                                <a:moveTo>
                                  <a:pt x="19777" y="105"/>
                                </a:moveTo>
                                <a:cubicBezTo>
                                  <a:pt x="19809" y="71"/>
                                  <a:pt x="19870" y="57"/>
                                  <a:pt x="19917" y="61"/>
                                </a:cubicBezTo>
                                <a:cubicBezTo>
                                  <a:pt x="20121" y="71"/>
                                  <a:pt x="20135" y="280"/>
                                  <a:pt x="20142" y="432"/>
                                </a:cubicBezTo>
                                <a:cubicBezTo>
                                  <a:pt x="20117" y="435"/>
                                  <a:pt x="20096" y="439"/>
                                  <a:pt x="20071" y="442"/>
                                </a:cubicBezTo>
                                <a:cubicBezTo>
                                  <a:pt x="20064" y="351"/>
                                  <a:pt x="20035" y="165"/>
                                  <a:pt x="19906" y="179"/>
                                </a:cubicBezTo>
                                <a:cubicBezTo>
                                  <a:pt x="19784" y="189"/>
                                  <a:pt x="19842" y="385"/>
                                  <a:pt x="19870" y="466"/>
                                </a:cubicBezTo>
                                <a:cubicBezTo>
                                  <a:pt x="19845" y="469"/>
                                  <a:pt x="19820" y="473"/>
                                  <a:pt x="19795" y="473"/>
                                </a:cubicBezTo>
                                <a:cubicBezTo>
                                  <a:pt x="19781" y="402"/>
                                  <a:pt x="19759" y="327"/>
                                  <a:pt x="19752" y="257"/>
                                </a:cubicBezTo>
                                <a:cubicBezTo>
                                  <a:pt x="19741" y="209"/>
                                  <a:pt x="19738" y="145"/>
                                  <a:pt x="19777" y="105"/>
                                </a:cubicBezTo>
                                <a:close/>
                                <a:moveTo>
                                  <a:pt x="20006" y="452"/>
                                </a:moveTo>
                                <a:cubicBezTo>
                                  <a:pt x="19981" y="456"/>
                                  <a:pt x="19960" y="459"/>
                                  <a:pt x="19935" y="462"/>
                                </a:cubicBezTo>
                                <a:cubicBezTo>
                                  <a:pt x="19924" y="435"/>
                                  <a:pt x="19863" y="240"/>
                                  <a:pt x="19935" y="246"/>
                                </a:cubicBezTo>
                                <a:cubicBezTo>
                                  <a:pt x="19967" y="250"/>
                                  <a:pt x="19985" y="321"/>
                                  <a:pt x="19992" y="341"/>
                                </a:cubicBezTo>
                                <a:cubicBezTo>
                                  <a:pt x="19999" y="378"/>
                                  <a:pt x="20003" y="415"/>
                                  <a:pt x="20006" y="452"/>
                                </a:cubicBezTo>
                                <a:close/>
                                <a:moveTo>
                                  <a:pt x="19014" y="689"/>
                                </a:moveTo>
                                <a:cubicBezTo>
                                  <a:pt x="19050" y="597"/>
                                  <a:pt x="19136" y="533"/>
                                  <a:pt x="19229" y="496"/>
                                </a:cubicBezTo>
                                <a:cubicBezTo>
                                  <a:pt x="19315" y="462"/>
                                  <a:pt x="19498" y="415"/>
                                  <a:pt x="19552" y="513"/>
                                </a:cubicBezTo>
                                <a:cubicBezTo>
                                  <a:pt x="19466" y="537"/>
                                  <a:pt x="19390" y="574"/>
                                  <a:pt x="19315" y="631"/>
                                </a:cubicBezTo>
                                <a:cubicBezTo>
                                  <a:pt x="19172" y="743"/>
                                  <a:pt x="19086" y="898"/>
                                  <a:pt x="19032" y="1060"/>
                                </a:cubicBezTo>
                                <a:cubicBezTo>
                                  <a:pt x="19021" y="1094"/>
                                  <a:pt x="19011" y="1127"/>
                                  <a:pt x="19004" y="1165"/>
                                </a:cubicBezTo>
                                <a:cubicBezTo>
                                  <a:pt x="19004" y="1121"/>
                                  <a:pt x="19000" y="1077"/>
                                  <a:pt x="19000" y="1036"/>
                                </a:cubicBezTo>
                                <a:cubicBezTo>
                                  <a:pt x="18993" y="928"/>
                                  <a:pt x="18968" y="797"/>
                                  <a:pt x="19014" y="689"/>
                                </a:cubicBezTo>
                                <a:close/>
                                <a:moveTo>
                                  <a:pt x="21353" y="3352"/>
                                </a:moveTo>
                                <a:cubicBezTo>
                                  <a:pt x="21224" y="3453"/>
                                  <a:pt x="21056" y="3504"/>
                                  <a:pt x="20891" y="3538"/>
                                </a:cubicBezTo>
                                <a:cubicBezTo>
                                  <a:pt x="20809" y="3554"/>
                                  <a:pt x="20723" y="3568"/>
                                  <a:pt x="20640" y="3581"/>
                                </a:cubicBezTo>
                                <a:cubicBezTo>
                                  <a:pt x="20483" y="3602"/>
                                  <a:pt x="20325" y="3619"/>
                                  <a:pt x="20168" y="3639"/>
                                </a:cubicBezTo>
                                <a:cubicBezTo>
                                  <a:pt x="19910" y="3669"/>
                                  <a:pt x="19602" y="3696"/>
                                  <a:pt x="19362" y="3575"/>
                                </a:cubicBezTo>
                                <a:cubicBezTo>
                                  <a:pt x="19183" y="3484"/>
                                  <a:pt x="19111" y="3308"/>
                                  <a:pt x="19082" y="3126"/>
                                </a:cubicBezTo>
                                <a:cubicBezTo>
                                  <a:pt x="19054" y="2940"/>
                                  <a:pt x="19032" y="2754"/>
                                  <a:pt x="19014" y="2569"/>
                                </a:cubicBezTo>
                                <a:cubicBezTo>
                                  <a:pt x="18979" y="2197"/>
                                  <a:pt x="18964" y="1819"/>
                                  <a:pt x="19014" y="1448"/>
                                </a:cubicBezTo>
                                <a:cubicBezTo>
                                  <a:pt x="19061" y="1107"/>
                                  <a:pt x="19165" y="695"/>
                                  <a:pt x="19555" y="570"/>
                                </a:cubicBezTo>
                                <a:cubicBezTo>
                                  <a:pt x="19638" y="543"/>
                                  <a:pt x="19731" y="540"/>
                                  <a:pt x="19820" y="530"/>
                                </a:cubicBezTo>
                                <a:cubicBezTo>
                                  <a:pt x="19920" y="516"/>
                                  <a:pt x="20024" y="506"/>
                                  <a:pt x="20125" y="493"/>
                                </a:cubicBezTo>
                                <a:cubicBezTo>
                                  <a:pt x="20207" y="483"/>
                                  <a:pt x="20297" y="462"/>
                                  <a:pt x="20379" y="469"/>
                                </a:cubicBezTo>
                                <a:cubicBezTo>
                                  <a:pt x="20562" y="479"/>
                                  <a:pt x="20726" y="570"/>
                                  <a:pt x="20848" y="695"/>
                                </a:cubicBezTo>
                                <a:cubicBezTo>
                                  <a:pt x="20984" y="837"/>
                                  <a:pt x="21070" y="1016"/>
                                  <a:pt x="21145" y="1188"/>
                                </a:cubicBezTo>
                                <a:cubicBezTo>
                                  <a:pt x="21224" y="1374"/>
                                  <a:pt x="21285" y="1563"/>
                                  <a:pt x="21335" y="1755"/>
                                </a:cubicBezTo>
                                <a:cubicBezTo>
                                  <a:pt x="21385" y="1954"/>
                                  <a:pt x="21425" y="2157"/>
                                  <a:pt x="21457" y="2356"/>
                                </a:cubicBezTo>
                                <a:cubicBezTo>
                                  <a:pt x="21486" y="2538"/>
                                  <a:pt x="21521" y="2721"/>
                                  <a:pt x="21532" y="2903"/>
                                </a:cubicBezTo>
                                <a:cubicBezTo>
                                  <a:pt x="21539" y="3078"/>
                                  <a:pt x="21496" y="3241"/>
                                  <a:pt x="21353" y="3352"/>
                                </a:cubicBezTo>
                                <a:close/>
                                <a:moveTo>
                                  <a:pt x="15881" y="19662"/>
                                </a:moveTo>
                                <a:cubicBezTo>
                                  <a:pt x="15866" y="19652"/>
                                  <a:pt x="15841" y="19656"/>
                                  <a:pt x="15830" y="19669"/>
                                </a:cubicBezTo>
                                <a:cubicBezTo>
                                  <a:pt x="15816" y="19693"/>
                                  <a:pt x="15802" y="19713"/>
                                  <a:pt x="15784" y="19737"/>
                                </a:cubicBezTo>
                                <a:cubicBezTo>
                                  <a:pt x="15773" y="19750"/>
                                  <a:pt x="15777" y="19774"/>
                                  <a:pt x="15791" y="19784"/>
                                </a:cubicBezTo>
                                <a:cubicBezTo>
                                  <a:pt x="15805" y="19794"/>
                                  <a:pt x="15830" y="19791"/>
                                  <a:pt x="15841" y="19777"/>
                                </a:cubicBezTo>
                                <a:cubicBezTo>
                                  <a:pt x="15855" y="19754"/>
                                  <a:pt x="15870" y="19733"/>
                                  <a:pt x="15888" y="19710"/>
                                </a:cubicBezTo>
                                <a:cubicBezTo>
                                  <a:pt x="15898" y="19693"/>
                                  <a:pt x="15895" y="19673"/>
                                  <a:pt x="15881" y="19662"/>
                                </a:cubicBezTo>
                                <a:close/>
                                <a:moveTo>
                                  <a:pt x="15021" y="3149"/>
                                </a:moveTo>
                                <a:cubicBezTo>
                                  <a:pt x="15089" y="3132"/>
                                  <a:pt x="15153" y="3102"/>
                                  <a:pt x="15200" y="3058"/>
                                </a:cubicBezTo>
                                <a:cubicBezTo>
                                  <a:pt x="15222" y="3038"/>
                                  <a:pt x="15243" y="3011"/>
                                  <a:pt x="15257" y="2984"/>
                                </a:cubicBezTo>
                                <a:cubicBezTo>
                                  <a:pt x="15265" y="2974"/>
                                  <a:pt x="15268" y="2954"/>
                                  <a:pt x="15275" y="2943"/>
                                </a:cubicBezTo>
                                <a:cubicBezTo>
                                  <a:pt x="15304" y="2910"/>
                                  <a:pt x="15333" y="2927"/>
                                  <a:pt x="15365" y="2937"/>
                                </a:cubicBezTo>
                                <a:cubicBezTo>
                                  <a:pt x="15530" y="2987"/>
                                  <a:pt x="15698" y="2906"/>
                                  <a:pt x="15795" y="2778"/>
                                </a:cubicBezTo>
                                <a:cubicBezTo>
                                  <a:pt x="15981" y="2535"/>
                                  <a:pt x="15945" y="2174"/>
                                  <a:pt x="15730" y="1954"/>
                                </a:cubicBezTo>
                                <a:cubicBezTo>
                                  <a:pt x="15605" y="1830"/>
                                  <a:pt x="15415" y="1745"/>
                                  <a:pt x="15232" y="1803"/>
                                </a:cubicBezTo>
                                <a:cubicBezTo>
                                  <a:pt x="15078" y="1853"/>
                                  <a:pt x="14974" y="1978"/>
                                  <a:pt x="14899" y="2113"/>
                                </a:cubicBezTo>
                                <a:cubicBezTo>
                                  <a:pt x="14892" y="1995"/>
                                  <a:pt x="14906" y="1873"/>
                                  <a:pt x="14942" y="1759"/>
                                </a:cubicBezTo>
                                <a:cubicBezTo>
                                  <a:pt x="14956" y="1718"/>
                                  <a:pt x="14978" y="1678"/>
                                  <a:pt x="14953" y="1637"/>
                                </a:cubicBezTo>
                                <a:cubicBezTo>
                                  <a:pt x="14935" y="1610"/>
                                  <a:pt x="14896" y="1597"/>
                                  <a:pt x="14860" y="1603"/>
                                </a:cubicBezTo>
                                <a:cubicBezTo>
                                  <a:pt x="14756" y="1620"/>
                                  <a:pt x="14724" y="1735"/>
                                  <a:pt x="14727" y="1819"/>
                                </a:cubicBezTo>
                                <a:cubicBezTo>
                                  <a:pt x="14731" y="1927"/>
                                  <a:pt x="14756" y="2032"/>
                                  <a:pt x="14799" y="2133"/>
                                </a:cubicBezTo>
                                <a:cubicBezTo>
                                  <a:pt x="14709" y="2106"/>
                                  <a:pt x="14609" y="2116"/>
                                  <a:pt x="14527" y="2170"/>
                                </a:cubicBezTo>
                                <a:cubicBezTo>
                                  <a:pt x="14383" y="2262"/>
                                  <a:pt x="14337" y="2437"/>
                                  <a:pt x="14362" y="2592"/>
                                </a:cubicBezTo>
                                <a:cubicBezTo>
                                  <a:pt x="14405" y="2883"/>
                                  <a:pt x="14670" y="3230"/>
                                  <a:pt x="15021" y="3149"/>
                                </a:cubicBezTo>
                                <a:close/>
                                <a:moveTo>
                                  <a:pt x="14799" y="1776"/>
                                </a:moveTo>
                                <a:cubicBezTo>
                                  <a:pt x="14802" y="1749"/>
                                  <a:pt x="14810" y="1722"/>
                                  <a:pt x="14831" y="1701"/>
                                </a:cubicBezTo>
                                <a:cubicBezTo>
                                  <a:pt x="14863" y="1668"/>
                                  <a:pt x="14888" y="1668"/>
                                  <a:pt x="14885" y="1718"/>
                                </a:cubicBezTo>
                                <a:cubicBezTo>
                                  <a:pt x="14881" y="1752"/>
                                  <a:pt x="14860" y="1792"/>
                                  <a:pt x="14853" y="1830"/>
                                </a:cubicBezTo>
                                <a:cubicBezTo>
                                  <a:pt x="14842" y="1870"/>
                                  <a:pt x="14835" y="1914"/>
                                  <a:pt x="14831" y="1958"/>
                                </a:cubicBezTo>
                                <a:cubicBezTo>
                                  <a:pt x="14828" y="1975"/>
                                  <a:pt x="14828" y="1995"/>
                                  <a:pt x="14828" y="2012"/>
                                </a:cubicBezTo>
                                <a:cubicBezTo>
                                  <a:pt x="14820" y="1988"/>
                                  <a:pt x="14813" y="1961"/>
                                  <a:pt x="14810" y="1938"/>
                                </a:cubicBezTo>
                                <a:cubicBezTo>
                                  <a:pt x="14799" y="1884"/>
                                  <a:pt x="14792" y="1826"/>
                                  <a:pt x="14799" y="1776"/>
                                </a:cubicBezTo>
                                <a:close/>
                                <a:moveTo>
                                  <a:pt x="14451" y="2363"/>
                                </a:moveTo>
                                <a:cubicBezTo>
                                  <a:pt x="14512" y="2221"/>
                                  <a:pt x="14706" y="2120"/>
                                  <a:pt x="14845" y="2235"/>
                                </a:cubicBezTo>
                                <a:cubicBezTo>
                                  <a:pt x="14845" y="2235"/>
                                  <a:pt x="14845" y="2235"/>
                                  <a:pt x="14845" y="2235"/>
                                </a:cubicBezTo>
                                <a:cubicBezTo>
                                  <a:pt x="14860" y="2258"/>
                                  <a:pt x="14888" y="2255"/>
                                  <a:pt x="14903" y="2241"/>
                                </a:cubicBezTo>
                                <a:cubicBezTo>
                                  <a:pt x="14910" y="2238"/>
                                  <a:pt x="14917" y="2235"/>
                                  <a:pt x="14921" y="2224"/>
                                </a:cubicBezTo>
                                <a:cubicBezTo>
                                  <a:pt x="14982" y="2100"/>
                                  <a:pt x="15064" y="1961"/>
                                  <a:pt x="15196" y="1894"/>
                                </a:cubicBezTo>
                                <a:cubicBezTo>
                                  <a:pt x="15340" y="1819"/>
                                  <a:pt x="15501" y="1863"/>
                                  <a:pt x="15619" y="1958"/>
                                </a:cubicBezTo>
                                <a:cubicBezTo>
                                  <a:pt x="15820" y="2116"/>
                                  <a:pt x="15891" y="2400"/>
                                  <a:pt x="15798" y="2626"/>
                                </a:cubicBezTo>
                                <a:cubicBezTo>
                                  <a:pt x="15744" y="2761"/>
                                  <a:pt x="15619" y="2896"/>
                                  <a:pt x="15451" y="2886"/>
                                </a:cubicBezTo>
                                <a:cubicBezTo>
                                  <a:pt x="15393" y="2883"/>
                                  <a:pt x="15340" y="2842"/>
                                  <a:pt x="15282" y="2849"/>
                                </a:cubicBezTo>
                                <a:cubicBezTo>
                                  <a:pt x="15218" y="2856"/>
                                  <a:pt x="15214" y="2913"/>
                                  <a:pt x="15189" y="2957"/>
                                </a:cubicBezTo>
                                <a:cubicBezTo>
                                  <a:pt x="15128" y="3062"/>
                                  <a:pt x="14982" y="3105"/>
                                  <a:pt x="14860" y="3085"/>
                                </a:cubicBezTo>
                                <a:cubicBezTo>
                                  <a:pt x="14717" y="3062"/>
                                  <a:pt x="14602" y="2957"/>
                                  <a:pt x="14530" y="2846"/>
                                </a:cubicBezTo>
                                <a:cubicBezTo>
                                  <a:pt x="14444" y="2711"/>
                                  <a:pt x="14383" y="2522"/>
                                  <a:pt x="14451" y="2363"/>
                                </a:cubicBezTo>
                                <a:close/>
                                <a:moveTo>
                                  <a:pt x="6418" y="19662"/>
                                </a:moveTo>
                                <a:cubicBezTo>
                                  <a:pt x="6404" y="19652"/>
                                  <a:pt x="6379" y="19656"/>
                                  <a:pt x="6368" y="19669"/>
                                </a:cubicBezTo>
                                <a:cubicBezTo>
                                  <a:pt x="6354" y="19693"/>
                                  <a:pt x="6339" y="19713"/>
                                  <a:pt x="6322" y="19737"/>
                                </a:cubicBezTo>
                                <a:cubicBezTo>
                                  <a:pt x="6311" y="19750"/>
                                  <a:pt x="6314" y="19774"/>
                                  <a:pt x="6329" y="19784"/>
                                </a:cubicBezTo>
                                <a:cubicBezTo>
                                  <a:pt x="6343" y="19794"/>
                                  <a:pt x="6368" y="19791"/>
                                  <a:pt x="6379" y="19777"/>
                                </a:cubicBezTo>
                                <a:cubicBezTo>
                                  <a:pt x="6393" y="19754"/>
                                  <a:pt x="6407" y="19733"/>
                                  <a:pt x="6425" y="19710"/>
                                </a:cubicBezTo>
                                <a:cubicBezTo>
                                  <a:pt x="6440" y="19693"/>
                                  <a:pt x="6436" y="19673"/>
                                  <a:pt x="6418" y="19662"/>
                                </a:cubicBezTo>
                                <a:close/>
                                <a:moveTo>
                                  <a:pt x="5562" y="3149"/>
                                </a:moveTo>
                                <a:cubicBezTo>
                                  <a:pt x="5630" y="3132"/>
                                  <a:pt x="5695" y="3102"/>
                                  <a:pt x="5741" y="3058"/>
                                </a:cubicBezTo>
                                <a:cubicBezTo>
                                  <a:pt x="5763" y="3038"/>
                                  <a:pt x="5784" y="3011"/>
                                  <a:pt x="5799" y="2984"/>
                                </a:cubicBezTo>
                                <a:cubicBezTo>
                                  <a:pt x="5806" y="2974"/>
                                  <a:pt x="5809" y="2954"/>
                                  <a:pt x="5817" y="2943"/>
                                </a:cubicBezTo>
                                <a:cubicBezTo>
                                  <a:pt x="5845" y="2910"/>
                                  <a:pt x="5874" y="2927"/>
                                  <a:pt x="5906" y="2937"/>
                                </a:cubicBezTo>
                                <a:cubicBezTo>
                                  <a:pt x="6071" y="2987"/>
                                  <a:pt x="6239" y="2906"/>
                                  <a:pt x="6336" y="2778"/>
                                </a:cubicBezTo>
                                <a:cubicBezTo>
                                  <a:pt x="6522" y="2535"/>
                                  <a:pt x="6486" y="2174"/>
                                  <a:pt x="6271" y="1954"/>
                                </a:cubicBezTo>
                                <a:cubicBezTo>
                                  <a:pt x="6146" y="1830"/>
                                  <a:pt x="5956" y="1745"/>
                                  <a:pt x="5774" y="1803"/>
                                </a:cubicBezTo>
                                <a:cubicBezTo>
                                  <a:pt x="5620" y="1853"/>
                                  <a:pt x="5516" y="1978"/>
                                  <a:pt x="5440" y="2113"/>
                                </a:cubicBezTo>
                                <a:cubicBezTo>
                                  <a:pt x="5433" y="1995"/>
                                  <a:pt x="5448" y="1873"/>
                                  <a:pt x="5483" y="1759"/>
                                </a:cubicBezTo>
                                <a:cubicBezTo>
                                  <a:pt x="5498" y="1718"/>
                                  <a:pt x="5519" y="1678"/>
                                  <a:pt x="5494" y="1637"/>
                                </a:cubicBezTo>
                                <a:cubicBezTo>
                                  <a:pt x="5476" y="1610"/>
                                  <a:pt x="5437" y="1597"/>
                                  <a:pt x="5401" y="1603"/>
                                </a:cubicBezTo>
                                <a:cubicBezTo>
                                  <a:pt x="5297" y="1620"/>
                                  <a:pt x="5265" y="1735"/>
                                  <a:pt x="5269" y="1819"/>
                                </a:cubicBezTo>
                                <a:cubicBezTo>
                                  <a:pt x="5272" y="1927"/>
                                  <a:pt x="5297" y="2032"/>
                                  <a:pt x="5340" y="2133"/>
                                </a:cubicBezTo>
                                <a:cubicBezTo>
                                  <a:pt x="5251" y="2106"/>
                                  <a:pt x="5150" y="2116"/>
                                  <a:pt x="5068" y="2170"/>
                                </a:cubicBezTo>
                                <a:cubicBezTo>
                                  <a:pt x="4925" y="2262"/>
                                  <a:pt x="4878" y="2437"/>
                                  <a:pt x="4903" y="2592"/>
                                </a:cubicBezTo>
                                <a:cubicBezTo>
                                  <a:pt x="4943" y="2883"/>
                                  <a:pt x="5211" y="3230"/>
                                  <a:pt x="5562" y="3149"/>
                                </a:cubicBezTo>
                                <a:close/>
                                <a:moveTo>
                                  <a:pt x="5337" y="1776"/>
                                </a:moveTo>
                                <a:cubicBezTo>
                                  <a:pt x="5340" y="1749"/>
                                  <a:pt x="5347" y="1722"/>
                                  <a:pt x="5369" y="1701"/>
                                </a:cubicBezTo>
                                <a:cubicBezTo>
                                  <a:pt x="5401" y="1668"/>
                                  <a:pt x="5426" y="1668"/>
                                  <a:pt x="5423" y="1718"/>
                                </a:cubicBezTo>
                                <a:cubicBezTo>
                                  <a:pt x="5419" y="1752"/>
                                  <a:pt x="5397" y="1792"/>
                                  <a:pt x="5390" y="1830"/>
                                </a:cubicBezTo>
                                <a:cubicBezTo>
                                  <a:pt x="5380" y="1870"/>
                                  <a:pt x="5372" y="1914"/>
                                  <a:pt x="5369" y="1958"/>
                                </a:cubicBezTo>
                                <a:cubicBezTo>
                                  <a:pt x="5365" y="1975"/>
                                  <a:pt x="5365" y="1995"/>
                                  <a:pt x="5365" y="2012"/>
                                </a:cubicBezTo>
                                <a:cubicBezTo>
                                  <a:pt x="5358" y="1988"/>
                                  <a:pt x="5351" y="1961"/>
                                  <a:pt x="5347" y="1938"/>
                                </a:cubicBezTo>
                                <a:cubicBezTo>
                                  <a:pt x="5340" y="1884"/>
                                  <a:pt x="5329" y="1826"/>
                                  <a:pt x="5337" y="1776"/>
                                </a:cubicBezTo>
                                <a:close/>
                                <a:moveTo>
                                  <a:pt x="4993" y="2363"/>
                                </a:moveTo>
                                <a:cubicBezTo>
                                  <a:pt x="5054" y="2221"/>
                                  <a:pt x="5247" y="2120"/>
                                  <a:pt x="5387" y="2235"/>
                                </a:cubicBezTo>
                                <a:cubicBezTo>
                                  <a:pt x="5387" y="2235"/>
                                  <a:pt x="5387" y="2235"/>
                                  <a:pt x="5387" y="2235"/>
                                </a:cubicBezTo>
                                <a:cubicBezTo>
                                  <a:pt x="5401" y="2258"/>
                                  <a:pt x="5430" y="2255"/>
                                  <a:pt x="5444" y="2241"/>
                                </a:cubicBezTo>
                                <a:cubicBezTo>
                                  <a:pt x="5451" y="2238"/>
                                  <a:pt x="5458" y="2235"/>
                                  <a:pt x="5462" y="2224"/>
                                </a:cubicBezTo>
                                <a:cubicBezTo>
                                  <a:pt x="5523" y="2100"/>
                                  <a:pt x="5605" y="1961"/>
                                  <a:pt x="5738" y="1894"/>
                                </a:cubicBezTo>
                                <a:cubicBezTo>
                                  <a:pt x="5881" y="1819"/>
                                  <a:pt x="6042" y="1863"/>
                                  <a:pt x="6160" y="1958"/>
                                </a:cubicBezTo>
                                <a:cubicBezTo>
                                  <a:pt x="6361" y="2116"/>
                                  <a:pt x="6433" y="2400"/>
                                  <a:pt x="6339" y="2626"/>
                                </a:cubicBezTo>
                                <a:cubicBezTo>
                                  <a:pt x="6286" y="2761"/>
                                  <a:pt x="6160" y="2896"/>
                                  <a:pt x="5992" y="2886"/>
                                </a:cubicBezTo>
                                <a:cubicBezTo>
                                  <a:pt x="5935" y="2883"/>
                                  <a:pt x="5881" y="2842"/>
                                  <a:pt x="5824" y="2849"/>
                                </a:cubicBezTo>
                                <a:cubicBezTo>
                                  <a:pt x="5759" y="2856"/>
                                  <a:pt x="5756" y="2913"/>
                                  <a:pt x="5731" y="2957"/>
                                </a:cubicBezTo>
                                <a:cubicBezTo>
                                  <a:pt x="5670" y="3062"/>
                                  <a:pt x="5523" y="3105"/>
                                  <a:pt x="5401" y="3085"/>
                                </a:cubicBezTo>
                                <a:cubicBezTo>
                                  <a:pt x="5258" y="3062"/>
                                  <a:pt x="5143" y="2957"/>
                                  <a:pt x="5072" y="2846"/>
                                </a:cubicBezTo>
                                <a:cubicBezTo>
                                  <a:pt x="4986" y="2711"/>
                                  <a:pt x="4925" y="2522"/>
                                  <a:pt x="4993" y="2363"/>
                                </a:cubicBezTo>
                                <a:close/>
                                <a:moveTo>
                                  <a:pt x="6382" y="1904"/>
                                </a:moveTo>
                                <a:cubicBezTo>
                                  <a:pt x="6397" y="1880"/>
                                  <a:pt x="6411" y="1860"/>
                                  <a:pt x="6429" y="1836"/>
                                </a:cubicBezTo>
                                <a:cubicBezTo>
                                  <a:pt x="6440" y="1823"/>
                                  <a:pt x="6436" y="1799"/>
                                  <a:pt x="6422" y="1789"/>
                                </a:cubicBezTo>
                                <a:cubicBezTo>
                                  <a:pt x="6407" y="1779"/>
                                  <a:pt x="6382" y="1782"/>
                                  <a:pt x="6372" y="1796"/>
                                </a:cubicBezTo>
                                <a:cubicBezTo>
                                  <a:pt x="6357" y="1819"/>
                                  <a:pt x="6343" y="1840"/>
                                  <a:pt x="6325" y="1863"/>
                                </a:cubicBezTo>
                                <a:cubicBezTo>
                                  <a:pt x="6314" y="1877"/>
                                  <a:pt x="6318" y="1900"/>
                                  <a:pt x="6332" y="1911"/>
                                </a:cubicBezTo>
                                <a:cubicBezTo>
                                  <a:pt x="6350" y="1921"/>
                                  <a:pt x="6372" y="1917"/>
                                  <a:pt x="6382" y="1904"/>
                                </a:cubicBezTo>
                                <a:close/>
                                <a:moveTo>
                                  <a:pt x="6440" y="2052"/>
                                </a:moveTo>
                                <a:cubicBezTo>
                                  <a:pt x="6486" y="2035"/>
                                  <a:pt x="6529" y="2019"/>
                                  <a:pt x="6576" y="2002"/>
                                </a:cubicBezTo>
                                <a:cubicBezTo>
                                  <a:pt x="6619" y="1985"/>
                                  <a:pt x="6587" y="1924"/>
                                  <a:pt x="6547" y="1941"/>
                                </a:cubicBezTo>
                                <a:cubicBezTo>
                                  <a:pt x="6501" y="1958"/>
                                  <a:pt x="6458" y="1975"/>
                                  <a:pt x="6411" y="1992"/>
                                </a:cubicBezTo>
                                <a:cubicBezTo>
                                  <a:pt x="6364" y="2008"/>
                                  <a:pt x="6397" y="2069"/>
                                  <a:pt x="6440" y="2052"/>
                                </a:cubicBezTo>
                                <a:close/>
                                <a:moveTo>
                                  <a:pt x="14258" y="2940"/>
                                </a:moveTo>
                                <a:cubicBezTo>
                                  <a:pt x="14287" y="2916"/>
                                  <a:pt x="14315" y="2889"/>
                                  <a:pt x="14340" y="2866"/>
                                </a:cubicBezTo>
                                <a:cubicBezTo>
                                  <a:pt x="14373" y="2835"/>
                                  <a:pt x="14330" y="2785"/>
                                  <a:pt x="14294" y="2815"/>
                                </a:cubicBezTo>
                                <a:cubicBezTo>
                                  <a:pt x="14265" y="2839"/>
                                  <a:pt x="14237" y="2866"/>
                                  <a:pt x="14212" y="2889"/>
                                </a:cubicBezTo>
                                <a:cubicBezTo>
                                  <a:pt x="14179" y="2916"/>
                                  <a:pt x="14226" y="2967"/>
                                  <a:pt x="14258" y="2940"/>
                                </a:cubicBezTo>
                                <a:close/>
                                <a:moveTo>
                                  <a:pt x="19584" y="1975"/>
                                </a:moveTo>
                                <a:cubicBezTo>
                                  <a:pt x="19777" y="1958"/>
                                  <a:pt x="19971" y="1927"/>
                                  <a:pt x="20164" y="1904"/>
                                </a:cubicBezTo>
                                <a:cubicBezTo>
                                  <a:pt x="20354" y="1880"/>
                                  <a:pt x="20544" y="1860"/>
                                  <a:pt x="20733" y="1836"/>
                                </a:cubicBezTo>
                                <a:cubicBezTo>
                                  <a:pt x="21020" y="1796"/>
                                  <a:pt x="20848" y="1435"/>
                                  <a:pt x="20794" y="1286"/>
                                </a:cubicBezTo>
                                <a:cubicBezTo>
                                  <a:pt x="20730" y="1117"/>
                                  <a:pt x="20669" y="868"/>
                                  <a:pt x="20451" y="824"/>
                                </a:cubicBezTo>
                                <a:cubicBezTo>
                                  <a:pt x="20236" y="790"/>
                                  <a:pt x="20014" y="797"/>
                                  <a:pt x="19802" y="851"/>
                                </a:cubicBezTo>
                                <a:cubicBezTo>
                                  <a:pt x="19713" y="874"/>
                                  <a:pt x="19605" y="905"/>
                                  <a:pt x="19537" y="965"/>
                                </a:cubicBezTo>
                                <a:cubicBezTo>
                                  <a:pt x="19383" y="1104"/>
                                  <a:pt x="19390" y="1350"/>
                                  <a:pt x="19376" y="1532"/>
                                </a:cubicBezTo>
                                <a:cubicBezTo>
                                  <a:pt x="19369" y="1641"/>
                                  <a:pt x="19340" y="1765"/>
                                  <a:pt x="19394" y="1867"/>
                                </a:cubicBezTo>
                                <a:cubicBezTo>
                                  <a:pt x="19430" y="1941"/>
                                  <a:pt x="19501" y="1981"/>
                                  <a:pt x="19584" y="1975"/>
                                </a:cubicBezTo>
                                <a:close/>
                                <a:moveTo>
                                  <a:pt x="19426" y="1661"/>
                                </a:moveTo>
                                <a:cubicBezTo>
                                  <a:pt x="19433" y="1553"/>
                                  <a:pt x="19444" y="1445"/>
                                  <a:pt x="19455" y="1337"/>
                                </a:cubicBezTo>
                                <a:cubicBezTo>
                                  <a:pt x="19466" y="1252"/>
                                  <a:pt x="19476" y="1168"/>
                                  <a:pt x="19516" y="1090"/>
                                </a:cubicBezTo>
                                <a:cubicBezTo>
                                  <a:pt x="19573" y="986"/>
                                  <a:pt x="19670" y="952"/>
                                  <a:pt x="19781" y="918"/>
                                </a:cubicBezTo>
                                <a:cubicBezTo>
                                  <a:pt x="19992" y="857"/>
                                  <a:pt x="20218" y="851"/>
                                  <a:pt x="20436" y="884"/>
                                </a:cubicBezTo>
                                <a:cubicBezTo>
                                  <a:pt x="20615" y="922"/>
                                  <a:pt x="20669" y="1144"/>
                                  <a:pt x="20723" y="1286"/>
                                </a:cubicBezTo>
                                <a:cubicBezTo>
                                  <a:pt x="20741" y="1340"/>
                                  <a:pt x="20794" y="1445"/>
                                  <a:pt x="20816" y="1543"/>
                                </a:cubicBezTo>
                                <a:cubicBezTo>
                                  <a:pt x="20350" y="1586"/>
                                  <a:pt x="19881" y="1630"/>
                                  <a:pt x="19419" y="1708"/>
                                </a:cubicBezTo>
                                <a:cubicBezTo>
                                  <a:pt x="19426" y="1691"/>
                                  <a:pt x="19426" y="1678"/>
                                  <a:pt x="19426" y="1661"/>
                                </a:cubicBezTo>
                                <a:close/>
                                <a:moveTo>
                                  <a:pt x="19430" y="1769"/>
                                </a:moveTo>
                                <a:cubicBezTo>
                                  <a:pt x="19895" y="1688"/>
                                  <a:pt x="20365" y="1644"/>
                                  <a:pt x="20834" y="1603"/>
                                </a:cubicBezTo>
                                <a:cubicBezTo>
                                  <a:pt x="20844" y="1691"/>
                                  <a:pt x="20823" y="1762"/>
                                  <a:pt x="20726" y="1776"/>
                                </a:cubicBezTo>
                                <a:cubicBezTo>
                                  <a:pt x="20562" y="1799"/>
                                  <a:pt x="20393" y="1816"/>
                                  <a:pt x="20225" y="1836"/>
                                </a:cubicBezTo>
                                <a:cubicBezTo>
                                  <a:pt x="20024" y="1860"/>
                                  <a:pt x="19824" y="1884"/>
                                  <a:pt x="19620" y="1911"/>
                                </a:cubicBezTo>
                                <a:cubicBezTo>
                                  <a:pt x="19605" y="1911"/>
                                  <a:pt x="19591" y="1914"/>
                                  <a:pt x="19577" y="1914"/>
                                </a:cubicBezTo>
                                <a:cubicBezTo>
                                  <a:pt x="19476" y="1921"/>
                                  <a:pt x="19441" y="1846"/>
                                  <a:pt x="19430" y="1769"/>
                                </a:cubicBezTo>
                                <a:close/>
                                <a:moveTo>
                                  <a:pt x="6440" y="19926"/>
                                </a:moveTo>
                                <a:cubicBezTo>
                                  <a:pt x="6486" y="19909"/>
                                  <a:pt x="6529" y="19892"/>
                                  <a:pt x="6576" y="19875"/>
                                </a:cubicBezTo>
                                <a:cubicBezTo>
                                  <a:pt x="6619" y="19858"/>
                                  <a:pt x="6587" y="19797"/>
                                  <a:pt x="6547" y="19814"/>
                                </a:cubicBezTo>
                                <a:cubicBezTo>
                                  <a:pt x="6501" y="19831"/>
                                  <a:pt x="6458" y="19848"/>
                                  <a:pt x="6411" y="19865"/>
                                </a:cubicBezTo>
                                <a:cubicBezTo>
                                  <a:pt x="6364" y="19882"/>
                                  <a:pt x="6397" y="19943"/>
                                  <a:pt x="6440" y="19926"/>
                                </a:cubicBezTo>
                                <a:close/>
                                <a:moveTo>
                                  <a:pt x="14097" y="2525"/>
                                </a:moveTo>
                                <a:cubicBezTo>
                                  <a:pt x="14126" y="2532"/>
                                  <a:pt x="14151" y="2538"/>
                                  <a:pt x="14179" y="2545"/>
                                </a:cubicBezTo>
                                <a:cubicBezTo>
                                  <a:pt x="14197" y="2549"/>
                                  <a:pt x="14219" y="2545"/>
                                  <a:pt x="14226" y="2525"/>
                                </a:cubicBezTo>
                                <a:cubicBezTo>
                                  <a:pt x="14233" y="2508"/>
                                  <a:pt x="14222" y="2488"/>
                                  <a:pt x="14204" y="2481"/>
                                </a:cubicBezTo>
                                <a:cubicBezTo>
                                  <a:pt x="14176" y="2474"/>
                                  <a:pt x="14151" y="2468"/>
                                  <a:pt x="14122" y="2461"/>
                                </a:cubicBezTo>
                                <a:cubicBezTo>
                                  <a:pt x="14104" y="2457"/>
                                  <a:pt x="14083" y="2461"/>
                                  <a:pt x="14075" y="2481"/>
                                </a:cubicBezTo>
                                <a:cubicBezTo>
                                  <a:pt x="14072" y="2498"/>
                                  <a:pt x="14079" y="2522"/>
                                  <a:pt x="14097" y="2525"/>
                                </a:cubicBezTo>
                                <a:close/>
                                <a:moveTo>
                                  <a:pt x="14122" y="11676"/>
                                </a:moveTo>
                                <a:cubicBezTo>
                                  <a:pt x="14169" y="11659"/>
                                  <a:pt x="14212" y="11642"/>
                                  <a:pt x="14258" y="11625"/>
                                </a:cubicBezTo>
                                <a:cubicBezTo>
                                  <a:pt x="14301" y="11608"/>
                                  <a:pt x="14269" y="11548"/>
                                  <a:pt x="14229" y="11565"/>
                                </a:cubicBezTo>
                                <a:cubicBezTo>
                                  <a:pt x="14183" y="11581"/>
                                  <a:pt x="14140" y="11598"/>
                                  <a:pt x="14093" y="11615"/>
                                </a:cubicBezTo>
                                <a:cubicBezTo>
                                  <a:pt x="14050" y="11632"/>
                                  <a:pt x="14083" y="11693"/>
                                  <a:pt x="14122" y="11676"/>
                                </a:cubicBezTo>
                                <a:close/>
                                <a:moveTo>
                                  <a:pt x="14122" y="11399"/>
                                </a:moveTo>
                                <a:cubicBezTo>
                                  <a:pt x="14104" y="11396"/>
                                  <a:pt x="14083" y="11399"/>
                                  <a:pt x="14075" y="11419"/>
                                </a:cubicBezTo>
                                <a:cubicBezTo>
                                  <a:pt x="14068" y="11436"/>
                                  <a:pt x="14079" y="11457"/>
                                  <a:pt x="14097" y="11463"/>
                                </a:cubicBezTo>
                                <a:cubicBezTo>
                                  <a:pt x="14126" y="11470"/>
                                  <a:pt x="14151" y="11477"/>
                                  <a:pt x="14179" y="11484"/>
                                </a:cubicBezTo>
                                <a:cubicBezTo>
                                  <a:pt x="14197" y="11487"/>
                                  <a:pt x="14219" y="11484"/>
                                  <a:pt x="14226" y="11463"/>
                                </a:cubicBezTo>
                                <a:cubicBezTo>
                                  <a:pt x="14233" y="11446"/>
                                  <a:pt x="14222" y="11426"/>
                                  <a:pt x="14204" y="11419"/>
                                </a:cubicBezTo>
                                <a:cubicBezTo>
                                  <a:pt x="14179" y="11413"/>
                                  <a:pt x="14151" y="11406"/>
                                  <a:pt x="14122" y="11399"/>
                                </a:cubicBezTo>
                                <a:close/>
                                <a:moveTo>
                                  <a:pt x="14122" y="2741"/>
                                </a:moveTo>
                                <a:cubicBezTo>
                                  <a:pt x="14169" y="2724"/>
                                  <a:pt x="14212" y="2707"/>
                                  <a:pt x="14258" y="2690"/>
                                </a:cubicBezTo>
                                <a:cubicBezTo>
                                  <a:pt x="14301" y="2673"/>
                                  <a:pt x="14269" y="2613"/>
                                  <a:pt x="14229" y="2630"/>
                                </a:cubicBezTo>
                                <a:cubicBezTo>
                                  <a:pt x="14183" y="2646"/>
                                  <a:pt x="14140" y="2663"/>
                                  <a:pt x="14093" y="2680"/>
                                </a:cubicBezTo>
                                <a:cubicBezTo>
                                  <a:pt x="14050" y="2697"/>
                                  <a:pt x="14083" y="2758"/>
                                  <a:pt x="14122" y="2741"/>
                                </a:cubicBezTo>
                                <a:close/>
                                <a:moveTo>
                                  <a:pt x="15898" y="19926"/>
                                </a:moveTo>
                                <a:cubicBezTo>
                                  <a:pt x="15945" y="19909"/>
                                  <a:pt x="15988" y="19892"/>
                                  <a:pt x="16035" y="19875"/>
                                </a:cubicBezTo>
                                <a:cubicBezTo>
                                  <a:pt x="16078" y="19858"/>
                                  <a:pt x="16045" y="19797"/>
                                  <a:pt x="16006" y="19814"/>
                                </a:cubicBezTo>
                                <a:cubicBezTo>
                                  <a:pt x="15959" y="19831"/>
                                  <a:pt x="15916" y="19848"/>
                                  <a:pt x="15870" y="19865"/>
                                </a:cubicBezTo>
                                <a:cubicBezTo>
                                  <a:pt x="15827" y="19882"/>
                                  <a:pt x="15855" y="19943"/>
                                  <a:pt x="15898" y="19926"/>
                                </a:cubicBezTo>
                                <a:close/>
                                <a:moveTo>
                                  <a:pt x="15232" y="19683"/>
                                </a:moveTo>
                                <a:cubicBezTo>
                                  <a:pt x="15078" y="19733"/>
                                  <a:pt x="14974" y="19858"/>
                                  <a:pt x="14899" y="19993"/>
                                </a:cubicBezTo>
                                <a:cubicBezTo>
                                  <a:pt x="14892" y="19875"/>
                                  <a:pt x="14906" y="19754"/>
                                  <a:pt x="14942" y="19639"/>
                                </a:cubicBezTo>
                                <a:cubicBezTo>
                                  <a:pt x="14956" y="19598"/>
                                  <a:pt x="14978" y="19558"/>
                                  <a:pt x="14953" y="19517"/>
                                </a:cubicBezTo>
                                <a:cubicBezTo>
                                  <a:pt x="14935" y="19490"/>
                                  <a:pt x="14896" y="19477"/>
                                  <a:pt x="14860" y="19484"/>
                                </a:cubicBezTo>
                                <a:cubicBezTo>
                                  <a:pt x="14756" y="19500"/>
                                  <a:pt x="14724" y="19615"/>
                                  <a:pt x="14727" y="19700"/>
                                </a:cubicBezTo>
                                <a:cubicBezTo>
                                  <a:pt x="14731" y="19808"/>
                                  <a:pt x="14756" y="19912"/>
                                  <a:pt x="14799" y="20014"/>
                                </a:cubicBezTo>
                                <a:cubicBezTo>
                                  <a:pt x="14709" y="19986"/>
                                  <a:pt x="14609" y="19997"/>
                                  <a:pt x="14527" y="20051"/>
                                </a:cubicBezTo>
                                <a:cubicBezTo>
                                  <a:pt x="14383" y="20142"/>
                                  <a:pt x="14337" y="20317"/>
                                  <a:pt x="14362" y="20473"/>
                                </a:cubicBezTo>
                                <a:cubicBezTo>
                                  <a:pt x="14409" y="20759"/>
                                  <a:pt x="14674" y="21111"/>
                                  <a:pt x="15025" y="21030"/>
                                </a:cubicBezTo>
                                <a:cubicBezTo>
                                  <a:pt x="15093" y="21013"/>
                                  <a:pt x="15157" y="20982"/>
                                  <a:pt x="15204" y="20938"/>
                                </a:cubicBezTo>
                                <a:cubicBezTo>
                                  <a:pt x="15225" y="20918"/>
                                  <a:pt x="15247" y="20891"/>
                                  <a:pt x="15261" y="20864"/>
                                </a:cubicBezTo>
                                <a:cubicBezTo>
                                  <a:pt x="15268" y="20854"/>
                                  <a:pt x="15272" y="20834"/>
                                  <a:pt x="15279" y="20824"/>
                                </a:cubicBezTo>
                                <a:cubicBezTo>
                                  <a:pt x="15307" y="20790"/>
                                  <a:pt x="15336" y="20807"/>
                                  <a:pt x="15368" y="20817"/>
                                </a:cubicBezTo>
                                <a:cubicBezTo>
                                  <a:pt x="15533" y="20868"/>
                                  <a:pt x="15701" y="20786"/>
                                  <a:pt x="15798" y="20658"/>
                                </a:cubicBezTo>
                                <a:cubicBezTo>
                                  <a:pt x="15984" y="20415"/>
                                  <a:pt x="15949" y="20054"/>
                                  <a:pt x="15734" y="19835"/>
                                </a:cubicBezTo>
                                <a:cubicBezTo>
                                  <a:pt x="15605" y="19706"/>
                                  <a:pt x="15411" y="19622"/>
                                  <a:pt x="15232" y="19683"/>
                                </a:cubicBezTo>
                                <a:close/>
                                <a:moveTo>
                                  <a:pt x="14799" y="19649"/>
                                </a:moveTo>
                                <a:cubicBezTo>
                                  <a:pt x="14802" y="19622"/>
                                  <a:pt x="14810" y="19595"/>
                                  <a:pt x="14831" y="19575"/>
                                </a:cubicBezTo>
                                <a:cubicBezTo>
                                  <a:pt x="14863" y="19541"/>
                                  <a:pt x="14888" y="19541"/>
                                  <a:pt x="14885" y="19592"/>
                                </a:cubicBezTo>
                                <a:cubicBezTo>
                                  <a:pt x="14881" y="19625"/>
                                  <a:pt x="14860" y="19666"/>
                                  <a:pt x="14853" y="19703"/>
                                </a:cubicBezTo>
                                <a:cubicBezTo>
                                  <a:pt x="14842" y="19743"/>
                                  <a:pt x="14835" y="19787"/>
                                  <a:pt x="14831" y="19831"/>
                                </a:cubicBezTo>
                                <a:cubicBezTo>
                                  <a:pt x="14828" y="19848"/>
                                  <a:pt x="14828" y="19868"/>
                                  <a:pt x="14828" y="19885"/>
                                </a:cubicBezTo>
                                <a:cubicBezTo>
                                  <a:pt x="14820" y="19862"/>
                                  <a:pt x="14813" y="19835"/>
                                  <a:pt x="14810" y="19811"/>
                                </a:cubicBezTo>
                                <a:cubicBezTo>
                                  <a:pt x="14799" y="19754"/>
                                  <a:pt x="14792" y="19700"/>
                                  <a:pt x="14799" y="19649"/>
                                </a:cubicBezTo>
                                <a:close/>
                                <a:moveTo>
                                  <a:pt x="15802" y="20500"/>
                                </a:moveTo>
                                <a:cubicBezTo>
                                  <a:pt x="15748" y="20635"/>
                                  <a:pt x="15623" y="20770"/>
                                  <a:pt x="15454" y="20759"/>
                                </a:cubicBezTo>
                                <a:cubicBezTo>
                                  <a:pt x="15397" y="20756"/>
                                  <a:pt x="15343" y="20716"/>
                                  <a:pt x="15286" y="20722"/>
                                </a:cubicBezTo>
                                <a:cubicBezTo>
                                  <a:pt x="15222" y="20729"/>
                                  <a:pt x="15218" y="20786"/>
                                  <a:pt x="15193" y="20830"/>
                                </a:cubicBezTo>
                                <a:cubicBezTo>
                                  <a:pt x="15132" y="20935"/>
                                  <a:pt x="14985" y="20979"/>
                                  <a:pt x="14863" y="20959"/>
                                </a:cubicBezTo>
                                <a:cubicBezTo>
                                  <a:pt x="14720" y="20935"/>
                                  <a:pt x="14606" y="20830"/>
                                  <a:pt x="14534" y="20719"/>
                                </a:cubicBezTo>
                                <a:cubicBezTo>
                                  <a:pt x="14444" y="20577"/>
                                  <a:pt x="14383" y="20392"/>
                                  <a:pt x="14451" y="20233"/>
                                </a:cubicBezTo>
                                <a:cubicBezTo>
                                  <a:pt x="14512" y="20091"/>
                                  <a:pt x="14706" y="19990"/>
                                  <a:pt x="14845" y="20105"/>
                                </a:cubicBezTo>
                                <a:cubicBezTo>
                                  <a:pt x="14845" y="20105"/>
                                  <a:pt x="14845" y="20105"/>
                                  <a:pt x="14845" y="20105"/>
                                </a:cubicBezTo>
                                <a:cubicBezTo>
                                  <a:pt x="14860" y="20128"/>
                                  <a:pt x="14888" y="20125"/>
                                  <a:pt x="14903" y="20111"/>
                                </a:cubicBezTo>
                                <a:cubicBezTo>
                                  <a:pt x="14910" y="20108"/>
                                  <a:pt x="14917" y="20105"/>
                                  <a:pt x="14921" y="20095"/>
                                </a:cubicBezTo>
                                <a:cubicBezTo>
                                  <a:pt x="14982" y="19970"/>
                                  <a:pt x="15064" y="19831"/>
                                  <a:pt x="15196" y="19764"/>
                                </a:cubicBezTo>
                                <a:cubicBezTo>
                                  <a:pt x="15340" y="19689"/>
                                  <a:pt x="15501" y="19733"/>
                                  <a:pt x="15619" y="19828"/>
                                </a:cubicBezTo>
                                <a:cubicBezTo>
                                  <a:pt x="15823" y="19990"/>
                                  <a:pt x="15895" y="20273"/>
                                  <a:pt x="15802" y="20500"/>
                                </a:cubicBezTo>
                                <a:close/>
                                <a:moveTo>
                                  <a:pt x="10121" y="19848"/>
                                </a:moveTo>
                                <a:cubicBezTo>
                                  <a:pt x="10315" y="19831"/>
                                  <a:pt x="10508" y="19801"/>
                                  <a:pt x="10702" y="19777"/>
                                </a:cubicBezTo>
                                <a:cubicBezTo>
                                  <a:pt x="10891" y="19754"/>
                                  <a:pt x="11081" y="19733"/>
                                  <a:pt x="11271" y="19710"/>
                                </a:cubicBezTo>
                                <a:cubicBezTo>
                                  <a:pt x="11558" y="19669"/>
                                  <a:pt x="11386" y="19308"/>
                                  <a:pt x="11332" y="19159"/>
                                </a:cubicBezTo>
                                <a:cubicBezTo>
                                  <a:pt x="11268" y="18991"/>
                                  <a:pt x="11207" y="18741"/>
                                  <a:pt x="10988" y="18697"/>
                                </a:cubicBezTo>
                                <a:cubicBezTo>
                                  <a:pt x="10773" y="18663"/>
                                  <a:pt x="10551" y="18670"/>
                                  <a:pt x="10340" y="18724"/>
                                </a:cubicBezTo>
                                <a:cubicBezTo>
                                  <a:pt x="10250" y="18748"/>
                                  <a:pt x="10143" y="18778"/>
                                  <a:pt x="10075" y="18839"/>
                                </a:cubicBezTo>
                                <a:cubicBezTo>
                                  <a:pt x="9921" y="18977"/>
                                  <a:pt x="9928" y="19224"/>
                                  <a:pt x="9914" y="19406"/>
                                </a:cubicBezTo>
                                <a:cubicBezTo>
                                  <a:pt x="9907" y="19514"/>
                                  <a:pt x="9878" y="19639"/>
                                  <a:pt x="9932" y="19740"/>
                                </a:cubicBezTo>
                                <a:cubicBezTo>
                                  <a:pt x="9967" y="19811"/>
                                  <a:pt x="10039" y="19855"/>
                                  <a:pt x="10121" y="19848"/>
                                </a:cubicBezTo>
                                <a:close/>
                                <a:moveTo>
                                  <a:pt x="9967" y="19534"/>
                                </a:moveTo>
                                <a:cubicBezTo>
                                  <a:pt x="9975" y="19426"/>
                                  <a:pt x="9985" y="19318"/>
                                  <a:pt x="9996" y="19210"/>
                                </a:cubicBezTo>
                                <a:cubicBezTo>
                                  <a:pt x="10007" y="19126"/>
                                  <a:pt x="10018" y="19041"/>
                                  <a:pt x="10057" y="18964"/>
                                </a:cubicBezTo>
                                <a:cubicBezTo>
                                  <a:pt x="10114" y="18859"/>
                                  <a:pt x="10211" y="18825"/>
                                  <a:pt x="10322" y="18792"/>
                                </a:cubicBezTo>
                                <a:cubicBezTo>
                                  <a:pt x="10533" y="18731"/>
                                  <a:pt x="10759" y="18724"/>
                                  <a:pt x="10977" y="18758"/>
                                </a:cubicBezTo>
                                <a:cubicBezTo>
                                  <a:pt x="11157" y="18795"/>
                                  <a:pt x="11210" y="19018"/>
                                  <a:pt x="11264" y="19159"/>
                                </a:cubicBezTo>
                                <a:cubicBezTo>
                                  <a:pt x="11282" y="19214"/>
                                  <a:pt x="11336" y="19318"/>
                                  <a:pt x="11357" y="19416"/>
                                </a:cubicBezTo>
                                <a:cubicBezTo>
                                  <a:pt x="10891" y="19460"/>
                                  <a:pt x="10422" y="19504"/>
                                  <a:pt x="9960" y="19581"/>
                                </a:cubicBezTo>
                                <a:cubicBezTo>
                                  <a:pt x="9967" y="19565"/>
                                  <a:pt x="9967" y="19548"/>
                                  <a:pt x="9967" y="19534"/>
                                </a:cubicBezTo>
                                <a:close/>
                                <a:moveTo>
                                  <a:pt x="9971" y="19639"/>
                                </a:moveTo>
                                <a:cubicBezTo>
                                  <a:pt x="10437" y="19558"/>
                                  <a:pt x="10906" y="19514"/>
                                  <a:pt x="11375" y="19473"/>
                                </a:cubicBezTo>
                                <a:cubicBezTo>
                                  <a:pt x="11386" y="19561"/>
                                  <a:pt x="11364" y="19632"/>
                                  <a:pt x="11268" y="19646"/>
                                </a:cubicBezTo>
                                <a:cubicBezTo>
                                  <a:pt x="11103" y="19669"/>
                                  <a:pt x="10934" y="19686"/>
                                  <a:pt x="10766" y="19706"/>
                                </a:cubicBezTo>
                                <a:cubicBezTo>
                                  <a:pt x="10566" y="19730"/>
                                  <a:pt x="10365" y="19754"/>
                                  <a:pt x="10161" y="19781"/>
                                </a:cubicBezTo>
                                <a:cubicBezTo>
                                  <a:pt x="10147" y="19781"/>
                                  <a:pt x="10132" y="19784"/>
                                  <a:pt x="10118" y="19784"/>
                                </a:cubicBezTo>
                                <a:cubicBezTo>
                                  <a:pt x="10018" y="19791"/>
                                  <a:pt x="9982" y="19720"/>
                                  <a:pt x="9971" y="19639"/>
                                </a:cubicBezTo>
                                <a:close/>
                                <a:moveTo>
                                  <a:pt x="14297" y="20685"/>
                                </a:moveTo>
                                <a:cubicBezTo>
                                  <a:pt x="14269" y="20709"/>
                                  <a:pt x="14240" y="20736"/>
                                  <a:pt x="14215" y="20759"/>
                                </a:cubicBezTo>
                                <a:cubicBezTo>
                                  <a:pt x="14183" y="20790"/>
                                  <a:pt x="14226" y="20841"/>
                                  <a:pt x="14262" y="20810"/>
                                </a:cubicBezTo>
                                <a:cubicBezTo>
                                  <a:pt x="14290" y="20786"/>
                                  <a:pt x="14319" y="20759"/>
                                  <a:pt x="14344" y="20736"/>
                                </a:cubicBezTo>
                                <a:cubicBezTo>
                                  <a:pt x="14376" y="20709"/>
                                  <a:pt x="14330" y="20655"/>
                                  <a:pt x="14297" y="20685"/>
                                </a:cubicBezTo>
                                <a:close/>
                                <a:moveTo>
                                  <a:pt x="6619" y="20041"/>
                                </a:moveTo>
                                <a:cubicBezTo>
                                  <a:pt x="6579" y="20041"/>
                                  <a:pt x="6544" y="20041"/>
                                  <a:pt x="6504" y="20041"/>
                                </a:cubicBezTo>
                                <a:cubicBezTo>
                                  <a:pt x="6486" y="20041"/>
                                  <a:pt x="6468" y="20051"/>
                                  <a:pt x="6465" y="20071"/>
                                </a:cubicBezTo>
                                <a:cubicBezTo>
                                  <a:pt x="6465" y="20088"/>
                                  <a:pt x="6479" y="20108"/>
                                  <a:pt x="6497" y="20108"/>
                                </a:cubicBezTo>
                                <a:cubicBezTo>
                                  <a:pt x="6536" y="20108"/>
                                  <a:pt x="6572" y="20108"/>
                                  <a:pt x="6612" y="20108"/>
                                </a:cubicBezTo>
                                <a:cubicBezTo>
                                  <a:pt x="6630" y="20108"/>
                                  <a:pt x="6647" y="20098"/>
                                  <a:pt x="6651" y="20078"/>
                                </a:cubicBezTo>
                                <a:cubicBezTo>
                                  <a:pt x="6651" y="20061"/>
                                  <a:pt x="6637" y="20041"/>
                                  <a:pt x="6619" y="20041"/>
                                </a:cubicBezTo>
                                <a:close/>
                                <a:moveTo>
                                  <a:pt x="16078" y="2170"/>
                                </a:moveTo>
                                <a:cubicBezTo>
                                  <a:pt x="16038" y="2170"/>
                                  <a:pt x="16002" y="2170"/>
                                  <a:pt x="15963" y="2170"/>
                                </a:cubicBezTo>
                                <a:cubicBezTo>
                                  <a:pt x="15945" y="2170"/>
                                  <a:pt x="15927" y="2181"/>
                                  <a:pt x="15923" y="2201"/>
                                </a:cubicBezTo>
                                <a:cubicBezTo>
                                  <a:pt x="15923" y="2218"/>
                                  <a:pt x="15938" y="2238"/>
                                  <a:pt x="15956" y="2238"/>
                                </a:cubicBezTo>
                                <a:cubicBezTo>
                                  <a:pt x="15995" y="2238"/>
                                  <a:pt x="16031" y="2238"/>
                                  <a:pt x="16070" y="2238"/>
                                </a:cubicBezTo>
                                <a:cubicBezTo>
                                  <a:pt x="16088" y="2238"/>
                                  <a:pt x="16106" y="2228"/>
                                  <a:pt x="16110" y="2208"/>
                                </a:cubicBezTo>
                                <a:cubicBezTo>
                                  <a:pt x="16113" y="2187"/>
                                  <a:pt x="16099" y="2170"/>
                                  <a:pt x="16078" y="2170"/>
                                </a:cubicBezTo>
                                <a:close/>
                                <a:moveTo>
                                  <a:pt x="6619" y="2170"/>
                                </a:moveTo>
                                <a:lnTo>
                                  <a:pt x="6504" y="2170"/>
                                </a:lnTo>
                                <a:cubicBezTo>
                                  <a:pt x="6486" y="2170"/>
                                  <a:pt x="6468" y="2181"/>
                                  <a:pt x="6465" y="2201"/>
                                </a:cubicBezTo>
                                <a:cubicBezTo>
                                  <a:pt x="6465" y="2218"/>
                                  <a:pt x="6479" y="2238"/>
                                  <a:pt x="6497" y="2238"/>
                                </a:cubicBezTo>
                                <a:cubicBezTo>
                                  <a:pt x="6536" y="2238"/>
                                  <a:pt x="6572" y="2238"/>
                                  <a:pt x="6612" y="2238"/>
                                </a:cubicBezTo>
                                <a:cubicBezTo>
                                  <a:pt x="6630" y="2238"/>
                                  <a:pt x="6647" y="2228"/>
                                  <a:pt x="6651" y="2208"/>
                                </a:cubicBezTo>
                                <a:cubicBezTo>
                                  <a:pt x="6651" y="2187"/>
                                  <a:pt x="6637" y="2170"/>
                                  <a:pt x="6619" y="2170"/>
                                </a:cubicBezTo>
                                <a:close/>
                                <a:moveTo>
                                  <a:pt x="16078" y="11105"/>
                                </a:moveTo>
                                <a:cubicBezTo>
                                  <a:pt x="16038" y="11105"/>
                                  <a:pt x="16002" y="11105"/>
                                  <a:pt x="15963" y="11105"/>
                                </a:cubicBezTo>
                                <a:cubicBezTo>
                                  <a:pt x="15945" y="11105"/>
                                  <a:pt x="15927" y="11116"/>
                                  <a:pt x="15923" y="11136"/>
                                </a:cubicBezTo>
                                <a:cubicBezTo>
                                  <a:pt x="15923" y="11153"/>
                                  <a:pt x="15938" y="11173"/>
                                  <a:pt x="15956" y="11173"/>
                                </a:cubicBezTo>
                                <a:cubicBezTo>
                                  <a:pt x="15995" y="11173"/>
                                  <a:pt x="16031" y="11173"/>
                                  <a:pt x="16070" y="11173"/>
                                </a:cubicBezTo>
                                <a:cubicBezTo>
                                  <a:pt x="16088" y="11173"/>
                                  <a:pt x="16106" y="11163"/>
                                  <a:pt x="16110" y="11143"/>
                                </a:cubicBezTo>
                                <a:cubicBezTo>
                                  <a:pt x="16113" y="11126"/>
                                  <a:pt x="16099" y="11105"/>
                                  <a:pt x="16078" y="11105"/>
                                </a:cubicBezTo>
                                <a:close/>
                                <a:moveTo>
                                  <a:pt x="6619" y="11105"/>
                                </a:moveTo>
                                <a:cubicBezTo>
                                  <a:pt x="6579" y="11105"/>
                                  <a:pt x="6544" y="11105"/>
                                  <a:pt x="6504" y="11105"/>
                                </a:cubicBezTo>
                                <a:cubicBezTo>
                                  <a:pt x="6486" y="11105"/>
                                  <a:pt x="6468" y="11116"/>
                                  <a:pt x="6465" y="11136"/>
                                </a:cubicBezTo>
                                <a:cubicBezTo>
                                  <a:pt x="6465" y="11153"/>
                                  <a:pt x="6479" y="11173"/>
                                  <a:pt x="6497" y="11173"/>
                                </a:cubicBezTo>
                                <a:cubicBezTo>
                                  <a:pt x="6536" y="11173"/>
                                  <a:pt x="6572" y="11173"/>
                                  <a:pt x="6612" y="11173"/>
                                </a:cubicBezTo>
                                <a:cubicBezTo>
                                  <a:pt x="6630" y="11173"/>
                                  <a:pt x="6647" y="11163"/>
                                  <a:pt x="6651" y="11143"/>
                                </a:cubicBezTo>
                                <a:cubicBezTo>
                                  <a:pt x="6651" y="11126"/>
                                  <a:pt x="6637" y="11105"/>
                                  <a:pt x="6619" y="11105"/>
                                </a:cubicBezTo>
                                <a:close/>
                                <a:moveTo>
                                  <a:pt x="14229" y="20500"/>
                                </a:moveTo>
                                <a:cubicBezTo>
                                  <a:pt x="14183" y="20516"/>
                                  <a:pt x="14140" y="20533"/>
                                  <a:pt x="14093" y="20550"/>
                                </a:cubicBezTo>
                                <a:cubicBezTo>
                                  <a:pt x="14050" y="20567"/>
                                  <a:pt x="14083" y="20628"/>
                                  <a:pt x="14122" y="20611"/>
                                </a:cubicBezTo>
                                <a:cubicBezTo>
                                  <a:pt x="14169" y="20594"/>
                                  <a:pt x="14212" y="20577"/>
                                  <a:pt x="14258" y="20560"/>
                                </a:cubicBezTo>
                                <a:cubicBezTo>
                                  <a:pt x="14301" y="20547"/>
                                  <a:pt x="14272" y="20486"/>
                                  <a:pt x="14229" y="20500"/>
                                </a:cubicBezTo>
                                <a:close/>
                                <a:moveTo>
                                  <a:pt x="16078" y="20041"/>
                                </a:moveTo>
                                <a:cubicBezTo>
                                  <a:pt x="16038" y="20041"/>
                                  <a:pt x="16002" y="20041"/>
                                  <a:pt x="15963" y="20041"/>
                                </a:cubicBezTo>
                                <a:cubicBezTo>
                                  <a:pt x="15945" y="20041"/>
                                  <a:pt x="15927" y="20051"/>
                                  <a:pt x="15923" y="20071"/>
                                </a:cubicBezTo>
                                <a:cubicBezTo>
                                  <a:pt x="15923" y="20088"/>
                                  <a:pt x="15938" y="20108"/>
                                  <a:pt x="15956" y="20108"/>
                                </a:cubicBezTo>
                                <a:cubicBezTo>
                                  <a:pt x="15995" y="20108"/>
                                  <a:pt x="16031" y="20108"/>
                                  <a:pt x="16070" y="20108"/>
                                </a:cubicBezTo>
                                <a:cubicBezTo>
                                  <a:pt x="16088" y="20108"/>
                                  <a:pt x="16106" y="20098"/>
                                  <a:pt x="16110" y="20078"/>
                                </a:cubicBezTo>
                                <a:cubicBezTo>
                                  <a:pt x="16113" y="20061"/>
                                  <a:pt x="16099" y="20041"/>
                                  <a:pt x="16078" y="20041"/>
                                </a:cubicBezTo>
                                <a:close/>
                                <a:moveTo>
                                  <a:pt x="11593" y="11480"/>
                                </a:moveTo>
                                <a:cubicBezTo>
                                  <a:pt x="11583" y="11436"/>
                                  <a:pt x="11572" y="11386"/>
                                  <a:pt x="11547" y="11345"/>
                                </a:cubicBezTo>
                                <a:cubicBezTo>
                                  <a:pt x="11500" y="11268"/>
                                  <a:pt x="11411" y="11251"/>
                                  <a:pt x="11321" y="11244"/>
                                </a:cubicBezTo>
                                <a:cubicBezTo>
                                  <a:pt x="11207" y="11234"/>
                                  <a:pt x="11092" y="11230"/>
                                  <a:pt x="10981" y="11241"/>
                                </a:cubicBezTo>
                                <a:cubicBezTo>
                                  <a:pt x="10823" y="11261"/>
                                  <a:pt x="10662" y="11271"/>
                                  <a:pt x="10505" y="11298"/>
                                </a:cubicBezTo>
                                <a:cubicBezTo>
                                  <a:pt x="10401" y="11315"/>
                                  <a:pt x="10301" y="11342"/>
                                  <a:pt x="10200" y="11379"/>
                                </a:cubicBezTo>
                                <a:cubicBezTo>
                                  <a:pt x="10125" y="11406"/>
                                  <a:pt x="10043" y="11436"/>
                                  <a:pt x="10014" y="11514"/>
                                </a:cubicBezTo>
                                <a:cubicBezTo>
                                  <a:pt x="9982" y="11592"/>
                                  <a:pt x="10000" y="11696"/>
                                  <a:pt x="10003" y="11777"/>
                                </a:cubicBezTo>
                                <a:cubicBezTo>
                                  <a:pt x="10003" y="11872"/>
                                  <a:pt x="10000" y="11970"/>
                                  <a:pt x="10028" y="12061"/>
                                </a:cubicBezTo>
                                <a:cubicBezTo>
                                  <a:pt x="10136" y="12395"/>
                                  <a:pt x="10594" y="12314"/>
                                  <a:pt x="10874" y="12280"/>
                                </a:cubicBezTo>
                                <a:cubicBezTo>
                                  <a:pt x="11146" y="12246"/>
                                  <a:pt x="11601" y="12236"/>
                                  <a:pt x="11665" y="11912"/>
                                </a:cubicBezTo>
                                <a:cubicBezTo>
                                  <a:pt x="11683" y="11824"/>
                                  <a:pt x="11662" y="11737"/>
                                  <a:pt x="11640" y="11652"/>
                                </a:cubicBezTo>
                                <a:cubicBezTo>
                                  <a:pt x="11626" y="11592"/>
                                  <a:pt x="11608" y="11534"/>
                                  <a:pt x="11593" y="11480"/>
                                </a:cubicBezTo>
                                <a:close/>
                                <a:moveTo>
                                  <a:pt x="10071" y="11544"/>
                                </a:moveTo>
                                <a:cubicBezTo>
                                  <a:pt x="10096" y="11457"/>
                                  <a:pt x="10229" y="11430"/>
                                  <a:pt x="10308" y="11406"/>
                                </a:cubicBezTo>
                                <a:cubicBezTo>
                                  <a:pt x="10383" y="11382"/>
                                  <a:pt x="10462" y="11362"/>
                                  <a:pt x="10541" y="11352"/>
                                </a:cubicBezTo>
                                <a:cubicBezTo>
                                  <a:pt x="10687" y="11332"/>
                                  <a:pt x="10838" y="11315"/>
                                  <a:pt x="10988" y="11298"/>
                                </a:cubicBezTo>
                                <a:cubicBezTo>
                                  <a:pt x="11078" y="11291"/>
                                  <a:pt x="11167" y="11291"/>
                                  <a:pt x="11257" y="11298"/>
                                </a:cubicBezTo>
                                <a:cubicBezTo>
                                  <a:pt x="11343" y="11305"/>
                                  <a:pt x="11465" y="11305"/>
                                  <a:pt x="11500" y="11392"/>
                                </a:cubicBezTo>
                                <a:cubicBezTo>
                                  <a:pt x="11511" y="11413"/>
                                  <a:pt x="11518" y="11436"/>
                                  <a:pt x="11522" y="11457"/>
                                </a:cubicBezTo>
                                <a:cubicBezTo>
                                  <a:pt x="11035" y="11500"/>
                                  <a:pt x="10544" y="11548"/>
                                  <a:pt x="10061" y="11629"/>
                                </a:cubicBezTo>
                                <a:cubicBezTo>
                                  <a:pt x="10064" y="11598"/>
                                  <a:pt x="10068" y="11571"/>
                                  <a:pt x="10071" y="11544"/>
                                </a:cubicBezTo>
                                <a:close/>
                                <a:moveTo>
                                  <a:pt x="11608" y="11858"/>
                                </a:moveTo>
                                <a:cubicBezTo>
                                  <a:pt x="11586" y="12169"/>
                                  <a:pt x="11131" y="12182"/>
                                  <a:pt x="10888" y="12213"/>
                                </a:cubicBezTo>
                                <a:cubicBezTo>
                                  <a:pt x="10644" y="12243"/>
                                  <a:pt x="10215" y="12338"/>
                                  <a:pt x="10100" y="12054"/>
                                </a:cubicBezTo>
                                <a:cubicBezTo>
                                  <a:pt x="10068" y="11973"/>
                                  <a:pt x="10071" y="11885"/>
                                  <a:pt x="10071" y="11801"/>
                                </a:cubicBezTo>
                                <a:cubicBezTo>
                                  <a:pt x="10071" y="11764"/>
                                  <a:pt x="10068" y="11727"/>
                                  <a:pt x="10068" y="11689"/>
                                </a:cubicBezTo>
                                <a:cubicBezTo>
                                  <a:pt x="10555" y="11605"/>
                                  <a:pt x="11049" y="11561"/>
                                  <a:pt x="11543" y="11514"/>
                                </a:cubicBezTo>
                                <a:cubicBezTo>
                                  <a:pt x="11550" y="11544"/>
                                  <a:pt x="11558" y="11575"/>
                                  <a:pt x="11565" y="11605"/>
                                </a:cubicBezTo>
                                <a:cubicBezTo>
                                  <a:pt x="11583" y="11686"/>
                                  <a:pt x="11611" y="11774"/>
                                  <a:pt x="11608" y="11858"/>
                                </a:cubicBezTo>
                                <a:close/>
                                <a:moveTo>
                                  <a:pt x="11593" y="20415"/>
                                </a:moveTo>
                                <a:cubicBezTo>
                                  <a:pt x="11583" y="20371"/>
                                  <a:pt x="11572" y="20321"/>
                                  <a:pt x="11547" y="20280"/>
                                </a:cubicBezTo>
                                <a:cubicBezTo>
                                  <a:pt x="11500" y="20203"/>
                                  <a:pt x="11411" y="20186"/>
                                  <a:pt x="11321" y="20179"/>
                                </a:cubicBezTo>
                                <a:cubicBezTo>
                                  <a:pt x="11207" y="20169"/>
                                  <a:pt x="11092" y="20165"/>
                                  <a:pt x="10981" y="20176"/>
                                </a:cubicBezTo>
                                <a:cubicBezTo>
                                  <a:pt x="10823" y="20196"/>
                                  <a:pt x="10662" y="20206"/>
                                  <a:pt x="10505" y="20233"/>
                                </a:cubicBezTo>
                                <a:cubicBezTo>
                                  <a:pt x="10401" y="20250"/>
                                  <a:pt x="10301" y="20277"/>
                                  <a:pt x="10200" y="20314"/>
                                </a:cubicBezTo>
                                <a:cubicBezTo>
                                  <a:pt x="10125" y="20341"/>
                                  <a:pt x="10043" y="20371"/>
                                  <a:pt x="10014" y="20449"/>
                                </a:cubicBezTo>
                                <a:cubicBezTo>
                                  <a:pt x="9982" y="20527"/>
                                  <a:pt x="10000" y="20631"/>
                                  <a:pt x="10003" y="20712"/>
                                </a:cubicBezTo>
                                <a:cubicBezTo>
                                  <a:pt x="10003" y="20807"/>
                                  <a:pt x="10000" y="20905"/>
                                  <a:pt x="10028" y="20996"/>
                                </a:cubicBezTo>
                                <a:cubicBezTo>
                                  <a:pt x="10136" y="21330"/>
                                  <a:pt x="10594" y="21249"/>
                                  <a:pt x="10874" y="21215"/>
                                </a:cubicBezTo>
                                <a:cubicBezTo>
                                  <a:pt x="11146" y="21181"/>
                                  <a:pt x="11601" y="21171"/>
                                  <a:pt x="11665" y="20847"/>
                                </a:cubicBezTo>
                                <a:cubicBezTo>
                                  <a:pt x="11683" y="20759"/>
                                  <a:pt x="11662" y="20672"/>
                                  <a:pt x="11640" y="20587"/>
                                </a:cubicBezTo>
                                <a:cubicBezTo>
                                  <a:pt x="11626" y="20527"/>
                                  <a:pt x="11608" y="20473"/>
                                  <a:pt x="11593" y="20415"/>
                                </a:cubicBezTo>
                                <a:close/>
                                <a:moveTo>
                                  <a:pt x="10071" y="20483"/>
                                </a:moveTo>
                                <a:cubicBezTo>
                                  <a:pt x="10096" y="20395"/>
                                  <a:pt x="10229" y="20368"/>
                                  <a:pt x="10308" y="20344"/>
                                </a:cubicBezTo>
                                <a:cubicBezTo>
                                  <a:pt x="10383" y="20321"/>
                                  <a:pt x="10462" y="20300"/>
                                  <a:pt x="10541" y="20290"/>
                                </a:cubicBezTo>
                                <a:cubicBezTo>
                                  <a:pt x="10687" y="20270"/>
                                  <a:pt x="10838" y="20253"/>
                                  <a:pt x="10988" y="20236"/>
                                </a:cubicBezTo>
                                <a:cubicBezTo>
                                  <a:pt x="11078" y="20230"/>
                                  <a:pt x="11167" y="20230"/>
                                  <a:pt x="11257" y="20236"/>
                                </a:cubicBezTo>
                                <a:cubicBezTo>
                                  <a:pt x="11343" y="20243"/>
                                  <a:pt x="11465" y="20243"/>
                                  <a:pt x="11500" y="20331"/>
                                </a:cubicBezTo>
                                <a:cubicBezTo>
                                  <a:pt x="11511" y="20351"/>
                                  <a:pt x="11518" y="20375"/>
                                  <a:pt x="11522" y="20395"/>
                                </a:cubicBezTo>
                                <a:cubicBezTo>
                                  <a:pt x="11035" y="20439"/>
                                  <a:pt x="10544" y="20486"/>
                                  <a:pt x="10061" y="20567"/>
                                </a:cubicBezTo>
                                <a:cubicBezTo>
                                  <a:pt x="10064" y="20533"/>
                                  <a:pt x="10068" y="20506"/>
                                  <a:pt x="10071" y="20483"/>
                                </a:cubicBezTo>
                                <a:close/>
                                <a:moveTo>
                                  <a:pt x="11608" y="20797"/>
                                </a:moveTo>
                                <a:cubicBezTo>
                                  <a:pt x="11586" y="21107"/>
                                  <a:pt x="11131" y="21121"/>
                                  <a:pt x="10888" y="21151"/>
                                </a:cubicBezTo>
                                <a:cubicBezTo>
                                  <a:pt x="10644" y="21181"/>
                                  <a:pt x="10215" y="21276"/>
                                  <a:pt x="10100" y="20992"/>
                                </a:cubicBezTo>
                                <a:cubicBezTo>
                                  <a:pt x="10068" y="20911"/>
                                  <a:pt x="10071" y="20824"/>
                                  <a:pt x="10071" y="20739"/>
                                </a:cubicBezTo>
                                <a:cubicBezTo>
                                  <a:pt x="10071" y="20702"/>
                                  <a:pt x="10068" y="20665"/>
                                  <a:pt x="10068" y="20628"/>
                                </a:cubicBezTo>
                                <a:cubicBezTo>
                                  <a:pt x="10555" y="20543"/>
                                  <a:pt x="11049" y="20500"/>
                                  <a:pt x="11543" y="20452"/>
                                </a:cubicBezTo>
                                <a:cubicBezTo>
                                  <a:pt x="11550" y="20483"/>
                                  <a:pt x="11558" y="20513"/>
                                  <a:pt x="11565" y="20543"/>
                                </a:cubicBezTo>
                                <a:cubicBezTo>
                                  <a:pt x="11583" y="20621"/>
                                  <a:pt x="11611" y="20709"/>
                                  <a:pt x="11608" y="20797"/>
                                </a:cubicBezTo>
                                <a:close/>
                                <a:moveTo>
                                  <a:pt x="12020" y="11062"/>
                                </a:moveTo>
                                <a:cubicBezTo>
                                  <a:pt x="11959" y="10738"/>
                                  <a:pt x="11876" y="10407"/>
                                  <a:pt x="11740" y="10100"/>
                                </a:cubicBezTo>
                                <a:cubicBezTo>
                                  <a:pt x="11740" y="10096"/>
                                  <a:pt x="11740" y="10093"/>
                                  <a:pt x="11740" y="10086"/>
                                </a:cubicBezTo>
                                <a:cubicBezTo>
                                  <a:pt x="11704" y="9927"/>
                                  <a:pt x="11665" y="9765"/>
                                  <a:pt x="11629" y="9607"/>
                                </a:cubicBezTo>
                                <a:cubicBezTo>
                                  <a:pt x="11601" y="9478"/>
                                  <a:pt x="11565" y="9350"/>
                                  <a:pt x="11439" y="9273"/>
                                </a:cubicBezTo>
                                <a:cubicBezTo>
                                  <a:pt x="11296" y="9181"/>
                                  <a:pt x="10881" y="9121"/>
                                  <a:pt x="10852" y="9354"/>
                                </a:cubicBezTo>
                                <a:cubicBezTo>
                                  <a:pt x="10823" y="9354"/>
                                  <a:pt x="10798" y="9357"/>
                                  <a:pt x="10770" y="9360"/>
                                </a:cubicBezTo>
                                <a:cubicBezTo>
                                  <a:pt x="10763" y="9360"/>
                                  <a:pt x="10752" y="9364"/>
                                  <a:pt x="10745" y="9364"/>
                                </a:cubicBezTo>
                                <a:cubicBezTo>
                                  <a:pt x="10741" y="9266"/>
                                  <a:pt x="10737" y="9158"/>
                                  <a:pt x="10687" y="9073"/>
                                </a:cubicBezTo>
                                <a:cubicBezTo>
                                  <a:pt x="10637" y="8989"/>
                                  <a:pt x="10544" y="8938"/>
                                  <a:pt x="10444" y="8938"/>
                                </a:cubicBezTo>
                                <a:cubicBezTo>
                                  <a:pt x="10344" y="8938"/>
                                  <a:pt x="10250" y="8986"/>
                                  <a:pt x="10225" y="9084"/>
                                </a:cubicBezTo>
                                <a:cubicBezTo>
                                  <a:pt x="10200" y="9192"/>
                                  <a:pt x="10240" y="9313"/>
                                  <a:pt x="10265" y="9421"/>
                                </a:cubicBezTo>
                                <a:cubicBezTo>
                                  <a:pt x="10261" y="9421"/>
                                  <a:pt x="10258" y="9421"/>
                                  <a:pt x="10254" y="9421"/>
                                </a:cubicBezTo>
                                <a:cubicBezTo>
                                  <a:pt x="10218" y="9424"/>
                                  <a:pt x="10186" y="9431"/>
                                  <a:pt x="10150" y="9438"/>
                                </a:cubicBezTo>
                                <a:cubicBezTo>
                                  <a:pt x="10107" y="9327"/>
                                  <a:pt x="9964" y="9323"/>
                                  <a:pt x="9856" y="9343"/>
                                </a:cubicBezTo>
                                <a:cubicBezTo>
                                  <a:pt x="9738" y="9367"/>
                                  <a:pt x="9624" y="9421"/>
                                  <a:pt x="9548" y="9509"/>
                                </a:cubicBezTo>
                                <a:cubicBezTo>
                                  <a:pt x="9462" y="9610"/>
                                  <a:pt x="9459" y="9728"/>
                                  <a:pt x="9466" y="9850"/>
                                </a:cubicBezTo>
                                <a:cubicBezTo>
                                  <a:pt x="9473" y="10019"/>
                                  <a:pt x="9480" y="10184"/>
                                  <a:pt x="9488" y="10353"/>
                                </a:cubicBezTo>
                                <a:cubicBezTo>
                                  <a:pt x="9488" y="10356"/>
                                  <a:pt x="9488" y="10359"/>
                                  <a:pt x="9491" y="10359"/>
                                </a:cubicBezTo>
                                <a:cubicBezTo>
                                  <a:pt x="9452" y="10630"/>
                                  <a:pt x="9455" y="10906"/>
                                  <a:pt x="9466" y="11170"/>
                                </a:cubicBezTo>
                                <a:cubicBezTo>
                                  <a:pt x="9477" y="11372"/>
                                  <a:pt x="9498" y="11571"/>
                                  <a:pt x="9523" y="11770"/>
                                </a:cubicBezTo>
                                <a:cubicBezTo>
                                  <a:pt x="9548" y="11963"/>
                                  <a:pt x="9556" y="12176"/>
                                  <a:pt x="9652" y="12351"/>
                                </a:cubicBezTo>
                                <a:cubicBezTo>
                                  <a:pt x="9813" y="12638"/>
                                  <a:pt x="10190" y="12665"/>
                                  <a:pt x="10498" y="12648"/>
                                </a:cubicBezTo>
                                <a:cubicBezTo>
                                  <a:pt x="10705" y="12638"/>
                                  <a:pt x="10909" y="12604"/>
                                  <a:pt x="11117" y="12581"/>
                                </a:cubicBezTo>
                                <a:cubicBezTo>
                                  <a:pt x="11142" y="12577"/>
                                  <a:pt x="11164" y="12574"/>
                                  <a:pt x="11189" y="12570"/>
                                </a:cubicBezTo>
                                <a:cubicBezTo>
                                  <a:pt x="11504" y="12527"/>
                                  <a:pt x="11909" y="12459"/>
                                  <a:pt x="12073" y="12169"/>
                                </a:cubicBezTo>
                                <a:cubicBezTo>
                                  <a:pt x="12159" y="12020"/>
                                  <a:pt x="12145" y="11845"/>
                                  <a:pt x="12124" y="11683"/>
                                </a:cubicBezTo>
                                <a:cubicBezTo>
                                  <a:pt x="12091" y="11480"/>
                                  <a:pt x="12063" y="11271"/>
                                  <a:pt x="12020" y="11062"/>
                                </a:cubicBezTo>
                                <a:close/>
                                <a:moveTo>
                                  <a:pt x="11221" y="9256"/>
                                </a:moveTo>
                                <a:cubicBezTo>
                                  <a:pt x="11321" y="9269"/>
                                  <a:pt x="11422" y="9310"/>
                                  <a:pt x="11482" y="9391"/>
                                </a:cubicBezTo>
                                <a:cubicBezTo>
                                  <a:pt x="11554" y="9485"/>
                                  <a:pt x="11568" y="9624"/>
                                  <a:pt x="11593" y="9735"/>
                                </a:cubicBezTo>
                                <a:cubicBezTo>
                                  <a:pt x="11604" y="9776"/>
                                  <a:pt x="11611" y="9816"/>
                                  <a:pt x="11622" y="9857"/>
                                </a:cubicBezTo>
                                <a:cubicBezTo>
                                  <a:pt x="11619" y="9850"/>
                                  <a:pt x="11615" y="9846"/>
                                  <a:pt x="11615" y="9840"/>
                                </a:cubicBezTo>
                                <a:cubicBezTo>
                                  <a:pt x="11465" y="9576"/>
                                  <a:pt x="11228" y="9367"/>
                                  <a:pt x="10917" y="9350"/>
                                </a:cubicBezTo>
                                <a:cubicBezTo>
                                  <a:pt x="10938" y="9242"/>
                                  <a:pt x="11135" y="9246"/>
                                  <a:pt x="11221" y="9256"/>
                                </a:cubicBezTo>
                                <a:close/>
                                <a:moveTo>
                                  <a:pt x="10315" y="9043"/>
                                </a:moveTo>
                                <a:cubicBezTo>
                                  <a:pt x="10347" y="9009"/>
                                  <a:pt x="10408" y="8996"/>
                                  <a:pt x="10455" y="8999"/>
                                </a:cubicBezTo>
                                <a:cubicBezTo>
                                  <a:pt x="10659" y="9009"/>
                                  <a:pt x="10673" y="9219"/>
                                  <a:pt x="10680" y="9370"/>
                                </a:cubicBezTo>
                                <a:cubicBezTo>
                                  <a:pt x="10655" y="9374"/>
                                  <a:pt x="10634" y="9377"/>
                                  <a:pt x="10609" y="9381"/>
                                </a:cubicBezTo>
                                <a:cubicBezTo>
                                  <a:pt x="10601" y="9289"/>
                                  <a:pt x="10573" y="9104"/>
                                  <a:pt x="10444" y="9117"/>
                                </a:cubicBezTo>
                                <a:cubicBezTo>
                                  <a:pt x="10322" y="9127"/>
                                  <a:pt x="10379" y="9323"/>
                                  <a:pt x="10408" y="9404"/>
                                </a:cubicBezTo>
                                <a:cubicBezTo>
                                  <a:pt x="10383" y="9408"/>
                                  <a:pt x="10358" y="9411"/>
                                  <a:pt x="10333" y="9411"/>
                                </a:cubicBezTo>
                                <a:cubicBezTo>
                                  <a:pt x="10318" y="9340"/>
                                  <a:pt x="10297" y="9266"/>
                                  <a:pt x="10290" y="9195"/>
                                </a:cubicBezTo>
                                <a:cubicBezTo>
                                  <a:pt x="10283" y="9148"/>
                                  <a:pt x="10279" y="9080"/>
                                  <a:pt x="10315" y="9043"/>
                                </a:cubicBezTo>
                                <a:close/>
                                <a:moveTo>
                                  <a:pt x="10544" y="9387"/>
                                </a:moveTo>
                                <a:cubicBezTo>
                                  <a:pt x="10519" y="9391"/>
                                  <a:pt x="10498" y="9394"/>
                                  <a:pt x="10472" y="9397"/>
                                </a:cubicBezTo>
                                <a:cubicBezTo>
                                  <a:pt x="10462" y="9370"/>
                                  <a:pt x="10401" y="9175"/>
                                  <a:pt x="10472" y="9181"/>
                                </a:cubicBezTo>
                                <a:cubicBezTo>
                                  <a:pt x="10505" y="9185"/>
                                  <a:pt x="10523" y="9256"/>
                                  <a:pt x="10530" y="9276"/>
                                </a:cubicBezTo>
                                <a:cubicBezTo>
                                  <a:pt x="10537" y="9313"/>
                                  <a:pt x="10544" y="9350"/>
                                  <a:pt x="10544" y="9387"/>
                                </a:cubicBezTo>
                                <a:close/>
                                <a:moveTo>
                                  <a:pt x="9552" y="9627"/>
                                </a:moveTo>
                                <a:cubicBezTo>
                                  <a:pt x="9588" y="9536"/>
                                  <a:pt x="9674" y="9472"/>
                                  <a:pt x="9767" y="9435"/>
                                </a:cubicBezTo>
                                <a:cubicBezTo>
                                  <a:pt x="9853" y="9401"/>
                                  <a:pt x="10036" y="9354"/>
                                  <a:pt x="10089" y="9451"/>
                                </a:cubicBezTo>
                                <a:cubicBezTo>
                                  <a:pt x="10003" y="9475"/>
                                  <a:pt x="9928" y="9512"/>
                                  <a:pt x="9853" y="9570"/>
                                </a:cubicBezTo>
                                <a:cubicBezTo>
                                  <a:pt x="9710" y="9681"/>
                                  <a:pt x="9624" y="9836"/>
                                  <a:pt x="9570" y="9998"/>
                                </a:cubicBezTo>
                                <a:cubicBezTo>
                                  <a:pt x="9559" y="10032"/>
                                  <a:pt x="9548" y="10066"/>
                                  <a:pt x="9541" y="10103"/>
                                </a:cubicBezTo>
                                <a:lnTo>
                                  <a:pt x="9538" y="9975"/>
                                </a:lnTo>
                                <a:cubicBezTo>
                                  <a:pt x="9534" y="9863"/>
                                  <a:pt x="9509" y="9732"/>
                                  <a:pt x="9552" y="9627"/>
                                </a:cubicBezTo>
                                <a:close/>
                                <a:moveTo>
                                  <a:pt x="11891" y="12290"/>
                                </a:moveTo>
                                <a:cubicBezTo>
                                  <a:pt x="11762" y="12392"/>
                                  <a:pt x="11593" y="12442"/>
                                  <a:pt x="11429" y="12476"/>
                                </a:cubicBezTo>
                                <a:cubicBezTo>
                                  <a:pt x="11346" y="12493"/>
                                  <a:pt x="11260" y="12506"/>
                                  <a:pt x="11178" y="12520"/>
                                </a:cubicBezTo>
                                <a:cubicBezTo>
                                  <a:pt x="11020" y="12540"/>
                                  <a:pt x="10863" y="12557"/>
                                  <a:pt x="10705" y="12577"/>
                                </a:cubicBezTo>
                                <a:cubicBezTo>
                                  <a:pt x="10447" y="12608"/>
                                  <a:pt x="10139" y="12635"/>
                                  <a:pt x="9899" y="12513"/>
                                </a:cubicBezTo>
                                <a:cubicBezTo>
                                  <a:pt x="9720" y="12422"/>
                                  <a:pt x="9649" y="12246"/>
                                  <a:pt x="9620" y="12064"/>
                                </a:cubicBezTo>
                                <a:cubicBezTo>
                                  <a:pt x="9591" y="11878"/>
                                  <a:pt x="9570" y="11693"/>
                                  <a:pt x="9552" y="11507"/>
                                </a:cubicBezTo>
                                <a:cubicBezTo>
                                  <a:pt x="9516" y="11136"/>
                                  <a:pt x="9502" y="10758"/>
                                  <a:pt x="9552" y="10386"/>
                                </a:cubicBezTo>
                                <a:cubicBezTo>
                                  <a:pt x="9599" y="10046"/>
                                  <a:pt x="9702" y="9634"/>
                                  <a:pt x="10093" y="9509"/>
                                </a:cubicBezTo>
                                <a:cubicBezTo>
                                  <a:pt x="10175" y="9482"/>
                                  <a:pt x="10268" y="9478"/>
                                  <a:pt x="10358" y="9468"/>
                                </a:cubicBezTo>
                                <a:cubicBezTo>
                                  <a:pt x="10458" y="9455"/>
                                  <a:pt x="10562" y="9445"/>
                                  <a:pt x="10662" y="9431"/>
                                </a:cubicBezTo>
                                <a:cubicBezTo>
                                  <a:pt x="10745" y="9421"/>
                                  <a:pt x="10834" y="9401"/>
                                  <a:pt x="10917" y="9408"/>
                                </a:cubicBezTo>
                                <a:cubicBezTo>
                                  <a:pt x="11099" y="9418"/>
                                  <a:pt x="11264" y="9509"/>
                                  <a:pt x="11386" y="9634"/>
                                </a:cubicBezTo>
                                <a:cubicBezTo>
                                  <a:pt x="11522" y="9776"/>
                                  <a:pt x="11608" y="9954"/>
                                  <a:pt x="11683" y="10127"/>
                                </a:cubicBezTo>
                                <a:cubicBezTo>
                                  <a:pt x="11762" y="10312"/>
                                  <a:pt x="11823" y="10501"/>
                                  <a:pt x="11873" y="10694"/>
                                </a:cubicBezTo>
                                <a:cubicBezTo>
                                  <a:pt x="11923" y="10893"/>
                                  <a:pt x="11962" y="11095"/>
                                  <a:pt x="11995" y="11295"/>
                                </a:cubicBezTo>
                                <a:cubicBezTo>
                                  <a:pt x="12023" y="11477"/>
                                  <a:pt x="12059" y="11659"/>
                                  <a:pt x="12070" y="11841"/>
                                </a:cubicBezTo>
                                <a:cubicBezTo>
                                  <a:pt x="12081" y="12017"/>
                                  <a:pt x="12034" y="12176"/>
                                  <a:pt x="11891" y="12290"/>
                                </a:cubicBezTo>
                                <a:close/>
                                <a:moveTo>
                                  <a:pt x="10121" y="1975"/>
                                </a:moveTo>
                                <a:cubicBezTo>
                                  <a:pt x="10315" y="1958"/>
                                  <a:pt x="10508" y="1927"/>
                                  <a:pt x="10702" y="1904"/>
                                </a:cubicBezTo>
                                <a:cubicBezTo>
                                  <a:pt x="10891" y="1880"/>
                                  <a:pt x="11081" y="1860"/>
                                  <a:pt x="11271" y="1836"/>
                                </a:cubicBezTo>
                                <a:cubicBezTo>
                                  <a:pt x="11558" y="1796"/>
                                  <a:pt x="11386" y="1435"/>
                                  <a:pt x="11332" y="1286"/>
                                </a:cubicBezTo>
                                <a:cubicBezTo>
                                  <a:pt x="11268" y="1117"/>
                                  <a:pt x="11207" y="868"/>
                                  <a:pt x="10988" y="824"/>
                                </a:cubicBezTo>
                                <a:cubicBezTo>
                                  <a:pt x="10773" y="790"/>
                                  <a:pt x="10551" y="797"/>
                                  <a:pt x="10340" y="851"/>
                                </a:cubicBezTo>
                                <a:cubicBezTo>
                                  <a:pt x="10250" y="874"/>
                                  <a:pt x="10143" y="905"/>
                                  <a:pt x="10075" y="965"/>
                                </a:cubicBezTo>
                                <a:cubicBezTo>
                                  <a:pt x="9921" y="1104"/>
                                  <a:pt x="9928" y="1350"/>
                                  <a:pt x="9914" y="1532"/>
                                </a:cubicBezTo>
                                <a:cubicBezTo>
                                  <a:pt x="9907" y="1641"/>
                                  <a:pt x="9878" y="1765"/>
                                  <a:pt x="9932" y="1867"/>
                                </a:cubicBezTo>
                                <a:cubicBezTo>
                                  <a:pt x="9967" y="1941"/>
                                  <a:pt x="10039" y="1981"/>
                                  <a:pt x="10121" y="1975"/>
                                </a:cubicBezTo>
                                <a:close/>
                                <a:moveTo>
                                  <a:pt x="9967" y="1661"/>
                                </a:moveTo>
                                <a:cubicBezTo>
                                  <a:pt x="9975" y="1553"/>
                                  <a:pt x="9985" y="1445"/>
                                  <a:pt x="9996" y="1337"/>
                                </a:cubicBezTo>
                                <a:cubicBezTo>
                                  <a:pt x="10007" y="1252"/>
                                  <a:pt x="10018" y="1168"/>
                                  <a:pt x="10057" y="1090"/>
                                </a:cubicBezTo>
                                <a:cubicBezTo>
                                  <a:pt x="10114" y="986"/>
                                  <a:pt x="10211" y="952"/>
                                  <a:pt x="10322" y="918"/>
                                </a:cubicBezTo>
                                <a:cubicBezTo>
                                  <a:pt x="10533" y="857"/>
                                  <a:pt x="10759" y="851"/>
                                  <a:pt x="10977" y="884"/>
                                </a:cubicBezTo>
                                <a:cubicBezTo>
                                  <a:pt x="11157" y="922"/>
                                  <a:pt x="11210" y="1144"/>
                                  <a:pt x="11264" y="1286"/>
                                </a:cubicBezTo>
                                <a:cubicBezTo>
                                  <a:pt x="11282" y="1340"/>
                                  <a:pt x="11336" y="1445"/>
                                  <a:pt x="11357" y="1543"/>
                                </a:cubicBezTo>
                                <a:cubicBezTo>
                                  <a:pt x="10891" y="1586"/>
                                  <a:pt x="10422" y="1630"/>
                                  <a:pt x="9960" y="1708"/>
                                </a:cubicBezTo>
                                <a:cubicBezTo>
                                  <a:pt x="9967" y="1691"/>
                                  <a:pt x="9967" y="1678"/>
                                  <a:pt x="9967" y="1661"/>
                                </a:cubicBezTo>
                                <a:close/>
                                <a:moveTo>
                                  <a:pt x="9971" y="1769"/>
                                </a:moveTo>
                                <a:cubicBezTo>
                                  <a:pt x="10437" y="1688"/>
                                  <a:pt x="10906" y="1644"/>
                                  <a:pt x="11375" y="1603"/>
                                </a:cubicBezTo>
                                <a:cubicBezTo>
                                  <a:pt x="11386" y="1691"/>
                                  <a:pt x="11364" y="1762"/>
                                  <a:pt x="11268" y="1776"/>
                                </a:cubicBezTo>
                                <a:cubicBezTo>
                                  <a:pt x="11103" y="1799"/>
                                  <a:pt x="10934" y="1816"/>
                                  <a:pt x="10766" y="1836"/>
                                </a:cubicBezTo>
                                <a:cubicBezTo>
                                  <a:pt x="10566" y="1860"/>
                                  <a:pt x="10365" y="1884"/>
                                  <a:pt x="10161" y="1911"/>
                                </a:cubicBezTo>
                                <a:cubicBezTo>
                                  <a:pt x="10147" y="1911"/>
                                  <a:pt x="10132" y="1914"/>
                                  <a:pt x="10118" y="1914"/>
                                </a:cubicBezTo>
                                <a:cubicBezTo>
                                  <a:pt x="10018" y="1921"/>
                                  <a:pt x="9982" y="1846"/>
                                  <a:pt x="9971" y="1769"/>
                                </a:cubicBezTo>
                                <a:close/>
                                <a:moveTo>
                                  <a:pt x="10121" y="10910"/>
                                </a:moveTo>
                                <a:cubicBezTo>
                                  <a:pt x="10315" y="10893"/>
                                  <a:pt x="10508" y="10862"/>
                                  <a:pt x="10702" y="10839"/>
                                </a:cubicBezTo>
                                <a:cubicBezTo>
                                  <a:pt x="10891" y="10815"/>
                                  <a:pt x="11081" y="10795"/>
                                  <a:pt x="11271" y="10771"/>
                                </a:cubicBezTo>
                                <a:cubicBezTo>
                                  <a:pt x="11558" y="10731"/>
                                  <a:pt x="11386" y="10370"/>
                                  <a:pt x="11332" y="10221"/>
                                </a:cubicBezTo>
                                <a:cubicBezTo>
                                  <a:pt x="11268" y="10052"/>
                                  <a:pt x="11207" y="9803"/>
                                  <a:pt x="10988" y="9759"/>
                                </a:cubicBezTo>
                                <a:cubicBezTo>
                                  <a:pt x="10773" y="9725"/>
                                  <a:pt x="10551" y="9732"/>
                                  <a:pt x="10340" y="9786"/>
                                </a:cubicBezTo>
                                <a:cubicBezTo>
                                  <a:pt x="10250" y="9809"/>
                                  <a:pt x="10143" y="9840"/>
                                  <a:pt x="10075" y="9900"/>
                                </a:cubicBezTo>
                                <a:cubicBezTo>
                                  <a:pt x="9921" y="10039"/>
                                  <a:pt x="9928" y="10285"/>
                                  <a:pt x="9914" y="10468"/>
                                </a:cubicBezTo>
                                <a:cubicBezTo>
                                  <a:pt x="9907" y="10576"/>
                                  <a:pt x="9878" y="10700"/>
                                  <a:pt x="9932" y="10802"/>
                                </a:cubicBezTo>
                                <a:cubicBezTo>
                                  <a:pt x="9967" y="10876"/>
                                  <a:pt x="10039" y="10916"/>
                                  <a:pt x="10121" y="10910"/>
                                </a:cubicBezTo>
                                <a:close/>
                                <a:moveTo>
                                  <a:pt x="9967" y="10599"/>
                                </a:moveTo>
                                <a:cubicBezTo>
                                  <a:pt x="9975" y="10491"/>
                                  <a:pt x="9985" y="10383"/>
                                  <a:pt x="9996" y="10275"/>
                                </a:cubicBezTo>
                                <a:cubicBezTo>
                                  <a:pt x="10007" y="10191"/>
                                  <a:pt x="10018" y="10106"/>
                                  <a:pt x="10057" y="10029"/>
                                </a:cubicBezTo>
                                <a:cubicBezTo>
                                  <a:pt x="10114" y="9924"/>
                                  <a:pt x="10211" y="9890"/>
                                  <a:pt x="10322" y="9857"/>
                                </a:cubicBezTo>
                                <a:cubicBezTo>
                                  <a:pt x="10533" y="9796"/>
                                  <a:pt x="10759" y="9789"/>
                                  <a:pt x="10977" y="9823"/>
                                </a:cubicBezTo>
                                <a:cubicBezTo>
                                  <a:pt x="11157" y="9860"/>
                                  <a:pt x="11210" y="10083"/>
                                  <a:pt x="11264" y="10224"/>
                                </a:cubicBezTo>
                                <a:cubicBezTo>
                                  <a:pt x="11282" y="10278"/>
                                  <a:pt x="11336" y="10383"/>
                                  <a:pt x="11357" y="10481"/>
                                </a:cubicBezTo>
                                <a:cubicBezTo>
                                  <a:pt x="10891" y="10525"/>
                                  <a:pt x="10422" y="10569"/>
                                  <a:pt x="9960" y="10646"/>
                                </a:cubicBezTo>
                                <a:cubicBezTo>
                                  <a:pt x="9967" y="10626"/>
                                  <a:pt x="9967" y="10613"/>
                                  <a:pt x="9967" y="10599"/>
                                </a:cubicBezTo>
                                <a:close/>
                                <a:moveTo>
                                  <a:pt x="9971" y="10704"/>
                                </a:moveTo>
                                <a:cubicBezTo>
                                  <a:pt x="10437" y="10623"/>
                                  <a:pt x="10906" y="10579"/>
                                  <a:pt x="11375" y="10538"/>
                                </a:cubicBezTo>
                                <a:cubicBezTo>
                                  <a:pt x="11386" y="10626"/>
                                  <a:pt x="11364" y="10697"/>
                                  <a:pt x="11268" y="10711"/>
                                </a:cubicBezTo>
                                <a:cubicBezTo>
                                  <a:pt x="11103" y="10734"/>
                                  <a:pt x="10934" y="10751"/>
                                  <a:pt x="10766" y="10771"/>
                                </a:cubicBezTo>
                                <a:cubicBezTo>
                                  <a:pt x="10566" y="10795"/>
                                  <a:pt x="10365" y="10819"/>
                                  <a:pt x="10161" y="10846"/>
                                </a:cubicBezTo>
                                <a:cubicBezTo>
                                  <a:pt x="10147" y="10846"/>
                                  <a:pt x="10132" y="10849"/>
                                  <a:pt x="10118" y="10849"/>
                                </a:cubicBezTo>
                                <a:cubicBezTo>
                                  <a:pt x="10018" y="10856"/>
                                  <a:pt x="9982" y="10781"/>
                                  <a:pt x="9971" y="10704"/>
                                </a:cubicBezTo>
                                <a:close/>
                                <a:moveTo>
                                  <a:pt x="12020" y="2123"/>
                                </a:moveTo>
                                <a:cubicBezTo>
                                  <a:pt x="11959" y="1799"/>
                                  <a:pt x="11876" y="1468"/>
                                  <a:pt x="11740" y="1161"/>
                                </a:cubicBezTo>
                                <a:cubicBezTo>
                                  <a:pt x="11740" y="1158"/>
                                  <a:pt x="11740" y="1154"/>
                                  <a:pt x="11740" y="1148"/>
                                </a:cubicBezTo>
                                <a:cubicBezTo>
                                  <a:pt x="11704" y="989"/>
                                  <a:pt x="11665" y="827"/>
                                  <a:pt x="11629" y="668"/>
                                </a:cubicBezTo>
                                <a:cubicBezTo>
                                  <a:pt x="11601" y="540"/>
                                  <a:pt x="11565" y="412"/>
                                  <a:pt x="11439" y="334"/>
                                </a:cubicBezTo>
                                <a:cubicBezTo>
                                  <a:pt x="11296" y="243"/>
                                  <a:pt x="10881" y="182"/>
                                  <a:pt x="10852" y="415"/>
                                </a:cubicBezTo>
                                <a:cubicBezTo>
                                  <a:pt x="10823" y="415"/>
                                  <a:pt x="10798" y="419"/>
                                  <a:pt x="10770" y="422"/>
                                </a:cubicBezTo>
                                <a:cubicBezTo>
                                  <a:pt x="10763" y="422"/>
                                  <a:pt x="10752" y="425"/>
                                  <a:pt x="10745" y="425"/>
                                </a:cubicBezTo>
                                <a:cubicBezTo>
                                  <a:pt x="10741" y="327"/>
                                  <a:pt x="10737" y="219"/>
                                  <a:pt x="10687" y="135"/>
                                </a:cubicBezTo>
                                <a:cubicBezTo>
                                  <a:pt x="10637" y="51"/>
                                  <a:pt x="10544" y="0"/>
                                  <a:pt x="10444" y="0"/>
                                </a:cubicBezTo>
                                <a:cubicBezTo>
                                  <a:pt x="10344" y="0"/>
                                  <a:pt x="10250" y="47"/>
                                  <a:pt x="10225" y="145"/>
                                </a:cubicBezTo>
                                <a:cubicBezTo>
                                  <a:pt x="10200" y="253"/>
                                  <a:pt x="10240" y="375"/>
                                  <a:pt x="10265" y="483"/>
                                </a:cubicBezTo>
                                <a:cubicBezTo>
                                  <a:pt x="10261" y="483"/>
                                  <a:pt x="10258" y="483"/>
                                  <a:pt x="10254" y="483"/>
                                </a:cubicBezTo>
                                <a:cubicBezTo>
                                  <a:pt x="10218" y="486"/>
                                  <a:pt x="10186" y="493"/>
                                  <a:pt x="10150" y="500"/>
                                </a:cubicBezTo>
                                <a:cubicBezTo>
                                  <a:pt x="10107" y="388"/>
                                  <a:pt x="9964" y="385"/>
                                  <a:pt x="9856" y="405"/>
                                </a:cubicBezTo>
                                <a:cubicBezTo>
                                  <a:pt x="9738" y="429"/>
                                  <a:pt x="9624" y="483"/>
                                  <a:pt x="9548" y="570"/>
                                </a:cubicBezTo>
                                <a:cubicBezTo>
                                  <a:pt x="9462" y="672"/>
                                  <a:pt x="9459" y="790"/>
                                  <a:pt x="9466" y="911"/>
                                </a:cubicBezTo>
                                <a:cubicBezTo>
                                  <a:pt x="9473" y="1080"/>
                                  <a:pt x="9480" y="1246"/>
                                  <a:pt x="9488" y="1414"/>
                                </a:cubicBezTo>
                                <a:cubicBezTo>
                                  <a:pt x="9488" y="1418"/>
                                  <a:pt x="9488" y="1421"/>
                                  <a:pt x="9491" y="1421"/>
                                </a:cubicBezTo>
                                <a:cubicBezTo>
                                  <a:pt x="9452" y="1691"/>
                                  <a:pt x="9455" y="1968"/>
                                  <a:pt x="9466" y="2231"/>
                                </a:cubicBezTo>
                                <a:cubicBezTo>
                                  <a:pt x="9477" y="2434"/>
                                  <a:pt x="9498" y="2633"/>
                                  <a:pt x="9523" y="2832"/>
                                </a:cubicBezTo>
                                <a:cubicBezTo>
                                  <a:pt x="9548" y="3024"/>
                                  <a:pt x="9556" y="3237"/>
                                  <a:pt x="9652" y="3413"/>
                                </a:cubicBezTo>
                                <a:cubicBezTo>
                                  <a:pt x="9813" y="3700"/>
                                  <a:pt x="10190" y="3727"/>
                                  <a:pt x="10498" y="3710"/>
                                </a:cubicBezTo>
                                <a:cubicBezTo>
                                  <a:pt x="10705" y="3700"/>
                                  <a:pt x="10909" y="3666"/>
                                  <a:pt x="11117" y="3642"/>
                                </a:cubicBezTo>
                                <a:cubicBezTo>
                                  <a:pt x="11142" y="3639"/>
                                  <a:pt x="11164" y="3635"/>
                                  <a:pt x="11189" y="3632"/>
                                </a:cubicBezTo>
                                <a:cubicBezTo>
                                  <a:pt x="11504" y="3588"/>
                                  <a:pt x="11909" y="3521"/>
                                  <a:pt x="12073" y="3230"/>
                                </a:cubicBezTo>
                                <a:cubicBezTo>
                                  <a:pt x="12159" y="3082"/>
                                  <a:pt x="12145" y="2906"/>
                                  <a:pt x="12124" y="2744"/>
                                </a:cubicBezTo>
                                <a:cubicBezTo>
                                  <a:pt x="12091" y="2545"/>
                                  <a:pt x="12063" y="2332"/>
                                  <a:pt x="12020" y="2123"/>
                                </a:cubicBezTo>
                                <a:close/>
                                <a:moveTo>
                                  <a:pt x="11221" y="321"/>
                                </a:moveTo>
                                <a:cubicBezTo>
                                  <a:pt x="11321" y="334"/>
                                  <a:pt x="11422" y="375"/>
                                  <a:pt x="11482" y="456"/>
                                </a:cubicBezTo>
                                <a:cubicBezTo>
                                  <a:pt x="11554" y="550"/>
                                  <a:pt x="11568" y="689"/>
                                  <a:pt x="11593" y="800"/>
                                </a:cubicBezTo>
                                <a:cubicBezTo>
                                  <a:pt x="11604" y="841"/>
                                  <a:pt x="11611" y="881"/>
                                  <a:pt x="11622" y="922"/>
                                </a:cubicBezTo>
                                <a:cubicBezTo>
                                  <a:pt x="11619" y="915"/>
                                  <a:pt x="11615" y="911"/>
                                  <a:pt x="11615" y="905"/>
                                </a:cubicBezTo>
                                <a:cubicBezTo>
                                  <a:pt x="11465" y="641"/>
                                  <a:pt x="11228" y="432"/>
                                  <a:pt x="10917" y="415"/>
                                </a:cubicBezTo>
                                <a:cubicBezTo>
                                  <a:pt x="10938" y="307"/>
                                  <a:pt x="11135" y="311"/>
                                  <a:pt x="11221" y="321"/>
                                </a:cubicBezTo>
                                <a:close/>
                                <a:moveTo>
                                  <a:pt x="10315" y="105"/>
                                </a:moveTo>
                                <a:cubicBezTo>
                                  <a:pt x="10347" y="71"/>
                                  <a:pt x="10408" y="57"/>
                                  <a:pt x="10455" y="61"/>
                                </a:cubicBezTo>
                                <a:cubicBezTo>
                                  <a:pt x="10659" y="71"/>
                                  <a:pt x="10673" y="280"/>
                                  <a:pt x="10680" y="432"/>
                                </a:cubicBezTo>
                                <a:cubicBezTo>
                                  <a:pt x="10655" y="435"/>
                                  <a:pt x="10634" y="439"/>
                                  <a:pt x="10609" y="442"/>
                                </a:cubicBezTo>
                                <a:cubicBezTo>
                                  <a:pt x="10601" y="351"/>
                                  <a:pt x="10573" y="165"/>
                                  <a:pt x="10444" y="179"/>
                                </a:cubicBezTo>
                                <a:cubicBezTo>
                                  <a:pt x="10322" y="189"/>
                                  <a:pt x="10379" y="385"/>
                                  <a:pt x="10408" y="466"/>
                                </a:cubicBezTo>
                                <a:cubicBezTo>
                                  <a:pt x="10383" y="469"/>
                                  <a:pt x="10358" y="473"/>
                                  <a:pt x="10333" y="473"/>
                                </a:cubicBezTo>
                                <a:cubicBezTo>
                                  <a:pt x="10318" y="402"/>
                                  <a:pt x="10297" y="327"/>
                                  <a:pt x="10290" y="257"/>
                                </a:cubicBezTo>
                                <a:cubicBezTo>
                                  <a:pt x="10283" y="209"/>
                                  <a:pt x="10279" y="145"/>
                                  <a:pt x="10315" y="105"/>
                                </a:cubicBezTo>
                                <a:close/>
                                <a:moveTo>
                                  <a:pt x="10544" y="452"/>
                                </a:moveTo>
                                <a:cubicBezTo>
                                  <a:pt x="10519" y="456"/>
                                  <a:pt x="10498" y="459"/>
                                  <a:pt x="10472" y="462"/>
                                </a:cubicBezTo>
                                <a:cubicBezTo>
                                  <a:pt x="10462" y="435"/>
                                  <a:pt x="10401" y="240"/>
                                  <a:pt x="10472" y="246"/>
                                </a:cubicBezTo>
                                <a:cubicBezTo>
                                  <a:pt x="10505" y="250"/>
                                  <a:pt x="10523" y="321"/>
                                  <a:pt x="10530" y="341"/>
                                </a:cubicBezTo>
                                <a:cubicBezTo>
                                  <a:pt x="10537" y="378"/>
                                  <a:pt x="10544" y="415"/>
                                  <a:pt x="10544" y="452"/>
                                </a:cubicBezTo>
                                <a:close/>
                                <a:moveTo>
                                  <a:pt x="9552" y="689"/>
                                </a:moveTo>
                                <a:cubicBezTo>
                                  <a:pt x="9588" y="597"/>
                                  <a:pt x="9674" y="533"/>
                                  <a:pt x="9767" y="496"/>
                                </a:cubicBezTo>
                                <a:cubicBezTo>
                                  <a:pt x="9853" y="462"/>
                                  <a:pt x="10036" y="415"/>
                                  <a:pt x="10089" y="513"/>
                                </a:cubicBezTo>
                                <a:cubicBezTo>
                                  <a:pt x="10003" y="537"/>
                                  <a:pt x="9928" y="574"/>
                                  <a:pt x="9853" y="631"/>
                                </a:cubicBezTo>
                                <a:cubicBezTo>
                                  <a:pt x="9710" y="743"/>
                                  <a:pt x="9624" y="898"/>
                                  <a:pt x="9570" y="1060"/>
                                </a:cubicBezTo>
                                <a:cubicBezTo>
                                  <a:pt x="9559" y="1094"/>
                                  <a:pt x="9548" y="1127"/>
                                  <a:pt x="9541" y="1165"/>
                                </a:cubicBezTo>
                                <a:lnTo>
                                  <a:pt x="9538" y="1036"/>
                                </a:lnTo>
                                <a:cubicBezTo>
                                  <a:pt x="9534" y="928"/>
                                  <a:pt x="9509" y="797"/>
                                  <a:pt x="9552" y="689"/>
                                </a:cubicBezTo>
                                <a:close/>
                                <a:moveTo>
                                  <a:pt x="11891" y="3352"/>
                                </a:moveTo>
                                <a:cubicBezTo>
                                  <a:pt x="11762" y="3453"/>
                                  <a:pt x="11593" y="3504"/>
                                  <a:pt x="11429" y="3538"/>
                                </a:cubicBezTo>
                                <a:cubicBezTo>
                                  <a:pt x="11346" y="3554"/>
                                  <a:pt x="11260" y="3568"/>
                                  <a:pt x="11178" y="3581"/>
                                </a:cubicBezTo>
                                <a:cubicBezTo>
                                  <a:pt x="11020" y="3602"/>
                                  <a:pt x="10863" y="3619"/>
                                  <a:pt x="10705" y="3639"/>
                                </a:cubicBezTo>
                                <a:cubicBezTo>
                                  <a:pt x="10447" y="3669"/>
                                  <a:pt x="10139" y="3696"/>
                                  <a:pt x="9899" y="3575"/>
                                </a:cubicBezTo>
                                <a:cubicBezTo>
                                  <a:pt x="9720" y="3484"/>
                                  <a:pt x="9649" y="3308"/>
                                  <a:pt x="9620" y="3126"/>
                                </a:cubicBezTo>
                                <a:cubicBezTo>
                                  <a:pt x="9591" y="2940"/>
                                  <a:pt x="9570" y="2754"/>
                                  <a:pt x="9552" y="2569"/>
                                </a:cubicBezTo>
                                <a:cubicBezTo>
                                  <a:pt x="9516" y="2197"/>
                                  <a:pt x="9502" y="1819"/>
                                  <a:pt x="9552" y="1448"/>
                                </a:cubicBezTo>
                                <a:cubicBezTo>
                                  <a:pt x="9599" y="1107"/>
                                  <a:pt x="9702" y="695"/>
                                  <a:pt x="10093" y="570"/>
                                </a:cubicBezTo>
                                <a:cubicBezTo>
                                  <a:pt x="10175" y="543"/>
                                  <a:pt x="10268" y="540"/>
                                  <a:pt x="10358" y="530"/>
                                </a:cubicBezTo>
                                <a:cubicBezTo>
                                  <a:pt x="10458" y="516"/>
                                  <a:pt x="10562" y="506"/>
                                  <a:pt x="10662" y="493"/>
                                </a:cubicBezTo>
                                <a:cubicBezTo>
                                  <a:pt x="10745" y="483"/>
                                  <a:pt x="10834" y="462"/>
                                  <a:pt x="10917" y="469"/>
                                </a:cubicBezTo>
                                <a:cubicBezTo>
                                  <a:pt x="11099" y="479"/>
                                  <a:pt x="11264" y="570"/>
                                  <a:pt x="11386" y="695"/>
                                </a:cubicBezTo>
                                <a:cubicBezTo>
                                  <a:pt x="11522" y="837"/>
                                  <a:pt x="11608" y="1016"/>
                                  <a:pt x="11683" y="1188"/>
                                </a:cubicBezTo>
                                <a:cubicBezTo>
                                  <a:pt x="11762" y="1374"/>
                                  <a:pt x="11823" y="1563"/>
                                  <a:pt x="11873" y="1755"/>
                                </a:cubicBezTo>
                                <a:cubicBezTo>
                                  <a:pt x="11923" y="1954"/>
                                  <a:pt x="11962" y="2157"/>
                                  <a:pt x="11995" y="2356"/>
                                </a:cubicBezTo>
                                <a:cubicBezTo>
                                  <a:pt x="12023" y="2538"/>
                                  <a:pt x="12059" y="2721"/>
                                  <a:pt x="12070" y="2903"/>
                                </a:cubicBezTo>
                                <a:cubicBezTo>
                                  <a:pt x="12081" y="3078"/>
                                  <a:pt x="12034" y="3241"/>
                                  <a:pt x="11891" y="3352"/>
                                </a:cubicBezTo>
                                <a:close/>
                                <a:moveTo>
                                  <a:pt x="12020" y="19997"/>
                                </a:moveTo>
                                <a:cubicBezTo>
                                  <a:pt x="11959" y="19673"/>
                                  <a:pt x="11876" y="19342"/>
                                  <a:pt x="11740" y="19035"/>
                                </a:cubicBezTo>
                                <a:cubicBezTo>
                                  <a:pt x="11740" y="19031"/>
                                  <a:pt x="11740" y="19028"/>
                                  <a:pt x="11740" y="19021"/>
                                </a:cubicBezTo>
                                <a:cubicBezTo>
                                  <a:pt x="11704" y="18862"/>
                                  <a:pt x="11665" y="18700"/>
                                  <a:pt x="11629" y="18542"/>
                                </a:cubicBezTo>
                                <a:cubicBezTo>
                                  <a:pt x="11601" y="18414"/>
                                  <a:pt x="11565" y="18285"/>
                                  <a:pt x="11439" y="18208"/>
                                </a:cubicBezTo>
                                <a:cubicBezTo>
                                  <a:pt x="11296" y="18116"/>
                                  <a:pt x="10881" y="18056"/>
                                  <a:pt x="10852" y="18289"/>
                                </a:cubicBezTo>
                                <a:cubicBezTo>
                                  <a:pt x="10823" y="18289"/>
                                  <a:pt x="10798" y="18292"/>
                                  <a:pt x="10770" y="18295"/>
                                </a:cubicBezTo>
                                <a:cubicBezTo>
                                  <a:pt x="10763" y="18295"/>
                                  <a:pt x="10752" y="18299"/>
                                  <a:pt x="10745" y="18299"/>
                                </a:cubicBezTo>
                                <a:cubicBezTo>
                                  <a:pt x="10741" y="18201"/>
                                  <a:pt x="10737" y="18093"/>
                                  <a:pt x="10687" y="18008"/>
                                </a:cubicBezTo>
                                <a:cubicBezTo>
                                  <a:pt x="10637" y="17924"/>
                                  <a:pt x="10544" y="17873"/>
                                  <a:pt x="10444" y="17873"/>
                                </a:cubicBezTo>
                                <a:cubicBezTo>
                                  <a:pt x="10344" y="17873"/>
                                  <a:pt x="10250" y="17921"/>
                                  <a:pt x="10225" y="18019"/>
                                </a:cubicBezTo>
                                <a:cubicBezTo>
                                  <a:pt x="10200" y="18127"/>
                                  <a:pt x="10240" y="18248"/>
                                  <a:pt x="10265" y="18356"/>
                                </a:cubicBezTo>
                                <a:cubicBezTo>
                                  <a:pt x="10261" y="18356"/>
                                  <a:pt x="10258" y="18356"/>
                                  <a:pt x="10254" y="18356"/>
                                </a:cubicBezTo>
                                <a:cubicBezTo>
                                  <a:pt x="10218" y="18359"/>
                                  <a:pt x="10186" y="18366"/>
                                  <a:pt x="10150" y="18373"/>
                                </a:cubicBezTo>
                                <a:cubicBezTo>
                                  <a:pt x="10107" y="18262"/>
                                  <a:pt x="9964" y="18258"/>
                                  <a:pt x="9856" y="18278"/>
                                </a:cubicBezTo>
                                <a:cubicBezTo>
                                  <a:pt x="9738" y="18302"/>
                                  <a:pt x="9624" y="18356"/>
                                  <a:pt x="9548" y="18444"/>
                                </a:cubicBezTo>
                                <a:cubicBezTo>
                                  <a:pt x="9462" y="18545"/>
                                  <a:pt x="9459" y="18663"/>
                                  <a:pt x="9466" y="18785"/>
                                </a:cubicBezTo>
                                <a:cubicBezTo>
                                  <a:pt x="9473" y="18954"/>
                                  <a:pt x="9480" y="19119"/>
                                  <a:pt x="9488" y="19288"/>
                                </a:cubicBezTo>
                                <a:cubicBezTo>
                                  <a:pt x="9488" y="19291"/>
                                  <a:pt x="9488" y="19295"/>
                                  <a:pt x="9491" y="19295"/>
                                </a:cubicBezTo>
                                <a:cubicBezTo>
                                  <a:pt x="9452" y="19565"/>
                                  <a:pt x="9455" y="19841"/>
                                  <a:pt x="9466" y="20105"/>
                                </a:cubicBezTo>
                                <a:cubicBezTo>
                                  <a:pt x="9477" y="20307"/>
                                  <a:pt x="9498" y="20506"/>
                                  <a:pt x="9523" y="20705"/>
                                </a:cubicBezTo>
                                <a:cubicBezTo>
                                  <a:pt x="9548" y="20898"/>
                                  <a:pt x="9556" y="21111"/>
                                  <a:pt x="9652" y="21286"/>
                                </a:cubicBezTo>
                                <a:cubicBezTo>
                                  <a:pt x="9813" y="21573"/>
                                  <a:pt x="10190" y="21600"/>
                                  <a:pt x="10498" y="21583"/>
                                </a:cubicBezTo>
                                <a:cubicBezTo>
                                  <a:pt x="10705" y="21573"/>
                                  <a:pt x="10909" y="21539"/>
                                  <a:pt x="11117" y="21516"/>
                                </a:cubicBezTo>
                                <a:cubicBezTo>
                                  <a:pt x="11142" y="21512"/>
                                  <a:pt x="11164" y="21509"/>
                                  <a:pt x="11189" y="21505"/>
                                </a:cubicBezTo>
                                <a:cubicBezTo>
                                  <a:pt x="11504" y="21462"/>
                                  <a:pt x="11909" y="21394"/>
                                  <a:pt x="12073" y="21104"/>
                                </a:cubicBezTo>
                                <a:cubicBezTo>
                                  <a:pt x="12159" y="20955"/>
                                  <a:pt x="12145" y="20780"/>
                                  <a:pt x="12124" y="20618"/>
                                </a:cubicBezTo>
                                <a:cubicBezTo>
                                  <a:pt x="12091" y="20415"/>
                                  <a:pt x="12063" y="20206"/>
                                  <a:pt x="12020" y="19997"/>
                                </a:cubicBezTo>
                                <a:close/>
                                <a:moveTo>
                                  <a:pt x="11221" y="18194"/>
                                </a:moveTo>
                                <a:cubicBezTo>
                                  <a:pt x="11321" y="18208"/>
                                  <a:pt x="11422" y="18248"/>
                                  <a:pt x="11482" y="18329"/>
                                </a:cubicBezTo>
                                <a:cubicBezTo>
                                  <a:pt x="11554" y="18424"/>
                                  <a:pt x="11568" y="18562"/>
                                  <a:pt x="11593" y="18673"/>
                                </a:cubicBezTo>
                                <a:cubicBezTo>
                                  <a:pt x="11604" y="18714"/>
                                  <a:pt x="11611" y="18754"/>
                                  <a:pt x="11622" y="18795"/>
                                </a:cubicBezTo>
                                <a:cubicBezTo>
                                  <a:pt x="11619" y="18788"/>
                                  <a:pt x="11615" y="18785"/>
                                  <a:pt x="11615" y="18778"/>
                                </a:cubicBezTo>
                                <a:cubicBezTo>
                                  <a:pt x="11465" y="18515"/>
                                  <a:pt x="11228" y="18305"/>
                                  <a:pt x="10917" y="18289"/>
                                </a:cubicBezTo>
                                <a:cubicBezTo>
                                  <a:pt x="10938" y="18177"/>
                                  <a:pt x="11135" y="18181"/>
                                  <a:pt x="11221" y="18194"/>
                                </a:cubicBezTo>
                                <a:close/>
                                <a:moveTo>
                                  <a:pt x="10315" y="17978"/>
                                </a:moveTo>
                                <a:cubicBezTo>
                                  <a:pt x="10347" y="17944"/>
                                  <a:pt x="10408" y="17931"/>
                                  <a:pt x="10455" y="17934"/>
                                </a:cubicBezTo>
                                <a:cubicBezTo>
                                  <a:pt x="10659" y="17944"/>
                                  <a:pt x="10673" y="18154"/>
                                  <a:pt x="10680" y="18305"/>
                                </a:cubicBezTo>
                                <a:cubicBezTo>
                                  <a:pt x="10655" y="18309"/>
                                  <a:pt x="10634" y="18312"/>
                                  <a:pt x="10609" y="18316"/>
                                </a:cubicBezTo>
                                <a:cubicBezTo>
                                  <a:pt x="10601" y="18224"/>
                                  <a:pt x="10573" y="18039"/>
                                  <a:pt x="10444" y="18052"/>
                                </a:cubicBezTo>
                                <a:cubicBezTo>
                                  <a:pt x="10322" y="18062"/>
                                  <a:pt x="10379" y="18258"/>
                                  <a:pt x="10408" y="18339"/>
                                </a:cubicBezTo>
                                <a:cubicBezTo>
                                  <a:pt x="10383" y="18343"/>
                                  <a:pt x="10358" y="18346"/>
                                  <a:pt x="10333" y="18346"/>
                                </a:cubicBezTo>
                                <a:cubicBezTo>
                                  <a:pt x="10318" y="18275"/>
                                  <a:pt x="10297" y="18201"/>
                                  <a:pt x="10290" y="18130"/>
                                </a:cubicBezTo>
                                <a:cubicBezTo>
                                  <a:pt x="10283" y="18083"/>
                                  <a:pt x="10279" y="18019"/>
                                  <a:pt x="10315" y="17978"/>
                                </a:cubicBezTo>
                                <a:close/>
                                <a:moveTo>
                                  <a:pt x="10544" y="18326"/>
                                </a:moveTo>
                                <a:cubicBezTo>
                                  <a:pt x="10519" y="18329"/>
                                  <a:pt x="10498" y="18332"/>
                                  <a:pt x="10472" y="18336"/>
                                </a:cubicBezTo>
                                <a:cubicBezTo>
                                  <a:pt x="10462" y="18309"/>
                                  <a:pt x="10401" y="18113"/>
                                  <a:pt x="10472" y="18120"/>
                                </a:cubicBezTo>
                                <a:cubicBezTo>
                                  <a:pt x="10505" y="18123"/>
                                  <a:pt x="10523" y="18194"/>
                                  <a:pt x="10530" y="18214"/>
                                </a:cubicBezTo>
                                <a:cubicBezTo>
                                  <a:pt x="10537" y="18248"/>
                                  <a:pt x="10544" y="18285"/>
                                  <a:pt x="10544" y="18326"/>
                                </a:cubicBezTo>
                                <a:close/>
                                <a:moveTo>
                                  <a:pt x="9552" y="18562"/>
                                </a:moveTo>
                                <a:cubicBezTo>
                                  <a:pt x="9588" y="18471"/>
                                  <a:pt x="9674" y="18407"/>
                                  <a:pt x="9767" y="18370"/>
                                </a:cubicBezTo>
                                <a:cubicBezTo>
                                  <a:pt x="9853" y="18336"/>
                                  <a:pt x="10036" y="18289"/>
                                  <a:pt x="10089" y="18386"/>
                                </a:cubicBezTo>
                                <a:cubicBezTo>
                                  <a:pt x="10003" y="18410"/>
                                  <a:pt x="9928" y="18447"/>
                                  <a:pt x="9853" y="18505"/>
                                </a:cubicBezTo>
                                <a:cubicBezTo>
                                  <a:pt x="9710" y="18616"/>
                                  <a:pt x="9624" y="18771"/>
                                  <a:pt x="9570" y="18933"/>
                                </a:cubicBezTo>
                                <a:cubicBezTo>
                                  <a:pt x="9559" y="18967"/>
                                  <a:pt x="9548" y="19001"/>
                                  <a:pt x="9541" y="19038"/>
                                </a:cubicBezTo>
                                <a:lnTo>
                                  <a:pt x="9538" y="18910"/>
                                </a:lnTo>
                                <a:cubicBezTo>
                                  <a:pt x="9534" y="18798"/>
                                  <a:pt x="9509" y="18670"/>
                                  <a:pt x="9552" y="18562"/>
                                </a:cubicBezTo>
                                <a:close/>
                                <a:moveTo>
                                  <a:pt x="11891" y="21225"/>
                                </a:moveTo>
                                <a:cubicBezTo>
                                  <a:pt x="11762" y="21327"/>
                                  <a:pt x="11593" y="21377"/>
                                  <a:pt x="11429" y="21411"/>
                                </a:cubicBezTo>
                                <a:cubicBezTo>
                                  <a:pt x="11346" y="21428"/>
                                  <a:pt x="11260" y="21441"/>
                                  <a:pt x="11178" y="21455"/>
                                </a:cubicBezTo>
                                <a:cubicBezTo>
                                  <a:pt x="11020" y="21475"/>
                                  <a:pt x="10863" y="21492"/>
                                  <a:pt x="10705" y="21512"/>
                                </a:cubicBezTo>
                                <a:cubicBezTo>
                                  <a:pt x="10447" y="21543"/>
                                  <a:pt x="10139" y="21570"/>
                                  <a:pt x="9899" y="21448"/>
                                </a:cubicBezTo>
                                <a:cubicBezTo>
                                  <a:pt x="9720" y="21357"/>
                                  <a:pt x="9649" y="21181"/>
                                  <a:pt x="9620" y="20999"/>
                                </a:cubicBezTo>
                                <a:cubicBezTo>
                                  <a:pt x="9591" y="20814"/>
                                  <a:pt x="9570" y="20628"/>
                                  <a:pt x="9552" y="20442"/>
                                </a:cubicBezTo>
                                <a:cubicBezTo>
                                  <a:pt x="9516" y="20071"/>
                                  <a:pt x="9502" y="19693"/>
                                  <a:pt x="9552" y="19322"/>
                                </a:cubicBezTo>
                                <a:cubicBezTo>
                                  <a:pt x="9599" y="18981"/>
                                  <a:pt x="9702" y="18569"/>
                                  <a:pt x="10093" y="18444"/>
                                </a:cubicBezTo>
                                <a:cubicBezTo>
                                  <a:pt x="10175" y="18417"/>
                                  <a:pt x="10268" y="18413"/>
                                  <a:pt x="10358" y="18403"/>
                                </a:cubicBezTo>
                                <a:cubicBezTo>
                                  <a:pt x="10458" y="18390"/>
                                  <a:pt x="10562" y="18380"/>
                                  <a:pt x="10662" y="18366"/>
                                </a:cubicBezTo>
                                <a:cubicBezTo>
                                  <a:pt x="10745" y="18356"/>
                                  <a:pt x="10834" y="18336"/>
                                  <a:pt x="10917" y="18343"/>
                                </a:cubicBezTo>
                                <a:cubicBezTo>
                                  <a:pt x="11099" y="18353"/>
                                  <a:pt x="11264" y="18444"/>
                                  <a:pt x="11386" y="18569"/>
                                </a:cubicBezTo>
                                <a:cubicBezTo>
                                  <a:pt x="11522" y="18711"/>
                                  <a:pt x="11608" y="18889"/>
                                  <a:pt x="11683" y="19062"/>
                                </a:cubicBezTo>
                                <a:cubicBezTo>
                                  <a:pt x="11762" y="19247"/>
                                  <a:pt x="11823" y="19436"/>
                                  <a:pt x="11873" y="19629"/>
                                </a:cubicBezTo>
                                <a:cubicBezTo>
                                  <a:pt x="11923" y="19828"/>
                                  <a:pt x="11962" y="20030"/>
                                  <a:pt x="11995" y="20230"/>
                                </a:cubicBezTo>
                                <a:cubicBezTo>
                                  <a:pt x="12023" y="20412"/>
                                  <a:pt x="12059" y="20594"/>
                                  <a:pt x="12070" y="20776"/>
                                </a:cubicBezTo>
                                <a:cubicBezTo>
                                  <a:pt x="12081" y="20952"/>
                                  <a:pt x="12034" y="21114"/>
                                  <a:pt x="11891" y="21225"/>
                                </a:cubicBezTo>
                                <a:close/>
                                <a:moveTo>
                                  <a:pt x="11593" y="2542"/>
                                </a:moveTo>
                                <a:cubicBezTo>
                                  <a:pt x="11583" y="2498"/>
                                  <a:pt x="11572" y="2447"/>
                                  <a:pt x="11547" y="2407"/>
                                </a:cubicBezTo>
                                <a:cubicBezTo>
                                  <a:pt x="11500" y="2329"/>
                                  <a:pt x="11411" y="2312"/>
                                  <a:pt x="11321" y="2305"/>
                                </a:cubicBezTo>
                                <a:cubicBezTo>
                                  <a:pt x="11207" y="2295"/>
                                  <a:pt x="11092" y="2292"/>
                                  <a:pt x="10981" y="2302"/>
                                </a:cubicBezTo>
                                <a:cubicBezTo>
                                  <a:pt x="10823" y="2322"/>
                                  <a:pt x="10662" y="2332"/>
                                  <a:pt x="10505" y="2359"/>
                                </a:cubicBezTo>
                                <a:cubicBezTo>
                                  <a:pt x="10401" y="2376"/>
                                  <a:pt x="10301" y="2403"/>
                                  <a:pt x="10200" y="2441"/>
                                </a:cubicBezTo>
                                <a:cubicBezTo>
                                  <a:pt x="10125" y="2468"/>
                                  <a:pt x="10043" y="2498"/>
                                  <a:pt x="10014" y="2576"/>
                                </a:cubicBezTo>
                                <a:cubicBezTo>
                                  <a:pt x="9982" y="2653"/>
                                  <a:pt x="10000" y="2758"/>
                                  <a:pt x="10003" y="2839"/>
                                </a:cubicBezTo>
                                <a:cubicBezTo>
                                  <a:pt x="10003" y="2933"/>
                                  <a:pt x="10000" y="3031"/>
                                  <a:pt x="10028" y="3122"/>
                                </a:cubicBezTo>
                                <a:cubicBezTo>
                                  <a:pt x="10136" y="3457"/>
                                  <a:pt x="10594" y="3376"/>
                                  <a:pt x="10874" y="3342"/>
                                </a:cubicBezTo>
                                <a:cubicBezTo>
                                  <a:pt x="11146" y="3308"/>
                                  <a:pt x="11601" y="3298"/>
                                  <a:pt x="11665" y="2974"/>
                                </a:cubicBezTo>
                                <a:cubicBezTo>
                                  <a:pt x="11683" y="2886"/>
                                  <a:pt x="11662" y="2798"/>
                                  <a:pt x="11640" y="2714"/>
                                </a:cubicBezTo>
                                <a:cubicBezTo>
                                  <a:pt x="11626" y="2653"/>
                                  <a:pt x="11608" y="2599"/>
                                  <a:pt x="11593" y="2542"/>
                                </a:cubicBezTo>
                                <a:close/>
                                <a:moveTo>
                                  <a:pt x="10071" y="2609"/>
                                </a:moveTo>
                                <a:cubicBezTo>
                                  <a:pt x="10096" y="2522"/>
                                  <a:pt x="10229" y="2495"/>
                                  <a:pt x="10308" y="2471"/>
                                </a:cubicBezTo>
                                <a:cubicBezTo>
                                  <a:pt x="10383" y="2447"/>
                                  <a:pt x="10462" y="2427"/>
                                  <a:pt x="10541" y="2417"/>
                                </a:cubicBezTo>
                                <a:cubicBezTo>
                                  <a:pt x="10687" y="2397"/>
                                  <a:pt x="10838" y="2380"/>
                                  <a:pt x="10988" y="2363"/>
                                </a:cubicBezTo>
                                <a:cubicBezTo>
                                  <a:pt x="11078" y="2356"/>
                                  <a:pt x="11167" y="2356"/>
                                  <a:pt x="11257" y="2363"/>
                                </a:cubicBezTo>
                                <a:cubicBezTo>
                                  <a:pt x="11343" y="2370"/>
                                  <a:pt x="11465" y="2370"/>
                                  <a:pt x="11500" y="2457"/>
                                </a:cubicBezTo>
                                <a:cubicBezTo>
                                  <a:pt x="11511" y="2478"/>
                                  <a:pt x="11518" y="2501"/>
                                  <a:pt x="11522" y="2522"/>
                                </a:cubicBezTo>
                                <a:cubicBezTo>
                                  <a:pt x="11035" y="2565"/>
                                  <a:pt x="10544" y="2613"/>
                                  <a:pt x="10061" y="2694"/>
                                </a:cubicBezTo>
                                <a:cubicBezTo>
                                  <a:pt x="10064" y="2663"/>
                                  <a:pt x="10068" y="2636"/>
                                  <a:pt x="10071" y="2609"/>
                                </a:cubicBezTo>
                                <a:close/>
                                <a:moveTo>
                                  <a:pt x="11608" y="2923"/>
                                </a:moveTo>
                                <a:cubicBezTo>
                                  <a:pt x="11586" y="3234"/>
                                  <a:pt x="11131" y="3247"/>
                                  <a:pt x="10888" y="3278"/>
                                </a:cubicBezTo>
                                <a:cubicBezTo>
                                  <a:pt x="10644" y="3308"/>
                                  <a:pt x="10215" y="3403"/>
                                  <a:pt x="10100" y="3119"/>
                                </a:cubicBezTo>
                                <a:cubicBezTo>
                                  <a:pt x="10068" y="3038"/>
                                  <a:pt x="10071" y="2950"/>
                                  <a:pt x="10071" y="2866"/>
                                </a:cubicBezTo>
                                <a:cubicBezTo>
                                  <a:pt x="10071" y="2829"/>
                                  <a:pt x="10068" y="2792"/>
                                  <a:pt x="10068" y="2754"/>
                                </a:cubicBezTo>
                                <a:cubicBezTo>
                                  <a:pt x="10555" y="2670"/>
                                  <a:pt x="11049" y="2626"/>
                                  <a:pt x="11543" y="2579"/>
                                </a:cubicBezTo>
                                <a:cubicBezTo>
                                  <a:pt x="11550" y="2609"/>
                                  <a:pt x="11558" y="2640"/>
                                  <a:pt x="11565" y="2670"/>
                                </a:cubicBezTo>
                                <a:cubicBezTo>
                                  <a:pt x="11583" y="2751"/>
                                  <a:pt x="11611" y="2835"/>
                                  <a:pt x="11608" y="2923"/>
                                </a:cubicBezTo>
                                <a:close/>
                                <a:moveTo>
                                  <a:pt x="21056" y="11480"/>
                                </a:moveTo>
                                <a:cubicBezTo>
                                  <a:pt x="21045" y="11436"/>
                                  <a:pt x="21034" y="11386"/>
                                  <a:pt x="21009" y="11345"/>
                                </a:cubicBezTo>
                                <a:cubicBezTo>
                                  <a:pt x="20963" y="11268"/>
                                  <a:pt x="20873" y="11251"/>
                                  <a:pt x="20784" y="11244"/>
                                </a:cubicBezTo>
                                <a:cubicBezTo>
                                  <a:pt x="20669" y="11234"/>
                                  <a:pt x="20554" y="11230"/>
                                  <a:pt x="20443" y="11241"/>
                                </a:cubicBezTo>
                                <a:cubicBezTo>
                                  <a:pt x="20286" y="11261"/>
                                  <a:pt x="20125" y="11271"/>
                                  <a:pt x="19967" y="11298"/>
                                </a:cubicBezTo>
                                <a:cubicBezTo>
                                  <a:pt x="19863" y="11315"/>
                                  <a:pt x="19763" y="11342"/>
                                  <a:pt x="19663" y="11379"/>
                                </a:cubicBezTo>
                                <a:cubicBezTo>
                                  <a:pt x="19587" y="11406"/>
                                  <a:pt x="19505" y="11436"/>
                                  <a:pt x="19476" y="11514"/>
                                </a:cubicBezTo>
                                <a:cubicBezTo>
                                  <a:pt x="19444" y="11592"/>
                                  <a:pt x="19462" y="11696"/>
                                  <a:pt x="19466" y="11777"/>
                                </a:cubicBezTo>
                                <a:cubicBezTo>
                                  <a:pt x="19466" y="11872"/>
                                  <a:pt x="19462" y="11970"/>
                                  <a:pt x="19491" y="12061"/>
                                </a:cubicBezTo>
                                <a:cubicBezTo>
                                  <a:pt x="19598" y="12395"/>
                                  <a:pt x="20057" y="12314"/>
                                  <a:pt x="20336" y="12280"/>
                                </a:cubicBezTo>
                                <a:cubicBezTo>
                                  <a:pt x="20608" y="12246"/>
                                  <a:pt x="21063" y="12236"/>
                                  <a:pt x="21127" y="11912"/>
                                </a:cubicBezTo>
                                <a:cubicBezTo>
                                  <a:pt x="21145" y="11824"/>
                                  <a:pt x="21124" y="11737"/>
                                  <a:pt x="21102" y="11652"/>
                                </a:cubicBezTo>
                                <a:cubicBezTo>
                                  <a:pt x="21084" y="11592"/>
                                  <a:pt x="21070" y="11534"/>
                                  <a:pt x="21056" y="11480"/>
                                </a:cubicBezTo>
                                <a:close/>
                                <a:moveTo>
                                  <a:pt x="19534" y="11544"/>
                                </a:moveTo>
                                <a:cubicBezTo>
                                  <a:pt x="19559" y="11457"/>
                                  <a:pt x="19691" y="11430"/>
                                  <a:pt x="19770" y="11406"/>
                                </a:cubicBezTo>
                                <a:cubicBezTo>
                                  <a:pt x="19845" y="11382"/>
                                  <a:pt x="19924" y="11362"/>
                                  <a:pt x="20003" y="11352"/>
                                </a:cubicBezTo>
                                <a:cubicBezTo>
                                  <a:pt x="20150" y="11332"/>
                                  <a:pt x="20300" y="11315"/>
                                  <a:pt x="20451" y="11298"/>
                                </a:cubicBezTo>
                                <a:cubicBezTo>
                                  <a:pt x="20540" y="11291"/>
                                  <a:pt x="20630" y="11291"/>
                                  <a:pt x="20719" y="11298"/>
                                </a:cubicBezTo>
                                <a:cubicBezTo>
                                  <a:pt x="20805" y="11305"/>
                                  <a:pt x="20927" y="11305"/>
                                  <a:pt x="20963" y="11392"/>
                                </a:cubicBezTo>
                                <a:cubicBezTo>
                                  <a:pt x="20973" y="11413"/>
                                  <a:pt x="20981" y="11436"/>
                                  <a:pt x="20984" y="11457"/>
                                </a:cubicBezTo>
                                <a:cubicBezTo>
                                  <a:pt x="20497" y="11500"/>
                                  <a:pt x="20006" y="11548"/>
                                  <a:pt x="19523" y="11629"/>
                                </a:cubicBezTo>
                                <a:cubicBezTo>
                                  <a:pt x="19523" y="11598"/>
                                  <a:pt x="19526" y="11571"/>
                                  <a:pt x="19534" y="11544"/>
                                </a:cubicBezTo>
                                <a:close/>
                                <a:moveTo>
                                  <a:pt x="21067" y="11858"/>
                                </a:moveTo>
                                <a:cubicBezTo>
                                  <a:pt x="21045" y="12169"/>
                                  <a:pt x="20590" y="12182"/>
                                  <a:pt x="20347" y="12213"/>
                                </a:cubicBezTo>
                                <a:cubicBezTo>
                                  <a:pt x="20103" y="12243"/>
                                  <a:pt x="19673" y="12338"/>
                                  <a:pt x="19559" y="12054"/>
                                </a:cubicBezTo>
                                <a:cubicBezTo>
                                  <a:pt x="19526" y="11973"/>
                                  <a:pt x="19530" y="11885"/>
                                  <a:pt x="19530" y="11801"/>
                                </a:cubicBezTo>
                                <a:cubicBezTo>
                                  <a:pt x="19530" y="11764"/>
                                  <a:pt x="19526" y="11727"/>
                                  <a:pt x="19526" y="11689"/>
                                </a:cubicBezTo>
                                <a:cubicBezTo>
                                  <a:pt x="20014" y="11605"/>
                                  <a:pt x="20508" y="11561"/>
                                  <a:pt x="21002" y="11514"/>
                                </a:cubicBezTo>
                                <a:cubicBezTo>
                                  <a:pt x="21009" y="11544"/>
                                  <a:pt x="21016" y="11575"/>
                                  <a:pt x="21024" y="11605"/>
                                </a:cubicBezTo>
                                <a:cubicBezTo>
                                  <a:pt x="21045" y="11686"/>
                                  <a:pt x="21074" y="11774"/>
                                  <a:pt x="21067" y="11858"/>
                                </a:cubicBezTo>
                                <a:close/>
                                <a:moveTo>
                                  <a:pt x="19584" y="10910"/>
                                </a:moveTo>
                                <a:cubicBezTo>
                                  <a:pt x="19777" y="10893"/>
                                  <a:pt x="19971" y="10862"/>
                                  <a:pt x="20164" y="10839"/>
                                </a:cubicBezTo>
                                <a:cubicBezTo>
                                  <a:pt x="20354" y="10815"/>
                                  <a:pt x="20544" y="10795"/>
                                  <a:pt x="20733" y="10771"/>
                                </a:cubicBezTo>
                                <a:cubicBezTo>
                                  <a:pt x="21020" y="10731"/>
                                  <a:pt x="20848" y="10370"/>
                                  <a:pt x="20794" y="10221"/>
                                </a:cubicBezTo>
                                <a:cubicBezTo>
                                  <a:pt x="20730" y="10052"/>
                                  <a:pt x="20669" y="9803"/>
                                  <a:pt x="20451" y="9759"/>
                                </a:cubicBezTo>
                                <a:cubicBezTo>
                                  <a:pt x="20236" y="9725"/>
                                  <a:pt x="20014" y="9732"/>
                                  <a:pt x="19802" y="9786"/>
                                </a:cubicBezTo>
                                <a:cubicBezTo>
                                  <a:pt x="19713" y="9809"/>
                                  <a:pt x="19605" y="9840"/>
                                  <a:pt x="19537" y="9900"/>
                                </a:cubicBezTo>
                                <a:cubicBezTo>
                                  <a:pt x="19383" y="10039"/>
                                  <a:pt x="19390" y="10285"/>
                                  <a:pt x="19376" y="10468"/>
                                </a:cubicBezTo>
                                <a:cubicBezTo>
                                  <a:pt x="19369" y="10576"/>
                                  <a:pt x="19340" y="10700"/>
                                  <a:pt x="19394" y="10802"/>
                                </a:cubicBezTo>
                                <a:cubicBezTo>
                                  <a:pt x="19430" y="10876"/>
                                  <a:pt x="19501" y="10916"/>
                                  <a:pt x="19584" y="10910"/>
                                </a:cubicBezTo>
                                <a:close/>
                                <a:moveTo>
                                  <a:pt x="19426" y="10599"/>
                                </a:moveTo>
                                <a:cubicBezTo>
                                  <a:pt x="19433" y="10491"/>
                                  <a:pt x="19444" y="10383"/>
                                  <a:pt x="19455" y="10275"/>
                                </a:cubicBezTo>
                                <a:cubicBezTo>
                                  <a:pt x="19466" y="10191"/>
                                  <a:pt x="19476" y="10106"/>
                                  <a:pt x="19516" y="10029"/>
                                </a:cubicBezTo>
                                <a:cubicBezTo>
                                  <a:pt x="19573" y="9924"/>
                                  <a:pt x="19670" y="9890"/>
                                  <a:pt x="19781" y="9857"/>
                                </a:cubicBezTo>
                                <a:cubicBezTo>
                                  <a:pt x="19992" y="9796"/>
                                  <a:pt x="20218" y="9789"/>
                                  <a:pt x="20436" y="9823"/>
                                </a:cubicBezTo>
                                <a:cubicBezTo>
                                  <a:pt x="20615" y="9860"/>
                                  <a:pt x="20669" y="10083"/>
                                  <a:pt x="20723" y="10224"/>
                                </a:cubicBezTo>
                                <a:cubicBezTo>
                                  <a:pt x="20741" y="10278"/>
                                  <a:pt x="20794" y="10383"/>
                                  <a:pt x="20816" y="10481"/>
                                </a:cubicBezTo>
                                <a:cubicBezTo>
                                  <a:pt x="20350" y="10525"/>
                                  <a:pt x="19881" y="10569"/>
                                  <a:pt x="19419" y="10646"/>
                                </a:cubicBezTo>
                                <a:cubicBezTo>
                                  <a:pt x="19426" y="10626"/>
                                  <a:pt x="19426" y="10613"/>
                                  <a:pt x="19426" y="10599"/>
                                </a:cubicBezTo>
                                <a:close/>
                                <a:moveTo>
                                  <a:pt x="19430" y="10704"/>
                                </a:moveTo>
                                <a:cubicBezTo>
                                  <a:pt x="19895" y="10623"/>
                                  <a:pt x="20365" y="10579"/>
                                  <a:pt x="20834" y="10538"/>
                                </a:cubicBezTo>
                                <a:cubicBezTo>
                                  <a:pt x="20844" y="10626"/>
                                  <a:pt x="20823" y="10697"/>
                                  <a:pt x="20726" y="10711"/>
                                </a:cubicBezTo>
                                <a:cubicBezTo>
                                  <a:pt x="20562" y="10734"/>
                                  <a:pt x="20393" y="10751"/>
                                  <a:pt x="20225" y="10771"/>
                                </a:cubicBezTo>
                                <a:cubicBezTo>
                                  <a:pt x="20024" y="10795"/>
                                  <a:pt x="19824" y="10819"/>
                                  <a:pt x="19620" y="10846"/>
                                </a:cubicBezTo>
                                <a:cubicBezTo>
                                  <a:pt x="19605" y="10846"/>
                                  <a:pt x="19591" y="10849"/>
                                  <a:pt x="19577" y="10849"/>
                                </a:cubicBezTo>
                                <a:cubicBezTo>
                                  <a:pt x="19476" y="10856"/>
                                  <a:pt x="19441" y="10781"/>
                                  <a:pt x="19430" y="10704"/>
                                </a:cubicBezTo>
                                <a:close/>
                                <a:moveTo>
                                  <a:pt x="663" y="10910"/>
                                </a:moveTo>
                                <a:cubicBezTo>
                                  <a:pt x="856" y="10893"/>
                                  <a:pt x="1050" y="10862"/>
                                  <a:pt x="1243" y="10839"/>
                                </a:cubicBezTo>
                                <a:cubicBezTo>
                                  <a:pt x="1433" y="10815"/>
                                  <a:pt x="1623" y="10795"/>
                                  <a:pt x="1812" y="10771"/>
                                </a:cubicBezTo>
                                <a:cubicBezTo>
                                  <a:pt x="2099" y="10731"/>
                                  <a:pt x="1927" y="10370"/>
                                  <a:pt x="1873" y="10221"/>
                                </a:cubicBezTo>
                                <a:cubicBezTo>
                                  <a:pt x="1809" y="10052"/>
                                  <a:pt x="1748" y="9803"/>
                                  <a:pt x="1529" y="9759"/>
                                </a:cubicBezTo>
                                <a:cubicBezTo>
                                  <a:pt x="1315" y="9725"/>
                                  <a:pt x="1093" y="9732"/>
                                  <a:pt x="881" y="9786"/>
                                </a:cubicBezTo>
                                <a:cubicBezTo>
                                  <a:pt x="792" y="9809"/>
                                  <a:pt x="684" y="9840"/>
                                  <a:pt x="616" y="9900"/>
                                </a:cubicBezTo>
                                <a:cubicBezTo>
                                  <a:pt x="462" y="10039"/>
                                  <a:pt x="469" y="10285"/>
                                  <a:pt x="455" y="10468"/>
                                </a:cubicBezTo>
                                <a:cubicBezTo>
                                  <a:pt x="448" y="10576"/>
                                  <a:pt x="419" y="10700"/>
                                  <a:pt x="473" y="10802"/>
                                </a:cubicBezTo>
                                <a:cubicBezTo>
                                  <a:pt x="509" y="10876"/>
                                  <a:pt x="580" y="10916"/>
                                  <a:pt x="663" y="10910"/>
                                </a:cubicBezTo>
                                <a:close/>
                                <a:moveTo>
                                  <a:pt x="505" y="10599"/>
                                </a:moveTo>
                                <a:cubicBezTo>
                                  <a:pt x="512" y="10491"/>
                                  <a:pt x="523" y="10383"/>
                                  <a:pt x="534" y="10275"/>
                                </a:cubicBezTo>
                                <a:cubicBezTo>
                                  <a:pt x="545" y="10191"/>
                                  <a:pt x="555" y="10106"/>
                                  <a:pt x="595" y="10029"/>
                                </a:cubicBezTo>
                                <a:cubicBezTo>
                                  <a:pt x="652" y="9924"/>
                                  <a:pt x="749" y="9890"/>
                                  <a:pt x="860" y="9857"/>
                                </a:cubicBezTo>
                                <a:cubicBezTo>
                                  <a:pt x="1071" y="9796"/>
                                  <a:pt x="1297" y="9789"/>
                                  <a:pt x="1515" y="9823"/>
                                </a:cubicBezTo>
                                <a:cubicBezTo>
                                  <a:pt x="1694" y="9860"/>
                                  <a:pt x="1748" y="10083"/>
                                  <a:pt x="1802" y="10224"/>
                                </a:cubicBezTo>
                                <a:cubicBezTo>
                                  <a:pt x="1820" y="10278"/>
                                  <a:pt x="1873" y="10383"/>
                                  <a:pt x="1895" y="10481"/>
                                </a:cubicBezTo>
                                <a:cubicBezTo>
                                  <a:pt x="1429" y="10525"/>
                                  <a:pt x="960" y="10569"/>
                                  <a:pt x="498" y="10646"/>
                                </a:cubicBezTo>
                                <a:cubicBezTo>
                                  <a:pt x="505" y="10626"/>
                                  <a:pt x="505" y="10613"/>
                                  <a:pt x="505" y="10599"/>
                                </a:cubicBezTo>
                                <a:close/>
                                <a:moveTo>
                                  <a:pt x="509" y="10704"/>
                                </a:moveTo>
                                <a:cubicBezTo>
                                  <a:pt x="974" y="10623"/>
                                  <a:pt x="1444" y="10579"/>
                                  <a:pt x="1913" y="10538"/>
                                </a:cubicBezTo>
                                <a:cubicBezTo>
                                  <a:pt x="1923" y="10626"/>
                                  <a:pt x="1902" y="10697"/>
                                  <a:pt x="1805" y="10711"/>
                                </a:cubicBezTo>
                                <a:cubicBezTo>
                                  <a:pt x="1640" y="10734"/>
                                  <a:pt x="1472" y="10751"/>
                                  <a:pt x="1304" y="10771"/>
                                </a:cubicBezTo>
                                <a:cubicBezTo>
                                  <a:pt x="1103" y="10795"/>
                                  <a:pt x="903" y="10819"/>
                                  <a:pt x="699" y="10846"/>
                                </a:cubicBezTo>
                                <a:cubicBezTo>
                                  <a:pt x="684" y="10846"/>
                                  <a:pt x="670" y="10849"/>
                                  <a:pt x="656" y="10849"/>
                                </a:cubicBezTo>
                                <a:cubicBezTo>
                                  <a:pt x="555" y="10856"/>
                                  <a:pt x="519" y="10781"/>
                                  <a:pt x="509" y="10704"/>
                                </a:cubicBezTo>
                                <a:close/>
                                <a:moveTo>
                                  <a:pt x="2561" y="19997"/>
                                </a:moveTo>
                                <a:cubicBezTo>
                                  <a:pt x="2500" y="19673"/>
                                  <a:pt x="2418" y="19342"/>
                                  <a:pt x="2282" y="19035"/>
                                </a:cubicBezTo>
                                <a:cubicBezTo>
                                  <a:pt x="2282" y="19031"/>
                                  <a:pt x="2282" y="19028"/>
                                  <a:pt x="2282" y="19021"/>
                                </a:cubicBezTo>
                                <a:cubicBezTo>
                                  <a:pt x="2246" y="18862"/>
                                  <a:pt x="2206" y="18700"/>
                                  <a:pt x="2171" y="18542"/>
                                </a:cubicBezTo>
                                <a:cubicBezTo>
                                  <a:pt x="2142" y="18414"/>
                                  <a:pt x="2106" y="18285"/>
                                  <a:pt x="1981" y="18208"/>
                                </a:cubicBezTo>
                                <a:cubicBezTo>
                                  <a:pt x="1837" y="18116"/>
                                  <a:pt x="1422" y="18056"/>
                                  <a:pt x="1393" y="18289"/>
                                </a:cubicBezTo>
                                <a:cubicBezTo>
                                  <a:pt x="1365" y="18289"/>
                                  <a:pt x="1340" y="18292"/>
                                  <a:pt x="1311" y="18295"/>
                                </a:cubicBezTo>
                                <a:cubicBezTo>
                                  <a:pt x="1304" y="18295"/>
                                  <a:pt x="1293" y="18299"/>
                                  <a:pt x="1286" y="18299"/>
                                </a:cubicBezTo>
                                <a:cubicBezTo>
                                  <a:pt x="1282" y="18201"/>
                                  <a:pt x="1279" y="18093"/>
                                  <a:pt x="1229" y="18008"/>
                                </a:cubicBezTo>
                                <a:cubicBezTo>
                                  <a:pt x="1178" y="17924"/>
                                  <a:pt x="1085" y="17873"/>
                                  <a:pt x="985" y="17873"/>
                                </a:cubicBezTo>
                                <a:cubicBezTo>
                                  <a:pt x="885" y="17873"/>
                                  <a:pt x="792" y="17921"/>
                                  <a:pt x="767" y="18019"/>
                                </a:cubicBezTo>
                                <a:cubicBezTo>
                                  <a:pt x="742" y="18127"/>
                                  <a:pt x="781" y="18248"/>
                                  <a:pt x="806" y="18356"/>
                                </a:cubicBezTo>
                                <a:cubicBezTo>
                                  <a:pt x="802" y="18356"/>
                                  <a:pt x="799" y="18356"/>
                                  <a:pt x="795" y="18356"/>
                                </a:cubicBezTo>
                                <a:cubicBezTo>
                                  <a:pt x="759" y="18359"/>
                                  <a:pt x="727" y="18366"/>
                                  <a:pt x="691" y="18373"/>
                                </a:cubicBezTo>
                                <a:cubicBezTo>
                                  <a:pt x="648" y="18262"/>
                                  <a:pt x="505" y="18258"/>
                                  <a:pt x="398" y="18278"/>
                                </a:cubicBezTo>
                                <a:cubicBezTo>
                                  <a:pt x="280" y="18302"/>
                                  <a:pt x="165" y="18356"/>
                                  <a:pt x="90" y="18444"/>
                                </a:cubicBezTo>
                                <a:cubicBezTo>
                                  <a:pt x="4" y="18545"/>
                                  <a:pt x="0" y="18663"/>
                                  <a:pt x="7" y="18785"/>
                                </a:cubicBezTo>
                                <a:cubicBezTo>
                                  <a:pt x="14" y="18954"/>
                                  <a:pt x="22" y="19119"/>
                                  <a:pt x="29" y="19288"/>
                                </a:cubicBezTo>
                                <a:cubicBezTo>
                                  <a:pt x="29" y="19291"/>
                                  <a:pt x="29" y="19295"/>
                                  <a:pt x="32" y="19295"/>
                                </a:cubicBezTo>
                                <a:cubicBezTo>
                                  <a:pt x="-7" y="19565"/>
                                  <a:pt x="-3" y="19841"/>
                                  <a:pt x="7" y="20105"/>
                                </a:cubicBezTo>
                                <a:cubicBezTo>
                                  <a:pt x="18" y="20307"/>
                                  <a:pt x="40" y="20506"/>
                                  <a:pt x="65" y="20705"/>
                                </a:cubicBezTo>
                                <a:cubicBezTo>
                                  <a:pt x="90" y="20898"/>
                                  <a:pt x="97" y="21111"/>
                                  <a:pt x="194" y="21286"/>
                                </a:cubicBezTo>
                                <a:cubicBezTo>
                                  <a:pt x="355" y="21573"/>
                                  <a:pt x="731" y="21600"/>
                                  <a:pt x="1039" y="21583"/>
                                </a:cubicBezTo>
                                <a:cubicBezTo>
                                  <a:pt x="1247" y="21573"/>
                                  <a:pt x="1451" y="21539"/>
                                  <a:pt x="1658" y="21516"/>
                                </a:cubicBezTo>
                                <a:cubicBezTo>
                                  <a:pt x="1683" y="21512"/>
                                  <a:pt x="1705" y="21509"/>
                                  <a:pt x="1730" y="21505"/>
                                </a:cubicBezTo>
                                <a:cubicBezTo>
                                  <a:pt x="2045" y="21462"/>
                                  <a:pt x="2450" y="21394"/>
                                  <a:pt x="2615" y="21104"/>
                                </a:cubicBezTo>
                                <a:cubicBezTo>
                                  <a:pt x="2701" y="20955"/>
                                  <a:pt x="2686" y="20780"/>
                                  <a:pt x="2665" y="20618"/>
                                </a:cubicBezTo>
                                <a:cubicBezTo>
                                  <a:pt x="2633" y="20415"/>
                                  <a:pt x="2600" y="20206"/>
                                  <a:pt x="2561" y="19997"/>
                                </a:cubicBezTo>
                                <a:close/>
                                <a:moveTo>
                                  <a:pt x="1762" y="18194"/>
                                </a:moveTo>
                                <a:cubicBezTo>
                                  <a:pt x="1863" y="18208"/>
                                  <a:pt x="1963" y="18248"/>
                                  <a:pt x="2024" y="18329"/>
                                </a:cubicBezTo>
                                <a:cubicBezTo>
                                  <a:pt x="2095" y="18424"/>
                                  <a:pt x="2110" y="18562"/>
                                  <a:pt x="2135" y="18673"/>
                                </a:cubicBezTo>
                                <a:cubicBezTo>
                                  <a:pt x="2145" y="18714"/>
                                  <a:pt x="2153" y="18754"/>
                                  <a:pt x="2163" y="18795"/>
                                </a:cubicBezTo>
                                <a:cubicBezTo>
                                  <a:pt x="2160" y="18788"/>
                                  <a:pt x="2156" y="18785"/>
                                  <a:pt x="2156" y="18778"/>
                                </a:cubicBezTo>
                                <a:cubicBezTo>
                                  <a:pt x="2006" y="18515"/>
                                  <a:pt x="1769" y="18305"/>
                                  <a:pt x="1458" y="18289"/>
                                </a:cubicBezTo>
                                <a:cubicBezTo>
                                  <a:pt x="1476" y="18177"/>
                                  <a:pt x="1676" y="18181"/>
                                  <a:pt x="1762" y="18194"/>
                                </a:cubicBezTo>
                                <a:close/>
                                <a:moveTo>
                                  <a:pt x="856" y="17978"/>
                                </a:moveTo>
                                <a:cubicBezTo>
                                  <a:pt x="888" y="17944"/>
                                  <a:pt x="949" y="17931"/>
                                  <a:pt x="996" y="17934"/>
                                </a:cubicBezTo>
                                <a:cubicBezTo>
                                  <a:pt x="1200" y="17944"/>
                                  <a:pt x="1214" y="18154"/>
                                  <a:pt x="1221" y="18305"/>
                                </a:cubicBezTo>
                                <a:cubicBezTo>
                                  <a:pt x="1196" y="18309"/>
                                  <a:pt x="1175" y="18312"/>
                                  <a:pt x="1150" y="18316"/>
                                </a:cubicBezTo>
                                <a:cubicBezTo>
                                  <a:pt x="1143" y="18224"/>
                                  <a:pt x="1114" y="18039"/>
                                  <a:pt x="985" y="18052"/>
                                </a:cubicBezTo>
                                <a:cubicBezTo>
                                  <a:pt x="863" y="18062"/>
                                  <a:pt x="921" y="18258"/>
                                  <a:pt x="949" y="18339"/>
                                </a:cubicBezTo>
                                <a:cubicBezTo>
                                  <a:pt x="924" y="18343"/>
                                  <a:pt x="899" y="18346"/>
                                  <a:pt x="874" y="18346"/>
                                </a:cubicBezTo>
                                <a:cubicBezTo>
                                  <a:pt x="860" y="18275"/>
                                  <a:pt x="838" y="18201"/>
                                  <a:pt x="831" y="18130"/>
                                </a:cubicBezTo>
                                <a:cubicBezTo>
                                  <a:pt x="824" y="18083"/>
                                  <a:pt x="820" y="18019"/>
                                  <a:pt x="856" y="17978"/>
                                </a:cubicBezTo>
                                <a:close/>
                                <a:moveTo>
                                  <a:pt x="1085" y="18326"/>
                                </a:moveTo>
                                <a:cubicBezTo>
                                  <a:pt x="1060" y="18329"/>
                                  <a:pt x="1039" y="18332"/>
                                  <a:pt x="1014" y="18336"/>
                                </a:cubicBezTo>
                                <a:cubicBezTo>
                                  <a:pt x="1003" y="18309"/>
                                  <a:pt x="942" y="18113"/>
                                  <a:pt x="1014" y="18120"/>
                                </a:cubicBezTo>
                                <a:cubicBezTo>
                                  <a:pt x="1046" y="18123"/>
                                  <a:pt x="1064" y="18194"/>
                                  <a:pt x="1071" y="18214"/>
                                </a:cubicBezTo>
                                <a:cubicBezTo>
                                  <a:pt x="1078" y="18248"/>
                                  <a:pt x="1082" y="18285"/>
                                  <a:pt x="1085" y="18326"/>
                                </a:cubicBezTo>
                                <a:close/>
                                <a:moveTo>
                                  <a:pt x="93" y="18562"/>
                                </a:moveTo>
                                <a:cubicBezTo>
                                  <a:pt x="129" y="18471"/>
                                  <a:pt x="215" y="18407"/>
                                  <a:pt x="308" y="18370"/>
                                </a:cubicBezTo>
                                <a:cubicBezTo>
                                  <a:pt x="394" y="18336"/>
                                  <a:pt x="577" y="18289"/>
                                  <a:pt x="631" y="18386"/>
                                </a:cubicBezTo>
                                <a:cubicBezTo>
                                  <a:pt x="545" y="18410"/>
                                  <a:pt x="469" y="18447"/>
                                  <a:pt x="394" y="18505"/>
                                </a:cubicBezTo>
                                <a:cubicBezTo>
                                  <a:pt x="251" y="18616"/>
                                  <a:pt x="165" y="18771"/>
                                  <a:pt x="111" y="18933"/>
                                </a:cubicBezTo>
                                <a:cubicBezTo>
                                  <a:pt x="100" y="18967"/>
                                  <a:pt x="90" y="19001"/>
                                  <a:pt x="83" y="19038"/>
                                </a:cubicBezTo>
                                <a:cubicBezTo>
                                  <a:pt x="83" y="18994"/>
                                  <a:pt x="79" y="18950"/>
                                  <a:pt x="79" y="18910"/>
                                </a:cubicBezTo>
                                <a:cubicBezTo>
                                  <a:pt x="72" y="18798"/>
                                  <a:pt x="50" y="18670"/>
                                  <a:pt x="93" y="18562"/>
                                </a:cubicBezTo>
                                <a:close/>
                                <a:moveTo>
                                  <a:pt x="2432" y="21225"/>
                                </a:moveTo>
                                <a:cubicBezTo>
                                  <a:pt x="2303" y="21327"/>
                                  <a:pt x="2135" y="21377"/>
                                  <a:pt x="1970" y="21411"/>
                                </a:cubicBezTo>
                                <a:cubicBezTo>
                                  <a:pt x="1888" y="21428"/>
                                  <a:pt x="1802" y="21441"/>
                                  <a:pt x="1719" y="21455"/>
                                </a:cubicBezTo>
                                <a:cubicBezTo>
                                  <a:pt x="1562" y="21475"/>
                                  <a:pt x="1404" y="21492"/>
                                  <a:pt x="1247" y="21512"/>
                                </a:cubicBezTo>
                                <a:cubicBezTo>
                                  <a:pt x="989" y="21543"/>
                                  <a:pt x="681" y="21570"/>
                                  <a:pt x="441" y="21448"/>
                                </a:cubicBezTo>
                                <a:cubicBezTo>
                                  <a:pt x="262" y="21357"/>
                                  <a:pt x="190" y="21181"/>
                                  <a:pt x="161" y="20999"/>
                                </a:cubicBezTo>
                                <a:cubicBezTo>
                                  <a:pt x="133" y="20814"/>
                                  <a:pt x="111" y="20628"/>
                                  <a:pt x="93" y="20442"/>
                                </a:cubicBezTo>
                                <a:cubicBezTo>
                                  <a:pt x="57" y="20071"/>
                                  <a:pt x="43" y="19693"/>
                                  <a:pt x="93" y="19322"/>
                                </a:cubicBezTo>
                                <a:cubicBezTo>
                                  <a:pt x="140" y="18981"/>
                                  <a:pt x="244" y="18569"/>
                                  <a:pt x="634" y="18444"/>
                                </a:cubicBezTo>
                                <a:cubicBezTo>
                                  <a:pt x="716" y="18417"/>
                                  <a:pt x="810" y="18413"/>
                                  <a:pt x="899" y="18403"/>
                                </a:cubicBezTo>
                                <a:cubicBezTo>
                                  <a:pt x="999" y="18390"/>
                                  <a:pt x="1103" y="18380"/>
                                  <a:pt x="1204" y="18366"/>
                                </a:cubicBezTo>
                                <a:cubicBezTo>
                                  <a:pt x="1286" y="18356"/>
                                  <a:pt x="1375" y="18336"/>
                                  <a:pt x="1458" y="18343"/>
                                </a:cubicBezTo>
                                <a:cubicBezTo>
                                  <a:pt x="1640" y="18353"/>
                                  <a:pt x="1805" y="18444"/>
                                  <a:pt x="1927" y="18569"/>
                                </a:cubicBezTo>
                                <a:cubicBezTo>
                                  <a:pt x="2063" y="18711"/>
                                  <a:pt x="2149" y="18889"/>
                                  <a:pt x="2224" y="19062"/>
                                </a:cubicBezTo>
                                <a:cubicBezTo>
                                  <a:pt x="2303" y="19247"/>
                                  <a:pt x="2364" y="19436"/>
                                  <a:pt x="2414" y="19629"/>
                                </a:cubicBezTo>
                                <a:cubicBezTo>
                                  <a:pt x="2464" y="19828"/>
                                  <a:pt x="2504" y="20030"/>
                                  <a:pt x="2536" y="20230"/>
                                </a:cubicBezTo>
                                <a:cubicBezTo>
                                  <a:pt x="2565" y="20412"/>
                                  <a:pt x="2600" y="20594"/>
                                  <a:pt x="2611" y="20776"/>
                                </a:cubicBezTo>
                                <a:cubicBezTo>
                                  <a:pt x="2622" y="20952"/>
                                  <a:pt x="2575" y="21114"/>
                                  <a:pt x="2432" y="21225"/>
                                </a:cubicBezTo>
                                <a:close/>
                                <a:moveTo>
                                  <a:pt x="2135" y="11480"/>
                                </a:moveTo>
                                <a:cubicBezTo>
                                  <a:pt x="2124" y="11436"/>
                                  <a:pt x="2113" y="11386"/>
                                  <a:pt x="2088" y="11345"/>
                                </a:cubicBezTo>
                                <a:cubicBezTo>
                                  <a:pt x="2042" y="11268"/>
                                  <a:pt x="1952" y="11251"/>
                                  <a:pt x="1863" y="11244"/>
                                </a:cubicBezTo>
                                <a:cubicBezTo>
                                  <a:pt x="1748" y="11234"/>
                                  <a:pt x="1633" y="11230"/>
                                  <a:pt x="1522" y="11241"/>
                                </a:cubicBezTo>
                                <a:cubicBezTo>
                                  <a:pt x="1365" y="11261"/>
                                  <a:pt x="1204" y="11271"/>
                                  <a:pt x="1046" y="11298"/>
                                </a:cubicBezTo>
                                <a:cubicBezTo>
                                  <a:pt x="942" y="11315"/>
                                  <a:pt x="842" y="11342"/>
                                  <a:pt x="742" y="11379"/>
                                </a:cubicBezTo>
                                <a:cubicBezTo>
                                  <a:pt x="666" y="11406"/>
                                  <a:pt x="584" y="11436"/>
                                  <a:pt x="555" y="11514"/>
                                </a:cubicBezTo>
                                <a:cubicBezTo>
                                  <a:pt x="523" y="11592"/>
                                  <a:pt x="541" y="11696"/>
                                  <a:pt x="545" y="11777"/>
                                </a:cubicBezTo>
                                <a:cubicBezTo>
                                  <a:pt x="545" y="11872"/>
                                  <a:pt x="541" y="11970"/>
                                  <a:pt x="570" y="12061"/>
                                </a:cubicBezTo>
                                <a:cubicBezTo>
                                  <a:pt x="677" y="12395"/>
                                  <a:pt x="1135" y="12314"/>
                                  <a:pt x="1415" y="12280"/>
                                </a:cubicBezTo>
                                <a:cubicBezTo>
                                  <a:pt x="1687" y="12246"/>
                                  <a:pt x="2142" y="12236"/>
                                  <a:pt x="2206" y="11912"/>
                                </a:cubicBezTo>
                                <a:cubicBezTo>
                                  <a:pt x="2224" y="11824"/>
                                  <a:pt x="2203" y="11737"/>
                                  <a:pt x="2181" y="11652"/>
                                </a:cubicBezTo>
                                <a:cubicBezTo>
                                  <a:pt x="2163" y="11592"/>
                                  <a:pt x="2149" y="11534"/>
                                  <a:pt x="2135" y="11480"/>
                                </a:cubicBezTo>
                                <a:close/>
                                <a:moveTo>
                                  <a:pt x="613" y="11544"/>
                                </a:moveTo>
                                <a:cubicBezTo>
                                  <a:pt x="638" y="11457"/>
                                  <a:pt x="770" y="11430"/>
                                  <a:pt x="849" y="11406"/>
                                </a:cubicBezTo>
                                <a:cubicBezTo>
                                  <a:pt x="924" y="11382"/>
                                  <a:pt x="1003" y="11362"/>
                                  <a:pt x="1082" y="11352"/>
                                </a:cubicBezTo>
                                <a:cubicBezTo>
                                  <a:pt x="1229" y="11332"/>
                                  <a:pt x="1379" y="11315"/>
                                  <a:pt x="1529" y="11298"/>
                                </a:cubicBezTo>
                                <a:cubicBezTo>
                                  <a:pt x="1619" y="11291"/>
                                  <a:pt x="1709" y="11291"/>
                                  <a:pt x="1798" y="11298"/>
                                </a:cubicBezTo>
                                <a:cubicBezTo>
                                  <a:pt x="1884" y="11305"/>
                                  <a:pt x="2006" y="11305"/>
                                  <a:pt x="2042" y="11392"/>
                                </a:cubicBezTo>
                                <a:cubicBezTo>
                                  <a:pt x="2052" y="11413"/>
                                  <a:pt x="2060" y="11436"/>
                                  <a:pt x="2063" y="11457"/>
                                </a:cubicBezTo>
                                <a:cubicBezTo>
                                  <a:pt x="1576" y="11500"/>
                                  <a:pt x="1085" y="11548"/>
                                  <a:pt x="602" y="11629"/>
                                </a:cubicBezTo>
                                <a:cubicBezTo>
                                  <a:pt x="602" y="11598"/>
                                  <a:pt x="605" y="11571"/>
                                  <a:pt x="613" y="11544"/>
                                </a:cubicBezTo>
                                <a:close/>
                                <a:moveTo>
                                  <a:pt x="2145" y="11858"/>
                                </a:moveTo>
                                <a:cubicBezTo>
                                  <a:pt x="2124" y="12169"/>
                                  <a:pt x="1669" y="12182"/>
                                  <a:pt x="1426" y="12213"/>
                                </a:cubicBezTo>
                                <a:cubicBezTo>
                                  <a:pt x="1182" y="12243"/>
                                  <a:pt x="752" y="12338"/>
                                  <a:pt x="638" y="12054"/>
                                </a:cubicBezTo>
                                <a:cubicBezTo>
                                  <a:pt x="605" y="11973"/>
                                  <a:pt x="609" y="11885"/>
                                  <a:pt x="609" y="11801"/>
                                </a:cubicBezTo>
                                <a:cubicBezTo>
                                  <a:pt x="609" y="11764"/>
                                  <a:pt x="605" y="11727"/>
                                  <a:pt x="605" y="11689"/>
                                </a:cubicBezTo>
                                <a:cubicBezTo>
                                  <a:pt x="1093" y="11605"/>
                                  <a:pt x="1587" y="11561"/>
                                  <a:pt x="2081" y="11514"/>
                                </a:cubicBezTo>
                                <a:cubicBezTo>
                                  <a:pt x="2088" y="11544"/>
                                  <a:pt x="2095" y="11575"/>
                                  <a:pt x="2103" y="11605"/>
                                </a:cubicBezTo>
                                <a:cubicBezTo>
                                  <a:pt x="2124" y="11686"/>
                                  <a:pt x="2153" y="11774"/>
                                  <a:pt x="2145" y="11858"/>
                                </a:cubicBezTo>
                                <a:close/>
                                <a:moveTo>
                                  <a:pt x="4663" y="11676"/>
                                </a:moveTo>
                                <a:cubicBezTo>
                                  <a:pt x="4710" y="11659"/>
                                  <a:pt x="4753" y="11642"/>
                                  <a:pt x="4799" y="11625"/>
                                </a:cubicBezTo>
                                <a:cubicBezTo>
                                  <a:pt x="4842" y="11608"/>
                                  <a:pt x="4810" y="11548"/>
                                  <a:pt x="4771" y="11565"/>
                                </a:cubicBezTo>
                                <a:cubicBezTo>
                                  <a:pt x="4724" y="11581"/>
                                  <a:pt x="4681" y="11598"/>
                                  <a:pt x="4635" y="11615"/>
                                </a:cubicBezTo>
                                <a:cubicBezTo>
                                  <a:pt x="4592" y="11632"/>
                                  <a:pt x="4620" y="11693"/>
                                  <a:pt x="4663" y="11676"/>
                                </a:cubicBezTo>
                                <a:close/>
                                <a:moveTo>
                                  <a:pt x="21482" y="11062"/>
                                </a:moveTo>
                                <a:cubicBezTo>
                                  <a:pt x="21421" y="10738"/>
                                  <a:pt x="21339" y="10407"/>
                                  <a:pt x="21203" y="10100"/>
                                </a:cubicBezTo>
                                <a:cubicBezTo>
                                  <a:pt x="21203" y="10096"/>
                                  <a:pt x="21203" y="10093"/>
                                  <a:pt x="21203" y="10086"/>
                                </a:cubicBezTo>
                                <a:cubicBezTo>
                                  <a:pt x="21167" y="9927"/>
                                  <a:pt x="21127" y="9765"/>
                                  <a:pt x="21092" y="9607"/>
                                </a:cubicBezTo>
                                <a:cubicBezTo>
                                  <a:pt x="21063" y="9478"/>
                                  <a:pt x="21027" y="9350"/>
                                  <a:pt x="20902" y="9273"/>
                                </a:cubicBezTo>
                                <a:cubicBezTo>
                                  <a:pt x="20759" y="9181"/>
                                  <a:pt x="20343" y="9121"/>
                                  <a:pt x="20314" y="9354"/>
                                </a:cubicBezTo>
                                <a:cubicBezTo>
                                  <a:pt x="20286" y="9354"/>
                                  <a:pt x="20261" y="9357"/>
                                  <a:pt x="20232" y="9360"/>
                                </a:cubicBezTo>
                                <a:cubicBezTo>
                                  <a:pt x="20225" y="9360"/>
                                  <a:pt x="20214" y="9364"/>
                                  <a:pt x="20207" y="9364"/>
                                </a:cubicBezTo>
                                <a:cubicBezTo>
                                  <a:pt x="20203" y="9266"/>
                                  <a:pt x="20200" y="9158"/>
                                  <a:pt x="20150" y="9073"/>
                                </a:cubicBezTo>
                                <a:cubicBezTo>
                                  <a:pt x="20100" y="8989"/>
                                  <a:pt x="20006" y="8938"/>
                                  <a:pt x="19906" y="8938"/>
                                </a:cubicBezTo>
                                <a:cubicBezTo>
                                  <a:pt x="19806" y="8938"/>
                                  <a:pt x="19713" y="8986"/>
                                  <a:pt x="19688" y="9084"/>
                                </a:cubicBezTo>
                                <a:cubicBezTo>
                                  <a:pt x="19663" y="9192"/>
                                  <a:pt x="19702" y="9313"/>
                                  <a:pt x="19727" y="9421"/>
                                </a:cubicBezTo>
                                <a:cubicBezTo>
                                  <a:pt x="19723" y="9421"/>
                                  <a:pt x="19720" y="9421"/>
                                  <a:pt x="19716" y="9421"/>
                                </a:cubicBezTo>
                                <a:cubicBezTo>
                                  <a:pt x="19680" y="9424"/>
                                  <a:pt x="19648" y="9431"/>
                                  <a:pt x="19612" y="9438"/>
                                </a:cubicBezTo>
                                <a:cubicBezTo>
                                  <a:pt x="19569" y="9327"/>
                                  <a:pt x="19426" y="9323"/>
                                  <a:pt x="19319" y="9343"/>
                                </a:cubicBezTo>
                                <a:cubicBezTo>
                                  <a:pt x="19201" y="9367"/>
                                  <a:pt x="19086" y="9421"/>
                                  <a:pt x="19011" y="9509"/>
                                </a:cubicBezTo>
                                <a:cubicBezTo>
                                  <a:pt x="18925" y="9610"/>
                                  <a:pt x="18921" y="9728"/>
                                  <a:pt x="18928" y="9850"/>
                                </a:cubicBezTo>
                                <a:cubicBezTo>
                                  <a:pt x="18936" y="10019"/>
                                  <a:pt x="18943" y="10184"/>
                                  <a:pt x="18950" y="10353"/>
                                </a:cubicBezTo>
                                <a:cubicBezTo>
                                  <a:pt x="18950" y="10356"/>
                                  <a:pt x="18950" y="10359"/>
                                  <a:pt x="18953" y="10359"/>
                                </a:cubicBezTo>
                                <a:cubicBezTo>
                                  <a:pt x="18914" y="10630"/>
                                  <a:pt x="18918" y="10906"/>
                                  <a:pt x="18928" y="11170"/>
                                </a:cubicBezTo>
                                <a:cubicBezTo>
                                  <a:pt x="18939" y="11372"/>
                                  <a:pt x="18961" y="11571"/>
                                  <a:pt x="18986" y="11770"/>
                                </a:cubicBezTo>
                                <a:cubicBezTo>
                                  <a:pt x="19011" y="11963"/>
                                  <a:pt x="19018" y="12176"/>
                                  <a:pt x="19115" y="12351"/>
                                </a:cubicBezTo>
                                <a:cubicBezTo>
                                  <a:pt x="19276" y="12638"/>
                                  <a:pt x="19652" y="12665"/>
                                  <a:pt x="19960" y="12648"/>
                                </a:cubicBezTo>
                                <a:cubicBezTo>
                                  <a:pt x="20168" y="12638"/>
                                  <a:pt x="20372" y="12604"/>
                                  <a:pt x="20579" y="12581"/>
                                </a:cubicBezTo>
                                <a:cubicBezTo>
                                  <a:pt x="20605" y="12577"/>
                                  <a:pt x="20626" y="12574"/>
                                  <a:pt x="20651" y="12570"/>
                                </a:cubicBezTo>
                                <a:cubicBezTo>
                                  <a:pt x="20966" y="12527"/>
                                  <a:pt x="21371" y="12459"/>
                                  <a:pt x="21536" y="12169"/>
                                </a:cubicBezTo>
                                <a:cubicBezTo>
                                  <a:pt x="21568" y="12115"/>
                                  <a:pt x="21586" y="12057"/>
                                  <a:pt x="21593" y="11997"/>
                                </a:cubicBezTo>
                                <a:lnTo>
                                  <a:pt x="21593" y="11747"/>
                                </a:lnTo>
                                <a:cubicBezTo>
                                  <a:pt x="21589" y="11727"/>
                                  <a:pt x="21589" y="11703"/>
                                  <a:pt x="21586" y="11683"/>
                                </a:cubicBezTo>
                                <a:cubicBezTo>
                                  <a:pt x="21554" y="11480"/>
                                  <a:pt x="21521" y="11271"/>
                                  <a:pt x="21482" y="11062"/>
                                </a:cubicBezTo>
                                <a:close/>
                                <a:moveTo>
                                  <a:pt x="20683" y="9256"/>
                                </a:moveTo>
                                <a:cubicBezTo>
                                  <a:pt x="20784" y="9269"/>
                                  <a:pt x="20884" y="9310"/>
                                  <a:pt x="20945" y="9391"/>
                                </a:cubicBezTo>
                                <a:cubicBezTo>
                                  <a:pt x="21016" y="9485"/>
                                  <a:pt x="21031" y="9624"/>
                                  <a:pt x="21056" y="9735"/>
                                </a:cubicBezTo>
                                <a:cubicBezTo>
                                  <a:pt x="21067" y="9776"/>
                                  <a:pt x="21074" y="9816"/>
                                  <a:pt x="21084" y="9857"/>
                                </a:cubicBezTo>
                                <a:cubicBezTo>
                                  <a:pt x="21081" y="9850"/>
                                  <a:pt x="21077" y="9846"/>
                                  <a:pt x="21077" y="9840"/>
                                </a:cubicBezTo>
                                <a:cubicBezTo>
                                  <a:pt x="20927" y="9576"/>
                                  <a:pt x="20690" y="9367"/>
                                  <a:pt x="20379" y="9350"/>
                                </a:cubicBezTo>
                                <a:cubicBezTo>
                                  <a:pt x="20397" y="9242"/>
                                  <a:pt x="20597" y="9246"/>
                                  <a:pt x="20683" y="9256"/>
                                </a:cubicBezTo>
                                <a:close/>
                                <a:moveTo>
                                  <a:pt x="19777" y="9043"/>
                                </a:moveTo>
                                <a:cubicBezTo>
                                  <a:pt x="19809" y="9009"/>
                                  <a:pt x="19870" y="8996"/>
                                  <a:pt x="19917" y="8999"/>
                                </a:cubicBezTo>
                                <a:cubicBezTo>
                                  <a:pt x="20121" y="9009"/>
                                  <a:pt x="20135" y="9219"/>
                                  <a:pt x="20142" y="9370"/>
                                </a:cubicBezTo>
                                <a:cubicBezTo>
                                  <a:pt x="20117" y="9374"/>
                                  <a:pt x="20096" y="9377"/>
                                  <a:pt x="20071" y="9381"/>
                                </a:cubicBezTo>
                                <a:cubicBezTo>
                                  <a:pt x="20064" y="9289"/>
                                  <a:pt x="20035" y="9104"/>
                                  <a:pt x="19906" y="9117"/>
                                </a:cubicBezTo>
                                <a:cubicBezTo>
                                  <a:pt x="19784" y="9127"/>
                                  <a:pt x="19842" y="9323"/>
                                  <a:pt x="19870" y="9404"/>
                                </a:cubicBezTo>
                                <a:cubicBezTo>
                                  <a:pt x="19845" y="9408"/>
                                  <a:pt x="19820" y="9411"/>
                                  <a:pt x="19795" y="9411"/>
                                </a:cubicBezTo>
                                <a:cubicBezTo>
                                  <a:pt x="19781" y="9340"/>
                                  <a:pt x="19759" y="9266"/>
                                  <a:pt x="19752" y="9195"/>
                                </a:cubicBezTo>
                                <a:cubicBezTo>
                                  <a:pt x="19741" y="9148"/>
                                  <a:pt x="19738" y="9080"/>
                                  <a:pt x="19777" y="9043"/>
                                </a:cubicBezTo>
                                <a:close/>
                                <a:moveTo>
                                  <a:pt x="20006" y="9387"/>
                                </a:moveTo>
                                <a:cubicBezTo>
                                  <a:pt x="19981" y="9391"/>
                                  <a:pt x="19960" y="9394"/>
                                  <a:pt x="19935" y="9397"/>
                                </a:cubicBezTo>
                                <a:cubicBezTo>
                                  <a:pt x="19924" y="9370"/>
                                  <a:pt x="19863" y="9175"/>
                                  <a:pt x="19935" y="9181"/>
                                </a:cubicBezTo>
                                <a:cubicBezTo>
                                  <a:pt x="19967" y="9185"/>
                                  <a:pt x="19985" y="9256"/>
                                  <a:pt x="19992" y="9276"/>
                                </a:cubicBezTo>
                                <a:cubicBezTo>
                                  <a:pt x="19999" y="9313"/>
                                  <a:pt x="20003" y="9350"/>
                                  <a:pt x="20006" y="9387"/>
                                </a:cubicBezTo>
                                <a:close/>
                                <a:moveTo>
                                  <a:pt x="19014" y="9627"/>
                                </a:moveTo>
                                <a:cubicBezTo>
                                  <a:pt x="19050" y="9536"/>
                                  <a:pt x="19136" y="9472"/>
                                  <a:pt x="19229" y="9435"/>
                                </a:cubicBezTo>
                                <a:cubicBezTo>
                                  <a:pt x="19315" y="9401"/>
                                  <a:pt x="19498" y="9354"/>
                                  <a:pt x="19552" y="9451"/>
                                </a:cubicBezTo>
                                <a:cubicBezTo>
                                  <a:pt x="19466" y="9475"/>
                                  <a:pt x="19390" y="9512"/>
                                  <a:pt x="19315" y="9570"/>
                                </a:cubicBezTo>
                                <a:cubicBezTo>
                                  <a:pt x="19172" y="9681"/>
                                  <a:pt x="19086" y="9836"/>
                                  <a:pt x="19032" y="9998"/>
                                </a:cubicBezTo>
                                <a:cubicBezTo>
                                  <a:pt x="19021" y="10032"/>
                                  <a:pt x="19011" y="10066"/>
                                  <a:pt x="19004" y="10103"/>
                                </a:cubicBezTo>
                                <a:cubicBezTo>
                                  <a:pt x="19004" y="10059"/>
                                  <a:pt x="19000" y="10015"/>
                                  <a:pt x="19000" y="9975"/>
                                </a:cubicBezTo>
                                <a:cubicBezTo>
                                  <a:pt x="18993" y="9863"/>
                                  <a:pt x="18968" y="9732"/>
                                  <a:pt x="19014" y="9627"/>
                                </a:cubicBezTo>
                                <a:close/>
                                <a:moveTo>
                                  <a:pt x="21353" y="12290"/>
                                </a:moveTo>
                                <a:cubicBezTo>
                                  <a:pt x="21224" y="12392"/>
                                  <a:pt x="21056" y="12442"/>
                                  <a:pt x="20891" y="12476"/>
                                </a:cubicBezTo>
                                <a:cubicBezTo>
                                  <a:pt x="20809" y="12493"/>
                                  <a:pt x="20723" y="12506"/>
                                  <a:pt x="20640" y="12520"/>
                                </a:cubicBezTo>
                                <a:cubicBezTo>
                                  <a:pt x="20483" y="12540"/>
                                  <a:pt x="20325" y="12557"/>
                                  <a:pt x="20168" y="12577"/>
                                </a:cubicBezTo>
                                <a:cubicBezTo>
                                  <a:pt x="19910" y="12608"/>
                                  <a:pt x="19602" y="12635"/>
                                  <a:pt x="19362" y="12513"/>
                                </a:cubicBezTo>
                                <a:cubicBezTo>
                                  <a:pt x="19183" y="12422"/>
                                  <a:pt x="19111" y="12246"/>
                                  <a:pt x="19082" y="12064"/>
                                </a:cubicBezTo>
                                <a:cubicBezTo>
                                  <a:pt x="19054" y="11878"/>
                                  <a:pt x="19032" y="11693"/>
                                  <a:pt x="19014" y="11507"/>
                                </a:cubicBezTo>
                                <a:cubicBezTo>
                                  <a:pt x="18979" y="11136"/>
                                  <a:pt x="18964" y="10758"/>
                                  <a:pt x="19014" y="10386"/>
                                </a:cubicBezTo>
                                <a:cubicBezTo>
                                  <a:pt x="19061" y="10046"/>
                                  <a:pt x="19165" y="9634"/>
                                  <a:pt x="19555" y="9509"/>
                                </a:cubicBezTo>
                                <a:cubicBezTo>
                                  <a:pt x="19638" y="9482"/>
                                  <a:pt x="19731" y="9478"/>
                                  <a:pt x="19820" y="9468"/>
                                </a:cubicBezTo>
                                <a:cubicBezTo>
                                  <a:pt x="19920" y="9455"/>
                                  <a:pt x="20024" y="9445"/>
                                  <a:pt x="20125" y="9431"/>
                                </a:cubicBezTo>
                                <a:cubicBezTo>
                                  <a:pt x="20207" y="9421"/>
                                  <a:pt x="20297" y="9401"/>
                                  <a:pt x="20379" y="9408"/>
                                </a:cubicBezTo>
                                <a:cubicBezTo>
                                  <a:pt x="20562" y="9418"/>
                                  <a:pt x="20726" y="9509"/>
                                  <a:pt x="20848" y="9634"/>
                                </a:cubicBezTo>
                                <a:cubicBezTo>
                                  <a:pt x="20984" y="9776"/>
                                  <a:pt x="21070" y="9954"/>
                                  <a:pt x="21145" y="10127"/>
                                </a:cubicBezTo>
                                <a:cubicBezTo>
                                  <a:pt x="21224" y="10312"/>
                                  <a:pt x="21285" y="10501"/>
                                  <a:pt x="21335" y="10694"/>
                                </a:cubicBezTo>
                                <a:cubicBezTo>
                                  <a:pt x="21385" y="10893"/>
                                  <a:pt x="21425" y="11095"/>
                                  <a:pt x="21457" y="11295"/>
                                </a:cubicBezTo>
                                <a:cubicBezTo>
                                  <a:pt x="21486" y="11477"/>
                                  <a:pt x="21521" y="11659"/>
                                  <a:pt x="21532" y="11841"/>
                                </a:cubicBezTo>
                                <a:cubicBezTo>
                                  <a:pt x="21539" y="12017"/>
                                  <a:pt x="21496" y="12176"/>
                                  <a:pt x="21353" y="12290"/>
                                </a:cubicBezTo>
                                <a:close/>
                                <a:moveTo>
                                  <a:pt x="663" y="19848"/>
                                </a:moveTo>
                                <a:cubicBezTo>
                                  <a:pt x="856" y="19831"/>
                                  <a:pt x="1050" y="19801"/>
                                  <a:pt x="1243" y="19777"/>
                                </a:cubicBezTo>
                                <a:cubicBezTo>
                                  <a:pt x="1433" y="19754"/>
                                  <a:pt x="1623" y="19733"/>
                                  <a:pt x="1812" y="19710"/>
                                </a:cubicBezTo>
                                <a:cubicBezTo>
                                  <a:pt x="2099" y="19669"/>
                                  <a:pt x="1927" y="19308"/>
                                  <a:pt x="1873" y="19159"/>
                                </a:cubicBezTo>
                                <a:cubicBezTo>
                                  <a:pt x="1809" y="18991"/>
                                  <a:pt x="1748" y="18741"/>
                                  <a:pt x="1529" y="18697"/>
                                </a:cubicBezTo>
                                <a:cubicBezTo>
                                  <a:pt x="1315" y="18663"/>
                                  <a:pt x="1093" y="18670"/>
                                  <a:pt x="881" y="18724"/>
                                </a:cubicBezTo>
                                <a:cubicBezTo>
                                  <a:pt x="792" y="18748"/>
                                  <a:pt x="684" y="18778"/>
                                  <a:pt x="616" y="18839"/>
                                </a:cubicBezTo>
                                <a:cubicBezTo>
                                  <a:pt x="462" y="18977"/>
                                  <a:pt x="469" y="19224"/>
                                  <a:pt x="455" y="19406"/>
                                </a:cubicBezTo>
                                <a:cubicBezTo>
                                  <a:pt x="448" y="19514"/>
                                  <a:pt x="419" y="19639"/>
                                  <a:pt x="473" y="19740"/>
                                </a:cubicBezTo>
                                <a:cubicBezTo>
                                  <a:pt x="509" y="19811"/>
                                  <a:pt x="580" y="19855"/>
                                  <a:pt x="663" y="19848"/>
                                </a:cubicBezTo>
                                <a:close/>
                                <a:moveTo>
                                  <a:pt x="505" y="19534"/>
                                </a:moveTo>
                                <a:cubicBezTo>
                                  <a:pt x="512" y="19426"/>
                                  <a:pt x="523" y="19318"/>
                                  <a:pt x="534" y="19210"/>
                                </a:cubicBezTo>
                                <a:cubicBezTo>
                                  <a:pt x="545" y="19126"/>
                                  <a:pt x="555" y="19041"/>
                                  <a:pt x="595" y="18964"/>
                                </a:cubicBezTo>
                                <a:cubicBezTo>
                                  <a:pt x="652" y="18859"/>
                                  <a:pt x="749" y="18825"/>
                                  <a:pt x="860" y="18792"/>
                                </a:cubicBezTo>
                                <a:cubicBezTo>
                                  <a:pt x="1071" y="18731"/>
                                  <a:pt x="1297" y="18724"/>
                                  <a:pt x="1515" y="18758"/>
                                </a:cubicBezTo>
                                <a:cubicBezTo>
                                  <a:pt x="1694" y="18795"/>
                                  <a:pt x="1748" y="19018"/>
                                  <a:pt x="1802" y="19159"/>
                                </a:cubicBezTo>
                                <a:cubicBezTo>
                                  <a:pt x="1820" y="19214"/>
                                  <a:pt x="1873" y="19318"/>
                                  <a:pt x="1895" y="19416"/>
                                </a:cubicBezTo>
                                <a:cubicBezTo>
                                  <a:pt x="1429" y="19460"/>
                                  <a:pt x="960" y="19504"/>
                                  <a:pt x="498" y="19581"/>
                                </a:cubicBezTo>
                                <a:cubicBezTo>
                                  <a:pt x="505" y="19565"/>
                                  <a:pt x="505" y="19548"/>
                                  <a:pt x="505" y="19534"/>
                                </a:cubicBezTo>
                                <a:close/>
                                <a:moveTo>
                                  <a:pt x="509" y="19639"/>
                                </a:moveTo>
                                <a:cubicBezTo>
                                  <a:pt x="974" y="19558"/>
                                  <a:pt x="1444" y="19514"/>
                                  <a:pt x="1913" y="19473"/>
                                </a:cubicBezTo>
                                <a:cubicBezTo>
                                  <a:pt x="1923" y="19561"/>
                                  <a:pt x="1902" y="19632"/>
                                  <a:pt x="1805" y="19646"/>
                                </a:cubicBezTo>
                                <a:cubicBezTo>
                                  <a:pt x="1640" y="19669"/>
                                  <a:pt x="1472" y="19686"/>
                                  <a:pt x="1304" y="19706"/>
                                </a:cubicBezTo>
                                <a:cubicBezTo>
                                  <a:pt x="1103" y="19730"/>
                                  <a:pt x="903" y="19754"/>
                                  <a:pt x="699" y="19781"/>
                                </a:cubicBezTo>
                                <a:cubicBezTo>
                                  <a:pt x="684" y="19781"/>
                                  <a:pt x="670" y="19784"/>
                                  <a:pt x="656" y="19784"/>
                                </a:cubicBezTo>
                                <a:cubicBezTo>
                                  <a:pt x="555" y="19791"/>
                                  <a:pt x="519" y="19720"/>
                                  <a:pt x="509" y="19639"/>
                                </a:cubicBezTo>
                                <a:close/>
                                <a:moveTo>
                                  <a:pt x="2135" y="20415"/>
                                </a:moveTo>
                                <a:cubicBezTo>
                                  <a:pt x="2124" y="20371"/>
                                  <a:pt x="2113" y="20321"/>
                                  <a:pt x="2088" y="20280"/>
                                </a:cubicBezTo>
                                <a:cubicBezTo>
                                  <a:pt x="2042" y="20203"/>
                                  <a:pt x="1952" y="20186"/>
                                  <a:pt x="1863" y="20179"/>
                                </a:cubicBezTo>
                                <a:cubicBezTo>
                                  <a:pt x="1748" y="20169"/>
                                  <a:pt x="1633" y="20165"/>
                                  <a:pt x="1522" y="20176"/>
                                </a:cubicBezTo>
                                <a:cubicBezTo>
                                  <a:pt x="1365" y="20196"/>
                                  <a:pt x="1204" y="20206"/>
                                  <a:pt x="1046" y="20233"/>
                                </a:cubicBezTo>
                                <a:cubicBezTo>
                                  <a:pt x="942" y="20250"/>
                                  <a:pt x="842" y="20277"/>
                                  <a:pt x="742" y="20314"/>
                                </a:cubicBezTo>
                                <a:cubicBezTo>
                                  <a:pt x="666" y="20341"/>
                                  <a:pt x="584" y="20371"/>
                                  <a:pt x="555" y="20449"/>
                                </a:cubicBezTo>
                                <a:cubicBezTo>
                                  <a:pt x="523" y="20527"/>
                                  <a:pt x="541" y="20631"/>
                                  <a:pt x="545" y="20712"/>
                                </a:cubicBezTo>
                                <a:cubicBezTo>
                                  <a:pt x="545" y="20807"/>
                                  <a:pt x="541" y="20905"/>
                                  <a:pt x="570" y="20996"/>
                                </a:cubicBezTo>
                                <a:cubicBezTo>
                                  <a:pt x="677" y="21330"/>
                                  <a:pt x="1135" y="21249"/>
                                  <a:pt x="1415" y="21215"/>
                                </a:cubicBezTo>
                                <a:cubicBezTo>
                                  <a:pt x="1687" y="21181"/>
                                  <a:pt x="2142" y="21171"/>
                                  <a:pt x="2206" y="20847"/>
                                </a:cubicBezTo>
                                <a:cubicBezTo>
                                  <a:pt x="2224" y="20759"/>
                                  <a:pt x="2203" y="20672"/>
                                  <a:pt x="2181" y="20587"/>
                                </a:cubicBezTo>
                                <a:cubicBezTo>
                                  <a:pt x="2163" y="20527"/>
                                  <a:pt x="2149" y="20473"/>
                                  <a:pt x="2135" y="20415"/>
                                </a:cubicBezTo>
                                <a:close/>
                                <a:moveTo>
                                  <a:pt x="613" y="20483"/>
                                </a:moveTo>
                                <a:cubicBezTo>
                                  <a:pt x="638" y="20395"/>
                                  <a:pt x="770" y="20368"/>
                                  <a:pt x="849" y="20344"/>
                                </a:cubicBezTo>
                                <a:cubicBezTo>
                                  <a:pt x="924" y="20321"/>
                                  <a:pt x="1003" y="20300"/>
                                  <a:pt x="1082" y="20290"/>
                                </a:cubicBezTo>
                                <a:cubicBezTo>
                                  <a:pt x="1229" y="20270"/>
                                  <a:pt x="1379" y="20253"/>
                                  <a:pt x="1529" y="20236"/>
                                </a:cubicBezTo>
                                <a:cubicBezTo>
                                  <a:pt x="1619" y="20230"/>
                                  <a:pt x="1709" y="20230"/>
                                  <a:pt x="1798" y="20236"/>
                                </a:cubicBezTo>
                                <a:cubicBezTo>
                                  <a:pt x="1884" y="20243"/>
                                  <a:pt x="2006" y="20243"/>
                                  <a:pt x="2042" y="20331"/>
                                </a:cubicBezTo>
                                <a:cubicBezTo>
                                  <a:pt x="2052" y="20351"/>
                                  <a:pt x="2060" y="20375"/>
                                  <a:pt x="2063" y="20395"/>
                                </a:cubicBezTo>
                                <a:cubicBezTo>
                                  <a:pt x="1576" y="20439"/>
                                  <a:pt x="1085" y="20486"/>
                                  <a:pt x="602" y="20567"/>
                                </a:cubicBezTo>
                                <a:cubicBezTo>
                                  <a:pt x="602" y="20533"/>
                                  <a:pt x="605" y="20506"/>
                                  <a:pt x="613" y="20483"/>
                                </a:cubicBezTo>
                                <a:close/>
                                <a:moveTo>
                                  <a:pt x="2145" y="20797"/>
                                </a:moveTo>
                                <a:cubicBezTo>
                                  <a:pt x="2124" y="21107"/>
                                  <a:pt x="1669" y="21121"/>
                                  <a:pt x="1426" y="21151"/>
                                </a:cubicBezTo>
                                <a:cubicBezTo>
                                  <a:pt x="1182" y="21181"/>
                                  <a:pt x="752" y="21276"/>
                                  <a:pt x="638" y="20992"/>
                                </a:cubicBezTo>
                                <a:cubicBezTo>
                                  <a:pt x="605" y="20911"/>
                                  <a:pt x="609" y="20824"/>
                                  <a:pt x="609" y="20739"/>
                                </a:cubicBezTo>
                                <a:cubicBezTo>
                                  <a:pt x="609" y="20702"/>
                                  <a:pt x="605" y="20665"/>
                                  <a:pt x="605" y="20628"/>
                                </a:cubicBezTo>
                                <a:cubicBezTo>
                                  <a:pt x="1093" y="20543"/>
                                  <a:pt x="1587" y="20500"/>
                                  <a:pt x="2081" y="20452"/>
                                </a:cubicBezTo>
                                <a:cubicBezTo>
                                  <a:pt x="2088" y="20483"/>
                                  <a:pt x="2095" y="20513"/>
                                  <a:pt x="2103" y="20543"/>
                                </a:cubicBezTo>
                                <a:cubicBezTo>
                                  <a:pt x="2124" y="20621"/>
                                  <a:pt x="2153" y="20709"/>
                                  <a:pt x="2145" y="20797"/>
                                </a:cubicBezTo>
                                <a:close/>
                                <a:moveTo>
                                  <a:pt x="21482" y="19997"/>
                                </a:moveTo>
                                <a:cubicBezTo>
                                  <a:pt x="21421" y="19673"/>
                                  <a:pt x="21339" y="19342"/>
                                  <a:pt x="21203" y="19035"/>
                                </a:cubicBezTo>
                                <a:cubicBezTo>
                                  <a:pt x="21203" y="19031"/>
                                  <a:pt x="21203" y="19028"/>
                                  <a:pt x="21203" y="19021"/>
                                </a:cubicBezTo>
                                <a:cubicBezTo>
                                  <a:pt x="21167" y="18862"/>
                                  <a:pt x="21127" y="18700"/>
                                  <a:pt x="21092" y="18542"/>
                                </a:cubicBezTo>
                                <a:cubicBezTo>
                                  <a:pt x="21063" y="18414"/>
                                  <a:pt x="21027" y="18285"/>
                                  <a:pt x="20902" y="18208"/>
                                </a:cubicBezTo>
                                <a:cubicBezTo>
                                  <a:pt x="20759" y="18116"/>
                                  <a:pt x="20343" y="18056"/>
                                  <a:pt x="20314" y="18289"/>
                                </a:cubicBezTo>
                                <a:cubicBezTo>
                                  <a:pt x="20286" y="18289"/>
                                  <a:pt x="20261" y="18292"/>
                                  <a:pt x="20232" y="18295"/>
                                </a:cubicBezTo>
                                <a:cubicBezTo>
                                  <a:pt x="20225" y="18295"/>
                                  <a:pt x="20214" y="18299"/>
                                  <a:pt x="20207" y="18299"/>
                                </a:cubicBezTo>
                                <a:cubicBezTo>
                                  <a:pt x="20203" y="18201"/>
                                  <a:pt x="20200" y="18093"/>
                                  <a:pt x="20150" y="18008"/>
                                </a:cubicBezTo>
                                <a:cubicBezTo>
                                  <a:pt x="20100" y="17924"/>
                                  <a:pt x="20006" y="17873"/>
                                  <a:pt x="19906" y="17873"/>
                                </a:cubicBezTo>
                                <a:cubicBezTo>
                                  <a:pt x="19806" y="17873"/>
                                  <a:pt x="19713" y="17921"/>
                                  <a:pt x="19688" y="18019"/>
                                </a:cubicBezTo>
                                <a:cubicBezTo>
                                  <a:pt x="19663" y="18127"/>
                                  <a:pt x="19702" y="18248"/>
                                  <a:pt x="19727" y="18356"/>
                                </a:cubicBezTo>
                                <a:cubicBezTo>
                                  <a:pt x="19723" y="18356"/>
                                  <a:pt x="19720" y="18356"/>
                                  <a:pt x="19716" y="18356"/>
                                </a:cubicBezTo>
                                <a:cubicBezTo>
                                  <a:pt x="19680" y="18359"/>
                                  <a:pt x="19648" y="18366"/>
                                  <a:pt x="19612" y="18373"/>
                                </a:cubicBezTo>
                                <a:cubicBezTo>
                                  <a:pt x="19569" y="18262"/>
                                  <a:pt x="19426" y="18258"/>
                                  <a:pt x="19319" y="18278"/>
                                </a:cubicBezTo>
                                <a:cubicBezTo>
                                  <a:pt x="19201" y="18302"/>
                                  <a:pt x="19086" y="18356"/>
                                  <a:pt x="19011" y="18444"/>
                                </a:cubicBezTo>
                                <a:cubicBezTo>
                                  <a:pt x="18925" y="18545"/>
                                  <a:pt x="18921" y="18663"/>
                                  <a:pt x="18928" y="18785"/>
                                </a:cubicBezTo>
                                <a:cubicBezTo>
                                  <a:pt x="18936" y="18954"/>
                                  <a:pt x="18943" y="19119"/>
                                  <a:pt x="18950" y="19288"/>
                                </a:cubicBezTo>
                                <a:cubicBezTo>
                                  <a:pt x="18950" y="19291"/>
                                  <a:pt x="18950" y="19295"/>
                                  <a:pt x="18953" y="19295"/>
                                </a:cubicBezTo>
                                <a:cubicBezTo>
                                  <a:pt x="18914" y="19565"/>
                                  <a:pt x="18918" y="19841"/>
                                  <a:pt x="18928" y="20105"/>
                                </a:cubicBezTo>
                                <a:cubicBezTo>
                                  <a:pt x="18939" y="20307"/>
                                  <a:pt x="18961" y="20506"/>
                                  <a:pt x="18986" y="20705"/>
                                </a:cubicBezTo>
                                <a:cubicBezTo>
                                  <a:pt x="19011" y="20898"/>
                                  <a:pt x="19018" y="21111"/>
                                  <a:pt x="19115" y="21286"/>
                                </a:cubicBezTo>
                                <a:cubicBezTo>
                                  <a:pt x="19276" y="21573"/>
                                  <a:pt x="19652" y="21600"/>
                                  <a:pt x="19960" y="21583"/>
                                </a:cubicBezTo>
                                <a:cubicBezTo>
                                  <a:pt x="20168" y="21573"/>
                                  <a:pt x="20372" y="21539"/>
                                  <a:pt x="20579" y="21516"/>
                                </a:cubicBezTo>
                                <a:cubicBezTo>
                                  <a:pt x="20605" y="21512"/>
                                  <a:pt x="20626" y="21509"/>
                                  <a:pt x="20651" y="21505"/>
                                </a:cubicBezTo>
                                <a:cubicBezTo>
                                  <a:pt x="20966" y="21462"/>
                                  <a:pt x="21371" y="21394"/>
                                  <a:pt x="21536" y="21104"/>
                                </a:cubicBezTo>
                                <a:cubicBezTo>
                                  <a:pt x="21568" y="21050"/>
                                  <a:pt x="21586" y="20992"/>
                                  <a:pt x="21593" y="20932"/>
                                </a:cubicBezTo>
                                <a:lnTo>
                                  <a:pt x="21593" y="20682"/>
                                </a:lnTo>
                                <a:cubicBezTo>
                                  <a:pt x="21589" y="20662"/>
                                  <a:pt x="21589" y="20638"/>
                                  <a:pt x="21586" y="20618"/>
                                </a:cubicBezTo>
                                <a:cubicBezTo>
                                  <a:pt x="21554" y="20415"/>
                                  <a:pt x="21521" y="20206"/>
                                  <a:pt x="21482" y="19997"/>
                                </a:cubicBezTo>
                                <a:close/>
                                <a:moveTo>
                                  <a:pt x="20683" y="18194"/>
                                </a:moveTo>
                                <a:cubicBezTo>
                                  <a:pt x="20784" y="18208"/>
                                  <a:pt x="20884" y="18248"/>
                                  <a:pt x="20945" y="18329"/>
                                </a:cubicBezTo>
                                <a:cubicBezTo>
                                  <a:pt x="21016" y="18424"/>
                                  <a:pt x="21031" y="18562"/>
                                  <a:pt x="21056" y="18673"/>
                                </a:cubicBezTo>
                                <a:cubicBezTo>
                                  <a:pt x="21067" y="18714"/>
                                  <a:pt x="21074" y="18754"/>
                                  <a:pt x="21084" y="18795"/>
                                </a:cubicBezTo>
                                <a:cubicBezTo>
                                  <a:pt x="21081" y="18788"/>
                                  <a:pt x="21077" y="18785"/>
                                  <a:pt x="21077" y="18778"/>
                                </a:cubicBezTo>
                                <a:cubicBezTo>
                                  <a:pt x="20927" y="18515"/>
                                  <a:pt x="20690" y="18305"/>
                                  <a:pt x="20379" y="18289"/>
                                </a:cubicBezTo>
                                <a:cubicBezTo>
                                  <a:pt x="20397" y="18177"/>
                                  <a:pt x="20597" y="18181"/>
                                  <a:pt x="20683" y="18194"/>
                                </a:cubicBezTo>
                                <a:close/>
                                <a:moveTo>
                                  <a:pt x="19777" y="17978"/>
                                </a:moveTo>
                                <a:cubicBezTo>
                                  <a:pt x="19809" y="17944"/>
                                  <a:pt x="19870" y="17931"/>
                                  <a:pt x="19917" y="17934"/>
                                </a:cubicBezTo>
                                <a:cubicBezTo>
                                  <a:pt x="20121" y="17944"/>
                                  <a:pt x="20135" y="18154"/>
                                  <a:pt x="20142" y="18305"/>
                                </a:cubicBezTo>
                                <a:cubicBezTo>
                                  <a:pt x="20117" y="18309"/>
                                  <a:pt x="20096" y="18312"/>
                                  <a:pt x="20071" y="18316"/>
                                </a:cubicBezTo>
                                <a:cubicBezTo>
                                  <a:pt x="20064" y="18224"/>
                                  <a:pt x="20035" y="18039"/>
                                  <a:pt x="19906" y="18052"/>
                                </a:cubicBezTo>
                                <a:cubicBezTo>
                                  <a:pt x="19784" y="18062"/>
                                  <a:pt x="19842" y="18258"/>
                                  <a:pt x="19870" y="18339"/>
                                </a:cubicBezTo>
                                <a:cubicBezTo>
                                  <a:pt x="19845" y="18343"/>
                                  <a:pt x="19820" y="18346"/>
                                  <a:pt x="19795" y="18346"/>
                                </a:cubicBezTo>
                                <a:cubicBezTo>
                                  <a:pt x="19781" y="18275"/>
                                  <a:pt x="19759" y="18201"/>
                                  <a:pt x="19752" y="18130"/>
                                </a:cubicBezTo>
                                <a:cubicBezTo>
                                  <a:pt x="19741" y="18083"/>
                                  <a:pt x="19738" y="18019"/>
                                  <a:pt x="19777" y="17978"/>
                                </a:cubicBezTo>
                                <a:close/>
                                <a:moveTo>
                                  <a:pt x="20006" y="18326"/>
                                </a:moveTo>
                                <a:cubicBezTo>
                                  <a:pt x="19981" y="18329"/>
                                  <a:pt x="19960" y="18332"/>
                                  <a:pt x="19935" y="18336"/>
                                </a:cubicBezTo>
                                <a:cubicBezTo>
                                  <a:pt x="19924" y="18309"/>
                                  <a:pt x="19863" y="18113"/>
                                  <a:pt x="19935" y="18120"/>
                                </a:cubicBezTo>
                                <a:cubicBezTo>
                                  <a:pt x="19967" y="18123"/>
                                  <a:pt x="19985" y="18194"/>
                                  <a:pt x="19992" y="18214"/>
                                </a:cubicBezTo>
                                <a:cubicBezTo>
                                  <a:pt x="19999" y="18248"/>
                                  <a:pt x="20003" y="18285"/>
                                  <a:pt x="20006" y="18326"/>
                                </a:cubicBezTo>
                                <a:close/>
                                <a:moveTo>
                                  <a:pt x="19014" y="18562"/>
                                </a:moveTo>
                                <a:cubicBezTo>
                                  <a:pt x="19050" y="18471"/>
                                  <a:pt x="19136" y="18407"/>
                                  <a:pt x="19229" y="18370"/>
                                </a:cubicBezTo>
                                <a:cubicBezTo>
                                  <a:pt x="19315" y="18336"/>
                                  <a:pt x="19498" y="18289"/>
                                  <a:pt x="19552" y="18386"/>
                                </a:cubicBezTo>
                                <a:cubicBezTo>
                                  <a:pt x="19466" y="18410"/>
                                  <a:pt x="19390" y="18447"/>
                                  <a:pt x="19315" y="18505"/>
                                </a:cubicBezTo>
                                <a:cubicBezTo>
                                  <a:pt x="19172" y="18616"/>
                                  <a:pt x="19086" y="18771"/>
                                  <a:pt x="19032" y="18933"/>
                                </a:cubicBezTo>
                                <a:cubicBezTo>
                                  <a:pt x="19021" y="18967"/>
                                  <a:pt x="19011" y="19001"/>
                                  <a:pt x="19004" y="19038"/>
                                </a:cubicBezTo>
                                <a:cubicBezTo>
                                  <a:pt x="19004" y="18994"/>
                                  <a:pt x="19000" y="18950"/>
                                  <a:pt x="19000" y="18910"/>
                                </a:cubicBezTo>
                                <a:cubicBezTo>
                                  <a:pt x="18993" y="18798"/>
                                  <a:pt x="18968" y="18670"/>
                                  <a:pt x="19014" y="18562"/>
                                </a:cubicBezTo>
                                <a:close/>
                                <a:moveTo>
                                  <a:pt x="21353" y="21225"/>
                                </a:moveTo>
                                <a:cubicBezTo>
                                  <a:pt x="21224" y="21327"/>
                                  <a:pt x="21056" y="21377"/>
                                  <a:pt x="20891" y="21411"/>
                                </a:cubicBezTo>
                                <a:cubicBezTo>
                                  <a:pt x="20809" y="21428"/>
                                  <a:pt x="20723" y="21441"/>
                                  <a:pt x="20640" y="21455"/>
                                </a:cubicBezTo>
                                <a:cubicBezTo>
                                  <a:pt x="20483" y="21475"/>
                                  <a:pt x="20325" y="21492"/>
                                  <a:pt x="20168" y="21512"/>
                                </a:cubicBezTo>
                                <a:cubicBezTo>
                                  <a:pt x="19910" y="21543"/>
                                  <a:pt x="19602" y="21570"/>
                                  <a:pt x="19362" y="21448"/>
                                </a:cubicBezTo>
                                <a:cubicBezTo>
                                  <a:pt x="19183" y="21357"/>
                                  <a:pt x="19111" y="21181"/>
                                  <a:pt x="19082" y="20999"/>
                                </a:cubicBezTo>
                                <a:cubicBezTo>
                                  <a:pt x="19054" y="20814"/>
                                  <a:pt x="19032" y="20628"/>
                                  <a:pt x="19014" y="20442"/>
                                </a:cubicBezTo>
                                <a:cubicBezTo>
                                  <a:pt x="18979" y="20071"/>
                                  <a:pt x="18964" y="19693"/>
                                  <a:pt x="19014" y="19322"/>
                                </a:cubicBezTo>
                                <a:cubicBezTo>
                                  <a:pt x="19061" y="18981"/>
                                  <a:pt x="19165" y="18569"/>
                                  <a:pt x="19555" y="18444"/>
                                </a:cubicBezTo>
                                <a:cubicBezTo>
                                  <a:pt x="19638" y="18417"/>
                                  <a:pt x="19731" y="18413"/>
                                  <a:pt x="19820" y="18403"/>
                                </a:cubicBezTo>
                                <a:cubicBezTo>
                                  <a:pt x="19920" y="18390"/>
                                  <a:pt x="20024" y="18380"/>
                                  <a:pt x="20125" y="18366"/>
                                </a:cubicBezTo>
                                <a:cubicBezTo>
                                  <a:pt x="20207" y="18356"/>
                                  <a:pt x="20297" y="18336"/>
                                  <a:pt x="20379" y="18343"/>
                                </a:cubicBezTo>
                                <a:cubicBezTo>
                                  <a:pt x="20562" y="18353"/>
                                  <a:pt x="20726" y="18444"/>
                                  <a:pt x="20848" y="18569"/>
                                </a:cubicBezTo>
                                <a:cubicBezTo>
                                  <a:pt x="20984" y="18711"/>
                                  <a:pt x="21070" y="18889"/>
                                  <a:pt x="21145" y="19062"/>
                                </a:cubicBezTo>
                                <a:cubicBezTo>
                                  <a:pt x="21224" y="19247"/>
                                  <a:pt x="21285" y="19436"/>
                                  <a:pt x="21335" y="19629"/>
                                </a:cubicBezTo>
                                <a:cubicBezTo>
                                  <a:pt x="21385" y="19828"/>
                                  <a:pt x="21425" y="20030"/>
                                  <a:pt x="21457" y="20230"/>
                                </a:cubicBezTo>
                                <a:cubicBezTo>
                                  <a:pt x="21486" y="20412"/>
                                  <a:pt x="21521" y="20594"/>
                                  <a:pt x="21532" y="20776"/>
                                </a:cubicBezTo>
                                <a:cubicBezTo>
                                  <a:pt x="21539" y="20952"/>
                                  <a:pt x="21496" y="21114"/>
                                  <a:pt x="21353" y="21225"/>
                                </a:cubicBezTo>
                                <a:close/>
                                <a:moveTo>
                                  <a:pt x="2561" y="11062"/>
                                </a:moveTo>
                                <a:cubicBezTo>
                                  <a:pt x="2500" y="10738"/>
                                  <a:pt x="2418" y="10407"/>
                                  <a:pt x="2282" y="10100"/>
                                </a:cubicBezTo>
                                <a:cubicBezTo>
                                  <a:pt x="2282" y="10096"/>
                                  <a:pt x="2282" y="10093"/>
                                  <a:pt x="2282" y="10086"/>
                                </a:cubicBezTo>
                                <a:cubicBezTo>
                                  <a:pt x="2246" y="9927"/>
                                  <a:pt x="2206" y="9765"/>
                                  <a:pt x="2171" y="9607"/>
                                </a:cubicBezTo>
                                <a:cubicBezTo>
                                  <a:pt x="2142" y="9478"/>
                                  <a:pt x="2106" y="9350"/>
                                  <a:pt x="1981" y="9273"/>
                                </a:cubicBezTo>
                                <a:cubicBezTo>
                                  <a:pt x="1837" y="9181"/>
                                  <a:pt x="1422" y="9121"/>
                                  <a:pt x="1393" y="9354"/>
                                </a:cubicBezTo>
                                <a:cubicBezTo>
                                  <a:pt x="1365" y="9354"/>
                                  <a:pt x="1340" y="9357"/>
                                  <a:pt x="1311" y="9360"/>
                                </a:cubicBezTo>
                                <a:cubicBezTo>
                                  <a:pt x="1304" y="9360"/>
                                  <a:pt x="1293" y="9364"/>
                                  <a:pt x="1286" y="9364"/>
                                </a:cubicBezTo>
                                <a:cubicBezTo>
                                  <a:pt x="1282" y="9266"/>
                                  <a:pt x="1279" y="9158"/>
                                  <a:pt x="1229" y="9073"/>
                                </a:cubicBezTo>
                                <a:cubicBezTo>
                                  <a:pt x="1178" y="8989"/>
                                  <a:pt x="1085" y="8938"/>
                                  <a:pt x="985" y="8938"/>
                                </a:cubicBezTo>
                                <a:cubicBezTo>
                                  <a:pt x="885" y="8938"/>
                                  <a:pt x="792" y="8986"/>
                                  <a:pt x="767" y="9084"/>
                                </a:cubicBezTo>
                                <a:cubicBezTo>
                                  <a:pt x="742" y="9192"/>
                                  <a:pt x="781" y="9313"/>
                                  <a:pt x="806" y="9421"/>
                                </a:cubicBezTo>
                                <a:cubicBezTo>
                                  <a:pt x="802" y="9421"/>
                                  <a:pt x="799" y="9421"/>
                                  <a:pt x="795" y="9421"/>
                                </a:cubicBezTo>
                                <a:cubicBezTo>
                                  <a:pt x="759" y="9424"/>
                                  <a:pt x="727" y="9431"/>
                                  <a:pt x="691" y="9438"/>
                                </a:cubicBezTo>
                                <a:cubicBezTo>
                                  <a:pt x="648" y="9327"/>
                                  <a:pt x="505" y="9323"/>
                                  <a:pt x="398" y="9343"/>
                                </a:cubicBezTo>
                                <a:cubicBezTo>
                                  <a:pt x="280" y="9367"/>
                                  <a:pt x="165" y="9421"/>
                                  <a:pt x="90" y="9509"/>
                                </a:cubicBezTo>
                                <a:cubicBezTo>
                                  <a:pt x="4" y="9610"/>
                                  <a:pt x="0" y="9728"/>
                                  <a:pt x="7" y="9850"/>
                                </a:cubicBezTo>
                                <a:cubicBezTo>
                                  <a:pt x="14" y="10019"/>
                                  <a:pt x="22" y="10184"/>
                                  <a:pt x="29" y="10353"/>
                                </a:cubicBezTo>
                                <a:cubicBezTo>
                                  <a:pt x="29" y="10356"/>
                                  <a:pt x="29" y="10359"/>
                                  <a:pt x="32" y="10359"/>
                                </a:cubicBezTo>
                                <a:cubicBezTo>
                                  <a:pt x="-7" y="10630"/>
                                  <a:pt x="-3" y="10906"/>
                                  <a:pt x="7" y="11170"/>
                                </a:cubicBezTo>
                                <a:cubicBezTo>
                                  <a:pt x="18" y="11372"/>
                                  <a:pt x="40" y="11571"/>
                                  <a:pt x="65" y="11770"/>
                                </a:cubicBezTo>
                                <a:cubicBezTo>
                                  <a:pt x="90" y="11963"/>
                                  <a:pt x="97" y="12176"/>
                                  <a:pt x="194" y="12351"/>
                                </a:cubicBezTo>
                                <a:cubicBezTo>
                                  <a:pt x="355" y="12638"/>
                                  <a:pt x="731" y="12665"/>
                                  <a:pt x="1039" y="12648"/>
                                </a:cubicBezTo>
                                <a:cubicBezTo>
                                  <a:pt x="1247" y="12638"/>
                                  <a:pt x="1451" y="12604"/>
                                  <a:pt x="1658" y="12581"/>
                                </a:cubicBezTo>
                                <a:cubicBezTo>
                                  <a:pt x="1683" y="12577"/>
                                  <a:pt x="1705" y="12574"/>
                                  <a:pt x="1730" y="12570"/>
                                </a:cubicBezTo>
                                <a:cubicBezTo>
                                  <a:pt x="2045" y="12527"/>
                                  <a:pt x="2450" y="12459"/>
                                  <a:pt x="2615" y="12169"/>
                                </a:cubicBezTo>
                                <a:cubicBezTo>
                                  <a:pt x="2701" y="12020"/>
                                  <a:pt x="2686" y="11845"/>
                                  <a:pt x="2665" y="11683"/>
                                </a:cubicBezTo>
                                <a:cubicBezTo>
                                  <a:pt x="2633" y="11480"/>
                                  <a:pt x="2600" y="11271"/>
                                  <a:pt x="2561" y="11062"/>
                                </a:cubicBezTo>
                                <a:close/>
                                <a:moveTo>
                                  <a:pt x="1762" y="9256"/>
                                </a:moveTo>
                                <a:cubicBezTo>
                                  <a:pt x="1863" y="9269"/>
                                  <a:pt x="1963" y="9310"/>
                                  <a:pt x="2024" y="9391"/>
                                </a:cubicBezTo>
                                <a:cubicBezTo>
                                  <a:pt x="2095" y="9485"/>
                                  <a:pt x="2110" y="9624"/>
                                  <a:pt x="2135" y="9735"/>
                                </a:cubicBezTo>
                                <a:cubicBezTo>
                                  <a:pt x="2145" y="9776"/>
                                  <a:pt x="2153" y="9816"/>
                                  <a:pt x="2163" y="9857"/>
                                </a:cubicBezTo>
                                <a:cubicBezTo>
                                  <a:pt x="2160" y="9850"/>
                                  <a:pt x="2156" y="9846"/>
                                  <a:pt x="2156" y="9840"/>
                                </a:cubicBezTo>
                                <a:cubicBezTo>
                                  <a:pt x="2006" y="9576"/>
                                  <a:pt x="1769" y="9367"/>
                                  <a:pt x="1458" y="9350"/>
                                </a:cubicBezTo>
                                <a:cubicBezTo>
                                  <a:pt x="1476" y="9242"/>
                                  <a:pt x="1676" y="9246"/>
                                  <a:pt x="1762" y="9256"/>
                                </a:cubicBezTo>
                                <a:close/>
                                <a:moveTo>
                                  <a:pt x="856" y="9043"/>
                                </a:moveTo>
                                <a:cubicBezTo>
                                  <a:pt x="888" y="9009"/>
                                  <a:pt x="949" y="8996"/>
                                  <a:pt x="996" y="8999"/>
                                </a:cubicBezTo>
                                <a:cubicBezTo>
                                  <a:pt x="1200" y="9009"/>
                                  <a:pt x="1214" y="9219"/>
                                  <a:pt x="1221" y="9370"/>
                                </a:cubicBezTo>
                                <a:cubicBezTo>
                                  <a:pt x="1196" y="9374"/>
                                  <a:pt x="1175" y="9377"/>
                                  <a:pt x="1150" y="9381"/>
                                </a:cubicBezTo>
                                <a:cubicBezTo>
                                  <a:pt x="1143" y="9289"/>
                                  <a:pt x="1114" y="9104"/>
                                  <a:pt x="985" y="9117"/>
                                </a:cubicBezTo>
                                <a:cubicBezTo>
                                  <a:pt x="863" y="9127"/>
                                  <a:pt x="921" y="9323"/>
                                  <a:pt x="949" y="9404"/>
                                </a:cubicBezTo>
                                <a:cubicBezTo>
                                  <a:pt x="924" y="9408"/>
                                  <a:pt x="899" y="9411"/>
                                  <a:pt x="874" y="9411"/>
                                </a:cubicBezTo>
                                <a:cubicBezTo>
                                  <a:pt x="860" y="9340"/>
                                  <a:pt x="838" y="9266"/>
                                  <a:pt x="831" y="9195"/>
                                </a:cubicBezTo>
                                <a:cubicBezTo>
                                  <a:pt x="824" y="9148"/>
                                  <a:pt x="820" y="9080"/>
                                  <a:pt x="856" y="9043"/>
                                </a:cubicBezTo>
                                <a:close/>
                                <a:moveTo>
                                  <a:pt x="1085" y="9387"/>
                                </a:moveTo>
                                <a:cubicBezTo>
                                  <a:pt x="1060" y="9391"/>
                                  <a:pt x="1039" y="9394"/>
                                  <a:pt x="1014" y="9397"/>
                                </a:cubicBezTo>
                                <a:cubicBezTo>
                                  <a:pt x="1003" y="9370"/>
                                  <a:pt x="942" y="9175"/>
                                  <a:pt x="1014" y="9181"/>
                                </a:cubicBezTo>
                                <a:cubicBezTo>
                                  <a:pt x="1046" y="9185"/>
                                  <a:pt x="1064" y="9256"/>
                                  <a:pt x="1071" y="9276"/>
                                </a:cubicBezTo>
                                <a:cubicBezTo>
                                  <a:pt x="1078" y="9313"/>
                                  <a:pt x="1082" y="9350"/>
                                  <a:pt x="1085" y="9387"/>
                                </a:cubicBezTo>
                                <a:close/>
                                <a:moveTo>
                                  <a:pt x="93" y="9627"/>
                                </a:moveTo>
                                <a:cubicBezTo>
                                  <a:pt x="129" y="9536"/>
                                  <a:pt x="215" y="9472"/>
                                  <a:pt x="308" y="9435"/>
                                </a:cubicBezTo>
                                <a:cubicBezTo>
                                  <a:pt x="394" y="9401"/>
                                  <a:pt x="577" y="9354"/>
                                  <a:pt x="631" y="9451"/>
                                </a:cubicBezTo>
                                <a:cubicBezTo>
                                  <a:pt x="545" y="9475"/>
                                  <a:pt x="469" y="9512"/>
                                  <a:pt x="394" y="9570"/>
                                </a:cubicBezTo>
                                <a:cubicBezTo>
                                  <a:pt x="251" y="9681"/>
                                  <a:pt x="165" y="9836"/>
                                  <a:pt x="111" y="9998"/>
                                </a:cubicBezTo>
                                <a:cubicBezTo>
                                  <a:pt x="100" y="10032"/>
                                  <a:pt x="90" y="10066"/>
                                  <a:pt x="83" y="10103"/>
                                </a:cubicBezTo>
                                <a:cubicBezTo>
                                  <a:pt x="83" y="10059"/>
                                  <a:pt x="79" y="10015"/>
                                  <a:pt x="79" y="9975"/>
                                </a:cubicBezTo>
                                <a:cubicBezTo>
                                  <a:pt x="72" y="9863"/>
                                  <a:pt x="50" y="9732"/>
                                  <a:pt x="93" y="9627"/>
                                </a:cubicBezTo>
                                <a:close/>
                                <a:moveTo>
                                  <a:pt x="2432" y="12290"/>
                                </a:moveTo>
                                <a:cubicBezTo>
                                  <a:pt x="2303" y="12392"/>
                                  <a:pt x="2135" y="12442"/>
                                  <a:pt x="1970" y="12476"/>
                                </a:cubicBezTo>
                                <a:cubicBezTo>
                                  <a:pt x="1888" y="12493"/>
                                  <a:pt x="1802" y="12506"/>
                                  <a:pt x="1719" y="12520"/>
                                </a:cubicBezTo>
                                <a:cubicBezTo>
                                  <a:pt x="1562" y="12540"/>
                                  <a:pt x="1404" y="12557"/>
                                  <a:pt x="1247" y="12577"/>
                                </a:cubicBezTo>
                                <a:cubicBezTo>
                                  <a:pt x="989" y="12608"/>
                                  <a:pt x="681" y="12635"/>
                                  <a:pt x="441" y="12513"/>
                                </a:cubicBezTo>
                                <a:cubicBezTo>
                                  <a:pt x="262" y="12422"/>
                                  <a:pt x="190" y="12246"/>
                                  <a:pt x="161" y="12064"/>
                                </a:cubicBezTo>
                                <a:cubicBezTo>
                                  <a:pt x="133" y="11878"/>
                                  <a:pt x="111" y="11693"/>
                                  <a:pt x="93" y="11507"/>
                                </a:cubicBezTo>
                                <a:cubicBezTo>
                                  <a:pt x="57" y="11136"/>
                                  <a:pt x="43" y="10758"/>
                                  <a:pt x="93" y="10386"/>
                                </a:cubicBezTo>
                                <a:cubicBezTo>
                                  <a:pt x="140" y="10046"/>
                                  <a:pt x="244" y="9634"/>
                                  <a:pt x="634" y="9509"/>
                                </a:cubicBezTo>
                                <a:cubicBezTo>
                                  <a:pt x="716" y="9482"/>
                                  <a:pt x="810" y="9478"/>
                                  <a:pt x="899" y="9468"/>
                                </a:cubicBezTo>
                                <a:cubicBezTo>
                                  <a:pt x="999" y="9455"/>
                                  <a:pt x="1103" y="9445"/>
                                  <a:pt x="1204" y="9431"/>
                                </a:cubicBezTo>
                                <a:cubicBezTo>
                                  <a:pt x="1286" y="9421"/>
                                  <a:pt x="1375" y="9401"/>
                                  <a:pt x="1458" y="9408"/>
                                </a:cubicBezTo>
                                <a:cubicBezTo>
                                  <a:pt x="1640" y="9418"/>
                                  <a:pt x="1805" y="9509"/>
                                  <a:pt x="1927" y="9634"/>
                                </a:cubicBezTo>
                                <a:cubicBezTo>
                                  <a:pt x="2063" y="9776"/>
                                  <a:pt x="2149" y="9954"/>
                                  <a:pt x="2224" y="10127"/>
                                </a:cubicBezTo>
                                <a:cubicBezTo>
                                  <a:pt x="2303" y="10312"/>
                                  <a:pt x="2364" y="10501"/>
                                  <a:pt x="2414" y="10694"/>
                                </a:cubicBezTo>
                                <a:cubicBezTo>
                                  <a:pt x="2464" y="10893"/>
                                  <a:pt x="2504" y="11095"/>
                                  <a:pt x="2536" y="11295"/>
                                </a:cubicBezTo>
                                <a:cubicBezTo>
                                  <a:pt x="2565" y="11477"/>
                                  <a:pt x="2600" y="11659"/>
                                  <a:pt x="2611" y="11841"/>
                                </a:cubicBezTo>
                                <a:cubicBezTo>
                                  <a:pt x="2622" y="12017"/>
                                  <a:pt x="2575" y="12176"/>
                                  <a:pt x="2432" y="12290"/>
                                </a:cubicBezTo>
                                <a:close/>
                                <a:moveTo>
                                  <a:pt x="2561" y="2123"/>
                                </a:moveTo>
                                <a:cubicBezTo>
                                  <a:pt x="2500" y="1799"/>
                                  <a:pt x="2418" y="1468"/>
                                  <a:pt x="2282" y="1161"/>
                                </a:cubicBezTo>
                                <a:cubicBezTo>
                                  <a:pt x="2282" y="1158"/>
                                  <a:pt x="2282" y="1154"/>
                                  <a:pt x="2282" y="1148"/>
                                </a:cubicBezTo>
                                <a:cubicBezTo>
                                  <a:pt x="2246" y="989"/>
                                  <a:pt x="2206" y="827"/>
                                  <a:pt x="2171" y="668"/>
                                </a:cubicBezTo>
                                <a:cubicBezTo>
                                  <a:pt x="2142" y="540"/>
                                  <a:pt x="2106" y="412"/>
                                  <a:pt x="1981" y="334"/>
                                </a:cubicBezTo>
                                <a:cubicBezTo>
                                  <a:pt x="1837" y="243"/>
                                  <a:pt x="1422" y="182"/>
                                  <a:pt x="1393" y="415"/>
                                </a:cubicBezTo>
                                <a:cubicBezTo>
                                  <a:pt x="1365" y="415"/>
                                  <a:pt x="1340" y="419"/>
                                  <a:pt x="1311" y="422"/>
                                </a:cubicBezTo>
                                <a:cubicBezTo>
                                  <a:pt x="1304" y="422"/>
                                  <a:pt x="1293" y="425"/>
                                  <a:pt x="1286" y="425"/>
                                </a:cubicBezTo>
                                <a:cubicBezTo>
                                  <a:pt x="1282" y="331"/>
                                  <a:pt x="1279" y="219"/>
                                  <a:pt x="1229" y="135"/>
                                </a:cubicBezTo>
                                <a:cubicBezTo>
                                  <a:pt x="1178" y="51"/>
                                  <a:pt x="1085" y="0"/>
                                  <a:pt x="985" y="0"/>
                                </a:cubicBezTo>
                                <a:cubicBezTo>
                                  <a:pt x="885" y="0"/>
                                  <a:pt x="792" y="47"/>
                                  <a:pt x="767" y="145"/>
                                </a:cubicBezTo>
                                <a:cubicBezTo>
                                  <a:pt x="742" y="253"/>
                                  <a:pt x="781" y="375"/>
                                  <a:pt x="806" y="483"/>
                                </a:cubicBezTo>
                                <a:cubicBezTo>
                                  <a:pt x="802" y="483"/>
                                  <a:pt x="799" y="483"/>
                                  <a:pt x="795" y="483"/>
                                </a:cubicBezTo>
                                <a:cubicBezTo>
                                  <a:pt x="759" y="486"/>
                                  <a:pt x="727" y="493"/>
                                  <a:pt x="691" y="500"/>
                                </a:cubicBezTo>
                                <a:cubicBezTo>
                                  <a:pt x="648" y="388"/>
                                  <a:pt x="505" y="385"/>
                                  <a:pt x="398" y="405"/>
                                </a:cubicBezTo>
                                <a:cubicBezTo>
                                  <a:pt x="280" y="429"/>
                                  <a:pt x="165" y="483"/>
                                  <a:pt x="90" y="570"/>
                                </a:cubicBezTo>
                                <a:cubicBezTo>
                                  <a:pt x="4" y="672"/>
                                  <a:pt x="0" y="790"/>
                                  <a:pt x="7" y="911"/>
                                </a:cubicBezTo>
                                <a:cubicBezTo>
                                  <a:pt x="14" y="1080"/>
                                  <a:pt x="22" y="1246"/>
                                  <a:pt x="29" y="1414"/>
                                </a:cubicBezTo>
                                <a:cubicBezTo>
                                  <a:pt x="29" y="1418"/>
                                  <a:pt x="29" y="1421"/>
                                  <a:pt x="32" y="1421"/>
                                </a:cubicBezTo>
                                <a:cubicBezTo>
                                  <a:pt x="-7" y="1691"/>
                                  <a:pt x="-3" y="1968"/>
                                  <a:pt x="7" y="2231"/>
                                </a:cubicBezTo>
                                <a:cubicBezTo>
                                  <a:pt x="18" y="2434"/>
                                  <a:pt x="40" y="2633"/>
                                  <a:pt x="65" y="2832"/>
                                </a:cubicBezTo>
                                <a:cubicBezTo>
                                  <a:pt x="90" y="3024"/>
                                  <a:pt x="97" y="3237"/>
                                  <a:pt x="194" y="3413"/>
                                </a:cubicBezTo>
                                <a:cubicBezTo>
                                  <a:pt x="355" y="3700"/>
                                  <a:pt x="731" y="3727"/>
                                  <a:pt x="1039" y="3710"/>
                                </a:cubicBezTo>
                                <a:cubicBezTo>
                                  <a:pt x="1247" y="3700"/>
                                  <a:pt x="1451" y="3666"/>
                                  <a:pt x="1658" y="3642"/>
                                </a:cubicBezTo>
                                <a:cubicBezTo>
                                  <a:pt x="1683" y="3639"/>
                                  <a:pt x="1705" y="3635"/>
                                  <a:pt x="1730" y="3632"/>
                                </a:cubicBezTo>
                                <a:cubicBezTo>
                                  <a:pt x="2045" y="3588"/>
                                  <a:pt x="2450" y="3521"/>
                                  <a:pt x="2615" y="3230"/>
                                </a:cubicBezTo>
                                <a:cubicBezTo>
                                  <a:pt x="2701" y="3082"/>
                                  <a:pt x="2686" y="2906"/>
                                  <a:pt x="2665" y="2744"/>
                                </a:cubicBezTo>
                                <a:cubicBezTo>
                                  <a:pt x="2633" y="2545"/>
                                  <a:pt x="2600" y="2332"/>
                                  <a:pt x="2561" y="2123"/>
                                </a:cubicBezTo>
                                <a:close/>
                                <a:moveTo>
                                  <a:pt x="1762" y="321"/>
                                </a:moveTo>
                                <a:cubicBezTo>
                                  <a:pt x="1863" y="334"/>
                                  <a:pt x="1963" y="375"/>
                                  <a:pt x="2024" y="456"/>
                                </a:cubicBezTo>
                                <a:cubicBezTo>
                                  <a:pt x="2095" y="550"/>
                                  <a:pt x="2110" y="689"/>
                                  <a:pt x="2135" y="800"/>
                                </a:cubicBezTo>
                                <a:cubicBezTo>
                                  <a:pt x="2145" y="841"/>
                                  <a:pt x="2153" y="881"/>
                                  <a:pt x="2163" y="922"/>
                                </a:cubicBezTo>
                                <a:cubicBezTo>
                                  <a:pt x="2160" y="915"/>
                                  <a:pt x="2156" y="911"/>
                                  <a:pt x="2156" y="905"/>
                                </a:cubicBezTo>
                                <a:cubicBezTo>
                                  <a:pt x="2006" y="641"/>
                                  <a:pt x="1769" y="432"/>
                                  <a:pt x="1458" y="415"/>
                                </a:cubicBezTo>
                                <a:cubicBezTo>
                                  <a:pt x="1476" y="307"/>
                                  <a:pt x="1676" y="311"/>
                                  <a:pt x="1762" y="321"/>
                                </a:cubicBezTo>
                                <a:close/>
                                <a:moveTo>
                                  <a:pt x="856" y="105"/>
                                </a:moveTo>
                                <a:cubicBezTo>
                                  <a:pt x="888" y="71"/>
                                  <a:pt x="949" y="57"/>
                                  <a:pt x="996" y="61"/>
                                </a:cubicBezTo>
                                <a:cubicBezTo>
                                  <a:pt x="1200" y="71"/>
                                  <a:pt x="1214" y="280"/>
                                  <a:pt x="1221" y="432"/>
                                </a:cubicBezTo>
                                <a:cubicBezTo>
                                  <a:pt x="1196" y="435"/>
                                  <a:pt x="1175" y="439"/>
                                  <a:pt x="1150" y="442"/>
                                </a:cubicBezTo>
                                <a:cubicBezTo>
                                  <a:pt x="1143" y="351"/>
                                  <a:pt x="1114" y="165"/>
                                  <a:pt x="985" y="179"/>
                                </a:cubicBezTo>
                                <a:cubicBezTo>
                                  <a:pt x="863" y="189"/>
                                  <a:pt x="921" y="385"/>
                                  <a:pt x="949" y="466"/>
                                </a:cubicBezTo>
                                <a:cubicBezTo>
                                  <a:pt x="924" y="469"/>
                                  <a:pt x="899" y="473"/>
                                  <a:pt x="874" y="473"/>
                                </a:cubicBezTo>
                                <a:cubicBezTo>
                                  <a:pt x="860" y="402"/>
                                  <a:pt x="838" y="327"/>
                                  <a:pt x="831" y="257"/>
                                </a:cubicBezTo>
                                <a:cubicBezTo>
                                  <a:pt x="824" y="209"/>
                                  <a:pt x="820" y="145"/>
                                  <a:pt x="856" y="105"/>
                                </a:cubicBezTo>
                                <a:close/>
                                <a:moveTo>
                                  <a:pt x="1085" y="452"/>
                                </a:moveTo>
                                <a:cubicBezTo>
                                  <a:pt x="1060" y="456"/>
                                  <a:pt x="1039" y="459"/>
                                  <a:pt x="1014" y="462"/>
                                </a:cubicBezTo>
                                <a:cubicBezTo>
                                  <a:pt x="1003" y="435"/>
                                  <a:pt x="942" y="240"/>
                                  <a:pt x="1014" y="246"/>
                                </a:cubicBezTo>
                                <a:cubicBezTo>
                                  <a:pt x="1046" y="250"/>
                                  <a:pt x="1064" y="321"/>
                                  <a:pt x="1071" y="341"/>
                                </a:cubicBezTo>
                                <a:cubicBezTo>
                                  <a:pt x="1078" y="378"/>
                                  <a:pt x="1082" y="415"/>
                                  <a:pt x="1085" y="452"/>
                                </a:cubicBezTo>
                                <a:close/>
                                <a:moveTo>
                                  <a:pt x="93" y="689"/>
                                </a:moveTo>
                                <a:cubicBezTo>
                                  <a:pt x="129" y="597"/>
                                  <a:pt x="215" y="533"/>
                                  <a:pt x="308" y="496"/>
                                </a:cubicBezTo>
                                <a:cubicBezTo>
                                  <a:pt x="394" y="462"/>
                                  <a:pt x="577" y="415"/>
                                  <a:pt x="631" y="513"/>
                                </a:cubicBezTo>
                                <a:cubicBezTo>
                                  <a:pt x="545" y="537"/>
                                  <a:pt x="469" y="574"/>
                                  <a:pt x="394" y="631"/>
                                </a:cubicBezTo>
                                <a:cubicBezTo>
                                  <a:pt x="251" y="743"/>
                                  <a:pt x="165" y="898"/>
                                  <a:pt x="111" y="1060"/>
                                </a:cubicBezTo>
                                <a:cubicBezTo>
                                  <a:pt x="100" y="1094"/>
                                  <a:pt x="90" y="1127"/>
                                  <a:pt x="83" y="1165"/>
                                </a:cubicBezTo>
                                <a:cubicBezTo>
                                  <a:pt x="83" y="1121"/>
                                  <a:pt x="79" y="1077"/>
                                  <a:pt x="79" y="1036"/>
                                </a:cubicBezTo>
                                <a:cubicBezTo>
                                  <a:pt x="72" y="928"/>
                                  <a:pt x="50" y="797"/>
                                  <a:pt x="93" y="689"/>
                                </a:cubicBezTo>
                                <a:close/>
                                <a:moveTo>
                                  <a:pt x="2432" y="3352"/>
                                </a:moveTo>
                                <a:cubicBezTo>
                                  <a:pt x="2303" y="3453"/>
                                  <a:pt x="2135" y="3504"/>
                                  <a:pt x="1970" y="3538"/>
                                </a:cubicBezTo>
                                <a:cubicBezTo>
                                  <a:pt x="1888" y="3554"/>
                                  <a:pt x="1802" y="3568"/>
                                  <a:pt x="1719" y="3581"/>
                                </a:cubicBezTo>
                                <a:cubicBezTo>
                                  <a:pt x="1562" y="3602"/>
                                  <a:pt x="1404" y="3619"/>
                                  <a:pt x="1247" y="3639"/>
                                </a:cubicBezTo>
                                <a:cubicBezTo>
                                  <a:pt x="989" y="3669"/>
                                  <a:pt x="681" y="3696"/>
                                  <a:pt x="441" y="3575"/>
                                </a:cubicBezTo>
                                <a:cubicBezTo>
                                  <a:pt x="262" y="3484"/>
                                  <a:pt x="190" y="3308"/>
                                  <a:pt x="161" y="3126"/>
                                </a:cubicBezTo>
                                <a:cubicBezTo>
                                  <a:pt x="133" y="2940"/>
                                  <a:pt x="111" y="2754"/>
                                  <a:pt x="93" y="2569"/>
                                </a:cubicBezTo>
                                <a:cubicBezTo>
                                  <a:pt x="57" y="2197"/>
                                  <a:pt x="43" y="1819"/>
                                  <a:pt x="93" y="1448"/>
                                </a:cubicBezTo>
                                <a:cubicBezTo>
                                  <a:pt x="140" y="1107"/>
                                  <a:pt x="244" y="695"/>
                                  <a:pt x="634" y="570"/>
                                </a:cubicBezTo>
                                <a:cubicBezTo>
                                  <a:pt x="716" y="543"/>
                                  <a:pt x="810" y="540"/>
                                  <a:pt x="899" y="530"/>
                                </a:cubicBezTo>
                                <a:cubicBezTo>
                                  <a:pt x="999" y="516"/>
                                  <a:pt x="1103" y="506"/>
                                  <a:pt x="1204" y="493"/>
                                </a:cubicBezTo>
                                <a:cubicBezTo>
                                  <a:pt x="1286" y="483"/>
                                  <a:pt x="1375" y="462"/>
                                  <a:pt x="1458" y="469"/>
                                </a:cubicBezTo>
                                <a:cubicBezTo>
                                  <a:pt x="1640" y="479"/>
                                  <a:pt x="1805" y="570"/>
                                  <a:pt x="1927" y="695"/>
                                </a:cubicBezTo>
                                <a:cubicBezTo>
                                  <a:pt x="2063" y="837"/>
                                  <a:pt x="2149" y="1016"/>
                                  <a:pt x="2224" y="1188"/>
                                </a:cubicBezTo>
                                <a:cubicBezTo>
                                  <a:pt x="2303" y="1374"/>
                                  <a:pt x="2364" y="1563"/>
                                  <a:pt x="2414" y="1755"/>
                                </a:cubicBezTo>
                                <a:cubicBezTo>
                                  <a:pt x="2464" y="1954"/>
                                  <a:pt x="2504" y="2157"/>
                                  <a:pt x="2536" y="2356"/>
                                </a:cubicBezTo>
                                <a:cubicBezTo>
                                  <a:pt x="2565" y="2538"/>
                                  <a:pt x="2600" y="2721"/>
                                  <a:pt x="2611" y="2903"/>
                                </a:cubicBezTo>
                                <a:cubicBezTo>
                                  <a:pt x="2622" y="3078"/>
                                  <a:pt x="2575" y="3241"/>
                                  <a:pt x="2432" y="3352"/>
                                </a:cubicBezTo>
                                <a:close/>
                                <a:moveTo>
                                  <a:pt x="4771" y="20500"/>
                                </a:moveTo>
                                <a:cubicBezTo>
                                  <a:pt x="4724" y="20516"/>
                                  <a:pt x="4681" y="20533"/>
                                  <a:pt x="4635" y="20550"/>
                                </a:cubicBezTo>
                                <a:cubicBezTo>
                                  <a:pt x="4592" y="20567"/>
                                  <a:pt x="4624" y="20628"/>
                                  <a:pt x="4663" y="20611"/>
                                </a:cubicBezTo>
                                <a:cubicBezTo>
                                  <a:pt x="4710" y="20594"/>
                                  <a:pt x="4753" y="20577"/>
                                  <a:pt x="4799" y="20560"/>
                                </a:cubicBezTo>
                                <a:cubicBezTo>
                                  <a:pt x="4842" y="20547"/>
                                  <a:pt x="4810" y="20486"/>
                                  <a:pt x="4771" y="20500"/>
                                </a:cubicBezTo>
                                <a:close/>
                                <a:moveTo>
                                  <a:pt x="4839" y="20685"/>
                                </a:moveTo>
                                <a:cubicBezTo>
                                  <a:pt x="4810" y="20709"/>
                                  <a:pt x="4781" y="20736"/>
                                  <a:pt x="4756" y="20759"/>
                                </a:cubicBezTo>
                                <a:cubicBezTo>
                                  <a:pt x="4724" y="20790"/>
                                  <a:pt x="4767" y="20841"/>
                                  <a:pt x="4803" y="20810"/>
                                </a:cubicBezTo>
                                <a:cubicBezTo>
                                  <a:pt x="4832" y="20786"/>
                                  <a:pt x="4860" y="20759"/>
                                  <a:pt x="4885" y="20736"/>
                                </a:cubicBezTo>
                                <a:cubicBezTo>
                                  <a:pt x="4918" y="20709"/>
                                  <a:pt x="4871" y="20655"/>
                                  <a:pt x="4839" y="20685"/>
                                </a:cubicBezTo>
                                <a:close/>
                                <a:moveTo>
                                  <a:pt x="2135" y="2542"/>
                                </a:moveTo>
                                <a:cubicBezTo>
                                  <a:pt x="2124" y="2498"/>
                                  <a:pt x="2113" y="2447"/>
                                  <a:pt x="2088" y="2407"/>
                                </a:cubicBezTo>
                                <a:cubicBezTo>
                                  <a:pt x="2042" y="2329"/>
                                  <a:pt x="1952" y="2312"/>
                                  <a:pt x="1863" y="2305"/>
                                </a:cubicBezTo>
                                <a:cubicBezTo>
                                  <a:pt x="1748" y="2295"/>
                                  <a:pt x="1633" y="2292"/>
                                  <a:pt x="1522" y="2302"/>
                                </a:cubicBezTo>
                                <a:cubicBezTo>
                                  <a:pt x="1365" y="2322"/>
                                  <a:pt x="1204" y="2332"/>
                                  <a:pt x="1046" y="2359"/>
                                </a:cubicBezTo>
                                <a:cubicBezTo>
                                  <a:pt x="942" y="2376"/>
                                  <a:pt x="842" y="2403"/>
                                  <a:pt x="742" y="2441"/>
                                </a:cubicBezTo>
                                <a:cubicBezTo>
                                  <a:pt x="666" y="2468"/>
                                  <a:pt x="584" y="2498"/>
                                  <a:pt x="555" y="2576"/>
                                </a:cubicBezTo>
                                <a:cubicBezTo>
                                  <a:pt x="523" y="2653"/>
                                  <a:pt x="541" y="2758"/>
                                  <a:pt x="545" y="2839"/>
                                </a:cubicBezTo>
                                <a:cubicBezTo>
                                  <a:pt x="545" y="2933"/>
                                  <a:pt x="541" y="3031"/>
                                  <a:pt x="570" y="3122"/>
                                </a:cubicBezTo>
                                <a:cubicBezTo>
                                  <a:pt x="677" y="3457"/>
                                  <a:pt x="1135" y="3376"/>
                                  <a:pt x="1415" y="3342"/>
                                </a:cubicBezTo>
                                <a:cubicBezTo>
                                  <a:pt x="1687" y="3308"/>
                                  <a:pt x="2142" y="3298"/>
                                  <a:pt x="2206" y="2974"/>
                                </a:cubicBezTo>
                                <a:cubicBezTo>
                                  <a:pt x="2224" y="2886"/>
                                  <a:pt x="2203" y="2798"/>
                                  <a:pt x="2181" y="2714"/>
                                </a:cubicBezTo>
                                <a:cubicBezTo>
                                  <a:pt x="2163" y="2653"/>
                                  <a:pt x="2149" y="2599"/>
                                  <a:pt x="2135" y="2542"/>
                                </a:cubicBezTo>
                                <a:close/>
                                <a:moveTo>
                                  <a:pt x="613" y="2609"/>
                                </a:moveTo>
                                <a:cubicBezTo>
                                  <a:pt x="638" y="2522"/>
                                  <a:pt x="770" y="2495"/>
                                  <a:pt x="849" y="2471"/>
                                </a:cubicBezTo>
                                <a:cubicBezTo>
                                  <a:pt x="924" y="2447"/>
                                  <a:pt x="1003" y="2427"/>
                                  <a:pt x="1082" y="2417"/>
                                </a:cubicBezTo>
                                <a:cubicBezTo>
                                  <a:pt x="1229" y="2397"/>
                                  <a:pt x="1379" y="2380"/>
                                  <a:pt x="1529" y="2363"/>
                                </a:cubicBezTo>
                                <a:cubicBezTo>
                                  <a:pt x="1619" y="2356"/>
                                  <a:pt x="1709" y="2356"/>
                                  <a:pt x="1798" y="2363"/>
                                </a:cubicBezTo>
                                <a:cubicBezTo>
                                  <a:pt x="1884" y="2370"/>
                                  <a:pt x="2006" y="2370"/>
                                  <a:pt x="2042" y="2457"/>
                                </a:cubicBezTo>
                                <a:cubicBezTo>
                                  <a:pt x="2052" y="2478"/>
                                  <a:pt x="2060" y="2501"/>
                                  <a:pt x="2063" y="2522"/>
                                </a:cubicBezTo>
                                <a:cubicBezTo>
                                  <a:pt x="1576" y="2565"/>
                                  <a:pt x="1085" y="2613"/>
                                  <a:pt x="602" y="2694"/>
                                </a:cubicBezTo>
                                <a:cubicBezTo>
                                  <a:pt x="602" y="2663"/>
                                  <a:pt x="605" y="2636"/>
                                  <a:pt x="613" y="2609"/>
                                </a:cubicBezTo>
                                <a:close/>
                                <a:moveTo>
                                  <a:pt x="2145" y="2923"/>
                                </a:moveTo>
                                <a:cubicBezTo>
                                  <a:pt x="2124" y="3234"/>
                                  <a:pt x="1669" y="3247"/>
                                  <a:pt x="1426" y="3278"/>
                                </a:cubicBezTo>
                                <a:cubicBezTo>
                                  <a:pt x="1182" y="3308"/>
                                  <a:pt x="752" y="3403"/>
                                  <a:pt x="638" y="3119"/>
                                </a:cubicBezTo>
                                <a:cubicBezTo>
                                  <a:pt x="605" y="3038"/>
                                  <a:pt x="609" y="2950"/>
                                  <a:pt x="609" y="2866"/>
                                </a:cubicBezTo>
                                <a:cubicBezTo>
                                  <a:pt x="609" y="2829"/>
                                  <a:pt x="605" y="2792"/>
                                  <a:pt x="605" y="2754"/>
                                </a:cubicBezTo>
                                <a:cubicBezTo>
                                  <a:pt x="1093" y="2670"/>
                                  <a:pt x="1587" y="2626"/>
                                  <a:pt x="2081" y="2579"/>
                                </a:cubicBezTo>
                                <a:cubicBezTo>
                                  <a:pt x="2088" y="2609"/>
                                  <a:pt x="2095" y="2640"/>
                                  <a:pt x="2103" y="2670"/>
                                </a:cubicBezTo>
                                <a:cubicBezTo>
                                  <a:pt x="2124" y="2751"/>
                                  <a:pt x="2153" y="2835"/>
                                  <a:pt x="2145" y="2923"/>
                                </a:cubicBezTo>
                                <a:close/>
                                <a:moveTo>
                                  <a:pt x="19584" y="19848"/>
                                </a:moveTo>
                                <a:cubicBezTo>
                                  <a:pt x="19777" y="19831"/>
                                  <a:pt x="19971" y="19801"/>
                                  <a:pt x="20164" y="19777"/>
                                </a:cubicBezTo>
                                <a:cubicBezTo>
                                  <a:pt x="20354" y="19754"/>
                                  <a:pt x="20544" y="19733"/>
                                  <a:pt x="20733" y="19710"/>
                                </a:cubicBezTo>
                                <a:cubicBezTo>
                                  <a:pt x="21020" y="19669"/>
                                  <a:pt x="20848" y="19308"/>
                                  <a:pt x="20794" y="19159"/>
                                </a:cubicBezTo>
                                <a:cubicBezTo>
                                  <a:pt x="20730" y="18991"/>
                                  <a:pt x="20669" y="18741"/>
                                  <a:pt x="20451" y="18697"/>
                                </a:cubicBezTo>
                                <a:cubicBezTo>
                                  <a:pt x="20236" y="18663"/>
                                  <a:pt x="20014" y="18670"/>
                                  <a:pt x="19802" y="18724"/>
                                </a:cubicBezTo>
                                <a:cubicBezTo>
                                  <a:pt x="19713" y="18748"/>
                                  <a:pt x="19605" y="18778"/>
                                  <a:pt x="19537" y="18839"/>
                                </a:cubicBezTo>
                                <a:cubicBezTo>
                                  <a:pt x="19383" y="18977"/>
                                  <a:pt x="19390" y="19224"/>
                                  <a:pt x="19376" y="19406"/>
                                </a:cubicBezTo>
                                <a:cubicBezTo>
                                  <a:pt x="19369" y="19514"/>
                                  <a:pt x="19340" y="19639"/>
                                  <a:pt x="19394" y="19740"/>
                                </a:cubicBezTo>
                                <a:cubicBezTo>
                                  <a:pt x="19430" y="19811"/>
                                  <a:pt x="19501" y="19855"/>
                                  <a:pt x="19584" y="19848"/>
                                </a:cubicBezTo>
                                <a:close/>
                                <a:moveTo>
                                  <a:pt x="19426" y="19534"/>
                                </a:moveTo>
                                <a:cubicBezTo>
                                  <a:pt x="19433" y="19426"/>
                                  <a:pt x="19444" y="19318"/>
                                  <a:pt x="19455" y="19210"/>
                                </a:cubicBezTo>
                                <a:cubicBezTo>
                                  <a:pt x="19466" y="19126"/>
                                  <a:pt x="19476" y="19041"/>
                                  <a:pt x="19516" y="18964"/>
                                </a:cubicBezTo>
                                <a:cubicBezTo>
                                  <a:pt x="19573" y="18859"/>
                                  <a:pt x="19670" y="18825"/>
                                  <a:pt x="19781" y="18792"/>
                                </a:cubicBezTo>
                                <a:cubicBezTo>
                                  <a:pt x="19992" y="18731"/>
                                  <a:pt x="20218" y="18724"/>
                                  <a:pt x="20436" y="18758"/>
                                </a:cubicBezTo>
                                <a:cubicBezTo>
                                  <a:pt x="20615" y="18795"/>
                                  <a:pt x="20669" y="19018"/>
                                  <a:pt x="20723" y="19159"/>
                                </a:cubicBezTo>
                                <a:cubicBezTo>
                                  <a:pt x="20741" y="19214"/>
                                  <a:pt x="20794" y="19318"/>
                                  <a:pt x="20816" y="19416"/>
                                </a:cubicBezTo>
                                <a:cubicBezTo>
                                  <a:pt x="20350" y="19460"/>
                                  <a:pt x="19881" y="19504"/>
                                  <a:pt x="19419" y="19581"/>
                                </a:cubicBezTo>
                                <a:cubicBezTo>
                                  <a:pt x="19426" y="19565"/>
                                  <a:pt x="19426" y="19548"/>
                                  <a:pt x="19426" y="19534"/>
                                </a:cubicBezTo>
                                <a:close/>
                                <a:moveTo>
                                  <a:pt x="19430" y="19639"/>
                                </a:moveTo>
                                <a:cubicBezTo>
                                  <a:pt x="19895" y="19558"/>
                                  <a:pt x="20365" y="19514"/>
                                  <a:pt x="20834" y="19473"/>
                                </a:cubicBezTo>
                                <a:cubicBezTo>
                                  <a:pt x="20844" y="19561"/>
                                  <a:pt x="20823" y="19632"/>
                                  <a:pt x="20726" y="19646"/>
                                </a:cubicBezTo>
                                <a:cubicBezTo>
                                  <a:pt x="20562" y="19669"/>
                                  <a:pt x="20393" y="19686"/>
                                  <a:pt x="20225" y="19706"/>
                                </a:cubicBezTo>
                                <a:cubicBezTo>
                                  <a:pt x="20024" y="19730"/>
                                  <a:pt x="19824" y="19754"/>
                                  <a:pt x="19620" y="19781"/>
                                </a:cubicBezTo>
                                <a:cubicBezTo>
                                  <a:pt x="19605" y="19781"/>
                                  <a:pt x="19591" y="19784"/>
                                  <a:pt x="19577" y="19784"/>
                                </a:cubicBezTo>
                                <a:cubicBezTo>
                                  <a:pt x="19476" y="19791"/>
                                  <a:pt x="19441" y="19720"/>
                                  <a:pt x="19430" y="19639"/>
                                </a:cubicBezTo>
                                <a:close/>
                                <a:moveTo>
                                  <a:pt x="663" y="1975"/>
                                </a:moveTo>
                                <a:cubicBezTo>
                                  <a:pt x="856" y="1958"/>
                                  <a:pt x="1050" y="1927"/>
                                  <a:pt x="1243" y="1904"/>
                                </a:cubicBezTo>
                                <a:cubicBezTo>
                                  <a:pt x="1433" y="1880"/>
                                  <a:pt x="1623" y="1860"/>
                                  <a:pt x="1812" y="1836"/>
                                </a:cubicBezTo>
                                <a:cubicBezTo>
                                  <a:pt x="2099" y="1796"/>
                                  <a:pt x="1927" y="1435"/>
                                  <a:pt x="1873" y="1286"/>
                                </a:cubicBezTo>
                                <a:cubicBezTo>
                                  <a:pt x="1809" y="1117"/>
                                  <a:pt x="1748" y="868"/>
                                  <a:pt x="1529" y="824"/>
                                </a:cubicBezTo>
                                <a:cubicBezTo>
                                  <a:pt x="1315" y="790"/>
                                  <a:pt x="1093" y="797"/>
                                  <a:pt x="881" y="851"/>
                                </a:cubicBezTo>
                                <a:cubicBezTo>
                                  <a:pt x="792" y="874"/>
                                  <a:pt x="684" y="905"/>
                                  <a:pt x="616" y="965"/>
                                </a:cubicBezTo>
                                <a:cubicBezTo>
                                  <a:pt x="459" y="1107"/>
                                  <a:pt x="469" y="1350"/>
                                  <a:pt x="451" y="1536"/>
                                </a:cubicBezTo>
                                <a:cubicBezTo>
                                  <a:pt x="444" y="1644"/>
                                  <a:pt x="416" y="1769"/>
                                  <a:pt x="469" y="1870"/>
                                </a:cubicBezTo>
                                <a:cubicBezTo>
                                  <a:pt x="509" y="1941"/>
                                  <a:pt x="580" y="1981"/>
                                  <a:pt x="663" y="1975"/>
                                </a:cubicBezTo>
                                <a:close/>
                                <a:moveTo>
                                  <a:pt x="505" y="1661"/>
                                </a:moveTo>
                                <a:cubicBezTo>
                                  <a:pt x="512" y="1553"/>
                                  <a:pt x="523" y="1445"/>
                                  <a:pt x="534" y="1337"/>
                                </a:cubicBezTo>
                                <a:cubicBezTo>
                                  <a:pt x="545" y="1252"/>
                                  <a:pt x="555" y="1168"/>
                                  <a:pt x="595" y="1090"/>
                                </a:cubicBezTo>
                                <a:cubicBezTo>
                                  <a:pt x="652" y="986"/>
                                  <a:pt x="749" y="952"/>
                                  <a:pt x="860" y="918"/>
                                </a:cubicBezTo>
                                <a:cubicBezTo>
                                  <a:pt x="1071" y="857"/>
                                  <a:pt x="1297" y="851"/>
                                  <a:pt x="1515" y="884"/>
                                </a:cubicBezTo>
                                <a:cubicBezTo>
                                  <a:pt x="1694" y="922"/>
                                  <a:pt x="1748" y="1144"/>
                                  <a:pt x="1802" y="1286"/>
                                </a:cubicBezTo>
                                <a:cubicBezTo>
                                  <a:pt x="1820" y="1340"/>
                                  <a:pt x="1873" y="1445"/>
                                  <a:pt x="1895" y="1543"/>
                                </a:cubicBezTo>
                                <a:cubicBezTo>
                                  <a:pt x="1429" y="1586"/>
                                  <a:pt x="960" y="1630"/>
                                  <a:pt x="498" y="1708"/>
                                </a:cubicBezTo>
                                <a:cubicBezTo>
                                  <a:pt x="505" y="1691"/>
                                  <a:pt x="505" y="1678"/>
                                  <a:pt x="505" y="1661"/>
                                </a:cubicBezTo>
                                <a:close/>
                                <a:moveTo>
                                  <a:pt x="509" y="1769"/>
                                </a:moveTo>
                                <a:cubicBezTo>
                                  <a:pt x="974" y="1688"/>
                                  <a:pt x="1444" y="1644"/>
                                  <a:pt x="1913" y="1603"/>
                                </a:cubicBezTo>
                                <a:cubicBezTo>
                                  <a:pt x="1923" y="1691"/>
                                  <a:pt x="1902" y="1762"/>
                                  <a:pt x="1805" y="1776"/>
                                </a:cubicBezTo>
                                <a:cubicBezTo>
                                  <a:pt x="1640" y="1799"/>
                                  <a:pt x="1472" y="1816"/>
                                  <a:pt x="1304" y="1836"/>
                                </a:cubicBezTo>
                                <a:cubicBezTo>
                                  <a:pt x="1103" y="1860"/>
                                  <a:pt x="903" y="1884"/>
                                  <a:pt x="699" y="1911"/>
                                </a:cubicBezTo>
                                <a:cubicBezTo>
                                  <a:pt x="684" y="1911"/>
                                  <a:pt x="670" y="1914"/>
                                  <a:pt x="656" y="1914"/>
                                </a:cubicBezTo>
                                <a:cubicBezTo>
                                  <a:pt x="555" y="1921"/>
                                  <a:pt x="519" y="1846"/>
                                  <a:pt x="509" y="1769"/>
                                </a:cubicBezTo>
                                <a:close/>
                                <a:moveTo>
                                  <a:pt x="21056" y="20415"/>
                                </a:moveTo>
                                <a:cubicBezTo>
                                  <a:pt x="21045" y="20371"/>
                                  <a:pt x="21034" y="20321"/>
                                  <a:pt x="21009" y="20280"/>
                                </a:cubicBezTo>
                                <a:cubicBezTo>
                                  <a:pt x="20963" y="20203"/>
                                  <a:pt x="20873" y="20186"/>
                                  <a:pt x="20784" y="20179"/>
                                </a:cubicBezTo>
                                <a:cubicBezTo>
                                  <a:pt x="20669" y="20169"/>
                                  <a:pt x="20554" y="20165"/>
                                  <a:pt x="20443" y="20176"/>
                                </a:cubicBezTo>
                                <a:cubicBezTo>
                                  <a:pt x="20286" y="20196"/>
                                  <a:pt x="20125" y="20206"/>
                                  <a:pt x="19967" y="20233"/>
                                </a:cubicBezTo>
                                <a:cubicBezTo>
                                  <a:pt x="19863" y="20250"/>
                                  <a:pt x="19763" y="20277"/>
                                  <a:pt x="19663" y="20314"/>
                                </a:cubicBezTo>
                                <a:cubicBezTo>
                                  <a:pt x="19587" y="20341"/>
                                  <a:pt x="19505" y="20371"/>
                                  <a:pt x="19476" y="20449"/>
                                </a:cubicBezTo>
                                <a:cubicBezTo>
                                  <a:pt x="19444" y="20527"/>
                                  <a:pt x="19462" y="20631"/>
                                  <a:pt x="19466" y="20712"/>
                                </a:cubicBezTo>
                                <a:cubicBezTo>
                                  <a:pt x="19466" y="20807"/>
                                  <a:pt x="19462" y="20905"/>
                                  <a:pt x="19491" y="20996"/>
                                </a:cubicBezTo>
                                <a:cubicBezTo>
                                  <a:pt x="19598" y="21330"/>
                                  <a:pt x="20057" y="21249"/>
                                  <a:pt x="20336" y="21215"/>
                                </a:cubicBezTo>
                                <a:cubicBezTo>
                                  <a:pt x="20608" y="21181"/>
                                  <a:pt x="21063" y="21171"/>
                                  <a:pt x="21127" y="20847"/>
                                </a:cubicBezTo>
                                <a:cubicBezTo>
                                  <a:pt x="21145" y="20759"/>
                                  <a:pt x="21124" y="20672"/>
                                  <a:pt x="21102" y="20587"/>
                                </a:cubicBezTo>
                                <a:cubicBezTo>
                                  <a:pt x="21084" y="20527"/>
                                  <a:pt x="21070" y="20473"/>
                                  <a:pt x="21056" y="20415"/>
                                </a:cubicBezTo>
                                <a:close/>
                                <a:moveTo>
                                  <a:pt x="19534" y="20483"/>
                                </a:moveTo>
                                <a:cubicBezTo>
                                  <a:pt x="19559" y="20395"/>
                                  <a:pt x="19691" y="20368"/>
                                  <a:pt x="19770" y="20344"/>
                                </a:cubicBezTo>
                                <a:cubicBezTo>
                                  <a:pt x="19845" y="20321"/>
                                  <a:pt x="19924" y="20300"/>
                                  <a:pt x="20003" y="20290"/>
                                </a:cubicBezTo>
                                <a:cubicBezTo>
                                  <a:pt x="20150" y="20270"/>
                                  <a:pt x="20300" y="20253"/>
                                  <a:pt x="20451" y="20236"/>
                                </a:cubicBezTo>
                                <a:cubicBezTo>
                                  <a:pt x="20540" y="20230"/>
                                  <a:pt x="20630" y="20230"/>
                                  <a:pt x="20719" y="20236"/>
                                </a:cubicBezTo>
                                <a:cubicBezTo>
                                  <a:pt x="20805" y="20243"/>
                                  <a:pt x="20927" y="20243"/>
                                  <a:pt x="20963" y="20331"/>
                                </a:cubicBezTo>
                                <a:cubicBezTo>
                                  <a:pt x="20973" y="20351"/>
                                  <a:pt x="20981" y="20375"/>
                                  <a:pt x="20984" y="20395"/>
                                </a:cubicBezTo>
                                <a:cubicBezTo>
                                  <a:pt x="20497" y="20439"/>
                                  <a:pt x="20006" y="20486"/>
                                  <a:pt x="19523" y="20567"/>
                                </a:cubicBezTo>
                                <a:cubicBezTo>
                                  <a:pt x="19523" y="20533"/>
                                  <a:pt x="19526" y="20506"/>
                                  <a:pt x="19534" y="20483"/>
                                </a:cubicBezTo>
                                <a:close/>
                                <a:moveTo>
                                  <a:pt x="21067" y="20797"/>
                                </a:moveTo>
                                <a:cubicBezTo>
                                  <a:pt x="21045" y="21107"/>
                                  <a:pt x="20590" y="21121"/>
                                  <a:pt x="20347" y="21151"/>
                                </a:cubicBezTo>
                                <a:cubicBezTo>
                                  <a:pt x="20103" y="21181"/>
                                  <a:pt x="19673" y="21276"/>
                                  <a:pt x="19559" y="20992"/>
                                </a:cubicBezTo>
                                <a:cubicBezTo>
                                  <a:pt x="19526" y="20911"/>
                                  <a:pt x="19530" y="20824"/>
                                  <a:pt x="19530" y="20739"/>
                                </a:cubicBezTo>
                                <a:cubicBezTo>
                                  <a:pt x="19530" y="20702"/>
                                  <a:pt x="19526" y="20665"/>
                                  <a:pt x="19526" y="20628"/>
                                </a:cubicBezTo>
                                <a:cubicBezTo>
                                  <a:pt x="20014" y="20543"/>
                                  <a:pt x="20508" y="20500"/>
                                  <a:pt x="21002" y="20452"/>
                                </a:cubicBezTo>
                                <a:cubicBezTo>
                                  <a:pt x="21009" y="20483"/>
                                  <a:pt x="21016" y="20513"/>
                                  <a:pt x="21024" y="20543"/>
                                </a:cubicBezTo>
                                <a:cubicBezTo>
                                  <a:pt x="21045" y="20621"/>
                                  <a:pt x="21074" y="20709"/>
                                  <a:pt x="21067" y="20797"/>
                                </a:cubicBezTo>
                                <a:close/>
                                <a:moveTo>
                                  <a:pt x="5770" y="19683"/>
                                </a:moveTo>
                                <a:cubicBezTo>
                                  <a:pt x="5616" y="19733"/>
                                  <a:pt x="5512" y="19858"/>
                                  <a:pt x="5437" y="19993"/>
                                </a:cubicBezTo>
                                <a:cubicBezTo>
                                  <a:pt x="5430" y="19875"/>
                                  <a:pt x="5444" y="19754"/>
                                  <a:pt x="5480" y="19639"/>
                                </a:cubicBezTo>
                                <a:cubicBezTo>
                                  <a:pt x="5494" y="19598"/>
                                  <a:pt x="5516" y="19558"/>
                                  <a:pt x="5491" y="19517"/>
                                </a:cubicBezTo>
                                <a:cubicBezTo>
                                  <a:pt x="5473" y="19490"/>
                                  <a:pt x="5433" y="19477"/>
                                  <a:pt x="5397" y="19484"/>
                                </a:cubicBezTo>
                                <a:cubicBezTo>
                                  <a:pt x="5294" y="19500"/>
                                  <a:pt x="5261" y="19615"/>
                                  <a:pt x="5265" y="19700"/>
                                </a:cubicBezTo>
                                <a:cubicBezTo>
                                  <a:pt x="5269" y="19808"/>
                                  <a:pt x="5294" y="19912"/>
                                  <a:pt x="5337" y="20014"/>
                                </a:cubicBezTo>
                                <a:cubicBezTo>
                                  <a:pt x="5247" y="19986"/>
                                  <a:pt x="5147" y="19997"/>
                                  <a:pt x="5064" y="20051"/>
                                </a:cubicBezTo>
                                <a:cubicBezTo>
                                  <a:pt x="4921" y="20142"/>
                                  <a:pt x="4875" y="20317"/>
                                  <a:pt x="4900" y="20473"/>
                                </a:cubicBezTo>
                                <a:cubicBezTo>
                                  <a:pt x="4946" y="20759"/>
                                  <a:pt x="5211" y="21111"/>
                                  <a:pt x="5562" y="21030"/>
                                </a:cubicBezTo>
                                <a:cubicBezTo>
                                  <a:pt x="5630" y="21013"/>
                                  <a:pt x="5695" y="20982"/>
                                  <a:pt x="5741" y="20938"/>
                                </a:cubicBezTo>
                                <a:cubicBezTo>
                                  <a:pt x="5763" y="20918"/>
                                  <a:pt x="5784" y="20891"/>
                                  <a:pt x="5799" y="20864"/>
                                </a:cubicBezTo>
                                <a:cubicBezTo>
                                  <a:pt x="5806" y="20854"/>
                                  <a:pt x="5809" y="20834"/>
                                  <a:pt x="5817" y="20824"/>
                                </a:cubicBezTo>
                                <a:cubicBezTo>
                                  <a:pt x="5845" y="20790"/>
                                  <a:pt x="5874" y="20807"/>
                                  <a:pt x="5906" y="20817"/>
                                </a:cubicBezTo>
                                <a:cubicBezTo>
                                  <a:pt x="6071" y="20868"/>
                                  <a:pt x="6239" y="20786"/>
                                  <a:pt x="6336" y="20658"/>
                                </a:cubicBezTo>
                                <a:cubicBezTo>
                                  <a:pt x="6522" y="20415"/>
                                  <a:pt x="6486" y="20054"/>
                                  <a:pt x="6271" y="19835"/>
                                </a:cubicBezTo>
                                <a:cubicBezTo>
                                  <a:pt x="6142" y="19706"/>
                                  <a:pt x="5953" y="19622"/>
                                  <a:pt x="5770" y="19683"/>
                                </a:cubicBezTo>
                                <a:close/>
                                <a:moveTo>
                                  <a:pt x="5337" y="19649"/>
                                </a:moveTo>
                                <a:cubicBezTo>
                                  <a:pt x="5340" y="19622"/>
                                  <a:pt x="5347" y="19595"/>
                                  <a:pt x="5369" y="19575"/>
                                </a:cubicBezTo>
                                <a:cubicBezTo>
                                  <a:pt x="5401" y="19541"/>
                                  <a:pt x="5426" y="19541"/>
                                  <a:pt x="5423" y="19592"/>
                                </a:cubicBezTo>
                                <a:cubicBezTo>
                                  <a:pt x="5419" y="19625"/>
                                  <a:pt x="5397" y="19666"/>
                                  <a:pt x="5390" y="19703"/>
                                </a:cubicBezTo>
                                <a:cubicBezTo>
                                  <a:pt x="5380" y="19743"/>
                                  <a:pt x="5372" y="19787"/>
                                  <a:pt x="5369" y="19831"/>
                                </a:cubicBezTo>
                                <a:cubicBezTo>
                                  <a:pt x="5365" y="19848"/>
                                  <a:pt x="5365" y="19868"/>
                                  <a:pt x="5365" y="19885"/>
                                </a:cubicBezTo>
                                <a:cubicBezTo>
                                  <a:pt x="5358" y="19862"/>
                                  <a:pt x="5351" y="19835"/>
                                  <a:pt x="5347" y="19811"/>
                                </a:cubicBezTo>
                                <a:cubicBezTo>
                                  <a:pt x="5340" y="19754"/>
                                  <a:pt x="5329" y="19700"/>
                                  <a:pt x="5337" y="19649"/>
                                </a:cubicBezTo>
                                <a:close/>
                                <a:moveTo>
                                  <a:pt x="6339" y="20500"/>
                                </a:moveTo>
                                <a:cubicBezTo>
                                  <a:pt x="6286" y="20635"/>
                                  <a:pt x="6160" y="20770"/>
                                  <a:pt x="5992" y="20759"/>
                                </a:cubicBezTo>
                                <a:cubicBezTo>
                                  <a:pt x="5935" y="20756"/>
                                  <a:pt x="5881" y="20716"/>
                                  <a:pt x="5824" y="20722"/>
                                </a:cubicBezTo>
                                <a:cubicBezTo>
                                  <a:pt x="5759" y="20729"/>
                                  <a:pt x="5756" y="20786"/>
                                  <a:pt x="5731" y="20830"/>
                                </a:cubicBezTo>
                                <a:cubicBezTo>
                                  <a:pt x="5670" y="20935"/>
                                  <a:pt x="5523" y="20979"/>
                                  <a:pt x="5401" y="20959"/>
                                </a:cubicBezTo>
                                <a:cubicBezTo>
                                  <a:pt x="5258" y="20935"/>
                                  <a:pt x="5143" y="20830"/>
                                  <a:pt x="5072" y="20719"/>
                                </a:cubicBezTo>
                                <a:cubicBezTo>
                                  <a:pt x="4982" y="20577"/>
                                  <a:pt x="4921" y="20392"/>
                                  <a:pt x="4989" y="20233"/>
                                </a:cubicBezTo>
                                <a:cubicBezTo>
                                  <a:pt x="5050" y="20091"/>
                                  <a:pt x="5243" y="19990"/>
                                  <a:pt x="5383" y="20105"/>
                                </a:cubicBezTo>
                                <a:cubicBezTo>
                                  <a:pt x="5383" y="20105"/>
                                  <a:pt x="5383" y="20105"/>
                                  <a:pt x="5383" y="20105"/>
                                </a:cubicBezTo>
                                <a:cubicBezTo>
                                  <a:pt x="5397" y="20128"/>
                                  <a:pt x="5426" y="20125"/>
                                  <a:pt x="5440" y="20111"/>
                                </a:cubicBezTo>
                                <a:cubicBezTo>
                                  <a:pt x="5448" y="20108"/>
                                  <a:pt x="5455" y="20105"/>
                                  <a:pt x="5458" y="20095"/>
                                </a:cubicBezTo>
                                <a:cubicBezTo>
                                  <a:pt x="5519" y="19970"/>
                                  <a:pt x="5602" y="19831"/>
                                  <a:pt x="5734" y="19764"/>
                                </a:cubicBezTo>
                                <a:cubicBezTo>
                                  <a:pt x="5877" y="19689"/>
                                  <a:pt x="6039" y="19733"/>
                                  <a:pt x="6157" y="19828"/>
                                </a:cubicBezTo>
                                <a:cubicBezTo>
                                  <a:pt x="6364" y="19990"/>
                                  <a:pt x="6436" y="20273"/>
                                  <a:pt x="6339" y="20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064" y="40529"/>
                            <a:ext cx="7136339" cy="9998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3" h="21578" extrusionOk="0">
                                <a:moveTo>
                                  <a:pt x="10280" y="3624"/>
                                </a:moveTo>
                                <a:cubicBezTo>
                                  <a:pt x="10311" y="3648"/>
                                  <a:pt x="10361" y="3613"/>
                                  <a:pt x="10330" y="3588"/>
                                </a:cubicBezTo>
                                <a:cubicBezTo>
                                  <a:pt x="10276" y="3547"/>
                                  <a:pt x="10242" y="3495"/>
                                  <a:pt x="10222" y="3440"/>
                                </a:cubicBezTo>
                                <a:cubicBezTo>
                                  <a:pt x="10211" y="3410"/>
                                  <a:pt x="10145" y="3421"/>
                                  <a:pt x="10153" y="3454"/>
                                </a:cubicBezTo>
                                <a:cubicBezTo>
                                  <a:pt x="10176" y="3520"/>
                                  <a:pt x="10219" y="3577"/>
                                  <a:pt x="10280" y="3624"/>
                                </a:cubicBezTo>
                                <a:close/>
                                <a:moveTo>
                                  <a:pt x="20429" y="3624"/>
                                </a:moveTo>
                                <a:cubicBezTo>
                                  <a:pt x="20459" y="3648"/>
                                  <a:pt x="20509" y="3613"/>
                                  <a:pt x="20479" y="3588"/>
                                </a:cubicBezTo>
                                <a:cubicBezTo>
                                  <a:pt x="20425" y="3547"/>
                                  <a:pt x="20390" y="3495"/>
                                  <a:pt x="20371" y="3440"/>
                                </a:cubicBezTo>
                                <a:cubicBezTo>
                                  <a:pt x="20359" y="3410"/>
                                  <a:pt x="20294" y="3421"/>
                                  <a:pt x="20302" y="3454"/>
                                </a:cubicBezTo>
                                <a:cubicBezTo>
                                  <a:pt x="20325" y="3520"/>
                                  <a:pt x="20367" y="3577"/>
                                  <a:pt x="20429" y="3624"/>
                                </a:cubicBezTo>
                                <a:close/>
                                <a:moveTo>
                                  <a:pt x="10245" y="10637"/>
                                </a:moveTo>
                                <a:cubicBezTo>
                                  <a:pt x="10280" y="10728"/>
                                  <a:pt x="10345" y="10807"/>
                                  <a:pt x="10434" y="10876"/>
                                </a:cubicBezTo>
                                <a:cubicBezTo>
                                  <a:pt x="10464" y="10901"/>
                                  <a:pt x="10514" y="10865"/>
                                  <a:pt x="10484" y="10840"/>
                                </a:cubicBezTo>
                                <a:cubicBezTo>
                                  <a:pt x="10403" y="10777"/>
                                  <a:pt x="10345" y="10706"/>
                                  <a:pt x="10315" y="10624"/>
                                </a:cubicBezTo>
                                <a:cubicBezTo>
                                  <a:pt x="10299" y="10594"/>
                                  <a:pt x="10234" y="10607"/>
                                  <a:pt x="10245" y="10637"/>
                                </a:cubicBezTo>
                                <a:close/>
                                <a:moveTo>
                                  <a:pt x="10434" y="3621"/>
                                </a:moveTo>
                                <a:cubicBezTo>
                                  <a:pt x="10464" y="3646"/>
                                  <a:pt x="10514" y="3610"/>
                                  <a:pt x="10484" y="3585"/>
                                </a:cubicBezTo>
                                <a:cubicBezTo>
                                  <a:pt x="10403" y="3522"/>
                                  <a:pt x="10345" y="3451"/>
                                  <a:pt x="10315" y="3369"/>
                                </a:cubicBezTo>
                                <a:cubicBezTo>
                                  <a:pt x="10303" y="3339"/>
                                  <a:pt x="10234" y="3350"/>
                                  <a:pt x="10245" y="3383"/>
                                </a:cubicBezTo>
                                <a:cubicBezTo>
                                  <a:pt x="10280" y="3473"/>
                                  <a:pt x="10345" y="3553"/>
                                  <a:pt x="10434" y="3621"/>
                                </a:cubicBezTo>
                                <a:close/>
                                <a:moveTo>
                                  <a:pt x="11963" y="10013"/>
                                </a:moveTo>
                                <a:cubicBezTo>
                                  <a:pt x="11905" y="10007"/>
                                  <a:pt x="11894" y="10056"/>
                                  <a:pt x="11890" y="10087"/>
                                </a:cubicBezTo>
                                <a:cubicBezTo>
                                  <a:pt x="11856" y="10462"/>
                                  <a:pt x="11825" y="10837"/>
                                  <a:pt x="11798" y="11213"/>
                                </a:cubicBezTo>
                                <a:cubicBezTo>
                                  <a:pt x="11371" y="10991"/>
                                  <a:pt x="10941" y="10772"/>
                                  <a:pt x="10507" y="10555"/>
                                </a:cubicBezTo>
                                <a:cubicBezTo>
                                  <a:pt x="10472" y="10539"/>
                                  <a:pt x="10414" y="10517"/>
                                  <a:pt x="10384" y="10550"/>
                                </a:cubicBezTo>
                                <a:cubicBezTo>
                                  <a:pt x="10361" y="10574"/>
                                  <a:pt x="10384" y="10613"/>
                                  <a:pt x="10399" y="10637"/>
                                </a:cubicBezTo>
                                <a:cubicBezTo>
                                  <a:pt x="10457" y="10742"/>
                                  <a:pt x="10572" y="10835"/>
                                  <a:pt x="10676" y="10920"/>
                                </a:cubicBezTo>
                                <a:cubicBezTo>
                                  <a:pt x="10949" y="11142"/>
                                  <a:pt x="11329" y="11312"/>
                                  <a:pt x="11752" y="11298"/>
                                </a:cubicBezTo>
                                <a:cubicBezTo>
                                  <a:pt x="11694" y="11353"/>
                                  <a:pt x="11636" y="11405"/>
                                  <a:pt x="11579" y="11460"/>
                                </a:cubicBezTo>
                                <a:cubicBezTo>
                                  <a:pt x="11521" y="11514"/>
                                  <a:pt x="11460" y="11572"/>
                                  <a:pt x="11433" y="11641"/>
                                </a:cubicBezTo>
                                <a:cubicBezTo>
                                  <a:pt x="11383" y="11758"/>
                                  <a:pt x="11456" y="11906"/>
                                  <a:pt x="11648" y="11923"/>
                                </a:cubicBezTo>
                                <a:cubicBezTo>
                                  <a:pt x="11829" y="11939"/>
                                  <a:pt x="11921" y="11827"/>
                                  <a:pt x="11932" y="11715"/>
                                </a:cubicBezTo>
                                <a:cubicBezTo>
                                  <a:pt x="11940" y="11646"/>
                                  <a:pt x="11929" y="11575"/>
                                  <a:pt x="11909" y="11506"/>
                                </a:cubicBezTo>
                                <a:cubicBezTo>
                                  <a:pt x="11890" y="11440"/>
                                  <a:pt x="11859" y="11375"/>
                                  <a:pt x="11863" y="11309"/>
                                </a:cubicBezTo>
                                <a:cubicBezTo>
                                  <a:pt x="11921" y="11339"/>
                                  <a:pt x="11967" y="11383"/>
                                  <a:pt x="12013" y="11424"/>
                                </a:cubicBezTo>
                                <a:cubicBezTo>
                                  <a:pt x="12078" y="11482"/>
                                  <a:pt x="12148" y="11536"/>
                                  <a:pt x="12228" y="11583"/>
                                </a:cubicBezTo>
                                <a:cubicBezTo>
                                  <a:pt x="12363" y="11657"/>
                                  <a:pt x="12566" y="11695"/>
                                  <a:pt x="12670" y="11569"/>
                                </a:cubicBezTo>
                                <a:cubicBezTo>
                                  <a:pt x="12762" y="11457"/>
                                  <a:pt x="12655" y="11328"/>
                                  <a:pt x="12505" y="11281"/>
                                </a:cubicBezTo>
                                <a:cubicBezTo>
                                  <a:pt x="12409" y="11251"/>
                                  <a:pt x="12305" y="11246"/>
                                  <a:pt x="12201" y="11246"/>
                                </a:cubicBezTo>
                                <a:cubicBezTo>
                                  <a:pt x="12109" y="11243"/>
                                  <a:pt x="12013" y="11243"/>
                                  <a:pt x="11921" y="11243"/>
                                </a:cubicBezTo>
                                <a:cubicBezTo>
                                  <a:pt x="12186" y="11029"/>
                                  <a:pt x="12247" y="10728"/>
                                  <a:pt x="12190" y="10448"/>
                                </a:cubicBezTo>
                                <a:cubicBezTo>
                                  <a:pt x="12171" y="10358"/>
                                  <a:pt x="12140" y="10267"/>
                                  <a:pt x="12101" y="10177"/>
                                </a:cubicBezTo>
                                <a:cubicBezTo>
                                  <a:pt x="12086" y="10141"/>
                                  <a:pt x="12071" y="10106"/>
                                  <a:pt x="12044" y="10073"/>
                                </a:cubicBezTo>
                                <a:cubicBezTo>
                                  <a:pt x="12028" y="10051"/>
                                  <a:pt x="12002" y="10015"/>
                                  <a:pt x="11963" y="10013"/>
                                </a:cubicBezTo>
                                <a:close/>
                                <a:moveTo>
                                  <a:pt x="10833" y="10966"/>
                                </a:moveTo>
                                <a:cubicBezTo>
                                  <a:pt x="10707" y="10879"/>
                                  <a:pt x="10587" y="10774"/>
                                  <a:pt x="10495" y="10665"/>
                                </a:cubicBezTo>
                                <a:cubicBezTo>
                                  <a:pt x="10480" y="10648"/>
                                  <a:pt x="10472" y="10632"/>
                                  <a:pt x="10461" y="10615"/>
                                </a:cubicBezTo>
                                <a:cubicBezTo>
                                  <a:pt x="10457" y="10610"/>
                                  <a:pt x="10457" y="10602"/>
                                  <a:pt x="10453" y="10594"/>
                                </a:cubicBezTo>
                                <a:cubicBezTo>
                                  <a:pt x="10461" y="10596"/>
                                  <a:pt x="10468" y="10599"/>
                                  <a:pt x="10468" y="10599"/>
                                </a:cubicBezTo>
                                <a:cubicBezTo>
                                  <a:pt x="10899" y="10813"/>
                                  <a:pt x="11325" y="11029"/>
                                  <a:pt x="11748" y="11251"/>
                                </a:cubicBezTo>
                                <a:cubicBezTo>
                                  <a:pt x="11406" y="11262"/>
                                  <a:pt x="11075" y="11136"/>
                                  <a:pt x="10833" y="10966"/>
                                </a:cubicBezTo>
                                <a:close/>
                                <a:moveTo>
                                  <a:pt x="11709" y="11873"/>
                                </a:moveTo>
                                <a:cubicBezTo>
                                  <a:pt x="11613" y="11887"/>
                                  <a:pt x="11525" y="11838"/>
                                  <a:pt x="11498" y="11775"/>
                                </a:cubicBezTo>
                                <a:cubicBezTo>
                                  <a:pt x="11471" y="11709"/>
                                  <a:pt x="11502" y="11641"/>
                                  <a:pt x="11544" y="11583"/>
                                </a:cubicBezTo>
                                <a:cubicBezTo>
                                  <a:pt x="11613" y="11498"/>
                                  <a:pt x="11706" y="11419"/>
                                  <a:pt x="11794" y="11339"/>
                                </a:cubicBezTo>
                                <a:cubicBezTo>
                                  <a:pt x="11798" y="11416"/>
                                  <a:pt x="11840" y="11493"/>
                                  <a:pt x="11852" y="11569"/>
                                </a:cubicBezTo>
                                <a:cubicBezTo>
                                  <a:pt x="11875" y="11668"/>
                                  <a:pt x="11894" y="11849"/>
                                  <a:pt x="11709" y="11873"/>
                                </a:cubicBezTo>
                                <a:close/>
                                <a:moveTo>
                                  <a:pt x="12113" y="11295"/>
                                </a:moveTo>
                                <a:cubicBezTo>
                                  <a:pt x="12209" y="11295"/>
                                  <a:pt x="12309" y="11295"/>
                                  <a:pt x="12405" y="11312"/>
                                </a:cubicBezTo>
                                <a:cubicBezTo>
                                  <a:pt x="12482" y="11325"/>
                                  <a:pt x="12559" y="11353"/>
                                  <a:pt x="12605" y="11399"/>
                                </a:cubicBezTo>
                                <a:cubicBezTo>
                                  <a:pt x="12662" y="11462"/>
                                  <a:pt x="12647" y="11550"/>
                                  <a:pt x="12559" y="11591"/>
                                </a:cubicBezTo>
                                <a:cubicBezTo>
                                  <a:pt x="12397" y="11662"/>
                                  <a:pt x="12201" y="11509"/>
                                  <a:pt x="12109" y="11429"/>
                                </a:cubicBezTo>
                                <a:cubicBezTo>
                                  <a:pt x="12055" y="11383"/>
                                  <a:pt x="12005" y="11334"/>
                                  <a:pt x="11948" y="11292"/>
                                </a:cubicBezTo>
                                <a:cubicBezTo>
                                  <a:pt x="11998" y="11292"/>
                                  <a:pt x="12055" y="11292"/>
                                  <a:pt x="12113" y="11295"/>
                                </a:cubicBezTo>
                                <a:close/>
                                <a:moveTo>
                                  <a:pt x="12144" y="10596"/>
                                </a:moveTo>
                                <a:cubicBezTo>
                                  <a:pt x="12155" y="10816"/>
                                  <a:pt x="12078" y="11043"/>
                                  <a:pt x="11871" y="11210"/>
                                </a:cubicBezTo>
                                <a:cubicBezTo>
                                  <a:pt x="11894" y="10835"/>
                                  <a:pt x="11925" y="10462"/>
                                  <a:pt x="11959" y="10087"/>
                                </a:cubicBezTo>
                                <a:cubicBezTo>
                                  <a:pt x="11959" y="10081"/>
                                  <a:pt x="11959" y="10078"/>
                                  <a:pt x="11963" y="10073"/>
                                </a:cubicBezTo>
                                <a:cubicBezTo>
                                  <a:pt x="11971" y="10084"/>
                                  <a:pt x="11982" y="10095"/>
                                  <a:pt x="11990" y="10106"/>
                                </a:cubicBezTo>
                                <a:cubicBezTo>
                                  <a:pt x="12009" y="10130"/>
                                  <a:pt x="12021" y="10155"/>
                                  <a:pt x="12032" y="10182"/>
                                </a:cubicBezTo>
                                <a:cubicBezTo>
                                  <a:pt x="12090" y="10317"/>
                                  <a:pt x="12132" y="10454"/>
                                  <a:pt x="12144" y="10596"/>
                                </a:cubicBezTo>
                                <a:close/>
                                <a:moveTo>
                                  <a:pt x="20394" y="10637"/>
                                </a:moveTo>
                                <a:cubicBezTo>
                                  <a:pt x="20429" y="10728"/>
                                  <a:pt x="20494" y="10807"/>
                                  <a:pt x="20582" y="10876"/>
                                </a:cubicBezTo>
                                <a:cubicBezTo>
                                  <a:pt x="20613" y="10901"/>
                                  <a:pt x="20663" y="10865"/>
                                  <a:pt x="20632" y="10840"/>
                                </a:cubicBezTo>
                                <a:cubicBezTo>
                                  <a:pt x="20552" y="10777"/>
                                  <a:pt x="20494" y="10706"/>
                                  <a:pt x="20463" y="10624"/>
                                </a:cubicBezTo>
                                <a:cubicBezTo>
                                  <a:pt x="20452" y="10594"/>
                                  <a:pt x="20383" y="10607"/>
                                  <a:pt x="20394" y="10637"/>
                                </a:cubicBezTo>
                                <a:close/>
                                <a:moveTo>
                                  <a:pt x="20429" y="10881"/>
                                </a:moveTo>
                                <a:cubicBezTo>
                                  <a:pt x="20459" y="10906"/>
                                  <a:pt x="20509" y="10870"/>
                                  <a:pt x="20479" y="10846"/>
                                </a:cubicBezTo>
                                <a:cubicBezTo>
                                  <a:pt x="20425" y="10805"/>
                                  <a:pt x="20390" y="10753"/>
                                  <a:pt x="20371" y="10698"/>
                                </a:cubicBezTo>
                                <a:cubicBezTo>
                                  <a:pt x="20359" y="10668"/>
                                  <a:pt x="20294" y="10679"/>
                                  <a:pt x="20302" y="10711"/>
                                </a:cubicBezTo>
                                <a:cubicBezTo>
                                  <a:pt x="20325" y="10774"/>
                                  <a:pt x="20367" y="10832"/>
                                  <a:pt x="20429" y="10881"/>
                                </a:cubicBezTo>
                                <a:close/>
                                <a:moveTo>
                                  <a:pt x="2218" y="4257"/>
                                </a:moveTo>
                                <a:cubicBezTo>
                                  <a:pt x="2276" y="4273"/>
                                  <a:pt x="2356" y="4268"/>
                                  <a:pt x="2383" y="4224"/>
                                </a:cubicBezTo>
                                <a:cubicBezTo>
                                  <a:pt x="2410" y="4177"/>
                                  <a:pt x="2356" y="4134"/>
                                  <a:pt x="2302" y="4114"/>
                                </a:cubicBezTo>
                                <a:cubicBezTo>
                                  <a:pt x="2218" y="4084"/>
                                  <a:pt x="2122" y="4081"/>
                                  <a:pt x="2030" y="4090"/>
                                </a:cubicBezTo>
                                <a:cubicBezTo>
                                  <a:pt x="1999" y="4084"/>
                                  <a:pt x="1968" y="4112"/>
                                  <a:pt x="1995" y="4131"/>
                                </a:cubicBezTo>
                                <a:cubicBezTo>
                                  <a:pt x="2057" y="4177"/>
                                  <a:pt x="2133" y="4232"/>
                                  <a:pt x="2218" y="4257"/>
                                </a:cubicBezTo>
                                <a:close/>
                                <a:moveTo>
                                  <a:pt x="2214" y="4142"/>
                                </a:moveTo>
                                <a:cubicBezTo>
                                  <a:pt x="2237" y="4147"/>
                                  <a:pt x="2264" y="4153"/>
                                  <a:pt x="2283" y="4161"/>
                                </a:cubicBezTo>
                                <a:cubicBezTo>
                                  <a:pt x="2318" y="4175"/>
                                  <a:pt x="2318" y="4221"/>
                                  <a:pt x="2264" y="4213"/>
                                </a:cubicBezTo>
                                <a:cubicBezTo>
                                  <a:pt x="2206" y="4205"/>
                                  <a:pt x="2145" y="4169"/>
                                  <a:pt x="2095" y="4131"/>
                                </a:cubicBezTo>
                                <a:cubicBezTo>
                                  <a:pt x="2133" y="4134"/>
                                  <a:pt x="2176" y="4136"/>
                                  <a:pt x="2214" y="4142"/>
                                </a:cubicBezTo>
                                <a:close/>
                                <a:moveTo>
                                  <a:pt x="1465" y="4528"/>
                                </a:moveTo>
                                <a:cubicBezTo>
                                  <a:pt x="1534" y="4547"/>
                                  <a:pt x="1599" y="4509"/>
                                  <a:pt x="1618" y="4465"/>
                                </a:cubicBezTo>
                                <a:cubicBezTo>
                                  <a:pt x="1645" y="4399"/>
                                  <a:pt x="1634" y="4323"/>
                                  <a:pt x="1618" y="4254"/>
                                </a:cubicBezTo>
                                <a:cubicBezTo>
                                  <a:pt x="1615" y="4229"/>
                                  <a:pt x="1572" y="4232"/>
                                  <a:pt x="1557" y="4249"/>
                                </a:cubicBezTo>
                                <a:cubicBezTo>
                                  <a:pt x="1553" y="4249"/>
                                  <a:pt x="1553" y="4251"/>
                                  <a:pt x="1549" y="4251"/>
                                </a:cubicBezTo>
                                <a:cubicBezTo>
                                  <a:pt x="1480" y="4301"/>
                                  <a:pt x="1303" y="4479"/>
                                  <a:pt x="1465" y="4528"/>
                                </a:cubicBezTo>
                                <a:close/>
                                <a:moveTo>
                                  <a:pt x="1561" y="4317"/>
                                </a:moveTo>
                                <a:cubicBezTo>
                                  <a:pt x="1565" y="4339"/>
                                  <a:pt x="1565" y="4358"/>
                                  <a:pt x="1565" y="4380"/>
                                </a:cubicBezTo>
                                <a:cubicBezTo>
                                  <a:pt x="1565" y="4399"/>
                                  <a:pt x="1565" y="4419"/>
                                  <a:pt x="1557" y="4435"/>
                                </a:cubicBezTo>
                                <a:cubicBezTo>
                                  <a:pt x="1549" y="4460"/>
                                  <a:pt x="1503" y="4504"/>
                                  <a:pt x="1480" y="4462"/>
                                </a:cubicBezTo>
                                <a:cubicBezTo>
                                  <a:pt x="1453" y="4421"/>
                                  <a:pt x="1511" y="4358"/>
                                  <a:pt x="1561" y="4317"/>
                                </a:cubicBezTo>
                                <a:close/>
                                <a:moveTo>
                                  <a:pt x="20582" y="3621"/>
                                </a:moveTo>
                                <a:cubicBezTo>
                                  <a:pt x="20613" y="3646"/>
                                  <a:pt x="20663" y="3610"/>
                                  <a:pt x="20632" y="3585"/>
                                </a:cubicBezTo>
                                <a:cubicBezTo>
                                  <a:pt x="20552" y="3522"/>
                                  <a:pt x="20494" y="3451"/>
                                  <a:pt x="20463" y="3369"/>
                                </a:cubicBezTo>
                                <a:cubicBezTo>
                                  <a:pt x="20452" y="3339"/>
                                  <a:pt x="20383" y="3350"/>
                                  <a:pt x="20394" y="3383"/>
                                </a:cubicBezTo>
                                <a:cubicBezTo>
                                  <a:pt x="20432" y="3473"/>
                                  <a:pt x="20494" y="3553"/>
                                  <a:pt x="20582" y="3621"/>
                                </a:cubicBezTo>
                                <a:close/>
                                <a:moveTo>
                                  <a:pt x="10280" y="10881"/>
                                </a:moveTo>
                                <a:cubicBezTo>
                                  <a:pt x="10311" y="10906"/>
                                  <a:pt x="10361" y="10870"/>
                                  <a:pt x="10330" y="10846"/>
                                </a:cubicBezTo>
                                <a:cubicBezTo>
                                  <a:pt x="10276" y="10805"/>
                                  <a:pt x="10242" y="10753"/>
                                  <a:pt x="10222" y="10698"/>
                                </a:cubicBezTo>
                                <a:cubicBezTo>
                                  <a:pt x="10211" y="10668"/>
                                  <a:pt x="10145" y="10679"/>
                                  <a:pt x="10153" y="10711"/>
                                </a:cubicBezTo>
                                <a:cubicBezTo>
                                  <a:pt x="10176" y="10774"/>
                                  <a:pt x="10219" y="10832"/>
                                  <a:pt x="10280" y="10881"/>
                                </a:cubicBezTo>
                                <a:close/>
                                <a:moveTo>
                                  <a:pt x="20536" y="10550"/>
                                </a:moveTo>
                                <a:cubicBezTo>
                                  <a:pt x="20513" y="10574"/>
                                  <a:pt x="20536" y="10613"/>
                                  <a:pt x="20552" y="10637"/>
                                </a:cubicBezTo>
                                <a:cubicBezTo>
                                  <a:pt x="20609" y="10742"/>
                                  <a:pt x="20725" y="10835"/>
                                  <a:pt x="20828" y="10920"/>
                                </a:cubicBezTo>
                                <a:cubicBezTo>
                                  <a:pt x="21032" y="11087"/>
                                  <a:pt x="21297" y="11224"/>
                                  <a:pt x="21593" y="11276"/>
                                </a:cubicBezTo>
                                <a:lnTo>
                                  <a:pt x="21593" y="11227"/>
                                </a:lnTo>
                                <a:cubicBezTo>
                                  <a:pt x="21362" y="11183"/>
                                  <a:pt x="21155" y="11087"/>
                                  <a:pt x="20982" y="10966"/>
                                </a:cubicBezTo>
                                <a:cubicBezTo>
                                  <a:pt x="20855" y="10879"/>
                                  <a:pt x="20736" y="10774"/>
                                  <a:pt x="20644" y="10665"/>
                                </a:cubicBezTo>
                                <a:cubicBezTo>
                                  <a:pt x="20628" y="10648"/>
                                  <a:pt x="20621" y="10632"/>
                                  <a:pt x="20609" y="10615"/>
                                </a:cubicBezTo>
                                <a:cubicBezTo>
                                  <a:pt x="20605" y="10610"/>
                                  <a:pt x="20605" y="10602"/>
                                  <a:pt x="20602" y="10594"/>
                                </a:cubicBezTo>
                                <a:cubicBezTo>
                                  <a:pt x="20609" y="10596"/>
                                  <a:pt x="20617" y="10599"/>
                                  <a:pt x="20617" y="10599"/>
                                </a:cubicBezTo>
                                <a:cubicBezTo>
                                  <a:pt x="20944" y="10761"/>
                                  <a:pt x="21266" y="10925"/>
                                  <a:pt x="21589" y="11092"/>
                                </a:cubicBezTo>
                                <a:lnTo>
                                  <a:pt x="21589" y="11029"/>
                                </a:lnTo>
                                <a:cubicBezTo>
                                  <a:pt x="21278" y="10870"/>
                                  <a:pt x="20967" y="10711"/>
                                  <a:pt x="20652" y="10555"/>
                                </a:cubicBezTo>
                                <a:cubicBezTo>
                                  <a:pt x="20625" y="10539"/>
                                  <a:pt x="20563" y="10517"/>
                                  <a:pt x="20536" y="10550"/>
                                </a:cubicBezTo>
                                <a:close/>
                                <a:moveTo>
                                  <a:pt x="12386" y="2900"/>
                                </a:moveTo>
                                <a:cubicBezTo>
                                  <a:pt x="12370" y="2834"/>
                                  <a:pt x="12332" y="2777"/>
                                  <a:pt x="12274" y="2725"/>
                                </a:cubicBezTo>
                                <a:cubicBezTo>
                                  <a:pt x="12247" y="2700"/>
                                  <a:pt x="12198" y="2736"/>
                                  <a:pt x="12224" y="2760"/>
                                </a:cubicBezTo>
                                <a:cubicBezTo>
                                  <a:pt x="12274" y="2804"/>
                                  <a:pt x="12305" y="2856"/>
                                  <a:pt x="12317" y="2914"/>
                                </a:cubicBezTo>
                                <a:cubicBezTo>
                                  <a:pt x="12328" y="2944"/>
                                  <a:pt x="12393" y="2933"/>
                                  <a:pt x="12386" y="2900"/>
                                </a:cubicBezTo>
                                <a:close/>
                                <a:moveTo>
                                  <a:pt x="12386" y="10155"/>
                                </a:moveTo>
                                <a:cubicBezTo>
                                  <a:pt x="12370" y="10089"/>
                                  <a:pt x="12332" y="10032"/>
                                  <a:pt x="12274" y="9980"/>
                                </a:cubicBezTo>
                                <a:cubicBezTo>
                                  <a:pt x="12247" y="9955"/>
                                  <a:pt x="12198" y="9991"/>
                                  <a:pt x="12224" y="10015"/>
                                </a:cubicBezTo>
                                <a:cubicBezTo>
                                  <a:pt x="12274" y="10059"/>
                                  <a:pt x="12305" y="10111"/>
                                  <a:pt x="12317" y="10169"/>
                                </a:cubicBezTo>
                                <a:cubicBezTo>
                                  <a:pt x="12328" y="10202"/>
                                  <a:pt x="12393" y="10188"/>
                                  <a:pt x="12386" y="10155"/>
                                </a:cubicBezTo>
                                <a:close/>
                                <a:moveTo>
                                  <a:pt x="12086" y="10015"/>
                                </a:moveTo>
                                <a:cubicBezTo>
                                  <a:pt x="12159" y="10087"/>
                                  <a:pt x="12201" y="10163"/>
                                  <a:pt x="12221" y="10251"/>
                                </a:cubicBezTo>
                                <a:cubicBezTo>
                                  <a:pt x="12228" y="10284"/>
                                  <a:pt x="12294" y="10270"/>
                                  <a:pt x="12290" y="10237"/>
                                </a:cubicBezTo>
                                <a:cubicBezTo>
                                  <a:pt x="12271" y="10147"/>
                                  <a:pt x="12224" y="10065"/>
                                  <a:pt x="12148" y="9991"/>
                                </a:cubicBezTo>
                                <a:cubicBezTo>
                                  <a:pt x="12121" y="9966"/>
                                  <a:pt x="12059" y="9991"/>
                                  <a:pt x="12086" y="10015"/>
                                </a:cubicBezTo>
                                <a:close/>
                                <a:moveTo>
                                  <a:pt x="20463" y="17881"/>
                                </a:moveTo>
                                <a:cubicBezTo>
                                  <a:pt x="20452" y="17851"/>
                                  <a:pt x="20383" y="17862"/>
                                  <a:pt x="20394" y="17895"/>
                                </a:cubicBezTo>
                                <a:cubicBezTo>
                                  <a:pt x="20429" y="17985"/>
                                  <a:pt x="20494" y="18065"/>
                                  <a:pt x="20582" y="18133"/>
                                </a:cubicBezTo>
                                <a:cubicBezTo>
                                  <a:pt x="20613" y="18158"/>
                                  <a:pt x="20663" y="18122"/>
                                  <a:pt x="20632" y="18098"/>
                                </a:cubicBezTo>
                                <a:cubicBezTo>
                                  <a:pt x="20552" y="18035"/>
                                  <a:pt x="20494" y="17963"/>
                                  <a:pt x="20463" y="17881"/>
                                </a:cubicBezTo>
                                <a:close/>
                                <a:moveTo>
                                  <a:pt x="21593" y="19063"/>
                                </a:moveTo>
                                <a:lnTo>
                                  <a:pt x="21593" y="18879"/>
                                </a:lnTo>
                                <a:cubicBezTo>
                                  <a:pt x="21589" y="18884"/>
                                  <a:pt x="21585" y="18893"/>
                                  <a:pt x="21585" y="18898"/>
                                </a:cubicBezTo>
                                <a:cubicBezTo>
                                  <a:pt x="21562" y="18950"/>
                                  <a:pt x="21566" y="19010"/>
                                  <a:pt x="21593" y="19063"/>
                                </a:cubicBezTo>
                                <a:close/>
                                <a:moveTo>
                                  <a:pt x="12086" y="2760"/>
                                </a:moveTo>
                                <a:cubicBezTo>
                                  <a:pt x="12159" y="2832"/>
                                  <a:pt x="12201" y="2908"/>
                                  <a:pt x="12221" y="2996"/>
                                </a:cubicBezTo>
                                <a:cubicBezTo>
                                  <a:pt x="12228" y="3029"/>
                                  <a:pt x="12294" y="3015"/>
                                  <a:pt x="12290" y="2982"/>
                                </a:cubicBezTo>
                                <a:cubicBezTo>
                                  <a:pt x="12271" y="2892"/>
                                  <a:pt x="12224" y="2810"/>
                                  <a:pt x="12148" y="2736"/>
                                </a:cubicBezTo>
                                <a:cubicBezTo>
                                  <a:pt x="12121" y="2708"/>
                                  <a:pt x="12059" y="2733"/>
                                  <a:pt x="12086" y="2760"/>
                                </a:cubicBezTo>
                                <a:close/>
                                <a:moveTo>
                                  <a:pt x="20536" y="17805"/>
                                </a:moveTo>
                                <a:cubicBezTo>
                                  <a:pt x="20513" y="17829"/>
                                  <a:pt x="20536" y="17868"/>
                                  <a:pt x="20552" y="17892"/>
                                </a:cubicBezTo>
                                <a:cubicBezTo>
                                  <a:pt x="20609" y="17996"/>
                                  <a:pt x="20725" y="18090"/>
                                  <a:pt x="20828" y="18175"/>
                                </a:cubicBezTo>
                                <a:cubicBezTo>
                                  <a:pt x="21032" y="18342"/>
                                  <a:pt x="21297" y="18479"/>
                                  <a:pt x="21593" y="18531"/>
                                </a:cubicBezTo>
                                <a:lnTo>
                                  <a:pt x="21593" y="18481"/>
                                </a:lnTo>
                                <a:cubicBezTo>
                                  <a:pt x="21362" y="18438"/>
                                  <a:pt x="21155" y="18342"/>
                                  <a:pt x="20982" y="18221"/>
                                </a:cubicBezTo>
                                <a:cubicBezTo>
                                  <a:pt x="20855" y="18133"/>
                                  <a:pt x="20736" y="18029"/>
                                  <a:pt x="20644" y="17920"/>
                                </a:cubicBezTo>
                                <a:cubicBezTo>
                                  <a:pt x="20628" y="17903"/>
                                  <a:pt x="20621" y="17887"/>
                                  <a:pt x="20609" y="17870"/>
                                </a:cubicBezTo>
                                <a:cubicBezTo>
                                  <a:pt x="20605" y="17865"/>
                                  <a:pt x="20605" y="17857"/>
                                  <a:pt x="20602" y="17848"/>
                                </a:cubicBezTo>
                                <a:cubicBezTo>
                                  <a:pt x="20609" y="17851"/>
                                  <a:pt x="20617" y="17854"/>
                                  <a:pt x="20617" y="17854"/>
                                </a:cubicBezTo>
                                <a:cubicBezTo>
                                  <a:pt x="20944" y="18016"/>
                                  <a:pt x="21266" y="18180"/>
                                  <a:pt x="21589" y="18347"/>
                                </a:cubicBezTo>
                                <a:lnTo>
                                  <a:pt x="21589" y="18287"/>
                                </a:lnTo>
                                <a:cubicBezTo>
                                  <a:pt x="21278" y="18128"/>
                                  <a:pt x="20967" y="17969"/>
                                  <a:pt x="20652" y="17813"/>
                                </a:cubicBezTo>
                                <a:cubicBezTo>
                                  <a:pt x="20625" y="17794"/>
                                  <a:pt x="20563" y="17772"/>
                                  <a:pt x="20536" y="17805"/>
                                </a:cubicBezTo>
                                <a:close/>
                                <a:moveTo>
                                  <a:pt x="10676" y="3665"/>
                                </a:moveTo>
                                <a:cubicBezTo>
                                  <a:pt x="10949" y="3887"/>
                                  <a:pt x="11329" y="4057"/>
                                  <a:pt x="11752" y="4043"/>
                                </a:cubicBezTo>
                                <a:cubicBezTo>
                                  <a:pt x="11694" y="4098"/>
                                  <a:pt x="11636" y="4150"/>
                                  <a:pt x="11579" y="4205"/>
                                </a:cubicBezTo>
                                <a:cubicBezTo>
                                  <a:pt x="11521" y="4260"/>
                                  <a:pt x="11460" y="4317"/>
                                  <a:pt x="11433" y="4386"/>
                                </a:cubicBezTo>
                                <a:cubicBezTo>
                                  <a:pt x="11383" y="4504"/>
                                  <a:pt x="11456" y="4652"/>
                                  <a:pt x="11648" y="4668"/>
                                </a:cubicBezTo>
                                <a:cubicBezTo>
                                  <a:pt x="11829" y="4684"/>
                                  <a:pt x="11921" y="4572"/>
                                  <a:pt x="11932" y="4460"/>
                                </a:cubicBezTo>
                                <a:cubicBezTo>
                                  <a:pt x="11940" y="4391"/>
                                  <a:pt x="11929" y="4320"/>
                                  <a:pt x="11909" y="4251"/>
                                </a:cubicBezTo>
                                <a:cubicBezTo>
                                  <a:pt x="11890" y="4186"/>
                                  <a:pt x="11859" y="4120"/>
                                  <a:pt x="11863" y="4054"/>
                                </a:cubicBezTo>
                                <a:cubicBezTo>
                                  <a:pt x="11921" y="4084"/>
                                  <a:pt x="11967" y="4128"/>
                                  <a:pt x="12013" y="4169"/>
                                </a:cubicBezTo>
                                <a:cubicBezTo>
                                  <a:pt x="12078" y="4227"/>
                                  <a:pt x="12148" y="4282"/>
                                  <a:pt x="12228" y="4328"/>
                                </a:cubicBezTo>
                                <a:cubicBezTo>
                                  <a:pt x="12363" y="4402"/>
                                  <a:pt x="12566" y="4441"/>
                                  <a:pt x="12670" y="4314"/>
                                </a:cubicBezTo>
                                <a:cubicBezTo>
                                  <a:pt x="12762" y="4202"/>
                                  <a:pt x="12655" y="4073"/>
                                  <a:pt x="12505" y="4027"/>
                                </a:cubicBezTo>
                                <a:cubicBezTo>
                                  <a:pt x="12409" y="3997"/>
                                  <a:pt x="12305" y="3991"/>
                                  <a:pt x="12201" y="3991"/>
                                </a:cubicBezTo>
                                <a:cubicBezTo>
                                  <a:pt x="12109" y="3988"/>
                                  <a:pt x="12013" y="3988"/>
                                  <a:pt x="11921" y="3988"/>
                                </a:cubicBezTo>
                                <a:cubicBezTo>
                                  <a:pt x="12186" y="3775"/>
                                  <a:pt x="12247" y="3473"/>
                                  <a:pt x="12190" y="3193"/>
                                </a:cubicBezTo>
                                <a:cubicBezTo>
                                  <a:pt x="12171" y="3103"/>
                                  <a:pt x="12140" y="3013"/>
                                  <a:pt x="12101" y="2922"/>
                                </a:cubicBezTo>
                                <a:cubicBezTo>
                                  <a:pt x="12086" y="2887"/>
                                  <a:pt x="12071" y="2851"/>
                                  <a:pt x="12044" y="2818"/>
                                </a:cubicBezTo>
                                <a:cubicBezTo>
                                  <a:pt x="12025" y="2796"/>
                                  <a:pt x="12002" y="2760"/>
                                  <a:pt x="11959" y="2758"/>
                                </a:cubicBezTo>
                                <a:cubicBezTo>
                                  <a:pt x="11902" y="2752"/>
                                  <a:pt x="11890" y="2802"/>
                                  <a:pt x="11886" y="2832"/>
                                </a:cubicBezTo>
                                <a:cubicBezTo>
                                  <a:pt x="11852" y="3207"/>
                                  <a:pt x="11821" y="3583"/>
                                  <a:pt x="11794" y="3958"/>
                                </a:cubicBezTo>
                                <a:cubicBezTo>
                                  <a:pt x="11367" y="3736"/>
                                  <a:pt x="10937" y="3517"/>
                                  <a:pt x="10503" y="3300"/>
                                </a:cubicBezTo>
                                <a:cubicBezTo>
                                  <a:pt x="10468" y="3284"/>
                                  <a:pt x="10411" y="3262"/>
                                  <a:pt x="10380" y="3295"/>
                                </a:cubicBezTo>
                                <a:cubicBezTo>
                                  <a:pt x="10357" y="3320"/>
                                  <a:pt x="10380" y="3358"/>
                                  <a:pt x="10395" y="3383"/>
                                </a:cubicBezTo>
                                <a:cubicBezTo>
                                  <a:pt x="10461" y="3487"/>
                                  <a:pt x="10576" y="3580"/>
                                  <a:pt x="10676" y="3665"/>
                                </a:cubicBezTo>
                                <a:close/>
                                <a:moveTo>
                                  <a:pt x="12113" y="4038"/>
                                </a:moveTo>
                                <a:cubicBezTo>
                                  <a:pt x="12209" y="4038"/>
                                  <a:pt x="12309" y="4038"/>
                                  <a:pt x="12405" y="4054"/>
                                </a:cubicBezTo>
                                <a:cubicBezTo>
                                  <a:pt x="12482" y="4068"/>
                                  <a:pt x="12559" y="4095"/>
                                  <a:pt x="12605" y="4142"/>
                                </a:cubicBezTo>
                                <a:cubicBezTo>
                                  <a:pt x="12662" y="4205"/>
                                  <a:pt x="12647" y="4293"/>
                                  <a:pt x="12559" y="4334"/>
                                </a:cubicBezTo>
                                <a:cubicBezTo>
                                  <a:pt x="12397" y="4405"/>
                                  <a:pt x="12201" y="4251"/>
                                  <a:pt x="12109" y="4172"/>
                                </a:cubicBezTo>
                                <a:cubicBezTo>
                                  <a:pt x="12055" y="4125"/>
                                  <a:pt x="12005" y="4076"/>
                                  <a:pt x="11948" y="4035"/>
                                </a:cubicBezTo>
                                <a:cubicBezTo>
                                  <a:pt x="11998" y="4038"/>
                                  <a:pt x="12055" y="4038"/>
                                  <a:pt x="12113" y="4038"/>
                                </a:cubicBezTo>
                                <a:close/>
                                <a:moveTo>
                                  <a:pt x="11959" y="2829"/>
                                </a:moveTo>
                                <a:cubicBezTo>
                                  <a:pt x="11959" y="2823"/>
                                  <a:pt x="11959" y="2821"/>
                                  <a:pt x="11963" y="2815"/>
                                </a:cubicBezTo>
                                <a:cubicBezTo>
                                  <a:pt x="11971" y="2826"/>
                                  <a:pt x="11982" y="2837"/>
                                  <a:pt x="11990" y="2848"/>
                                </a:cubicBezTo>
                                <a:cubicBezTo>
                                  <a:pt x="12009" y="2873"/>
                                  <a:pt x="12021" y="2897"/>
                                  <a:pt x="12032" y="2925"/>
                                </a:cubicBezTo>
                                <a:cubicBezTo>
                                  <a:pt x="12090" y="3059"/>
                                  <a:pt x="12132" y="3199"/>
                                  <a:pt x="12140" y="3341"/>
                                </a:cubicBezTo>
                                <a:cubicBezTo>
                                  <a:pt x="12151" y="3561"/>
                                  <a:pt x="12075" y="3788"/>
                                  <a:pt x="11867" y="3955"/>
                                </a:cubicBezTo>
                                <a:cubicBezTo>
                                  <a:pt x="11894" y="3580"/>
                                  <a:pt x="11925" y="3204"/>
                                  <a:pt x="11959" y="2829"/>
                                </a:cubicBezTo>
                                <a:close/>
                                <a:moveTo>
                                  <a:pt x="11856" y="4314"/>
                                </a:moveTo>
                                <a:cubicBezTo>
                                  <a:pt x="11875" y="4413"/>
                                  <a:pt x="11898" y="4594"/>
                                  <a:pt x="11709" y="4619"/>
                                </a:cubicBezTo>
                                <a:cubicBezTo>
                                  <a:pt x="11613" y="4632"/>
                                  <a:pt x="11525" y="4583"/>
                                  <a:pt x="11498" y="4520"/>
                                </a:cubicBezTo>
                                <a:cubicBezTo>
                                  <a:pt x="11471" y="4454"/>
                                  <a:pt x="11502" y="4386"/>
                                  <a:pt x="11544" y="4328"/>
                                </a:cubicBezTo>
                                <a:cubicBezTo>
                                  <a:pt x="11613" y="4243"/>
                                  <a:pt x="11706" y="4164"/>
                                  <a:pt x="11794" y="4084"/>
                                </a:cubicBezTo>
                                <a:cubicBezTo>
                                  <a:pt x="11802" y="4161"/>
                                  <a:pt x="11840" y="4238"/>
                                  <a:pt x="11856" y="4314"/>
                                </a:cubicBezTo>
                                <a:close/>
                                <a:moveTo>
                                  <a:pt x="10472" y="3341"/>
                                </a:moveTo>
                                <a:cubicBezTo>
                                  <a:pt x="10903" y="3555"/>
                                  <a:pt x="11329" y="3772"/>
                                  <a:pt x="11752" y="3994"/>
                                </a:cubicBezTo>
                                <a:cubicBezTo>
                                  <a:pt x="11406" y="4007"/>
                                  <a:pt x="11075" y="3881"/>
                                  <a:pt x="10833" y="3709"/>
                                </a:cubicBezTo>
                                <a:cubicBezTo>
                                  <a:pt x="10707" y="3621"/>
                                  <a:pt x="10587" y="3517"/>
                                  <a:pt x="10495" y="3407"/>
                                </a:cubicBezTo>
                                <a:cubicBezTo>
                                  <a:pt x="10480" y="3391"/>
                                  <a:pt x="10472" y="3374"/>
                                  <a:pt x="10461" y="3358"/>
                                </a:cubicBezTo>
                                <a:cubicBezTo>
                                  <a:pt x="10457" y="3352"/>
                                  <a:pt x="10457" y="3344"/>
                                  <a:pt x="10453" y="3336"/>
                                </a:cubicBezTo>
                                <a:cubicBezTo>
                                  <a:pt x="10461" y="3339"/>
                                  <a:pt x="10468" y="3341"/>
                                  <a:pt x="10472" y="3341"/>
                                </a:cubicBezTo>
                                <a:close/>
                                <a:moveTo>
                                  <a:pt x="20371" y="17953"/>
                                </a:moveTo>
                                <a:cubicBezTo>
                                  <a:pt x="20359" y="17922"/>
                                  <a:pt x="20294" y="17933"/>
                                  <a:pt x="20302" y="17966"/>
                                </a:cubicBezTo>
                                <a:cubicBezTo>
                                  <a:pt x="20321" y="18029"/>
                                  <a:pt x="20363" y="18087"/>
                                  <a:pt x="20429" y="18136"/>
                                </a:cubicBezTo>
                                <a:cubicBezTo>
                                  <a:pt x="20459" y="18161"/>
                                  <a:pt x="20509" y="18125"/>
                                  <a:pt x="20479" y="18101"/>
                                </a:cubicBezTo>
                                <a:cubicBezTo>
                                  <a:pt x="20425" y="18059"/>
                                  <a:pt x="20390" y="18010"/>
                                  <a:pt x="20371" y="17953"/>
                                </a:cubicBezTo>
                                <a:close/>
                                <a:moveTo>
                                  <a:pt x="21593" y="4550"/>
                                </a:moveTo>
                                <a:lnTo>
                                  <a:pt x="21593" y="4367"/>
                                </a:lnTo>
                                <a:cubicBezTo>
                                  <a:pt x="21589" y="4372"/>
                                  <a:pt x="21585" y="4380"/>
                                  <a:pt x="21585" y="4386"/>
                                </a:cubicBezTo>
                                <a:cubicBezTo>
                                  <a:pt x="21562" y="4441"/>
                                  <a:pt x="21566" y="4498"/>
                                  <a:pt x="21593" y="4550"/>
                                </a:cubicBezTo>
                                <a:close/>
                                <a:moveTo>
                                  <a:pt x="21593" y="3835"/>
                                </a:moveTo>
                                <a:lnTo>
                                  <a:pt x="21593" y="3775"/>
                                </a:lnTo>
                                <a:cubicBezTo>
                                  <a:pt x="21282" y="3616"/>
                                  <a:pt x="20970" y="3457"/>
                                  <a:pt x="20655" y="3300"/>
                                </a:cubicBezTo>
                                <a:cubicBezTo>
                                  <a:pt x="20621" y="3284"/>
                                  <a:pt x="20563" y="3262"/>
                                  <a:pt x="20532" y="3295"/>
                                </a:cubicBezTo>
                                <a:cubicBezTo>
                                  <a:pt x="20509" y="3320"/>
                                  <a:pt x="20532" y="3358"/>
                                  <a:pt x="20548" y="3383"/>
                                </a:cubicBezTo>
                                <a:cubicBezTo>
                                  <a:pt x="20605" y="3487"/>
                                  <a:pt x="20721" y="3580"/>
                                  <a:pt x="20824" y="3665"/>
                                </a:cubicBezTo>
                                <a:cubicBezTo>
                                  <a:pt x="21028" y="3832"/>
                                  <a:pt x="21293" y="3969"/>
                                  <a:pt x="21589" y="4021"/>
                                </a:cubicBezTo>
                                <a:lnTo>
                                  <a:pt x="21589" y="3972"/>
                                </a:lnTo>
                                <a:cubicBezTo>
                                  <a:pt x="21359" y="3928"/>
                                  <a:pt x="21151" y="3832"/>
                                  <a:pt x="20978" y="3711"/>
                                </a:cubicBezTo>
                                <a:cubicBezTo>
                                  <a:pt x="20851" y="3624"/>
                                  <a:pt x="20732" y="3520"/>
                                  <a:pt x="20640" y="3410"/>
                                </a:cubicBezTo>
                                <a:cubicBezTo>
                                  <a:pt x="20625" y="3394"/>
                                  <a:pt x="20617" y="3377"/>
                                  <a:pt x="20605" y="3361"/>
                                </a:cubicBezTo>
                                <a:cubicBezTo>
                                  <a:pt x="20602" y="3355"/>
                                  <a:pt x="20602" y="3347"/>
                                  <a:pt x="20598" y="3339"/>
                                </a:cubicBezTo>
                                <a:cubicBezTo>
                                  <a:pt x="20605" y="3341"/>
                                  <a:pt x="20613" y="3344"/>
                                  <a:pt x="20613" y="3344"/>
                                </a:cubicBezTo>
                                <a:cubicBezTo>
                                  <a:pt x="20947" y="3506"/>
                                  <a:pt x="21270" y="3670"/>
                                  <a:pt x="21593" y="3835"/>
                                </a:cubicBezTo>
                                <a:close/>
                                <a:moveTo>
                                  <a:pt x="17777" y="4386"/>
                                </a:moveTo>
                                <a:cubicBezTo>
                                  <a:pt x="17520" y="4246"/>
                                  <a:pt x="17228" y="4139"/>
                                  <a:pt x="16916" y="4079"/>
                                </a:cubicBezTo>
                                <a:cubicBezTo>
                                  <a:pt x="16924" y="4060"/>
                                  <a:pt x="16928" y="4040"/>
                                  <a:pt x="16936" y="4021"/>
                                </a:cubicBezTo>
                                <a:cubicBezTo>
                                  <a:pt x="16947" y="3966"/>
                                  <a:pt x="16920" y="3895"/>
                                  <a:pt x="16832" y="3884"/>
                                </a:cubicBezTo>
                                <a:cubicBezTo>
                                  <a:pt x="16755" y="3876"/>
                                  <a:pt x="16713" y="3923"/>
                                  <a:pt x="16694" y="3969"/>
                                </a:cubicBezTo>
                                <a:cubicBezTo>
                                  <a:pt x="16655" y="4060"/>
                                  <a:pt x="16636" y="4158"/>
                                  <a:pt x="16609" y="4249"/>
                                </a:cubicBezTo>
                                <a:cubicBezTo>
                                  <a:pt x="16609" y="4251"/>
                                  <a:pt x="16609" y="4254"/>
                                  <a:pt x="16609" y="4257"/>
                                </a:cubicBezTo>
                                <a:cubicBezTo>
                                  <a:pt x="16232" y="4229"/>
                                  <a:pt x="15852" y="4284"/>
                                  <a:pt x="15541" y="4457"/>
                                </a:cubicBezTo>
                                <a:cubicBezTo>
                                  <a:pt x="15456" y="4504"/>
                                  <a:pt x="15379" y="4558"/>
                                  <a:pt x="15314" y="4616"/>
                                </a:cubicBezTo>
                                <a:cubicBezTo>
                                  <a:pt x="15302" y="4619"/>
                                  <a:pt x="15295" y="4624"/>
                                  <a:pt x="15295" y="4632"/>
                                </a:cubicBezTo>
                                <a:cubicBezTo>
                                  <a:pt x="15133" y="4778"/>
                                  <a:pt x="15033" y="4956"/>
                                  <a:pt x="14999" y="5142"/>
                                </a:cubicBezTo>
                                <a:cubicBezTo>
                                  <a:pt x="14949" y="5400"/>
                                  <a:pt x="15010" y="5693"/>
                                  <a:pt x="15233" y="5907"/>
                                </a:cubicBezTo>
                                <a:cubicBezTo>
                                  <a:pt x="15437" y="6104"/>
                                  <a:pt x="15764" y="6214"/>
                                  <a:pt x="16090" y="6274"/>
                                </a:cubicBezTo>
                                <a:cubicBezTo>
                                  <a:pt x="16109" y="6277"/>
                                  <a:pt x="16129" y="6282"/>
                                  <a:pt x="16148" y="6285"/>
                                </a:cubicBezTo>
                                <a:cubicBezTo>
                                  <a:pt x="16148" y="6288"/>
                                  <a:pt x="16144" y="6288"/>
                                  <a:pt x="16144" y="6291"/>
                                </a:cubicBezTo>
                                <a:cubicBezTo>
                                  <a:pt x="16117" y="6384"/>
                                  <a:pt x="16071" y="6482"/>
                                  <a:pt x="16067" y="6578"/>
                                </a:cubicBezTo>
                                <a:cubicBezTo>
                                  <a:pt x="16067" y="6598"/>
                                  <a:pt x="16071" y="6617"/>
                                  <a:pt x="16079" y="6633"/>
                                </a:cubicBezTo>
                                <a:cubicBezTo>
                                  <a:pt x="16071" y="6636"/>
                                  <a:pt x="16063" y="6644"/>
                                  <a:pt x="16063" y="6652"/>
                                </a:cubicBezTo>
                                <a:cubicBezTo>
                                  <a:pt x="16059" y="6724"/>
                                  <a:pt x="15883" y="6746"/>
                                  <a:pt x="15810" y="6762"/>
                                </a:cubicBezTo>
                                <a:cubicBezTo>
                                  <a:pt x="15733" y="6778"/>
                                  <a:pt x="15637" y="6798"/>
                                  <a:pt x="15583" y="6844"/>
                                </a:cubicBezTo>
                                <a:cubicBezTo>
                                  <a:pt x="15445" y="6965"/>
                                  <a:pt x="15825" y="6995"/>
                                  <a:pt x="15917" y="7003"/>
                                </a:cubicBezTo>
                                <a:cubicBezTo>
                                  <a:pt x="16017" y="7014"/>
                                  <a:pt x="16117" y="7028"/>
                                  <a:pt x="16217" y="7039"/>
                                </a:cubicBezTo>
                                <a:cubicBezTo>
                                  <a:pt x="16286" y="7047"/>
                                  <a:pt x="16355" y="7058"/>
                                  <a:pt x="16425" y="7063"/>
                                </a:cubicBezTo>
                                <a:cubicBezTo>
                                  <a:pt x="16490" y="7066"/>
                                  <a:pt x="16620" y="7085"/>
                                  <a:pt x="16651" y="7028"/>
                                </a:cubicBezTo>
                                <a:cubicBezTo>
                                  <a:pt x="16686" y="6968"/>
                                  <a:pt x="16590" y="6907"/>
                                  <a:pt x="16536" y="6874"/>
                                </a:cubicBezTo>
                                <a:cubicBezTo>
                                  <a:pt x="16463" y="6833"/>
                                  <a:pt x="16252" y="6759"/>
                                  <a:pt x="16286" y="6677"/>
                                </a:cubicBezTo>
                                <a:cubicBezTo>
                                  <a:pt x="16286" y="6674"/>
                                  <a:pt x="16286" y="6669"/>
                                  <a:pt x="16286" y="6666"/>
                                </a:cubicBezTo>
                                <a:cubicBezTo>
                                  <a:pt x="16302" y="6647"/>
                                  <a:pt x="16313" y="6625"/>
                                  <a:pt x="16317" y="6603"/>
                                </a:cubicBezTo>
                                <a:cubicBezTo>
                                  <a:pt x="16321" y="6581"/>
                                  <a:pt x="16328" y="6556"/>
                                  <a:pt x="16332" y="6534"/>
                                </a:cubicBezTo>
                                <a:cubicBezTo>
                                  <a:pt x="16417" y="6543"/>
                                  <a:pt x="16505" y="6554"/>
                                  <a:pt x="16590" y="6562"/>
                                </a:cubicBezTo>
                                <a:cubicBezTo>
                                  <a:pt x="16774" y="6581"/>
                                  <a:pt x="16959" y="6567"/>
                                  <a:pt x="17135" y="6526"/>
                                </a:cubicBezTo>
                                <a:cubicBezTo>
                                  <a:pt x="17520" y="6436"/>
                                  <a:pt x="17846" y="6263"/>
                                  <a:pt x="18054" y="6016"/>
                                </a:cubicBezTo>
                                <a:cubicBezTo>
                                  <a:pt x="18284" y="5745"/>
                                  <a:pt x="18380" y="5419"/>
                                  <a:pt x="18331" y="5107"/>
                                </a:cubicBezTo>
                                <a:cubicBezTo>
                                  <a:pt x="18277" y="4816"/>
                                  <a:pt x="18104" y="4564"/>
                                  <a:pt x="17777" y="4386"/>
                                </a:cubicBezTo>
                                <a:close/>
                                <a:moveTo>
                                  <a:pt x="16724" y="4092"/>
                                </a:moveTo>
                                <a:cubicBezTo>
                                  <a:pt x="16736" y="4054"/>
                                  <a:pt x="16740" y="3955"/>
                                  <a:pt x="16797" y="3939"/>
                                </a:cubicBezTo>
                                <a:cubicBezTo>
                                  <a:pt x="16916" y="3906"/>
                                  <a:pt x="16843" y="4068"/>
                                  <a:pt x="16828" y="4103"/>
                                </a:cubicBezTo>
                                <a:cubicBezTo>
                                  <a:pt x="16805" y="4158"/>
                                  <a:pt x="16778" y="4216"/>
                                  <a:pt x="16755" y="4271"/>
                                </a:cubicBezTo>
                                <a:cubicBezTo>
                                  <a:pt x="16728" y="4268"/>
                                  <a:pt x="16697" y="4265"/>
                                  <a:pt x="16670" y="4262"/>
                                </a:cubicBezTo>
                                <a:cubicBezTo>
                                  <a:pt x="16690" y="4205"/>
                                  <a:pt x="16709" y="4150"/>
                                  <a:pt x="16724" y="4092"/>
                                </a:cubicBezTo>
                                <a:close/>
                                <a:moveTo>
                                  <a:pt x="16075" y="4325"/>
                                </a:moveTo>
                                <a:cubicBezTo>
                                  <a:pt x="16225" y="4298"/>
                                  <a:pt x="16378" y="4290"/>
                                  <a:pt x="16528" y="4298"/>
                                </a:cubicBezTo>
                                <a:cubicBezTo>
                                  <a:pt x="16528" y="4301"/>
                                  <a:pt x="16524" y="4301"/>
                                  <a:pt x="16524" y="4303"/>
                                </a:cubicBezTo>
                                <a:cubicBezTo>
                                  <a:pt x="16505" y="4410"/>
                                  <a:pt x="16275" y="4443"/>
                                  <a:pt x="16159" y="4476"/>
                                </a:cubicBezTo>
                                <a:cubicBezTo>
                                  <a:pt x="16079" y="4498"/>
                                  <a:pt x="16002" y="4523"/>
                                  <a:pt x="15913" y="4517"/>
                                </a:cubicBezTo>
                                <a:cubicBezTo>
                                  <a:pt x="15825" y="4512"/>
                                  <a:pt x="15744" y="4482"/>
                                  <a:pt x="15668" y="4451"/>
                                </a:cubicBezTo>
                                <a:cubicBezTo>
                                  <a:pt x="15794" y="4394"/>
                                  <a:pt x="15929" y="4353"/>
                                  <a:pt x="16075" y="4325"/>
                                </a:cubicBezTo>
                                <a:close/>
                                <a:moveTo>
                                  <a:pt x="15049" y="5241"/>
                                </a:moveTo>
                                <a:cubicBezTo>
                                  <a:pt x="15064" y="5038"/>
                                  <a:pt x="15160" y="4841"/>
                                  <a:pt x="15325" y="4679"/>
                                </a:cubicBezTo>
                                <a:cubicBezTo>
                                  <a:pt x="15402" y="4761"/>
                                  <a:pt x="15464" y="4860"/>
                                  <a:pt x="15433" y="4959"/>
                                </a:cubicBezTo>
                                <a:cubicBezTo>
                                  <a:pt x="15406" y="5049"/>
                                  <a:pt x="15329" y="5128"/>
                                  <a:pt x="15318" y="5222"/>
                                </a:cubicBezTo>
                                <a:cubicBezTo>
                                  <a:pt x="15306" y="5326"/>
                                  <a:pt x="15429" y="5430"/>
                                  <a:pt x="15341" y="5526"/>
                                </a:cubicBezTo>
                                <a:cubicBezTo>
                                  <a:pt x="15272" y="5600"/>
                                  <a:pt x="15210" y="5668"/>
                                  <a:pt x="15176" y="5751"/>
                                </a:cubicBezTo>
                                <a:cubicBezTo>
                                  <a:pt x="15072" y="5592"/>
                                  <a:pt x="15033" y="5411"/>
                                  <a:pt x="15049" y="5241"/>
                                </a:cubicBezTo>
                                <a:close/>
                                <a:moveTo>
                                  <a:pt x="15814" y="6162"/>
                                </a:moveTo>
                                <a:cubicBezTo>
                                  <a:pt x="15648" y="6112"/>
                                  <a:pt x="15498" y="6047"/>
                                  <a:pt x="15372" y="5956"/>
                                </a:cubicBezTo>
                                <a:cubicBezTo>
                                  <a:pt x="15314" y="5912"/>
                                  <a:pt x="15264" y="5866"/>
                                  <a:pt x="15222" y="5814"/>
                                </a:cubicBezTo>
                                <a:cubicBezTo>
                                  <a:pt x="15222" y="5814"/>
                                  <a:pt x="15222" y="5811"/>
                                  <a:pt x="15226" y="5811"/>
                                </a:cubicBezTo>
                                <a:cubicBezTo>
                                  <a:pt x="15241" y="5756"/>
                                  <a:pt x="15268" y="5701"/>
                                  <a:pt x="15306" y="5652"/>
                                </a:cubicBezTo>
                                <a:cubicBezTo>
                                  <a:pt x="15341" y="5605"/>
                                  <a:pt x="15399" y="5567"/>
                                  <a:pt x="15429" y="5518"/>
                                </a:cubicBezTo>
                                <a:cubicBezTo>
                                  <a:pt x="15491" y="5414"/>
                                  <a:pt x="15368" y="5312"/>
                                  <a:pt x="15395" y="5202"/>
                                </a:cubicBezTo>
                                <a:cubicBezTo>
                                  <a:pt x="15418" y="5107"/>
                                  <a:pt x="15502" y="5024"/>
                                  <a:pt x="15514" y="4926"/>
                                </a:cubicBezTo>
                                <a:cubicBezTo>
                                  <a:pt x="15525" y="4824"/>
                                  <a:pt x="15452" y="4726"/>
                                  <a:pt x="15375" y="4643"/>
                                </a:cubicBezTo>
                                <a:cubicBezTo>
                                  <a:pt x="15418" y="4608"/>
                                  <a:pt x="15464" y="4575"/>
                                  <a:pt x="15514" y="4542"/>
                                </a:cubicBezTo>
                                <a:cubicBezTo>
                                  <a:pt x="15548" y="4520"/>
                                  <a:pt x="15579" y="4501"/>
                                  <a:pt x="15618" y="4484"/>
                                </a:cubicBezTo>
                                <a:cubicBezTo>
                                  <a:pt x="15621" y="4487"/>
                                  <a:pt x="15625" y="4490"/>
                                  <a:pt x="15629" y="4493"/>
                                </a:cubicBezTo>
                                <a:cubicBezTo>
                                  <a:pt x="15721" y="4528"/>
                                  <a:pt x="15817" y="4564"/>
                                  <a:pt x="15921" y="4569"/>
                                </a:cubicBezTo>
                                <a:cubicBezTo>
                                  <a:pt x="16025" y="4578"/>
                                  <a:pt x="16117" y="4547"/>
                                  <a:pt x="16213" y="4520"/>
                                </a:cubicBezTo>
                                <a:cubicBezTo>
                                  <a:pt x="16348" y="4482"/>
                                  <a:pt x="16578" y="4443"/>
                                  <a:pt x="16601" y="4320"/>
                                </a:cubicBezTo>
                                <a:cubicBezTo>
                                  <a:pt x="16601" y="4314"/>
                                  <a:pt x="16601" y="4309"/>
                                  <a:pt x="16597" y="4303"/>
                                </a:cubicBezTo>
                                <a:cubicBezTo>
                                  <a:pt x="16755" y="4314"/>
                                  <a:pt x="16913" y="4342"/>
                                  <a:pt x="17066" y="4377"/>
                                </a:cubicBezTo>
                                <a:cubicBezTo>
                                  <a:pt x="17147" y="4397"/>
                                  <a:pt x="17228" y="4424"/>
                                  <a:pt x="17305" y="4454"/>
                                </a:cubicBezTo>
                                <a:cubicBezTo>
                                  <a:pt x="17301" y="4457"/>
                                  <a:pt x="17293" y="4460"/>
                                  <a:pt x="17293" y="4465"/>
                                </a:cubicBezTo>
                                <a:cubicBezTo>
                                  <a:pt x="17220" y="4608"/>
                                  <a:pt x="16982" y="4638"/>
                                  <a:pt x="16809" y="4684"/>
                                </a:cubicBezTo>
                                <a:cubicBezTo>
                                  <a:pt x="16720" y="4706"/>
                                  <a:pt x="16640" y="4737"/>
                                  <a:pt x="16567" y="4775"/>
                                </a:cubicBezTo>
                                <a:cubicBezTo>
                                  <a:pt x="16494" y="4813"/>
                                  <a:pt x="16432" y="4860"/>
                                  <a:pt x="16355" y="4895"/>
                                </a:cubicBezTo>
                                <a:cubicBezTo>
                                  <a:pt x="16213" y="4964"/>
                                  <a:pt x="16021" y="4950"/>
                                  <a:pt x="15917" y="5060"/>
                                </a:cubicBezTo>
                                <a:cubicBezTo>
                                  <a:pt x="15871" y="5107"/>
                                  <a:pt x="15852" y="5164"/>
                                  <a:pt x="15837" y="5219"/>
                                </a:cubicBezTo>
                                <a:cubicBezTo>
                                  <a:pt x="15821" y="5268"/>
                                  <a:pt x="15798" y="5334"/>
                                  <a:pt x="15833" y="5381"/>
                                </a:cubicBezTo>
                                <a:cubicBezTo>
                                  <a:pt x="15902" y="5477"/>
                                  <a:pt x="16102" y="5433"/>
                                  <a:pt x="16179" y="5526"/>
                                </a:cubicBezTo>
                                <a:cubicBezTo>
                                  <a:pt x="16248" y="5611"/>
                                  <a:pt x="16232" y="5718"/>
                                  <a:pt x="16294" y="5805"/>
                                </a:cubicBezTo>
                                <a:cubicBezTo>
                                  <a:pt x="16363" y="5901"/>
                                  <a:pt x="16517" y="5932"/>
                                  <a:pt x="16651" y="5893"/>
                                </a:cubicBezTo>
                                <a:cubicBezTo>
                                  <a:pt x="16801" y="5849"/>
                                  <a:pt x="16874" y="5731"/>
                                  <a:pt x="16893" y="5622"/>
                                </a:cubicBezTo>
                                <a:cubicBezTo>
                                  <a:pt x="16909" y="5551"/>
                                  <a:pt x="16909" y="5397"/>
                                  <a:pt x="17062" y="5400"/>
                                </a:cubicBezTo>
                                <a:cubicBezTo>
                                  <a:pt x="17155" y="5403"/>
                                  <a:pt x="17228" y="5466"/>
                                  <a:pt x="17316" y="5479"/>
                                </a:cubicBezTo>
                                <a:cubicBezTo>
                                  <a:pt x="17424" y="5496"/>
                                  <a:pt x="17531" y="5457"/>
                                  <a:pt x="17639" y="5482"/>
                                </a:cubicBezTo>
                                <a:cubicBezTo>
                                  <a:pt x="17746" y="5507"/>
                                  <a:pt x="17823" y="5572"/>
                                  <a:pt x="17846" y="5649"/>
                                </a:cubicBezTo>
                                <a:cubicBezTo>
                                  <a:pt x="17846" y="5652"/>
                                  <a:pt x="17850" y="5655"/>
                                  <a:pt x="17850" y="5657"/>
                                </a:cubicBezTo>
                                <a:cubicBezTo>
                                  <a:pt x="17743" y="5852"/>
                                  <a:pt x="17570" y="6030"/>
                                  <a:pt x="17331" y="6151"/>
                                </a:cubicBezTo>
                                <a:cubicBezTo>
                                  <a:pt x="17193" y="6222"/>
                                  <a:pt x="17032" y="6274"/>
                                  <a:pt x="16859" y="6288"/>
                                </a:cubicBezTo>
                                <a:cubicBezTo>
                                  <a:pt x="16847" y="6288"/>
                                  <a:pt x="16840" y="6288"/>
                                  <a:pt x="16828" y="6291"/>
                                </a:cubicBezTo>
                                <a:cubicBezTo>
                                  <a:pt x="16809" y="6244"/>
                                  <a:pt x="16755" y="6211"/>
                                  <a:pt x="16686" y="6197"/>
                                </a:cubicBezTo>
                                <a:cubicBezTo>
                                  <a:pt x="16636" y="6186"/>
                                  <a:pt x="16582" y="6189"/>
                                  <a:pt x="16532" y="6186"/>
                                </a:cubicBezTo>
                                <a:cubicBezTo>
                                  <a:pt x="16467" y="6184"/>
                                  <a:pt x="16413" y="6170"/>
                                  <a:pt x="16352" y="6151"/>
                                </a:cubicBezTo>
                                <a:cubicBezTo>
                                  <a:pt x="16263" y="6123"/>
                                  <a:pt x="16179" y="6093"/>
                                  <a:pt x="16083" y="6093"/>
                                </a:cubicBezTo>
                                <a:cubicBezTo>
                                  <a:pt x="15986" y="6093"/>
                                  <a:pt x="15902" y="6118"/>
                                  <a:pt x="15829" y="6159"/>
                                </a:cubicBezTo>
                                <a:cubicBezTo>
                                  <a:pt x="15814" y="6159"/>
                                  <a:pt x="15814" y="6159"/>
                                  <a:pt x="15814" y="6162"/>
                                </a:cubicBezTo>
                                <a:close/>
                                <a:moveTo>
                                  <a:pt x="17347" y="4476"/>
                                </a:moveTo>
                                <a:cubicBezTo>
                                  <a:pt x="17347" y="4473"/>
                                  <a:pt x="17347" y="4473"/>
                                  <a:pt x="17347" y="4476"/>
                                </a:cubicBezTo>
                                <a:cubicBezTo>
                                  <a:pt x="17527" y="4553"/>
                                  <a:pt x="17685" y="4657"/>
                                  <a:pt x="17796" y="4786"/>
                                </a:cubicBezTo>
                                <a:cubicBezTo>
                                  <a:pt x="17981" y="5008"/>
                                  <a:pt x="17992" y="5282"/>
                                  <a:pt x="17896" y="5526"/>
                                </a:cubicBezTo>
                                <a:cubicBezTo>
                                  <a:pt x="17889" y="5545"/>
                                  <a:pt x="17881" y="5562"/>
                                  <a:pt x="17873" y="5581"/>
                                </a:cubicBezTo>
                                <a:cubicBezTo>
                                  <a:pt x="17823" y="5501"/>
                                  <a:pt x="17720" y="5441"/>
                                  <a:pt x="17597" y="5424"/>
                                </a:cubicBezTo>
                                <a:cubicBezTo>
                                  <a:pt x="17497" y="5414"/>
                                  <a:pt x="17397" y="5446"/>
                                  <a:pt x="17297" y="5427"/>
                                </a:cubicBezTo>
                                <a:cubicBezTo>
                                  <a:pt x="17220" y="5411"/>
                                  <a:pt x="17162" y="5364"/>
                                  <a:pt x="17082" y="5353"/>
                                </a:cubicBezTo>
                                <a:cubicBezTo>
                                  <a:pt x="16913" y="5329"/>
                                  <a:pt x="16840" y="5457"/>
                                  <a:pt x="16820" y="5553"/>
                                </a:cubicBezTo>
                                <a:cubicBezTo>
                                  <a:pt x="16797" y="5682"/>
                                  <a:pt x="16736" y="5866"/>
                                  <a:pt x="16501" y="5860"/>
                                </a:cubicBezTo>
                                <a:cubicBezTo>
                                  <a:pt x="16317" y="5855"/>
                                  <a:pt x="16302" y="5707"/>
                                  <a:pt x="16271" y="5608"/>
                                </a:cubicBezTo>
                                <a:cubicBezTo>
                                  <a:pt x="16244" y="5515"/>
                                  <a:pt x="16190" y="5441"/>
                                  <a:pt x="16052" y="5414"/>
                                </a:cubicBezTo>
                                <a:cubicBezTo>
                                  <a:pt x="15971" y="5397"/>
                                  <a:pt x="15863" y="5394"/>
                                  <a:pt x="15863" y="5315"/>
                                </a:cubicBezTo>
                                <a:cubicBezTo>
                                  <a:pt x="15867" y="5252"/>
                                  <a:pt x="15890" y="5183"/>
                                  <a:pt x="15925" y="5126"/>
                                </a:cubicBezTo>
                                <a:cubicBezTo>
                                  <a:pt x="15967" y="5054"/>
                                  <a:pt x="16040" y="5022"/>
                                  <a:pt x="16144" y="5002"/>
                                </a:cubicBezTo>
                                <a:cubicBezTo>
                                  <a:pt x="16229" y="4989"/>
                                  <a:pt x="16302" y="4969"/>
                                  <a:pt x="16375" y="4934"/>
                                </a:cubicBezTo>
                                <a:cubicBezTo>
                                  <a:pt x="16459" y="4893"/>
                                  <a:pt x="16528" y="4841"/>
                                  <a:pt x="16609" y="4800"/>
                                </a:cubicBezTo>
                                <a:cubicBezTo>
                                  <a:pt x="16705" y="4750"/>
                                  <a:pt x="16813" y="4726"/>
                                  <a:pt x="16920" y="4701"/>
                                </a:cubicBezTo>
                                <a:cubicBezTo>
                                  <a:pt x="17097" y="4660"/>
                                  <a:pt x="17278" y="4605"/>
                                  <a:pt x="17347" y="4476"/>
                                </a:cubicBezTo>
                                <a:close/>
                                <a:moveTo>
                                  <a:pt x="16482" y="6915"/>
                                </a:moveTo>
                                <a:cubicBezTo>
                                  <a:pt x="16513" y="6932"/>
                                  <a:pt x="16555" y="6957"/>
                                  <a:pt x="16567" y="6984"/>
                                </a:cubicBezTo>
                                <a:cubicBezTo>
                                  <a:pt x="16590" y="7033"/>
                                  <a:pt x="16494" y="7020"/>
                                  <a:pt x="16448" y="7017"/>
                                </a:cubicBezTo>
                                <a:cubicBezTo>
                                  <a:pt x="16375" y="7014"/>
                                  <a:pt x="16302" y="7003"/>
                                  <a:pt x="16232" y="6992"/>
                                </a:cubicBezTo>
                                <a:cubicBezTo>
                                  <a:pt x="16140" y="6978"/>
                                  <a:pt x="16044" y="6968"/>
                                  <a:pt x="15952" y="6957"/>
                                </a:cubicBezTo>
                                <a:cubicBezTo>
                                  <a:pt x="15887" y="6948"/>
                                  <a:pt x="15825" y="6943"/>
                                  <a:pt x="15760" y="6932"/>
                                </a:cubicBezTo>
                                <a:cubicBezTo>
                                  <a:pt x="15729" y="6926"/>
                                  <a:pt x="15610" y="6910"/>
                                  <a:pt x="15618" y="6877"/>
                                </a:cubicBezTo>
                                <a:cubicBezTo>
                                  <a:pt x="15621" y="6852"/>
                                  <a:pt x="15710" y="6830"/>
                                  <a:pt x="15737" y="6822"/>
                                </a:cubicBezTo>
                                <a:cubicBezTo>
                                  <a:pt x="15848" y="6792"/>
                                  <a:pt x="16071" y="6776"/>
                                  <a:pt x="16113" y="6680"/>
                                </a:cubicBezTo>
                                <a:cubicBezTo>
                                  <a:pt x="16129" y="6691"/>
                                  <a:pt x="16152" y="6696"/>
                                  <a:pt x="16175" y="6699"/>
                                </a:cubicBezTo>
                                <a:cubicBezTo>
                                  <a:pt x="16182" y="6699"/>
                                  <a:pt x="16190" y="6699"/>
                                  <a:pt x="16198" y="6699"/>
                                </a:cubicBezTo>
                                <a:cubicBezTo>
                                  <a:pt x="16209" y="6798"/>
                                  <a:pt x="16394" y="6863"/>
                                  <a:pt x="16482" y="6915"/>
                                </a:cubicBezTo>
                                <a:close/>
                                <a:moveTo>
                                  <a:pt x="16282" y="6318"/>
                                </a:moveTo>
                                <a:cubicBezTo>
                                  <a:pt x="16275" y="6376"/>
                                  <a:pt x="16263" y="6433"/>
                                  <a:pt x="16255" y="6491"/>
                                </a:cubicBezTo>
                                <a:cubicBezTo>
                                  <a:pt x="16252" y="6518"/>
                                  <a:pt x="16248" y="6548"/>
                                  <a:pt x="16244" y="6576"/>
                                </a:cubicBezTo>
                                <a:cubicBezTo>
                                  <a:pt x="16240" y="6595"/>
                                  <a:pt x="16240" y="6633"/>
                                  <a:pt x="16213" y="6647"/>
                                </a:cubicBezTo>
                                <a:cubicBezTo>
                                  <a:pt x="16186" y="6661"/>
                                  <a:pt x="16148" y="6644"/>
                                  <a:pt x="16136" y="6628"/>
                                </a:cubicBezTo>
                                <a:cubicBezTo>
                                  <a:pt x="16125" y="6614"/>
                                  <a:pt x="16125" y="6592"/>
                                  <a:pt x="16125" y="6578"/>
                                </a:cubicBezTo>
                                <a:cubicBezTo>
                                  <a:pt x="16125" y="6548"/>
                                  <a:pt x="16140" y="6515"/>
                                  <a:pt x="16148" y="6485"/>
                                </a:cubicBezTo>
                                <a:cubicBezTo>
                                  <a:pt x="16163" y="6425"/>
                                  <a:pt x="16182" y="6365"/>
                                  <a:pt x="16198" y="6304"/>
                                </a:cubicBezTo>
                                <a:cubicBezTo>
                                  <a:pt x="16198" y="6302"/>
                                  <a:pt x="16198" y="6299"/>
                                  <a:pt x="16198" y="6296"/>
                                </a:cubicBezTo>
                                <a:cubicBezTo>
                                  <a:pt x="16229" y="6302"/>
                                  <a:pt x="16255" y="6304"/>
                                  <a:pt x="16286" y="6310"/>
                                </a:cubicBezTo>
                                <a:cubicBezTo>
                                  <a:pt x="16286" y="6312"/>
                                  <a:pt x="16282" y="6315"/>
                                  <a:pt x="16282" y="6318"/>
                                </a:cubicBezTo>
                                <a:close/>
                                <a:moveTo>
                                  <a:pt x="16252" y="6255"/>
                                </a:moveTo>
                                <a:cubicBezTo>
                                  <a:pt x="16129" y="6236"/>
                                  <a:pt x="16006" y="6214"/>
                                  <a:pt x="15887" y="6181"/>
                                </a:cubicBezTo>
                                <a:cubicBezTo>
                                  <a:pt x="16029" y="6110"/>
                                  <a:pt x="16179" y="6151"/>
                                  <a:pt x="16328" y="6195"/>
                                </a:cubicBezTo>
                                <a:cubicBezTo>
                                  <a:pt x="16386" y="6211"/>
                                  <a:pt x="16448" y="6225"/>
                                  <a:pt x="16509" y="6230"/>
                                </a:cubicBezTo>
                                <a:cubicBezTo>
                                  <a:pt x="16582" y="6236"/>
                                  <a:pt x="16720" y="6230"/>
                                  <a:pt x="16751" y="6291"/>
                                </a:cubicBezTo>
                                <a:cubicBezTo>
                                  <a:pt x="16582" y="6296"/>
                                  <a:pt x="16413" y="6277"/>
                                  <a:pt x="16252" y="6255"/>
                                </a:cubicBezTo>
                                <a:close/>
                                <a:moveTo>
                                  <a:pt x="18065" y="5888"/>
                                </a:moveTo>
                                <a:cubicBezTo>
                                  <a:pt x="17977" y="6016"/>
                                  <a:pt x="17862" y="6134"/>
                                  <a:pt x="17716" y="6233"/>
                                </a:cubicBezTo>
                                <a:cubicBezTo>
                                  <a:pt x="17577" y="6323"/>
                                  <a:pt x="17412" y="6389"/>
                                  <a:pt x="17239" y="6444"/>
                                </a:cubicBezTo>
                                <a:cubicBezTo>
                                  <a:pt x="17039" y="6507"/>
                                  <a:pt x="16820" y="6537"/>
                                  <a:pt x="16601" y="6518"/>
                                </a:cubicBezTo>
                                <a:cubicBezTo>
                                  <a:pt x="16509" y="6510"/>
                                  <a:pt x="16417" y="6499"/>
                                  <a:pt x="16328" y="6491"/>
                                </a:cubicBezTo>
                                <a:cubicBezTo>
                                  <a:pt x="16336" y="6436"/>
                                  <a:pt x="16344" y="6378"/>
                                  <a:pt x="16352" y="6323"/>
                                </a:cubicBezTo>
                                <a:cubicBezTo>
                                  <a:pt x="16352" y="6323"/>
                                  <a:pt x="16352" y="6323"/>
                                  <a:pt x="16352" y="6323"/>
                                </a:cubicBezTo>
                                <a:cubicBezTo>
                                  <a:pt x="16640" y="6359"/>
                                  <a:pt x="16939" y="6359"/>
                                  <a:pt x="17205" y="6260"/>
                                </a:cubicBezTo>
                                <a:cubicBezTo>
                                  <a:pt x="17520" y="6145"/>
                                  <a:pt x="17750" y="5929"/>
                                  <a:pt x="17885" y="5699"/>
                                </a:cubicBezTo>
                                <a:cubicBezTo>
                                  <a:pt x="18031" y="5452"/>
                                  <a:pt x="18077" y="5159"/>
                                  <a:pt x="17942" y="4901"/>
                                </a:cubicBezTo>
                                <a:cubicBezTo>
                                  <a:pt x="17831" y="4682"/>
                                  <a:pt x="17585" y="4506"/>
                                  <a:pt x="17297" y="4399"/>
                                </a:cubicBezTo>
                                <a:cubicBezTo>
                                  <a:pt x="17224" y="4372"/>
                                  <a:pt x="17147" y="4350"/>
                                  <a:pt x="17070" y="4331"/>
                                </a:cubicBezTo>
                                <a:cubicBezTo>
                                  <a:pt x="16989" y="4312"/>
                                  <a:pt x="16905" y="4295"/>
                                  <a:pt x="16824" y="4284"/>
                                </a:cubicBezTo>
                                <a:cubicBezTo>
                                  <a:pt x="16847" y="4232"/>
                                  <a:pt x="16874" y="4180"/>
                                  <a:pt x="16897" y="4128"/>
                                </a:cubicBezTo>
                                <a:cubicBezTo>
                                  <a:pt x="17170" y="4180"/>
                                  <a:pt x="17431" y="4268"/>
                                  <a:pt x="17662" y="4386"/>
                                </a:cubicBezTo>
                                <a:cubicBezTo>
                                  <a:pt x="17662" y="4386"/>
                                  <a:pt x="17677" y="4394"/>
                                  <a:pt x="17696" y="4402"/>
                                </a:cubicBezTo>
                                <a:cubicBezTo>
                                  <a:pt x="17739" y="4424"/>
                                  <a:pt x="17781" y="4446"/>
                                  <a:pt x="17819" y="4473"/>
                                </a:cubicBezTo>
                                <a:cubicBezTo>
                                  <a:pt x="17889" y="4517"/>
                                  <a:pt x="17954" y="4567"/>
                                  <a:pt x="18008" y="4621"/>
                                </a:cubicBezTo>
                                <a:cubicBezTo>
                                  <a:pt x="18119" y="4728"/>
                                  <a:pt x="18188" y="4852"/>
                                  <a:pt x="18227" y="4983"/>
                                </a:cubicBezTo>
                                <a:cubicBezTo>
                                  <a:pt x="18311" y="5282"/>
                                  <a:pt x="18258" y="5608"/>
                                  <a:pt x="18065" y="5888"/>
                                </a:cubicBezTo>
                                <a:close/>
                                <a:moveTo>
                                  <a:pt x="12367" y="11512"/>
                                </a:moveTo>
                                <a:cubicBezTo>
                                  <a:pt x="12424" y="11528"/>
                                  <a:pt x="12505" y="11523"/>
                                  <a:pt x="12532" y="11479"/>
                                </a:cubicBezTo>
                                <a:cubicBezTo>
                                  <a:pt x="12559" y="11432"/>
                                  <a:pt x="12505" y="11388"/>
                                  <a:pt x="12451" y="11369"/>
                                </a:cubicBezTo>
                                <a:cubicBezTo>
                                  <a:pt x="12367" y="11339"/>
                                  <a:pt x="12271" y="11336"/>
                                  <a:pt x="12178" y="11345"/>
                                </a:cubicBezTo>
                                <a:cubicBezTo>
                                  <a:pt x="12148" y="11339"/>
                                  <a:pt x="12117" y="11366"/>
                                  <a:pt x="12144" y="11386"/>
                                </a:cubicBezTo>
                                <a:cubicBezTo>
                                  <a:pt x="12205" y="11435"/>
                                  <a:pt x="12282" y="11487"/>
                                  <a:pt x="12367" y="11512"/>
                                </a:cubicBezTo>
                                <a:close/>
                                <a:moveTo>
                                  <a:pt x="12363" y="11399"/>
                                </a:moveTo>
                                <a:cubicBezTo>
                                  <a:pt x="12386" y="11405"/>
                                  <a:pt x="12413" y="11410"/>
                                  <a:pt x="12432" y="11419"/>
                                </a:cubicBezTo>
                                <a:cubicBezTo>
                                  <a:pt x="12467" y="11432"/>
                                  <a:pt x="12467" y="11479"/>
                                  <a:pt x="12413" y="11471"/>
                                </a:cubicBezTo>
                                <a:cubicBezTo>
                                  <a:pt x="12355" y="11462"/>
                                  <a:pt x="12294" y="11427"/>
                                  <a:pt x="12244" y="11388"/>
                                </a:cubicBezTo>
                                <a:cubicBezTo>
                                  <a:pt x="12286" y="11388"/>
                                  <a:pt x="12324" y="11391"/>
                                  <a:pt x="12363" y="11399"/>
                                </a:cubicBezTo>
                                <a:close/>
                                <a:moveTo>
                                  <a:pt x="11709" y="11506"/>
                                </a:moveTo>
                                <a:cubicBezTo>
                                  <a:pt x="11706" y="11506"/>
                                  <a:pt x="11706" y="11509"/>
                                  <a:pt x="11702" y="11509"/>
                                </a:cubicBezTo>
                                <a:cubicBezTo>
                                  <a:pt x="11633" y="11556"/>
                                  <a:pt x="11456" y="11736"/>
                                  <a:pt x="11617" y="11783"/>
                                </a:cubicBezTo>
                                <a:cubicBezTo>
                                  <a:pt x="11686" y="11802"/>
                                  <a:pt x="11752" y="11764"/>
                                  <a:pt x="11771" y="11720"/>
                                </a:cubicBezTo>
                                <a:cubicBezTo>
                                  <a:pt x="11798" y="11654"/>
                                  <a:pt x="11786" y="11577"/>
                                  <a:pt x="11771" y="11509"/>
                                </a:cubicBezTo>
                                <a:cubicBezTo>
                                  <a:pt x="11767" y="11484"/>
                                  <a:pt x="11725" y="11487"/>
                                  <a:pt x="11709" y="11506"/>
                                </a:cubicBezTo>
                                <a:close/>
                                <a:moveTo>
                                  <a:pt x="11706" y="11693"/>
                                </a:moveTo>
                                <a:cubicBezTo>
                                  <a:pt x="11698" y="11717"/>
                                  <a:pt x="11652" y="11761"/>
                                  <a:pt x="11629" y="11720"/>
                                </a:cubicBezTo>
                                <a:cubicBezTo>
                                  <a:pt x="11602" y="11676"/>
                                  <a:pt x="11660" y="11613"/>
                                  <a:pt x="11709" y="11572"/>
                                </a:cubicBezTo>
                                <a:cubicBezTo>
                                  <a:pt x="11713" y="11594"/>
                                  <a:pt x="11713" y="11613"/>
                                  <a:pt x="11713" y="11635"/>
                                </a:cubicBezTo>
                                <a:cubicBezTo>
                                  <a:pt x="11713" y="11654"/>
                                  <a:pt x="11713" y="11673"/>
                                  <a:pt x="11706" y="11693"/>
                                </a:cubicBezTo>
                                <a:close/>
                                <a:moveTo>
                                  <a:pt x="21593" y="11805"/>
                                </a:moveTo>
                                <a:lnTo>
                                  <a:pt x="21593" y="11621"/>
                                </a:lnTo>
                                <a:cubicBezTo>
                                  <a:pt x="21589" y="11627"/>
                                  <a:pt x="21585" y="11635"/>
                                  <a:pt x="21585" y="11641"/>
                                </a:cubicBezTo>
                                <a:cubicBezTo>
                                  <a:pt x="21562" y="11695"/>
                                  <a:pt x="21566" y="11756"/>
                                  <a:pt x="21593" y="11805"/>
                                </a:cubicBezTo>
                                <a:close/>
                                <a:moveTo>
                                  <a:pt x="11617" y="4528"/>
                                </a:moveTo>
                                <a:cubicBezTo>
                                  <a:pt x="11686" y="4547"/>
                                  <a:pt x="11752" y="4509"/>
                                  <a:pt x="11771" y="4465"/>
                                </a:cubicBezTo>
                                <a:cubicBezTo>
                                  <a:pt x="11798" y="4399"/>
                                  <a:pt x="11786" y="4323"/>
                                  <a:pt x="11771" y="4254"/>
                                </a:cubicBezTo>
                                <a:cubicBezTo>
                                  <a:pt x="11767" y="4229"/>
                                  <a:pt x="11725" y="4232"/>
                                  <a:pt x="11709" y="4249"/>
                                </a:cubicBezTo>
                                <a:cubicBezTo>
                                  <a:pt x="11706" y="4249"/>
                                  <a:pt x="11706" y="4251"/>
                                  <a:pt x="11702" y="4251"/>
                                </a:cubicBezTo>
                                <a:cubicBezTo>
                                  <a:pt x="11629" y="4301"/>
                                  <a:pt x="11456" y="4479"/>
                                  <a:pt x="11617" y="4528"/>
                                </a:cubicBezTo>
                                <a:close/>
                                <a:moveTo>
                                  <a:pt x="11709" y="4317"/>
                                </a:moveTo>
                                <a:cubicBezTo>
                                  <a:pt x="11713" y="4339"/>
                                  <a:pt x="11713" y="4358"/>
                                  <a:pt x="11713" y="4380"/>
                                </a:cubicBezTo>
                                <a:cubicBezTo>
                                  <a:pt x="11713" y="4399"/>
                                  <a:pt x="11713" y="4419"/>
                                  <a:pt x="11706" y="4435"/>
                                </a:cubicBezTo>
                                <a:cubicBezTo>
                                  <a:pt x="11698" y="4460"/>
                                  <a:pt x="11652" y="4504"/>
                                  <a:pt x="11629" y="4462"/>
                                </a:cubicBezTo>
                                <a:cubicBezTo>
                                  <a:pt x="11602" y="4421"/>
                                  <a:pt x="11660" y="4358"/>
                                  <a:pt x="11709" y="4317"/>
                                </a:cubicBezTo>
                                <a:close/>
                                <a:moveTo>
                                  <a:pt x="12367" y="4257"/>
                                </a:moveTo>
                                <a:cubicBezTo>
                                  <a:pt x="12424" y="4273"/>
                                  <a:pt x="12505" y="4268"/>
                                  <a:pt x="12532" y="4224"/>
                                </a:cubicBezTo>
                                <a:cubicBezTo>
                                  <a:pt x="12559" y="4177"/>
                                  <a:pt x="12505" y="4134"/>
                                  <a:pt x="12451" y="4114"/>
                                </a:cubicBezTo>
                                <a:cubicBezTo>
                                  <a:pt x="12367" y="4084"/>
                                  <a:pt x="12271" y="4081"/>
                                  <a:pt x="12178" y="4090"/>
                                </a:cubicBezTo>
                                <a:cubicBezTo>
                                  <a:pt x="12148" y="4084"/>
                                  <a:pt x="12117" y="4112"/>
                                  <a:pt x="12144" y="4131"/>
                                </a:cubicBezTo>
                                <a:cubicBezTo>
                                  <a:pt x="12205" y="4177"/>
                                  <a:pt x="12282" y="4232"/>
                                  <a:pt x="12367" y="4257"/>
                                </a:cubicBezTo>
                                <a:close/>
                                <a:moveTo>
                                  <a:pt x="12363" y="4142"/>
                                </a:moveTo>
                                <a:cubicBezTo>
                                  <a:pt x="12386" y="4147"/>
                                  <a:pt x="12413" y="4153"/>
                                  <a:pt x="12432" y="4161"/>
                                </a:cubicBezTo>
                                <a:cubicBezTo>
                                  <a:pt x="12467" y="4175"/>
                                  <a:pt x="12467" y="4221"/>
                                  <a:pt x="12413" y="4213"/>
                                </a:cubicBezTo>
                                <a:cubicBezTo>
                                  <a:pt x="12355" y="4205"/>
                                  <a:pt x="12294" y="4169"/>
                                  <a:pt x="12244" y="4131"/>
                                </a:cubicBezTo>
                                <a:cubicBezTo>
                                  <a:pt x="12286" y="4134"/>
                                  <a:pt x="12324" y="4136"/>
                                  <a:pt x="12363" y="4142"/>
                                </a:cubicBezTo>
                                <a:close/>
                                <a:moveTo>
                                  <a:pt x="2302" y="18624"/>
                                </a:moveTo>
                                <a:cubicBezTo>
                                  <a:pt x="2218" y="18594"/>
                                  <a:pt x="2122" y="18591"/>
                                  <a:pt x="2030" y="18599"/>
                                </a:cubicBezTo>
                                <a:cubicBezTo>
                                  <a:pt x="1999" y="18594"/>
                                  <a:pt x="1968" y="18621"/>
                                  <a:pt x="1995" y="18640"/>
                                </a:cubicBezTo>
                                <a:cubicBezTo>
                                  <a:pt x="2057" y="18687"/>
                                  <a:pt x="2133" y="18742"/>
                                  <a:pt x="2218" y="18767"/>
                                </a:cubicBezTo>
                                <a:cubicBezTo>
                                  <a:pt x="2276" y="18783"/>
                                  <a:pt x="2356" y="18777"/>
                                  <a:pt x="2383" y="18734"/>
                                </a:cubicBezTo>
                                <a:cubicBezTo>
                                  <a:pt x="2410" y="18687"/>
                                  <a:pt x="2356" y="18643"/>
                                  <a:pt x="2302" y="18624"/>
                                </a:cubicBezTo>
                                <a:close/>
                                <a:moveTo>
                                  <a:pt x="2264" y="18725"/>
                                </a:moveTo>
                                <a:cubicBezTo>
                                  <a:pt x="2206" y="18717"/>
                                  <a:pt x="2145" y="18682"/>
                                  <a:pt x="2095" y="18643"/>
                                </a:cubicBezTo>
                                <a:cubicBezTo>
                                  <a:pt x="2133" y="18643"/>
                                  <a:pt x="2176" y="18646"/>
                                  <a:pt x="2214" y="18651"/>
                                </a:cubicBezTo>
                                <a:cubicBezTo>
                                  <a:pt x="2237" y="18657"/>
                                  <a:pt x="2264" y="18662"/>
                                  <a:pt x="2283" y="18671"/>
                                </a:cubicBezTo>
                                <a:cubicBezTo>
                                  <a:pt x="2314" y="18687"/>
                                  <a:pt x="2314" y="18734"/>
                                  <a:pt x="2264" y="18725"/>
                                </a:cubicBezTo>
                                <a:close/>
                                <a:moveTo>
                                  <a:pt x="12882" y="14779"/>
                                </a:moveTo>
                                <a:cubicBezTo>
                                  <a:pt x="12801" y="14765"/>
                                  <a:pt x="12720" y="14749"/>
                                  <a:pt x="12643" y="14732"/>
                                </a:cubicBezTo>
                                <a:cubicBezTo>
                                  <a:pt x="12651" y="14669"/>
                                  <a:pt x="12670" y="14524"/>
                                  <a:pt x="12589" y="14513"/>
                                </a:cubicBezTo>
                                <a:cubicBezTo>
                                  <a:pt x="12543" y="14507"/>
                                  <a:pt x="12513" y="14551"/>
                                  <a:pt x="12490" y="14573"/>
                                </a:cubicBezTo>
                                <a:cubicBezTo>
                                  <a:pt x="12455" y="14606"/>
                                  <a:pt x="12420" y="14639"/>
                                  <a:pt x="12386" y="14672"/>
                                </a:cubicBezTo>
                                <a:cubicBezTo>
                                  <a:pt x="12297" y="14650"/>
                                  <a:pt x="12205" y="14625"/>
                                  <a:pt x="12117" y="14601"/>
                                </a:cubicBezTo>
                                <a:cubicBezTo>
                                  <a:pt x="12086" y="14592"/>
                                  <a:pt x="12048" y="14617"/>
                                  <a:pt x="12075" y="14639"/>
                                </a:cubicBezTo>
                                <a:cubicBezTo>
                                  <a:pt x="12136" y="14694"/>
                                  <a:pt x="12190" y="14749"/>
                                  <a:pt x="12244" y="14806"/>
                                </a:cubicBezTo>
                                <a:cubicBezTo>
                                  <a:pt x="12178" y="14869"/>
                                  <a:pt x="12113" y="14932"/>
                                  <a:pt x="12048" y="14995"/>
                                </a:cubicBezTo>
                                <a:cubicBezTo>
                                  <a:pt x="12028" y="15009"/>
                                  <a:pt x="12040" y="15034"/>
                                  <a:pt x="12063" y="15039"/>
                                </a:cubicBezTo>
                                <a:cubicBezTo>
                                  <a:pt x="12071" y="15042"/>
                                  <a:pt x="12082" y="15042"/>
                                  <a:pt x="12090" y="15036"/>
                                </a:cubicBezTo>
                                <a:cubicBezTo>
                                  <a:pt x="12190" y="15012"/>
                                  <a:pt x="12286" y="14984"/>
                                  <a:pt x="12382" y="14954"/>
                                </a:cubicBezTo>
                                <a:cubicBezTo>
                                  <a:pt x="12440" y="15014"/>
                                  <a:pt x="12497" y="15072"/>
                                  <a:pt x="12559" y="15130"/>
                                </a:cubicBezTo>
                                <a:cubicBezTo>
                                  <a:pt x="12582" y="15151"/>
                                  <a:pt x="12624" y="15138"/>
                                  <a:pt x="12624" y="15113"/>
                                </a:cubicBezTo>
                                <a:cubicBezTo>
                                  <a:pt x="12620" y="15039"/>
                                  <a:pt x="12624" y="14962"/>
                                  <a:pt x="12632" y="14888"/>
                                </a:cubicBezTo>
                                <a:cubicBezTo>
                                  <a:pt x="12716" y="14866"/>
                                  <a:pt x="12801" y="14847"/>
                                  <a:pt x="12889" y="14831"/>
                                </a:cubicBezTo>
                                <a:cubicBezTo>
                                  <a:pt x="12928" y="14820"/>
                                  <a:pt x="12912" y="14784"/>
                                  <a:pt x="12882" y="14779"/>
                                </a:cubicBezTo>
                                <a:close/>
                                <a:moveTo>
                                  <a:pt x="7629" y="18895"/>
                                </a:moveTo>
                                <a:cubicBezTo>
                                  <a:pt x="7371" y="18756"/>
                                  <a:pt x="7079" y="18649"/>
                                  <a:pt x="6768" y="18588"/>
                                </a:cubicBezTo>
                                <a:cubicBezTo>
                                  <a:pt x="6775" y="18569"/>
                                  <a:pt x="6779" y="18550"/>
                                  <a:pt x="6787" y="18531"/>
                                </a:cubicBezTo>
                                <a:cubicBezTo>
                                  <a:pt x="6798" y="18476"/>
                                  <a:pt x="6772" y="18405"/>
                                  <a:pt x="6683" y="18394"/>
                                </a:cubicBezTo>
                                <a:cubicBezTo>
                                  <a:pt x="6606" y="18386"/>
                                  <a:pt x="6564" y="18432"/>
                                  <a:pt x="6545" y="18479"/>
                                </a:cubicBezTo>
                                <a:cubicBezTo>
                                  <a:pt x="6506" y="18569"/>
                                  <a:pt x="6487" y="18668"/>
                                  <a:pt x="6460" y="18758"/>
                                </a:cubicBezTo>
                                <a:cubicBezTo>
                                  <a:pt x="6460" y="18761"/>
                                  <a:pt x="6460" y="18764"/>
                                  <a:pt x="6460" y="18767"/>
                                </a:cubicBezTo>
                                <a:cubicBezTo>
                                  <a:pt x="6084" y="18739"/>
                                  <a:pt x="5703" y="18794"/>
                                  <a:pt x="5392" y="18967"/>
                                </a:cubicBezTo>
                                <a:cubicBezTo>
                                  <a:pt x="5307" y="19013"/>
                                  <a:pt x="5231" y="19068"/>
                                  <a:pt x="5165" y="19126"/>
                                </a:cubicBezTo>
                                <a:cubicBezTo>
                                  <a:pt x="5154" y="19128"/>
                                  <a:pt x="5146" y="19134"/>
                                  <a:pt x="5146" y="19142"/>
                                </a:cubicBezTo>
                                <a:cubicBezTo>
                                  <a:pt x="4985" y="19287"/>
                                  <a:pt x="4885" y="19465"/>
                                  <a:pt x="4850" y="19652"/>
                                </a:cubicBezTo>
                                <a:cubicBezTo>
                                  <a:pt x="4800" y="19909"/>
                                  <a:pt x="4862" y="20203"/>
                                  <a:pt x="5085" y="20416"/>
                                </a:cubicBezTo>
                                <a:cubicBezTo>
                                  <a:pt x="5288" y="20614"/>
                                  <a:pt x="5615" y="20723"/>
                                  <a:pt x="5942" y="20784"/>
                                </a:cubicBezTo>
                                <a:cubicBezTo>
                                  <a:pt x="5961" y="20786"/>
                                  <a:pt x="5980" y="20792"/>
                                  <a:pt x="5999" y="20795"/>
                                </a:cubicBezTo>
                                <a:cubicBezTo>
                                  <a:pt x="5999" y="20797"/>
                                  <a:pt x="5995" y="20797"/>
                                  <a:pt x="5995" y="20800"/>
                                </a:cubicBezTo>
                                <a:cubicBezTo>
                                  <a:pt x="5968" y="20893"/>
                                  <a:pt x="5922" y="20992"/>
                                  <a:pt x="5918" y="21088"/>
                                </a:cubicBezTo>
                                <a:cubicBezTo>
                                  <a:pt x="5918" y="21107"/>
                                  <a:pt x="5922" y="21126"/>
                                  <a:pt x="5930" y="21143"/>
                                </a:cubicBezTo>
                                <a:cubicBezTo>
                                  <a:pt x="5922" y="21146"/>
                                  <a:pt x="5915" y="21154"/>
                                  <a:pt x="5915" y="21162"/>
                                </a:cubicBezTo>
                                <a:cubicBezTo>
                                  <a:pt x="5911" y="21233"/>
                                  <a:pt x="5734" y="21255"/>
                                  <a:pt x="5661" y="21272"/>
                                </a:cubicBezTo>
                                <a:cubicBezTo>
                                  <a:pt x="5584" y="21288"/>
                                  <a:pt x="5488" y="21307"/>
                                  <a:pt x="5434" y="21354"/>
                                </a:cubicBezTo>
                                <a:cubicBezTo>
                                  <a:pt x="5296" y="21474"/>
                                  <a:pt x="5676" y="21505"/>
                                  <a:pt x="5769" y="21513"/>
                                </a:cubicBezTo>
                                <a:cubicBezTo>
                                  <a:pt x="5869" y="21524"/>
                                  <a:pt x="5968" y="21537"/>
                                  <a:pt x="6068" y="21548"/>
                                </a:cubicBezTo>
                                <a:cubicBezTo>
                                  <a:pt x="6138" y="21557"/>
                                  <a:pt x="6207" y="21568"/>
                                  <a:pt x="6276" y="21573"/>
                                </a:cubicBezTo>
                                <a:cubicBezTo>
                                  <a:pt x="6341" y="21576"/>
                                  <a:pt x="6472" y="21595"/>
                                  <a:pt x="6503" y="21537"/>
                                </a:cubicBezTo>
                                <a:cubicBezTo>
                                  <a:pt x="6537" y="21477"/>
                                  <a:pt x="6441" y="21417"/>
                                  <a:pt x="6387" y="21384"/>
                                </a:cubicBezTo>
                                <a:cubicBezTo>
                                  <a:pt x="6314" y="21343"/>
                                  <a:pt x="6103" y="21269"/>
                                  <a:pt x="6138" y="21187"/>
                                </a:cubicBezTo>
                                <a:cubicBezTo>
                                  <a:pt x="6138" y="21184"/>
                                  <a:pt x="6138" y="21178"/>
                                  <a:pt x="6138" y="21176"/>
                                </a:cubicBezTo>
                                <a:cubicBezTo>
                                  <a:pt x="6153" y="21156"/>
                                  <a:pt x="6164" y="21135"/>
                                  <a:pt x="6168" y="21113"/>
                                </a:cubicBezTo>
                                <a:cubicBezTo>
                                  <a:pt x="6172" y="21091"/>
                                  <a:pt x="6180" y="21066"/>
                                  <a:pt x="6184" y="21044"/>
                                </a:cubicBezTo>
                                <a:cubicBezTo>
                                  <a:pt x="6268" y="21052"/>
                                  <a:pt x="6357" y="21063"/>
                                  <a:pt x="6441" y="21072"/>
                                </a:cubicBezTo>
                                <a:cubicBezTo>
                                  <a:pt x="6626" y="21091"/>
                                  <a:pt x="6810" y="21077"/>
                                  <a:pt x="6987" y="21036"/>
                                </a:cubicBezTo>
                                <a:cubicBezTo>
                                  <a:pt x="7371" y="20945"/>
                                  <a:pt x="7698" y="20773"/>
                                  <a:pt x="7905" y="20526"/>
                                </a:cubicBezTo>
                                <a:cubicBezTo>
                                  <a:pt x="8136" y="20255"/>
                                  <a:pt x="8232" y="19929"/>
                                  <a:pt x="8182" y="19616"/>
                                </a:cubicBezTo>
                                <a:cubicBezTo>
                                  <a:pt x="8124" y="19328"/>
                                  <a:pt x="7951" y="19076"/>
                                  <a:pt x="7629" y="18895"/>
                                </a:cubicBezTo>
                                <a:close/>
                                <a:moveTo>
                                  <a:pt x="6572" y="18605"/>
                                </a:moveTo>
                                <a:cubicBezTo>
                                  <a:pt x="6583" y="18566"/>
                                  <a:pt x="6587" y="18468"/>
                                  <a:pt x="6645" y="18451"/>
                                </a:cubicBezTo>
                                <a:cubicBezTo>
                                  <a:pt x="6764" y="18418"/>
                                  <a:pt x="6691" y="18580"/>
                                  <a:pt x="6676" y="18616"/>
                                </a:cubicBezTo>
                                <a:cubicBezTo>
                                  <a:pt x="6652" y="18671"/>
                                  <a:pt x="6626" y="18728"/>
                                  <a:pt x="6602" y="18783"/>
                                </a:cubicBezTo>
                                <a:cubicBezTo>
                                  <a:pt x="6576" y="18780"/>
                                  <a:pt x="6545" y="18777"/>
                                  <a:pt x="6518" y="18775"/>
                                </a:cubicBezTo>
                                <a:cubicBezTo>
                                  <a:pt x="6541" y="18717"/>
                                  <a:pt x="6556" y="18660"/>
                                  <a:pt x="6572" y="18605"/>
                                </a:cubicBezTo>
                                <a:close/>
                                <a:moveTo>
                                  <a:pt x="5922" y="18838"/>
                                </a:moveTo>
                                <a:cubicBezTo>
                                  <a:pt x="6072" y="18810"/>
                                  <a:pt x="6226" y="18802"/>
                                  <a:pt x="6376" y="18810"/>
                                </a:cubicBezTo>
                                <a:cubicBezTo>
                                  <a:pt x="6376" y="18813"/>
                                  <a:pt x="6372" y="18813"/>
                                  <a:pt x="6372" y="18816"/>
                                </a:cubicBezTo>
                                <a:cubicBezTo>
                                  <a:pt x="6353" y="18923"/>
                                  <a:pt x="6122" y="18956"/>
                                  <a:pt x="6007" y="18989"/>
                                </a:cubicBezTo>
                                <a:cubicBezTo>
                                  <a:pt x="5926" y="19010"/>
                                  <a:pt x="5849" y="19035"/>
                                  <a:pt x="5761" y="19030"/>
                                </a:cubicBezTo>
                                <a:cubicBezTo>
                                  <a:pt x="5673" y="19024"/>
                                  <a:pt x="5592" y="18994"/>
                                  <a:pt x="5515" y="18964"/>
                                </a:cubicBezTo>
                                <a:cubicBezTo>
                                  <a:pt x="5642" y="18906"/>
                                  <a:pt x="5780" y="18862"/>
                                  <a:pt x="5922" y="18838"/>
                                </a:cubicBezTo>
                                <a:close/>
                                <a:moveTo>
                                  <a:pt x="4896" y="19753"/>
                                </a:moveTo>
                                <a:cubicBezTo>
                                  <a:pt x="4912" y="19550"/>
                                  <a:pt x="5008" y="19353"/>
                                  <a:pt x="5173" y="19191"/>
                                </a:cubicBezTo>
                                <a:cubicBezTo>
                                  <a:pt x="5250" y="19274"/>
                                  <a:pt x="5311" y="19372"/>
                                  <a:pt x="5281" y="19471"/>
                                </a:cubicBezTo>
                                <a:cubicBezTo>
                                  <a:pt x="5254" y="19561"/>
                                  <a:pt x="5177" y="19641"/>
                                  <a:pt x="5165" y="19734"/>
                                </a:cubicBezTo>
                                <a:cubicBezTo>
                                  <a:pt x="5154" y="19838"/>
                                  <a:pt x="5277" y="19942"/>
                                  <a:pt x="5188" y="20038"/>
                                </a:cubicBezTo>
                                <a:cubicBezTo>
                                  <a:pt x="5119" y="20112"/>
                                  <a:pt x="5058" y="20181"/>
                                  <a:pt x="5023" y="20263"/>
                                </a:cubicBezTo>
                                <a:cubicBezTo>
                                  <a:pt x="4919" y="20104"/>
                                  <a:pt x="4885" y="19923"/>
                                  <a:pt x="4896" y="19753"/>
                                </a:cubicBezTo>
                                <a:close/>
                                <a:moveTo>
                                  <a:pt x="5661" y="20671"/>
                                </a:moveTo>
                                <a:cubicBezTo>
                                  <a:pt x="5496" y="20622"/>
                                  <a:pt x="5346" y="20556"/>
                                  <a:pt x="5219" y="20466"/>
                                </a:cubicBezTo>
                                <a:cubicBezTo>
                                  <a:pt x="5161" y="20422"/>
                                  <a:pt x="5112" y="20375"/>
                                  <a:pt x="5069" y="20323"/>
                                </a:cubicBezTo>
                                <a:cubicBezTo>
                                  <a:pt x="5069" y="20323"/>
                                  <a:pt x="5069" y="20321"/>
                                  <a:pt x="5073" y="20321"/>
                                </a:cubicBezTo>
                                <a:cubicBezTo>
                                  <a:pt x="5088" y="20266"/>
                                  <a:pt x="5115" y="20211"/>
                                  <a:pt x="5154" y="20162"/>
                                </a:cubicBezTo>
                                <a:cubicBezTo>
                                  <a:pt x="5188" y="20115"/>
                                  <a:pt x="5246" y="20077"/>
                                  <a:pt x="5277" y="20027"/>
                                </a:cubicBezTo>
                                <a:cubicBezTo>
                                  <a:pt x="5338" y="19923"/>
                                  <a:pt x="5215" y="19822"/>
                                  <a:pt x="5242" y="19712"/>
                                </a:cubicBezTo>
                                <a:cubicBezTo>
                                  <a:pt x="5265" y="19616"/>
                                  <a:pt x="5350" y="19534"/>
                                  <a:pt x="5361" y="19435"/>
                                </a:cubicBezTo>
                                <a:cubicBezTo>
                                  <a:pt x="5373" y="19334"/>
                                  <a:pt x="5300" y="19235"/>
                                  <a:pt x="5223" y="19153"/>
                                </a:cubicBezTo>
                                <a:cubicBezTo>
                                  <a:pt x="5265" y="19117"/>
                                  <a:pt x="5311" y="19084"/>
                                  <a:pt x="5361" y="19052"/>
                                </a:cubicBezTo>
                                <a:cubicBezTo>
                                  <a:pt x="5396" y="19030"/>
                                  <a:pt x="5427" y="19010"/>
                                  <a:pt x="5465" y="18994"/>
                                </a:cubicBezTo>
                                <a:cubicBezTo>
                                  <a:pt x="5469" y="18997"/>
                                  <a:pt x="5473" y="18999"/>
                                  <a:pt x="5477" y="19002"/>
                                </a:cubicBezTo>
                                <a:cubicBezTo>
                                  <a:pt x="5569" y="19038"/>
                                  <a:pt x="5665" y="19073"/>
                                  <a:pt x="5769" y="19079"/>
                                </a:cubicBezTo>
                                <a:cubicBezTo>
                                  <a:pt x="5872" y="19087"/>
                                  <a:pt x="5965" y="19057"/>
                                  <a:pt x="6061" y="19030"/>
                                </a:cubicBezTo>
                                <a:cubicBezTo>
                                  <a:pt x="6195" y="18991"/>
                                  <a:pt x="6426" y="18953"/>
                                  <a:pt x="6449" y="18830"/>
                                </a:cubicBezTo>
                                <a:cubicBezTo>
                                  <a:pt x="6449" y="18824"/>
                                  <a:pt x="6449" y="18819"/>
                                  <a:pt x="6445" y="18813"/>
                                </a:cubicBezTo>
                                <a:cubicBezTo>
                                  <a:pt x="6603" y="18824"/>
                                  <a:pt x="6760" y="18851"/>
                                  <a:pt x="6914" y="18887"/>
                                </a:cubicBezTo>
                                <a:cubicBezTo>
                                  <a:pt x="6994" y="18906"/>
                                  <a:pt x="7075" y="18934"/>
                                  <a:pt x="7152" y="18964"/>
                                </a:cubicBezTo>
                                <a:cubicBezTo>
                                  <a:pt x="7148" y="18967"/>
                                  <a:pt x="7140" y="18969"/>
                                  <a:pt x="7140" y="18975"/>
                                </a:cubicBezTo>
                                <a:cubicBezTo>
                                  <a:pt x="7067" y="19117"/>
                                  <a:pt x="6829" y="19147"/>
                                  <a:pt x="6656" y="19194"/>
                                </a:cubicBezTo>
                                <a:cubicBezTo>
                                  <a:pt x="6568" y="19216"/>
                                  <a:pt x="6487" y="19246"/>
                                  <a:pt x="6414" y="19285"/>
                                </a:cubicBezTo>
                                <a:cubicBezTo>
                                  <a:pt x="6341" y="19323"/>
                                  <a:pt x="6280" y="19369"/>
                                  <a:pt x="6203" y="19405"/>
                                </a:cubicBezTo>
                                <a:cubicBezTo>
                                  <a:pt x="6061" y="19474"/>
                                  <a:pt x="5869" y="19460"/>
                                  <a:pt x="5765" y="19570"/>
                                </a:cubicBezTo>
                                <a:cubicBezTo>
                                  <a:pt x="5719" y="19616"/>
                                  <a:pt x="5699" y="19674"/>
                                  <a:pt x="5684" y="19729"/>
                                </a:cubicBezTo>
                                <a:cubicBezTo>
                                  <a:pt x="5669" y="19778"/>
                                  <a:pt x="5646" y="19844"/>
                                  <a:pt x="5680" y="19890"/>
                                </a:cubicBezTo>
                                <a:cubicBezTo>
                                  <a:pt x="5749" y="19986"/>
                                  <a:pt x="5949" y="19942"/>
                                  <a:pt x="6026" y="20036"/>
                                </a:cubicBezTo>
                                <a:cubicBezTo>
                                  <a:pt x="6095" y="20120"/>
                                  <a:pt x="6080" y="20227"/>
                                  <a:pt x="6141" y="20315"/>
                                </a:cubicBezTo>
                                <a:cubicBezTo>
                                  <a:pt x="6211" y="20411"/>
                                  <a:pt x="6364" y="20441"/>
                                  <a:pt x="6499" y="20403"/>
                                </a:cubicBezTo>
                                <a:cubicBezTo>
                                  <a:pt x="6649" y="20359"/>
                                  <a:pt x="6722" y="20241"/>
                                  <a:pt x="6741" y="20131"/>
                                </a:cubicBezTo>
                                <a:cubicBezTo>
                                  <a:pt x="6756" y="20060"/>
                                  <a:pt x="6756" y="19907"/>
                                  <a:pt x="6910" y="19909"/>
                                </a:cubicBezTo>
                                <a:cubicBezTo>
                                  <a:pt x="7002" y="19912"/>
                                  <a:pt x="7075" y="19975"/>
                                  <a:pt x="7164" y="19989"/>
                                </a:cubicBezTo>
                                <a:cubicBezTo>
                                  <a:pt x="7271" y="20005"/>
                                  <a:pt x="7379" y="19967"/>
                                  <a:pt x="7486" y="19992"/>
                                </a:cubicBezTo>
                                <a:cubicBezTo>
                                  <a:pt x="7594" y="20016"/>
                                  <a:pt x="7671" y="20082"/>
                                  <a:pt x="7694" y="20159"/>
                                </a:cubicBezTo>
                                <a:cubicBezTo>
                                  <a:pt x="7694" y="20162"/>
                                  <a:pt x="7698" y="20164"/>
                                  <a:pt x="7698" y="20167"/>
                                </a:cubicBezTo>
                                <a:cubicBezTo>
                                  <a:pt x="7590" y="20362"/>
                                  <a:pt x="7417" y="20540"/>
                                  <a:pt x="7179" y="20660"/>
                                </a:cubicBezTo>
                                <a:cubicBezTo>
                                  <a:pt x="7041" y="20732"/>
                                  <a:pt x="6879" y="20784"/>
                                  <a:pt x="6706" y="20797"/>
                                </a:cubicBezTo>
                                <a:cubicBezTo>
                                  <a:pt x="6695" y="20797"/>
                                  <a:pt x="6687" y="20797"/>
                                  <a:pt x="6676" y="20800"/>
                                </a:cubicBezTo>
                                <a:cubicBezTo>
                                  <a:pt x="6656" y="20754"/>
                                  <a:pt x="6602" y="20721"/>
                                  <a:pt x="6533" y="20707"/>
                                </a:cubicBezTo>
                                <a:cubicBezTo>
                                  <a:pt x="6483" y="20696"/>
                                  <a:pt x="6430" y="20699"/>
                                  <a:pt x="6380" y="20696"/>
                                </a:cubicBezTo>
                                <a:cubicBezTo>
                                  <a:pt x="6314" y="20693"/>
                                  <a:pt x="6260" y="20680"/>
                                  <a:pt x="6199" y="20660"/>
                                </a:cubicBezTo>
                                <a:cubicBezTo>
                                  <a:pt x="6111" y="20633"/>
                                  <a:pt x="6026" y="20603"/>
                                  <a:pt x="5930" y="20603"/>
                                </a:cubicBezTo>
                                <a:cubicBezTo>
                                  <a:pt x="5834" y="20603"/>
                                  <a:pt x="5749" y="20628"/>
                                  <a:pt x="5676" y="20669"/>
                                </a:cubicBezTo>
                                <a:cubicBezTo>
                                  <a:pt x="5665" y="20671"/>
                                  <a:pt x="5665" y="20671"/>
                                  <a:pt x="5661" y="20671"/>
                                </a:cubicBezTo>
                                <a:close/>
                                <a:moveTo>
                                  <a:pt x="7194" y="18986"/>
                                </a:moveTo>
                                <a:cubicBezTo>
                                  <a:pt x="7194" y="18986"/>
                                  <a:pt x="7194" y="18986"/>
                                  <a:pt x="7194" y="18986"/>
                                </a:cubicBezTo>
                                <a:cubicBezTo>
                                  <a:pt x="7375" y="19063"/>
                                  <a:pt x="7532" y="19167"/>
                                  <a:pt x="7644" y="19295"/>
                                </a:cubicBezTo>
                                <a:cubicBezTo>
                                  <a:pt x="7828" y="19517"/>
                                  <a:pt x="7840" y="19792"/>
                                  <a:pt x="7744" y="20036"/>
                                </a:cubicBezTo>
                                <a:cubicBezTo>
                                  <a:pt x="7736" y="20055"/>
                                  <a:pt x="7728" y="20071"/>
                                  <a:pt x="7721" y="20090"/>
                                </a:cubicBezTo>
                                <a:cubicBezTo>
                                  <a:pt x="7671" y="20011"/>
                                  <a:pt x="7567" y="19951"/>
                                  <a:pt x="7444" y="19934"/>
                                </a:cubicBezTo>
                                <a:cubicBezTo>
                                  <a:pt x="7344" y="19923"/>
                                  <a:pt x="7244" y="19956"/>
                                  <a:pt x="7144" y="19937"/>
                                </a:cubicBezTo>
                                <a:cubicBezTo>
                                  <a:pt x="7067" y="19920"/>
                                  <a:pt x="7010" y="19874"/>
                                  <a:pt x="6929" y="19863"/>
                                </a:cubicBezTo>
                                <a:cubicBezTo>
                                  <a:pt x="6760" y="19838"/>
                                  <a:pt x="6687" y="19967"/>
                                  <a:pt x="6668" y="20063"/>
                                </a:cubicBezTo>
                                <a:cubicBezTo>
                                  <a:pt x="6645" y="20192"/>
                                  <a:pt x="6583" y="20375"/>
                                  <a:pt x="6349" y="20370"/>
                                </a:cubicBezTo>
                                <a:cubicBezTo>
                                  <a:pt x="6164" y="20364"/>
                                  <a:pt x="6149" y="20216"/>
                                  <a:pt x="6118" y="20118"/>
                                </a:cubicBezTo>
                                <a:cubicBezTo>
                                  <a:pt x="6091" y="20025"/>
                                  <a:pt x="6038" y="19951"/>
                                  <a:pt x="5899" y="19923"/>
                                </a:cubicBezTo>
                                <a:cubicBezTo>
                                  <a:pt x="5819" y="19907"/>
                                  <a:pt x="5711" y="19904"/>
                                  <a:pt x="5711" y="19824"/>
                                </a:cubicBezTo>
                                <a:cubicBezTo>
                                  <a:pt x="5715" y="19761"/>
                                  <a:pt x="5738" y="19693"/>
                                  <a:pt x="5772" y="19635"/>
                                </a:cubicBezTo>
                                <a:cubicBezTo>
                                  <a:pt x="5815" y="19564"/>
                                  <a:pt x="5888" y="19531"/>
                                  <a:pt x="5992" y="19512"/>
                                </a:cubicBezTo>
                                <a:cubicBezTo>
                                  <a:pt x="6076" y="19498"/>
                                  <a:pt x="6149" y="19479"/>
                                  <a:pt x="6222" y="19443"/>
                                </a:cubicBezTo>
                                <a:cubicBezTo>
                                  <a:pt x="6307" y="19402"/>
                                  <a:pt x="6376" y="19350"/>
                                  <a:pt x="6456" y="19309"/>
                                </a:cubicBezTo>
                                <a:cubicBezTo>
                                  <a:pt x="6553" y="19260"/>
                                  <a:pt x="6660" y="19235"/>
                                  <a:pt x="6768" y="19211"/>
                                </a:cubicBezTo>
                                <a:cubicBezTo>
                                  <a:pt x="6948" y="19172"/>
                                  <a:pt x="7129" y="19117"/>
                                  <a:pt x="7194" y="18986"/>
                                </a:cubicBezTo>
                                <a:close/>
                                <a:moveTo>
                                  <a:pt x="6334" y="21425"/>
                                </a:moveTo>
                                <a:cubicBezTo>
                                  <a:pt x="6364" y="21442"/>
                                  <a:pt x="6407" y="21466"/>
                                  <a:pt x="6418" y="21494"/>
                                </a:cubicBezTo>
                                <a:cubicBezTo>
                                  <a:pt x="6441" y="21543"/>
                                  <a:pt x="6345" y="21529"/>
                                  <a:pt x="6299" y="21526"/>
                                </a:cubicBezTo>
                                <a:cubicBezTo>
                                  <a:pt x="6226" y="21524"/>
                                  <a:pt x="6153" y="21513"/>
                                  <a:pt x="6084" y="21502"/>
                                </a:cubicBezTo>
                                <a:cubicBezTo>
                                  <a:pt x="5992" y="21488"/>
                                  <a:pt x="5895" y="21477"/>
                                  <a:pt x="5803" y="21466"/>
                                </a:cubicBezTo>
                                <a:cubicBezTo>
                                  <a:pt x="5738" y="21458"/>
                                  <a:pt x="5676" y="21452"/>
                                  <a:pt x="5611" y="21442"/>
                                </a:cubicBezTo>
                                <a:cubicBezTo>
                                  <a:pt x="5580" y="21436"/>
                                  <a:pt x="5461" y="21420"/>
                                  <a:pt x="5469" y="21387"/>
                                </a:cubicBezTo>
                                <a:cubicBezTo>
                                  <a:pt x="5473" y="21362"/>
                                  <a:pt x="5561" y="21340"/>
                                  <a:pt x="5588" y="21332"/>
                                </a:cubicBezTo>
                                <a:cubicBezTo>
                                  <a:pt x="5699" y="21302"/>
                                  <a:pt x="5922" y="21285"/>
                                  <a:pt x="5965" y="21189"/>
                                </a:cubicBezTo>
                                <a:cubicBezTo>
                                  <a:pt x="5980" y="21200"/>
                                  <a:pt x="6003" y="21206"/>
                                  <a:pt x="6026" y="21209"/>
                                </a:cubicBezTo>
                                <a:cubicBezTo>
                                  <a:pt x="6034" y="21209"/>
                                  <a:pt x="6041" y="21209"/>
                                  <a:pt x="6049" y="21209"/>
                                </a:cubicBezTo>
                                <a:cubicBezTo>
                                  <a:pt x="6057" y="21310"/>
                                  <a:pt x="6245" y="21376"/>
                                  <a:pt x="6334" y="21425"/>
                                </a:cubicBezTo>
                                <a:close/>
                                <a:moveTo>
                                  <a:pt x="6134" y="20830"/>
                                </a:moveTo>
                                <a:cubicBezTo>
                                  <a:pt x="6126" y="20888"/>
                                  <a:pt x="6114" y="20945"/>
                                  <a:pt x="6107" y="21003"/>
                                </a:cubicBezTo>
                                <a:cubicBezTo>
                                  <a:pt x="6103" y="21030"/>
                                  <a:pt x="6099" y="21061"/>
                                  <a:pt x="6095" y="21088"/>
                                </a:cubicBezTo>
                                <a:cubicBezTo>
                                  <a:pt x="6091" y="21107"/>
                                  <a:pt x="6091" y="21146"/>
                                  <a:pt x="6065" y="21159"/>
                                </a:cubicBezTo>
                                <a:cubicBezTo>
                                  <a:pt x="6038" y="21173"/>
                                  <a:pt x="5999" y="21156"/>
                                  <a:pt x="5988" y="21140"/>
                                </a:cubicBezTo>
                                <a:cubicBezTo>
                                  <a:pt x="5976" y="21126"/>
                                  <a:pt x="5976" y="21104"/>
                                  <a:pt x="5976" y="21091"/>
                                </a:cubicBezTo>
                                <a:cubicBezTo>
                                  <a:pt x="5976" y="21061"/>
                                  <a:pt x="5992" y="21028"/>
                                  <a:pt x="5999" y="20998"/>
                                </a:cubicBezTo>
                                <a:cubicBezTo>
                                  <a:pt x="6015" y="20937"/>
                                  <a:pt x="6034" y="20877"/>
                                  <a:pt x="6049" y="20817"/>
                                </a:cubicBezTo>
                                <a:cubicBezTo>
                                  <a:pt x="6049" y="20814"/>
                                  <a:pt x="6049" y="20811"/>
                                  <a:pt x="6049" y="20808"/>
                                </a:cubicBezTo>
                                <a:cubicBezTo>
                                  <a:pt x="6080" y="20814"/>
                                  <a:pt x="6107" y="20817"/>
                                  <a:pt x="6138" y="20822"/>
                                </a:cubicBezTo>
                                <a:cubicBezTo>
                                  <a:pt x="6134" y="20825"/>
                                  <a:pt x="6134" y="20828"/>
                                  <a:pt x="6134" y="20830"/>
                                </a:cubicBezTo>
                                <a:close/>
                                <a:moveTo>
                                  <a:pt x="6099" y="20765"/>
                                </a:moveTo>
                                <a:cubicBezTo>
                                  <a:pt x="5976" y="20745"/>
                                  <a:pt x="5853" y="20723"/>
                                  <a:pt x="5734" y="20691"/>
                                </a:cubicBezTo>
                                <a:cubicBezTo>
                                  <a:pt x="5876" y="20619"/>
                                  <a:pt x="6026" y="20660"/>
                                  <a:pt x="6176" y="20704"/>
                                </a:cubicBezTo>
                                <a:cubicBezTo>
                                  <a:pt x="6234" y="20721"/>
                                  <a:pt x="6295" y="20734"/>
                                  <a:pt x="6357" y="20740"/>
                                </a:cubicBezTo>
                                <a:cubicBezTo>
                                  <a:pt x="6430" y="20745"/>
                                  <a:pt x="6568" y="20740"/>
                                  <a:pt x="6599" y="20800"/>
                                </a:cubicBezTo>
                                <a:cubicBezTo>
                                  <a:pt x="6430" y="20808"/>
                                  <a:pt x="6264" y="20789"/>
                                  <a:pt x="6099" y="20765"/>
                                </a:cubicBezTo>
                                <a:close/>
                                <a:moveTo>
                                  <a:pt x="7913" y="20397"/>
                                </a:moveTo>
                                <a:cubicBezTo>
                                  <a:pt x="7824" y="20526"/>
                                  <a:pt x="7709" y="20644"/>
                                  <a:pt x="7563" y="20743"/>
                                </a:cubicBezTo>
                                <a:cubicBezTo>
                                  <a:pt x="7425" y="20833"/>
                                  <a:pt x="7260" y="20899"/>
                                  <a:pt x="7087" y="20954"/>
                                </a:cubicBezTo>
                                <a:cubicBezTo>
                                  <a:pt x="6887" y="21017"/>
                                  <a:pt x="6668" y="21047"/>
                                  <a:pt x="6449" y="21028"/>
                                </a:cubicBezTo>
                                <a:cubicBezTo>
                                  <a:pt x="6357" y="21019"/>
                                  <a:pt x="6264" y="21008"/>
                                  <a:pt x="6176" y="21000"/>
                                </a:cubicBezTo>
                                <a:cubicBezTo>
                                  <a:pt x="6184" y="20945"/>
                                  <a:pt x="6191" y="20888"/>
                                  <a:pt x="6199" y="20833"/>
                                </a:cubicBezTo>
                                <a:cubicBezTo>
                                  <a:pt x="6199" y="20833"/>
                                  <a:pt x="6199" y="20833"/>
                                  <a:pt x="6199" y="20833"/>
                                </a:cubicBezTo>
                                <a:cubicBezTo>
                                  <a:pt x="6487" y="20869"/>
                                  <a:pt x="6787" y="20869"/>
                                  <a:pt x="7052" y="20770"/>
                                </a:cubicBezTo>
                                <a:cubicBezTo>
                                  <a:pt x="7367" y="20655"/>
                                  <a:pt x="7598" y="20438"/>
                                  <a:pt x="7732" y="20208"/>
                                </a:cubicBezTo>
                                <a:cubicBezTo>
                                  <a:pt x="7878" y="19962"/>
                                  <a:pt x="7924" y="19668"/>
                                  <a:pt x="7790" y="19411"/>
                                </a:cubicBezTo>
                                <a:cubicBezTo>
                                  <a:pt x="7678" y="19191"/>
                                  <a:pt x="7433" y="19016"/>
                                  <a:pt x="7144" y="18909"/>
                                </a:cubicBezTo>
                                <a:cubicBezTo>
                                  <a:pt x="7071" y="18882"/>
                                  <a:pt x="6994" y="18860"/>
                                  <a:pt x="6918" y="18841"/>
                                </a:cubicBezTo>
                                <a:cubicBezTo>
                                  <a:pt x="6837" y="18821"/>
                                  <a:pt x="6752" y="18805"/>
                                  <a:pt x="6672" y="18794"/>
                                </a:cubicBezTo>
                                <a:cubicBezTo>
                                  <a:pt x="6695" y="18742"/>
                                  <a:pt x="6722" y="18690"/>
                                  <a:pt x="6745" y="18638"/>
                                </a:cubicBezTo>
                                <a:cubicBezTo>
                                  <a:pt x="7018" y="18690"/>
                                  <a:pt x="7279" y="18777"/>
                                  <a:pt x="7509" y="18895"/>
                                </a:cubicBezTo>
                                <a:cubicBezTo>
                                  <a:pt x="7509" y="18895"/>
                                  <a:pt x="7525" y="18904"/>
                                  <a:pt x="7544" y="18912"/>
                                </a:cubicBezTo>
                                <a:cubicBezTo>
                                  <a:pt x="7586" y="18934"/>
                                  <a:pt x="7629" y="18956"/>
                                  <a:pt x="7667" y="18983"/>
                                </a:cubicBezTo>
                                <a:cubicBezTo>
                                  <a:pt x="7736" y="19027"/>
                                  <a:pt x="7801" y="19076"/>
                                  <a:pt x="7855" y="19131"/>
                                </a:cubicBezTo>
                                <a:cubicBezTo>
                                  <a:pt x="7967" y="19238"/>
                                  <a:pt x="8036" y="19361"/>
                                  <a:pt x="8074" y="19493"/>
                                </a:cubicBezTo>
                                <a:cubicBezTo>
                                  <a:pt x="8163" y="19794"/>
                                  <a:pt x="8105" y="20120"/>
                                  <a:pt x="7913" y="20397"/>
                                </a:cubicBezTo>
                                <a:close/>
                                <a:moveTo>
                                  <a:pt x="12882" y="266"/>
                                </a:moveTo>
                                <a:cubicBezTo>
                                  <a:pt x="12801" y="253"/>
                                  <a:pt x="12720" y="236"/>
                                  <a:pt x="12643" y="220"/>
                                </a:cubicBezTo>
                                <a:cubicBezTo>
                                  <a:pt x="12651" y="157"/>
                                  <a:pt x="12670" y="11"/>
                                  <a:pt x="12589" y="0"/>
                                </a:cubicBezTo>
                                <a:cubicBezTo>
                                  <a:pt x="12543" y="-5"/>
                                  <a:pt x="12513" y="39"/>
                                  <a:pt x="12490" y="61"/>
                                </a:cubicBezTo>
                                <a:cubicBezTo>
                                  <a:pt x="12455" y="94"/>
                                  <a:pt x="12420" y="127"/>
                                  <a:pt x="12386" y="159"/>
                                </a:cubicBezTo>
                                <a:cubicBezTo>
                                  <a:pt x="12297" y="138"/>
                                  <a:pt x="12205" y="113"/>
                                  <a:pt x="12117" y="88"/>
                                </a:cubicBezTo>
                                <a:cubicBezTo>
                                  <a:pt x="12086" y="80"/>
                                  <a:pt x="12048" y="105"/>
                                  <a:pt x="12075" y="127"/>
                                </a:cubicBezTo>
                                <a:cubicBezTo>
                                  <a:pt x="12136" y="181"/>
                                  <a:pt x="12190" y="236"/>
                                  <a:pt x="12244" y="294"/>
                                </a:cubicBezTo>
                                <a:cubicBezTo>
                                  <a:pt x="12178" y="357"/>
                                  <a:pt x="12113" y="420"/>
                                  <a:pt x="12048" y="483"/>
                                </a:cubicBezTo>
                                <a:cubicBezTo>
                                  <a:pt x="12028" y="497"/>
                                  <a:pt x="12040" y="521"/>
                                  <a:pt x="12063" y="527"/>
                                </a:cubicBezTo>
                                <a:cubicBezTo>
                                  <a:pt x="12071" y="529"/>
                                  <a:pt x="12082" y="529"/>
                                  <a:pt x="12090" y="524"/>
                                </a:cubicBezTo>
                                <a:cubicBezTo>
                                  <a:pt x="12190" y="499"/>
                                  <a:pt x="12286" y="472"/>
                                  <a:pt x="12382" y="442"/>
                                </a:cubicBezTo>
                                <a:cubicBezTo>
                                  <a:pt x="12440" y="502"/>
                                  <a:pt x="12497" y="560"/>
                                  <a:pt x="12559" y="617"/>
                                </a:cubicBezTo>
                                <a:cubicBezTo>
                                  <a:pt x="12582" y="639"/>
                                  <a:pt x="12624" y="625"/>
                                  <a:pt x="12624" y="601"/>
                                </a:cubicBezTo>
                                <a:cubicBezTo>
                                  <a:pt x="12620" y="527"/>
                                  <a:pt x="12624" y="450"/>
                                  <a:pt x="12632" y="376"/>
                                </a:cubicBezTo>
                                <a:cubicBezTo>
                                  <a:pt x="12716" y="354"/>
                                  <a:pt x="12801" y="335"/>
                                  <a:pt x="12889" y="318"/>
                                </a:cubicBezTo>
                                <a:cubicBezTo>
                                  <a:pt x="12928" y="307"/>
                                  <a:pt x="12912" y="272"/>
                                  <a:pt x="12882" y="266"/>
                                </a:cubicBezTo>
                                <a:close/>
                                <a:moveTo>
                                  <a:pt x="12882" y="7521"/>
                                </a:moveTo>
                                <a:cubicBezTo>
                                  <a:pt x="12801" y="7507"/>
                                  <a:pt x="12720" y="7491"/>
                                  <a:pt x="12643" y="7475"/>
                                </a:cubicBezTo>
                                <a:cubicBezTo>
                                  <a:pt x="12651" y="7412"/>
                                  <a:pt x="12670" y="7266"/>
                                  <a:pt x="12589" y="7255"/>
                                </a:cubicBezTo>
                                <a:cubicBezTo>
                                  <a:pt x="12543" y="7250"/>
                                  <a:pt x="12513" y="7294"/>
                                  <a:pt x="12490" y="7316"/>
                                </a:cubicBezTo>
                                <a:cubicBezTo>
                                  <a:pt x="12455" y="7348"/>
                                  <a:pt x="12420" y="7381"/>
                                  <a:pt x="12386" y="7414"/>
                                </a:cubicBezTo>
                                <a:cubicBezTo>
                                  <a:pt x="12297" y="7392"/>
                                  <a:pt x="12205" y="7368"/>
                                  <a:pt x="12117" y="7343"/>
                                </a:cubicBezTo>
                                <a:cubicBezTo>
                                  <a:pt x="12086" y="7335"/>
                                  <a:pt x="12048" y="7359"/>
                                  <a:pt x="12075" y="7381"/>
                                </a:cubicBezTo>
                                <a:cubicBezTo>
                                  <a:pt x="12136" y="7436"/>
                                  <a:pt x="12190" y="7491"/>
                                  <a:pt x="12244" y="7549"/>
                                </a:cubicBezTo>
                                <a:cubicBezTo>
                                  <a:pt x="12178" y="7612"/>
                                  <a:pt x="12113" y="7675"/>
                                  <a:pt x="12048" y="7738"/>
                                </a:cubicBezTo>
                                <a:cubicBezTo>
                                  <a:pt x="12028" y="7751"/>
                                  <a:pt x="12040" y="7776"/>
                                  <a:pt x="12063" y="7782"/>
                                </a:cubicBezTo>
                                <a:cubicBezTo>
                                  <a:pt x="12071" y="7784"/>
                                  <a:pt x="12082" y="7784"/>
                                  <a:pt x="12090" y="7779"/>
                                </a:cubicBezTo>
                                <a:cubicBezTo>
                                  <a:pt x="12190" y="7754"/>
                                  <a:pt x="12286" y="7727"/>
                                  <a:pt x="12382" y="7697"/>
                                </a:cubicBezTo>
                                <a:cubicBezTo>
                                  <a:pt x="12440" y="7757"/>
                                  <a:pt x="12497" y="7814"/>
                                  <a:pt x="12559" y="7872"/>
                                </a:cubicBezTo>
                                <a:cubicBezTo>
                                  <a:pt x="12582" y="7894"/>
                                  <a:pt x="12624" y="7880"/>
                                  <a:pt x="12624" y="7856"/>
                                </a:cubicBezTo>
                                <a:cubicBezTo>
                                  <a:pt x="12620" y="7782"/>
                                  <a:pt x="12624" y="7705"/>
                                  <a:pt x="12632" y="7631"/>
                                </a:cubicBezTo>
                                <a:cubicBezTo>
                                  <a:pt x="12716" y="7609"/>
                                  <a:pt x="12801" y="7590"/>
                                  <a:pt x="12889" y="7573"/>
                                </a:cubicBezTo>
                                <a:cubicBezTo>
                                  <a:pt x="12928" y="7565"/>
                                  <a:pt x="12912" y="7527"/>
                                  <a:pt x="12882" y="7521"/>
                                </a:cubicBezTo>
                                <a:close/>
                                <a:moveTo>
                                  <a:pt x="2729" y="266"/>
                                </a:moveTo>
                                <a:cubicBezTo>
                                  <a:pt x="2648" y="253"/>
                                  <a:pt x="2568" y="236"/>
                                  <a:pt x="2491" y="220"/>
                                </a:cubicBezTo>
                                <a:cubicBezTo>
                                  <a:pt x="2498" y="157"/>
                                  <a:pt x="2518" y="11"/>
                                  <a:pt x="2437" y="0"/>
                                </a:cubicBezTo>
                                <a:cubicBezTo>
                                  <a:pt x="2391" y="-5"/>
                                  <a:pt x="2360" y="39"/>
                                  <a:pt x="2337" y="61"/>
                                </a:cubicBezTo>
                                <a:cubicBezTo>
                                  <a:pt x="2302" y="94"/>
                                  <a:pt x="2268" y="127"/>
                                  <a:pt x="2233" y="159"/>
                                </a:cubicBezTo>
                                <a:cubicBezTo>
                                  <a:pt x="2145" y="138"/>
                                  <a:pt x="2053" y="113"/>
                                  <a:pt x="1964" y="88"/>
                                </a:cubicBezTo>
                                <a:cubicBezTo>
                                  <a:pt x="1934" y="80"/>
                                  <a:pt x="1895" y="105"/>
                                  <a:pt x="1922" y="127"/>
                                </a:cubicBezTo>
                                <a:cubicBezTo>
                                  <a:pt x="1984" y="181"/>
                                  <a:pt x="2037" y="236"/>
                                  <a:pt x="2091" y="294"/>
                                </a:cubicBezTo>
                                <a:cubicBezTo>
                                  <a:pt x="2026" y="357"/>
                                  <a:pt x="1960" y="420"/>
                                  <a:pt x="1895" y="483"/>
                                </a:cubicBezTo>
                                <a:cubicBezTo>
                                  <a:pt x="1876" y="497"/>
                                  <a:pt x="1887" y="521"/>
                                  <a:pt x="1911" y="527"/>
                                </a:cubicBezTo>
                                <a:cubicBezTo>
                                  <a:pt x="1918" y="529"/>
                                  <a:pt x="1930" y="529"/>
                                  <a:pt x="1937" y="524"/>
                                </a:cubicBezTo>
                                <a:cubicBezTo>
                                  <a:pt x="2037" y="499"/>
                                  <a:pt x="2133" y="472"/>
                                  <a:pt x="2229" y="442"/>
                                </a:cubicBezTo>
                                <a:cubicBezTo>
                                  <a:pt x="2287" y="502"/>
                                  <a:pt x="2345" y="560"/>
                                  <a:pt x="2406" y="617"/>
                                </a:cubicBezTo>
                                <a:cubicBezTo>
                                  <a:pt x="2429" y="639"/>
                                  <a:pt x="2472" y="625"/>
                                  <a:pt x="2472" y="601"/>
                                </a:cubicBezTo>
                                <a:cubicBezTo>
                                  <a:pt x="2468" y="527"/>
                                  <a:pt x="2472" y="450"/>
                                  <a:pt x="2479" y="376"/>
                                </a:cubicBezTo>
                                <a:cubicBezTo>
                                  <a:pt x="2564" y="354"/>
                                  <a:pt x="2648" y="335"/>
                                  <a:pt x="2737" y="318"/>
                                </a:cubicBezTo>
                                <a:cubicBezTo>
                                  <a:pt x="2775" y="307"/>
                                  <a:pt x="2760" y="272"/>
                                  <a:pt x="2729" y="266"/>
                                </a:cubicBezTo>
                                <a:close/>
                                <a:moveTo>
                                  <a:pt x="1934" y="17273"/>
                                </a:moveTo>
                                <a:cubicBezTo>
                                  <a:pt x="2007" y="17344"/>
                                  <a:pt x="2049" y="17421"/>
                                  <a:pt x="2068" y="17509"/>
                                </a:cubicBezTo>
                                <a:cubicBezTo>
                                  <a:pt x="2076" y="17541"/>
                                  <a:pt x="2141" y="17528"/>
                                  <a:pt x="2137" y="17495"/>
                                </a:cubicBezTo>
                                <a:cubicBezTo>
                                  <a:pt x="2118" y="17404"/>
                                  <a:pt x="2072" y="17322"/>
                                  <a:pt x="1995" y="17248"/>
                                </a:cubicBezTo>
                                <a:cubicBezTo>
                                  <a:pt x="1968" y="17221"/>
                                  <a:pt x="1911" y="17245"/>
                                  <a:pt x="1934" y="17273"/>
                                </a:cubicBezTo>
                                <a:close/>
                                <a:moveTo>
                                  <a:pt x="2729" y="7521"/>
                                </a:moveTo>
                                <a:cubicBezTo>
                                  <a:pt x="2648" y="7507"/>
                                  <a:pt x="2568" y="7491"/>
                                  <a:pt x="2491" y="7475"/>
                                </a:cubicBezTo>
                                <a:cubicBezTo>
                                  <a:pt x="2498" y="7412"/>
                                  <a:pt x="2518" y="7266"/>
                                  <a:pt x="2437" y="7255"/>
                                </a:cubicBezTo>
                                <a:cubicBezTo>
                                  <a:pt x="2391" y="7250"/>
                                  <a:pt x="2360" y="7294"/>
                                  <a:pt x="2337" y="7316"/>
                                </a:cubicBezTo>
                                <a:cubicBezTo>
                                  <a:pt x="2302" y="7348"/>
                                  <a:pt x="2268" y="7381"/>
                                  <a:pt x="2233" y="7414"/>
                                </a:cubicBezTo>
                                <a:cubicBezTo>
                                  <a:pt x="2145" y="7392"/>
                                  <a:pt x="2053" y="7368"/>
                                  <a:pt x="1964" y="7343"/>
                                </a:cubicBezTo>
                                <a:cubicBezTo>
                                  <a:pt x="1934" y="7335"/>
                                  <a:pt x="1895" y="7359"/>
                                  <a:pt x="1922" y="7381"/>
                                </a:cubicBezTo>
                                <a:cubicBezTo>
                                  <a:pt x="1984" y="7436"/>
                                  <a:pt x="2037" y="7491"/>
                                  <a:pt x="2091" y="7549"/>
                                </a:cubicBezTo>
                                <a:cubicBezTo>
                                  <a:pt x="2026" y="7612"/>
                                  <a:pt x="1960" y="7675"/>
                                  <a:pt x="1895" y="7738"/>
                                </a:cubicBezTo>
                                <a:cubicBezTo>
                                  <a:pt x="1876" y="7751"/>
                                  <a:pt x="1887" y="7776"/>
                                  <a:pt x="1911" y="7782"/>
                                </a:cubicBezTo>
                                <a:cubicBezTo>
                                  <a:pt x="1918" y="7784"/>
                                  <a:pt x="1930" y="7784"/>
                                  <a:pt x="1937" y="7779"/>
                                </a:cubicBezTo>
                                <a:cubicBezTo>
                                  <a:pt x="2037" y="7754"/>
                                  <a:pt x="2133" y="7727"/>
                                  <a:pt x="2229" y="7697"/>
                                </a:cubicBezTo>
                                <a:cubicBezTo>
                                  <a:pt x="2287" y="7757"/>
                                  <a:pt x="2345" y="7814"/>
                                  <a:pt x="2406" y="7872"/>
                                </a:cubicBezTo>
                                <a:cubicBezTo>
                                  <a:pt x="2429" y="7894"/>
                                  <a:pt x="2472" y="7880"/>
                                  <a:pt x="2472" y="7856"/>
                                </a:cubicBezTo>
                                <a:cubicBezTo>
                                  <a:pt x="2468" y="7782"/>
                                  <a:pt x="2472" y="7705"/>
                                  <a:pt x="2479" y="7631"/>
                                </a:cubicBezTo>
                                <a:cubicBezTo>
                                  <a:pt x="2564" y="7609"/>
                                  <a:pt x="2648" y="7590"/>
                                  <a:pt x="2737" y="7573"/>
                                </a:cubicBezTo>
                                <a:cubicBezTo>
                                  <a:pt x="2775" y="7565"/>
                                  <a:pt x="2760" y="7527"/>
                                  <a:pt x="2729" y="7521"/>
                                </a:cubicBezTo>
                                <a:close/>
                                <a:moveTo>
                                  <a:pt x="2237" y="17413"/>
                                </a:moveTo>
                                <a:cubicBezTo>
                                  <a:pt x="2222" y="17347"/>
                                  <a:pt x="2183" y="17289"/>
                                  <a:pt x="2126" y="17237"/>
                                </a:cubicBezTo>
                                <a:cubicBezTo>
                                  <a:pt x="2099" y="17213"/>
                                  <a:pt x="2049" y="17248"/>
                                  <a:pt x="2076" y="17273"/>
                                </a:cubicBezTo>
                                <a:cubicBezTo>
                                  <a:pt x="2126" y="17317"/>
                                  <a:pt x="2156" y="17369"/>
                                  <a:pt x="2168" y="17426"/>
                                </a:cubicBezTo>
                                <a:cubicBezTo>
                                  <a:pt x="2176" y="17456"/>
                                  <a:pt x="2245" y="17443"/>
                                  <a:pt x="2237" y="17413"/>
                                </a:cubicBezTo>
                                <a:close/>
                                <a:moveTo>
                                  <a:pt x="2729" y="14779"/>
                                </a:moveTo>
                                <a:cubicBezTo>
                                  <a:pt x="2648" y="14765"/>
                                  <a:pt x="2568" y="14749"/>
                                  <a:pt x="2491" y="14732"/>
                                </a:cubicBezTo>
                                <a:cubicBezTo>
                                  <a:pt x="2498" y="14669"/>
                                  <a:pt x="2518" y="14524"/>
                                  <a:pt x="2437" y="14513"/>
                                </a:cubicBezTo>
                                <a:cubicBezTo>
                                  <a:pt x="2391" y="14507"/>
                                  <a:pt x="2360" y="14551"/>
                                  <a:pt x="2337" y="14573"/>
                                </a:cubicBezTo>
                                <a:cubicBezTo>
                                  <a:pt x="2302" y="14606"/>
                                  <a:pt x="2268" y="14639"/>
                                  <a:pt x="2233" y="14672"/>
                                </a:cubicBezTo>
                                <a:cubicBezTo>
                                  <a:pt x="2145" y="14650"/>
                                  <a:pt x="2053" y="14625"/>
                                  <a:pt x="1964" y="14601"/>
                                </a:cubicBezTo>
                                <a:cubicBezTo>
                                  <a:pt x="1934" y="14592"/>
                                  <a:pt x="1895" y="14617"/>
                                  <a:pt x="1922" y="14639"/>
                                </a:cubicBezTo>
                                <a:cubicBezTo>
                                  <a:pt x="1984" y="14694"/>
                                  <a:pt x="2037" y="14749"/>
                                  <a:pt x="2091" y="14806"/>
                                </a:cubicBezTo>
                                <a:cubicBezTo>
                                  <a:pt x="2026" y="14869"/>
                                  <a:pt x="1960" y="14932"/>
                                  <a:pt x="1895" y="14995"/>
                                </a:cubicBezTo>
                                <a:cubicBezTo>
                                  <a:pt x="1876" y="15009"/>
                                  <a:pt x="1887" y="15034"/>
                                  <a:pt x="1911" y="15039"/>
                                </a:cubicBezTo>
                                <a:cubicBezTo>
                                  <a:pt x="1918" y="15042"/>
                                  <a:pt x="1930" y="15042"/>
                                  <a:pt x="1937" y="15036"/>
                                </a:cubicBezTo>
                                <a:cubicBezTo>
                                  <a:pt x="2037" y="15012"/>
                                  <a:pt x="2133" y="14984"/>
                                  <a:pt x="2229" y="14954"/>
                                </a:cubicBezTo>
                                <a:cubicBezTo>
                                  <a:pt x="2287" y="15014"/>
                                  <a:pt x="2345" y="15072"/>
                                  <a:pt x="2406" y="15130"/>
                                </a:cubicBezTo>
                                <a:cubicBezTo>
                                  <a:pt x="2429" y="15151"/>
                                  <a:pt x="2472" y="15138"/>
                                  <a:pt x="2472" y="15113"/>
                                </a:cubicBezTo>
                                <a:cubicBezTo>
                                  <a:pt x="2468" y="15039"/>
                                  <a:pt x="2472" y="14962"/>
                                  <a:pt x="2479" y="14888"/>
                                </a:cubicBezTo>
                                <a:cubicBezTo>
                                  <a:pt x="2564" y="14866"/>
                                  <a:pt x="2648" y="14847"/>
                                  <a:pt x="2737" y="14831"/>
                                </a:cubicBezTo>
                                <a:cubicBezTo>
                                  <a:pt x="2775" y="14820"/>
                                  <a:pt x="2760" y="14784"/>
                                  <a:pt x="2729" y="14779"/>
                                </a:cubicBezTo>
                                <a:close/>
                                <a:moveTo>
                                  <a:pt x="12509" y="18536"/>
                                </a:moveTo>
                                <a:cubicBezTo>
                                  <a:pt x="12413" y="18506"/>
                                  <a:pt x="12309" y="18501"/>
                                  <a:pt x="12205" y="18501"/>
                                </a:cubicBezTo>
                                <a:cubicBezTo>
                                  <a:pt x="12113" y="18498"/>
                                  <a:pt x="12017" y="18498"/>
                                  <a:pt x="11925" y="18498"/>
                                </a:cubicBezTo>
                                <a:cubicBezTo>
                                  <a:pt x="12190" y="18284"/>
                                  <a:pt x="12251" y="17983"/>
                                  <a:pt x="12194" y="17703"/>
                                </a:cubicBezTo>
                                <a:cubicBezTo>
                                  <a:pt x="12174" y="17613"/>
                                  <a:pt x="12144" y="17522"/>
                                  <a:pt x="12105" y="17432"/>
                                </a:cubicBezTo>
                                <a:cubicBezTo>
                                  <a:pt x="12090" y="17396"/>
                                  <a:pt x="12075" y="17361"/>
                                  <a:pt x="12048" y="17328"/>
                                </a:cubicBezTo>
                                <a:cubicBezTo>
                                  <a:pt x="12028" y="17306"/>
                                  <a:pt x="12005" y="17270"/>
                                  <a:pt x="11963" y="17267"/>
                                </a:cubicBezTo>
                                <a:cubicBezTo>
                                  <a:pt x="11905" y="17262"/>
                                  <a:pt x="11894" y="17311"/>
                                  <a:pt x="11890" y="17341"/>
                                </a:cubicBezTo>
                                <a:cubicBezTo>
                                  <a:pt x="11856" y="17717"/>
                                  <a:pt x="11825" y="18092"/>
                                  <a:pt x="11798" y="18468"/>
                                </a:cubicBezTo>
                                <a:cubicBezTo>
                                  <a:pt x="11371" y="18246"/>
                                  <a:pt x="10941" y="18027"/>
                                  <a:pt x="10507" y="17810"/>
                                </a:cubicBezTo>
                                <a:cubicBezTo>
                                  <a:pt x="10472" y="17794"/>
                                  <a:pt x="10414" y="17772"/>
                                  <a:pt x="10384" y="17805"/>
                                </a:cubicBezTo>
                                <a:cubicBezTo>
                                  <a:pt x="10361" y="17829"/>
                                  <a:pt x="10384" y="17868"/>
                                  <a:pt x="10399" y="17892"/>
                                </a:cubicBezTo>
                                <a:cubicBezTo>
                                  <a:pt x="10457" y="17996"/>
                                  <a:pt x="10572" y="18090"/>
                                  <a:pt x="10676" y="18175"/>
                                </a:cubicBezTo>
                                <a:cubicBezTo>
                                  <a:pt x="10949" y="18397"/>
                                  <a:pt x="11329" y="18566"/>
                                  <a:pt x="11752" y="18553"/>
                                </a:cubicBezTo>
                                <a:cubicBezTo>
                                  <a:pt x="11694" y="18608"/>
                                  <a:pt x="11636" y="18660"/>
                                  <a:pt x="11579" y="18714"/>
                                </a:cubicBezTo>
                                <a:cubicBezTo>
                                  <a:pt x="11521" y="18769"/>
                                  <a:pt x="11460" y="18827"/>
                                  <a:pt x="11433" y="18895"/>
                                </a:cubicBezTo>
                                <a:cubicBezTo>
                                  <a:pt x="11383" y="19013"/>
                                  <a:pt x="11456" y="19161"/>
                                  <a:pt x="11648" y="19178"/>
                                </a:cubicBezTo>
                                <a:cubicBezTo>
                                  <a:pt x="11829" y="19194"/>
                                  <a:pt x="11921" y="19082"/>
                                  <a:pt x="11932" y="18969"/>
                                </a:cubicBezTo>
                                <a:cubicBezTo>
                                  <a:pt x="11940" y="18901"/>
                                  <a:pt x="11929" y="18830"/>
                                  <a:pt x="11909" y="18761"/>
                                </a:cubicBezTo>
                                <a:cubicBezTo>
                                  <a:pt x="11890" y="18695"/>
                                  <a:pt x="11859" y="18629"/>
                                  <a:pt x="11863" y="18564"/>
                                </a:cubicBezTo>
                                <a:cubicBezTo>
                                  <a:pt x="11921" y="18594"/>
                                  <a:pt x="11967" y="18638"/>
                                  <a:pt x="12013" y="18679"/>
                                </a:cubicBezTo>
                                <a:cubicBezTo>
                                  <a:pt x="12078" y="18736"/>
                                  <a:pt x="12148" y="18791"/>
                                  <a:pt x="12228" y="18838"/>
                                </a:cubicBezTo>
                                <a:cubicBezTo>
                                  <a:pt x="12363" y="18912"/>
                                  <a:pt x="12566" y="18950"/>
                                  <a:pt x="12670" y="18824"/>
                                </a:cubicBezTo>
                                <a:cubicBezTo>
                                  <a:pt x="12766" y="18712"/>
                                  <a:pt x="12659" y="18586"/>
                                  <a:pt x="12509" y="18536"/>
                                </a:cubicBezTo>
                                <a:close/>
                                <a:moveTo>
                                  <a:pt x="10833" y="18221"/>
                                </a:moveTo>
                                <a:cubicBezTo>
                                  <a:pt x="10707" y="18133"/>
                                  <a:pt x="10587" y="18029"/>
                                  <a:pt x="10495" y="17920"/>
                                </a:cubicBezTo>
                                <a:cubicBezTo>
                                  <a:pt x="10480" y="17903"/>
                                  <a:pt x="10472" y="17887"/>
                                  <a:pt x="10461" y="17870"/>
                                </a:cubicBezTo>
                                <a:cubicBezTo>
                                  <a:pt x="10457" y="17865"/>
                                  <a:pt x="10457" y="17857"/>
                                  <a:pt x="10453" y="17848"/>
                                </a:cubicBezTo>
                                <a:cubicBezTo>
                                  <a:pt x="10461" y="17851"/>
                                  <a:pt x="10468" y="17854"/>
                                  <a:pt x="10468" y="17854"/>
                                </a:cubicBezTo>
                                <a:cubicBezTo>
                                  <a:pt x="10899" y="18068"/>
                                  <a:pt x="11325" y="18284"/>
                                  <a:pt x="11748" y="18506"/>
                                </a:cubicBezTo>
                                <a:cubicBezTo>
                                  <a:pt x="11406" y="18517"/>
                                  <a:pt x="11075" y="18394"/>
                                  <a:pt x="10833" y="18221"/>
                                </a:cubicBezTo>
                                <a:close/>
                                <a:moveTo>
                                  <a:pt x="11709" y="19128"/>
                                </a:moveTo>
                                <a:cubicBezTo>
                                  <a:pt x="11613" y="19142"/>
                                  <a:pt x="11525" y="19093"/>
                                  <a:pt x="11498" y="19030"/>
                                </a:cubicBezTo>
                                <a:cubicBezTo>
                                  <a:pt x="11471" y="18964"/>
                                  <a:pt x="11502" y="18895"/>
                                  <a:pt x="11544" y="18838"/>
                                </a:cubicBezTo>
                                <a:cubicBezTo>
                                  <a:pt x="11613" y="18753"/>
                                  <a:pt x="11706" y="18673"/>
                                  <a:pt x="11794" y="18594"/>
                                </a:cubicBezTo>
                                <a:cubicBezTo>
                                  <a:pt x="11798" y="18671"/>
                                  <a:pt x="11840" y="18747"/>
                                  <a:pt x="11852" y="18824"/>
                                </a:cubicBezTo>
                                <a:cubicBezTo>
                                  <a:pt x="11875" y="18925"/>
                                  <a:pt x="11894" y="19104"/>
                                  <a:pt x="11709" y="19128"/>
                                </a:cubicBezTo>
                                <a:close/>
                                <a:moveTo>
                                  <a:pt x="11871" y="18465"/>
                                </a:moveTo>
                                <a:cubicBezTo>
                                  <a:pt x="11894" y="18090"/>
                                  <a:pt x="11925" y="17717"/>
                                  <a:pt x="11959" y="17341"/>
                                </a:cubicBezTo>
                                <a:cubicBezTo>
                                  <a:pt x="11959" y="17336"/>
                                  <a:pt x="11959" y="17333"/>
                                  <a:pt x="11963" y="17328"/>
                                </a:cubicBezTo>
                                <a:cubicBezTo>
                                  <a:pt x="11971" y="17339"/>
                                  <a:pt x="11982" y="17350"/>
                                  <a:pt x="11990" y="17361"/>
                                </a:cubicBezTo>
                                <a:cubicBezTo>
                                  <a:pt x="12009" y="17385"/>
                                  <a:pt x="12021" y="17410"/>
                                  <a:pt x="12032" y="17437"/>
                                </a:cubicBezTo>
                                <a:cubicBezTo>
                                  <a:pt x="12090" y="17572"/>
                                  <a:pt x="12132" y="17711"/>
                                  <a:pt x="12140" y="17854"/>
                                </a:cubicBezTo>
                                <a:cubicBezTo>
                                  <a:pt x="12155" y="18073"/>
                                  <a:pt x="12075" y="18298"/>
                                  <a:pt x="11871" y="18465"/>
                                </a:cubicBezTo>
                                <a:close/>
                                <a:moveTo>
                                  <a:pt x="12555" y="18843"/>
                                </a:moveTo>
                                <a:cubicBezTo>
                                  <a:pt x="12393" y="18915"/>
                                  <a:pt x="12198" y="18761"/>
                                  <a:pt x="12105" y="18682"/>
                                </a:cubicBezTo>
                                <a:cubicBezTo>
                                  <a:pt x="12051" y="18635"/>
                                  <a:pt x="12002" y="18586"/>
                                  <a:pt x="11944" y="18545"/>
                                </a:cubicBezTo>
                                <a:cubicBezTo>
                                  <a:pt x="12002" y="18545"/>
                                  <a:pt x="12059" y="18547"/>
                                  <a:pt x="12113" y="18547"/>
                                </a:cubicBezTo>
                                <a:cubicBezTo>
                                  <a:pt x="12209" y="18547"/>
                                  <a:pt x="12309" y="18547"/>
                                  <a:pt x="12405" y="18564"/>
                                </a:cubicBezTo>
                                <a:cubicBezTo>
                                  <a:pt x="12482" y="18577"/>
                                  <a:pt x="12559" y="18605"/>
                                  <a:pt x="12605" y="18651"/>
                                </a:cubicBezTo>
                                <a:cubicBezTo>
                                  <a:pt x="12659" y="18714"/>
                                  <a:pt x="12647" y="18802"/>
                                  <a:pt x="12555" y="18843"/>
                                </a:cubicBezTo>
                                <a:close/>
                                <a:moveTo>
                                  <a:pt x="12386" y="17413"/>
                                </a:moveTo>
                                <a:cubicBezTo>
                                  <a:pt x="12370" y="17347"/>
                                  <a:pt x="12332" y="17289"/>
                                  <a:pt x="12274" y="17237"/>
                                </a:cubicBezTo>
                                <a:cubicBezTo>
                                  <a:pt x="12247" y="17213"/>
                                  <a:pt x="12198" y="17248"/>
                                  <a:pt x="12224" y="17273"/>
                                </a:cubicBezTo>
                                <a:cubicBezTo>
                                  <a:pt x="12274" y="17317"/>
                                  <a:pt x="12305" y="17369"/>
                                  <a:pt x="12317" y="17426"/>
                                </a:cubicBezTo>
                                <a:cubicBezTo>
                                  <a:pt x="12328" y="17456"/>
                                  <a:pt x="12393" y="17443"/>
                                  <a:pt x="12386" y="17413"/>
                                </a:cubicBezTo>
                                <a:close/>
                                <a:moveTo>
                                  <a:pt x="7629" y="11641"/>
                                </a:moveTo>
                                <a:cubicBezTo>
                                  <a:pt x="7371" y="11501"/>
                                  <a:pt x="7079" y="11394"/>
                                  <a:pt x="6768" y="11334"/>
                                </a:cubicBezTo>
                                <a:cubicBezTo>
                                  <a:pt x="6775" y="11314"/>
                                  <a:pt x="6779" y="11295"/>
                                  <a:pt x="6787" y="11276"/>
                                </a:cubicBezTo>
                                <a:cubicBezTo>
                                  <a:pt x="6798" y="11221"/>
                                  <a:pt x="6772" y="11150"/>
                                  <a:pt x="6683" y="11139"/>
                                </a:cubicBezTo>
                                <a:cubicBezTo>
                                  <a:pt x="6606" y="11131"/>
                                  <a:pt x="6564" y="11177"/>
                                  <a:pt x="6545" y="11224"/>
                                </a:cubicBezTo>
                                <a:cubicBezTo>
                                  <a:pt x="6506" y="11314"/>
                                  <a:pt x="6487" y="11413"/>
                                  <a:pt x="6460" y="11503"/>
                                </a:cubicBezTo>
                                <a:cubicBezTo>
                                  <a:pt x="6460" y="11506"/>
                                  <a:pt x="6460" y="11509"/>
                                  <a:pt x="6460" y="11512"/>
                                </a:cubicBezTo>
                                <a:cubicBezTo>
                                  <a:pt x="6084" y="11484"/>
                                  <a:pt x="5703" y="11539"/>
                                  <a:pt x="5392" y="11712"/>
                                </a:cubicBezTo>
                                <a:cubicBezTo>
                                  <a:pt x="5307" y="11758"/>
                                  <a:pt x="5231" y="11813"/>
                                  <a:pt x="5165" y="11871"/>
                                </a:cubicBezTo>
                                <a:cubicBezTo>
                                  <a:pt x="5154" y="11873"/>
                                  <a:pt x="5146" y="11879"/>
                                  <a:pt x="5146" y="11887"/>
                                </a:cubicBezTo>
                                <a:cubicBezTo>
                                  <a:pt x="4985" y="12032"/>
                                  <a:pt x="4885" y="12211"/>
                                  <a:pt x="4850" y="12397"/>
                                </a:cubicBezTo>
                                <a:cubicBezTo>
                                  <a:pt x="4800" y="12655"/>
                                  <a:pt x="4862" y="12948"/>
                                  <a:pt x="5085" y="13162"/>
                                </a:cubicBezTo>
                                <a:cubicBezTo>
                                  <a:pt x="5288" y="13359"/>
                                  <a:pt x="5615" y="13469"/>
                                  <a:pt x="5942" y="13529"/>
                                </a:cubicBezTo>
                                <a:cubicBezTo>
                                  <a:pt x="5961" y="13532"/>
                                  <a:pt x="5980" y="13537"/>
                                  <a:pt x="5999" y="13540"/>
                                </a:cubicBezTo>
                                <a:cubicBezTo>
                                  <a:pt x="5999" y="13543"/>
                                  <a:pt x="5995" y="13543"/>
                                  <a:pt x="5995" y="13545"/>
                                </a:cubicBezTo>
                                <a:cubicBezTo>
                                  <a:pt x="5968" y="13639"/>
                                  <a:pt x="5922" y="13737"/>
                                  <a:pt x="5918" y="13833"/>
                                </a:cubicBezTo>
                                <a:cubicBezTo>
                                  <a:pt x="5918" y="13852"/>
                                  <a:pt x="5922" y="13872"/>
                                  <a:pt x="5930" y="13888"/>
                                </a:cubicBezTo>
                                <a:cubicBezTo>
                                  <a:pt x="5922" y="13891"/>
                                  <a:pt x="5915" y="13899"/>
                                  <a:pt x="5915" y="13907"/>
                                </a:cubicBezTo>
                                <a:cubicBezTo>
                                  <a:pt x="5911" y="13978"/>
                                  <a:pt x="5734" y="14000"/>
                                  <a:pt x="5661" y="14017"/>
                                </a:cubicBezTo>
                                <a:cubicBezTo>
                                  <a:pt x="5584" y="14033"/>
                                  <a:pt x="5488" y="14052"/>
                                  <a:pt x="5434" y="14099"/>
                                </a:cubicBezTo>
                                <a:cubicBezTo>
                                  <a:pt x="5296" y="14220"/>
                                  <a:pt x="5676" y="14250"/>
                                  <a:pt x="5769" y="14258"/>
                                </a:cubicBezTo>
                                <a:cubicBezTo>
                                  <a:pt x="5869" y="14269"/>
                                  <a:pt x="5968" y="14283"/>
                                  <a:pt x="6068" y="14294"/>
                                </a:cubicBezTo>
                                <a:cubicBezTo>
                                  <a:pt x="6138" y="14302"/>
                                  <a:pt x="6207" y="14313"/>
                                  <a:pt x="6276" y="14318"/>
                                </a:cubicBezTo>
                                <a:cubicBezTo>
                                  <a:pt x="6341" y="14321"/>
                                  <a:pt x="6472" y="14340"/>
                                  <a:pt x="6503" y="14283"/>
                                </a:cubicBezTo>
                                <a:cubicBezTo>
                                  <a:pt x="6537" y="14222"/>
                                  <a:pt x="6441" y="14162"/>
                                  <a:pt x="6387" y="14129"/>
                                </a:cubicBezTo>
                                <a:cubicBezTo>
                                  <a:pt x="6314" y="14088"/>
                                  <a:pt x="6103" y="14014"/>
                                  <a:pt x="6138" y="13932"/>
                                </a:cubicBezTo>
                                <a:cubicBezTo>
                                  <a:pt x="6138" y="13929"/>
                                  <a:pt x="6138" y="13924"/>
                                  <a:pt x="6138" y="13921"/>
                                </a:cubicBezTo>
                                <a:cubicBezTo>
                                  <a:pt x="6153" y="13902"/>
                                  <a:pt x="6164" y="13880"/>
                                  <a:pt x="6168" y="13858"/>
                                </a:cubicBezTo>
                                <a:cubicBezTo>
                                  <a:pt x="6172" y="13836"/>
                                  <a:pt x="6180" y="13811"/>
                                  <a:pt x="6184" y="13789"/>
                                </a:cubicBezTo>
                                <a:cubicBezTo>
                                  <a:pt x="6268" y="13798"/>
                                  <a:pt x="6357" y="13808"/>
                                  <a:pt x="6441" y="13817"/>
                                </a:cubicBezTo>
                                <a:cubicBezTo>
                                  <a:pt x="6626" y="13836"/>
                                  <a:pt x="6810" y="13822"/>
                                  <a:pt x="6987" y="13781"/>
                                </a:cubicBezTo>
                                <a:cubicBezTo>
                                  <a:pt x="7371" y="13691"/>
                                  <a:pt x="7698" y="13518"/>
                                  <a:pt x="7905" y="13271"/>
                                </a:cubicBezTo>
                                <a:cubicBezTo>
                                  <a:pt x="8136" y="13000"/>
                                  <a:pt x="8232" y="12674"/>
                                  <a:pt x="8182" y="12361"/>
                                </a:cubicBezTo>
                                <a:cubicBezTo>
                                  <a:pt x="8124" y="12071"/>
                                  <a:pt x="7951" y="11819"/>
                                  <a:pt x="7629" y="11641"/>
                                </a:cubicBezTo>
                                <a:close/>
                                <a:moveTo>
                                  <a:pt x="6572" y="11347"/>
                                </a:moveTo>
                                <a:cubicBezTo>
                                  <a:pt x="6583" y="11309"/>
                                  <a:pt x="6587" y="11210"/>
                                  <a:pt x="6645" y="11194"/>
                                </a:cubicBezTo>
                                <a:cubicBezTo>
                                  <a:pt x="6764" y="11161"/>
                                  <a:pt x="6691" y="11323"/>
                                  <a:pt x="6676" y="11358"/>
                                </a:cubicBezTo>
                                <a:cubicBezTo>
                                  <a:pt x="6652" y="11413"/>
                                  <a:pt x="6626" y="11471"/>
                                  <a:pt x="6602" y="11525"/>
                                </a:cubicBezTo>
                                <a:cubicBezTo>
                                  <a:pt x="6576" y="11523"/>
                                  <a:pt x="6545" y="11520"/>
                                  <a:pt x="6518" y="11517"/>
                                </a:cubicBezTo>
                                <a:cubicBezTo>
                                  <a:pt x="6541" y="11462"/>
                                  <a:pt x="6556" y="11405"/>
                                  <a:pt x="6572" y="11347"/>
                                </a:cubicBezTo>
                                <a:close/>
                                <a:moveTo>
                                  <a:pt x="5922" y="11580"/>
                                </a:moveTo>
                                <a:cubicBezTo>
                                  <a:pt x="6072" y="11553"/>
                                  <a:pt x="6226" y="11545"/>
                                  <a:pt x="6376" y="11553"/>
                                </a:cubicBezTo>
                                <a:cubicBezTo>
                                  <a:pt x="6376" y="11556"/>
                                  <a:pt x="6372" y="11556"/>
                                  <a:pt x="6372" y="11558"/>
                                </a:cubicBezTo>
                                <a:cubicBezTo>
                                  <a:pt x="6353" y="11665"/>
                                  <a:pt x="6122" y="11698"/>
                                  <a:pt x="6007" y="11731"/>
                                </a:cubicBezTo>
                                <a:cubicBezTo>
                                  <a:pt x="5926" y="11753"/>
                                  <a:pt x="5849" y="11778"/>
                                  <a:pt x="5761" y="11772"/>
                                </a:cubicBezTo>
                                <a:cubicBezTo>
                                  <a:pt x="5673" y="11767"/>
                                  <a:pt x="5592" y="11736"/>
                                  <a:pt x="5515" y="11706"/>
                                </a:cubicBezTo>
                                <a:cubicBezTo>
                                  <a:pt x="5642" y="11651"/>
                                  <a:pt x="5780" y="11608"/>
                                  <a:pt x="5922" y="11580"/>
                                </a:cubicBezTo>
                                <a:close/>
                                <a:moveTo>
                                  <a:pt x="4896" y="12496"/>
                                </a:moveTo>
                                <a:cubicBezTo>
                                  <a:pt x="4912" y="12293"/>
                                  <a:pt x="5008" y="12095"/>
                                  <a:pt x="5173" y="11934"/>
                                </a:cubicBezTo>
                                <a:cubicBezTo>
                                  <a:pt x="5250" y="12016"/>
                                  <a:pt x="5311" y="12115"/>
                                  <a:pt x="5281" y="12213"/>
                                </a:cubicBezTo>
                                <a:cubicBezTo>
                                  <a:pt x="5254" y="12304"/>
                                  <a:pt x="5177" y="12383"/>
                                  <a:pt x="5165" y="12476"/>
                                </a:cubicBezTo>
                                <a:cubicBezTo>
                                  <a:pt x="5154" y="12581"/>
                                  <a:pt x="5277" y="12685"/>
                                  <a:pt x="5188" y="12781"/>
                                </a:cubicBezTo>
                                <a:cubicBezTo>
                                  <a:pt x="5119" y="12855"/>
                                  <a:pt x="5058" y="12923"/>
                                  <a:pt x="5023" y="13005"/>
                                </a:cubicBezTo>
                                <a:cubicBezTo>
                                  <a:pt x="4919" y="12849"/>
                                  <a:pt x="4885" y="12666"/>
                                  <a:pt x="4896" y="12496"/>
                                </a:cubicBezTo>
                                <a:close/>
                                <a:moveTo>
                                  <a:pt x="5661" y="13417"/>
                                </a:moveTo>
                                <a:cubicBezTo>
                                  <a:pt x="5496" y="13367"/>
                                  <a:pt x="5346" y="13301"/>
                                  <a:pt x="5219" y="13211"/>
                                </a:cubicBezTo>
                                <a:cubicBezTo>
                                  <a:pt x="5161" y="13167"/>
                                  <a:pt x="5112" y="13121"/>
                                  <a:pt x="5069" y="13068"/>
                                </a:cubicBezTo>
                                <a:cubicBezTo>
                                  <a:pt x="5069" y="13068"/>
                                  <a:pt x="5069" y="13066"/>
                                  <a:pt x="5073" y="13066"/>
                                </a:cubicBezTo>
                                <a:cubicBezTo>
                                  <a:pt x="5088" y="13011"/>
                                  <a:pt x="5115" y="12956"/>
                                  <a:pt x="5154" y="12907"/>
                                </a:cubicBezTo>
                                <a:cubicBezTo>
                                  <a:pt x="5188" y="12860"/>
                                  <a:pt x="5246" y="12822"/>
                                  <a:pt x="5277" y="12772"/>
                                </a:cubicBezTo>
                                <a:cubicBezTo>
                                  <a:pt x="5338" y="12668"/>
                                  <a:pt x="5215" y="12567"/>
                                  <a:pt x="5242" y="12457"/>
                                </a:cubicBezTo>
                                <a:cubicBezTo>
                                  <a:pt x="5265" y="12361"/>
                                  <a:pt x="5350" y="12279"/>
                                  <a:pt x="5361" y="12180"/>
                                </a:cubicBezTo>
                                <a:cubicBezTo>
                                  <a:pt x="5373" y="12079"/>
                                  <a:pt x="5300" y="11980"/>
                                  <a:pt x="5223" y="11898"/>
                                </a:cubicBezTo>
                                <a:cubicBezTo>
                                  <a:pt x="5265" y="11863"/>
                                  <a:pt x="5311" y="11830"/>
                                  <a:pt x="5361" y="11797"/>
                                </a:cubicBezTo>
                                <a:cubicBezTo>
                                  <a:pt x="5396" y="11775"/>
                                  <a:pt x="5427" y="11756"/>
                                  <a:pt x="5465" y="11739"/>
                                </a:cubicBezTo>
                                <a:cubicBezTo>
                                  <a:pt x="5469" y="11742"/>
                                  <a:pt x="5473" y="11745"/>
                                  <a:pt x="5477" y="11747"/>
                                </a:cubicBezTo>
                                <a:cubicBezTo>
                                  <a:pt x="5569" y="11783"/>
                                  <a:pt x="5665" y="11819"/>
                                  <a:pt x="5769" y="11824"/>
                                </a:cubicBezTo>
                                <a:cubicBezTo>
                                  <a:pt x="5872" y="11832"/>
                                  <a:pt x="5965" y="11802"/>
                                  <a:pt x="6061" y="11775"/>
                                </a:cubicBezTo>
                                <a:cubicBezTo>
                                  <a:pt x="6195" y="11736"/>
                                  <a:pt x="6426" y="11698"/>
                                  <a:pt x="6449" y="11575"/>
                                </a:cubicBezTo>
                                <a:cubicBezTo>
                                  <a:pt x="6449" y="11569"/>
                                  <a:pt x="6449" y="11564"/>
                                  <a:pt x="6445" y="11558"/>
                                </a:cubicBezTo>
                                <a:cubicBezTo>
                                  <a:pt x="6603" y="11569"/>
                                  <a:pt x="6760" y="11597"/>
                                  <a:pt x="6914" y="11632"/>
                                </a:cubicBezTo>
                                <a:cubicBezTo>
                                  <a:pt x="6994" y="11651"/>
                                  <a:pt x="7075" y="11679"/>
                                  <a:pt x="7152" y="11709"/>
                                </a:cubicBezTo>
                                <a:cubicBezTo>
                                  <a:pt x="7148" y="11712"/>
                                  <a:pt x="7140" y="11715"/>
                                  <a:pt x="7140" y="11720"/>
                                </a:cubicBezTo>
                                <a:cubicBezTo>
                                  <a:pt x="7067" y="11863"/>
                                  <a:pt x="6829" y="11893"/>
                                  <a:pt x="6656" y="11939"/>
                                </a:cubicBezTo>
                                <a:cubicBezTo>
                                  <a:pt x="6568" y="11961"/>
                                  <a:pt x="6487" y="11991"/>
                                  <a:pt x="6414" y="12030"/>
                                </a:cubicBezTo>
                                <a:cubicBezTo>
                                  <a:pt x="6341" y="12068"/>
                                  <a:pt x="6280" y="12115"/>
                                  <a:pt x="6203" y="12150"/>
                                </a:cubicBezTo>
                                <a:cubicBezTo>
                                  <a:pt x="6061" y="12219"/>
                                  <a:pt x="5869" y="12205"/>
                                  <a:pt x="5765" y="12315"/>
                                </a:cubicBezTo>
                                <a:cubicBezTo>
                                  <a:pt x="5719" y="12361"/>
                                  <a:pt x="5699" y="12419"/>
                                  <a:pt x="5684" y="12474"/>
                                </a:cubicBezTo>
                                <a:cubicBezTo>
                                  <a:pt x="5669" y="12523"/>
                                  <a:pt x="5646" y="12589"/>
                                  <a:pt x="5680" y="12635"/>
                                </a:cubicBezTo>
                                <a:cubicBezTo>
                                  <a:pt x="5749" y="12731"/>
                                  <a:pt x="5949" y="12687"/>
                                  <a:pt x="6026" y="12781"/>
                                </a:cubicBezTo>
                                <a:cubicBezTo>
                                  <a:pt x="6095" y="12866"/>
                                  <a:pt x="6080" y="12973"/>
                                  <a:pt x="6141" y="13060"/>
                                </a:cubicBezTo>
                                <a:cubicBezTo>
                                  <a:pt x="6211" y="13156"/>
                                  <a:pt x="6364" y="13186"/>
                                  <a:pt x="6499" y="13148"/>
                                </a:cubicBezTo>
                                <a:cubicBezTo>
                                  <a:pt x="6649" y="13104"/>
                                  <a:pt x="6722" y="12986"/>
                                  <a:pt x="6741" y="12877"/>
                                </a:cubicBezTo>
                                <a:cubicBezTo>
                                  <a:pt x="6756" y="12805"/>
                                  <a:pt x="6756" y="12652"/>
                                  <a:pt x="6910" y="12655"/>
                                </a:cubicBezTo>
                                <a:cubicBezTo>
                                  <a:pt x="7002" y="12657"/>
                                  <a:pt x="7075" y="12720"/>
                                  <a:pt x="7164" y="12734"/>
                                </a:cubicBezTo>
                                <a:cubicBezTo>
                                  <a:pt x="7271" y="12751"/>
                                  <a:pt x="7379" y="12712"/>
                                  <a:pt x="7486" y="12737"/>
                                </a:cubicBezTo>
                                <a:cubicBezTo>
                                  <a:pt x="7594" y="12762"/>
                                  <a:pt x="7671" y="12827"/>
                                  <a:pt x="7694" y="12904"/>
                                </a:cubicBezTo>
                                <a:cubicBezTo>
                                  <a:pt x="7694" y="12907"/>
                                  <a:pt x="7698" y="12910"/>
                                  <a:pt x="7698" y="12912"/>
                                </a:cubicBezTo>
                                <a:cubicBezTo>
                                  <a:pt x="7590" y="13107"/>
                                  <a:pt x="7417" y="13285"/>
                                  <a:pt x="7179" y="13406"/>
                                </a:cubicBezTo>
                                <a:cubicBezTo>
                                  <a:pt x="7041" y="13477"/>
                                  <a:pt x="6879" y="13529"/>
                                  <a:pt x="6706" y="13543"/>
                                </a:cubicBezTo>
                                <a:cubicBezTo>
                                  <a:pt x="6695" y="13543"/>
                                  <a:pt x="6687" y="13543"/>
                                  <a:pt x="6676" y="13545"/>
                                </a:cubicBezTo>
                                <a:cubicBezTo>
                                  <a:pt x="6656" y="13499"/>
                                  <a:pt x="6602" y="13466"/>
                                  <a:pt x="6533" y="13452"/>
                                </a:cubicBezTo>
                                <a:cubicBezTo>
                                  <a:pt x="6483" y="13441"/>
                                  <a:pt x="6430" y="13444"/>
                                  <a:pt x="6380" y="13441"/>
                                </a:cubicBezTo>
                                <a:cubicBezTo>
                                  <a:pt x="6314" y="13438"/>
                                  <a:pt x="6260" y="13425"/>
                                  <a:pt x="6199" y="13406"/>
                                </a:cubicBezTo>
                                <a:cubicBezTo>
                                  <a:pt x="6111" y="13378"/>
                                  <a:pt x="6026" y="13348"/>
                                  <a:pt x="5930" y="13348"/>
                                </a:cubicBezTo>
                                <a:cubicBezTo>
                                  <a:pt x="5834" y="13348"/>
                                  <a:pt x="5749" y="13373"/>
                                  <a:pt x="5676" y="13414"/>
                                </a:cubicBezTo>
                                <a:cubicBezTo>
                                  <a:pt x="5665" y="13414"/>
                                  <a:pt x="5665" y="13417"/>
                                  <a:pt x="5661" y="13417"/>
                                </a:cubicBezTo>
                                <a:close/>
                                <a:moveTo>
                                  <a:pt x="7194" y="11731"/>
                                </a:moveTo>
                                <a:cubicBezTo>
                                  <a:pt x="7194" y="11731"/>
                                  <a:pt x="7194" y="11728"/>
                                  <a:pt x="7194" y="11731"/>
                                </a:cubicBezTo>
                                <a:cubicBezTo>
                                  <a:pt x="7375" y="11808"/>
                                  <a:pt x="7532" y="11912"/>
                                  <a:pt x="7644" y="12041"/>
                                </a:cubicBezTo>
                                <a:cubicBezTo>
                                  <a:pt x="7828" y="12263"/>
                                  <a:pt x="7840" y="12537"/>
                                  <a:pt x="7744" y="12781"/>
                                </a:cubicBezTo>
                                <a:cubicBezTo>
                                  <a:pt x="7736" y="12800"/>
                                  <a:pt x="7728" y="12816"/>
                                  <a:pt x="7721" y="12836"/>
                                </a:cubicBezTo>
                                <a:cubicBezTo>
                                  <a:pt x="7671" y="12756"/>
                                  <a:pt x="7567" y="12696"/>
                                  <a:pt x="7444" y="12679"/>
                                </a:cubicBezTo>
                                <a:cubicBezTo>
                                  <a:pt x="7344" y="12668"/>
                                  <a:pt x="7244" y="12701"/>
                                  <a:pt x="7144" y="12682"/>
                                </a:cubicBezTo>
                                <a:cubicBezTo>
                                  <a:pt x="7067" y="12666"/>
                                  <a:pt x="7010" y="12619"/>
                                  <a:pt x="6929" y="12608"/>
                                </a:cubicBezTo>
                                <a:cubicBezTo>
                                  <a:pt x="6760" y="12583"/>
                                  <a:pt x="6687" y="12712"/>
                                  <a:pt x="6668" y="12808"/>
                                </a:cubicBezTo>
                                <a:cubicBezTo>
                                  <a:pt x="6645" y="12937"/>
                                  <a:pt x="6583" y="13121"/>
                                  <a:pt x="6349" y="13115"/>
                                </a:cubicBezTo>
                                <a:cubicBezTo>
                                  <a:pt x="6164" y="13110"/>
                                  <a:pt x="6149" y="12962"/>
                                  <a:pt x="6118" y="12863"/>
                                </a:cubicBezTo>
                                <a:cubicBezTo>
                                  <a:pt x="6091" y="12770"/>
                                  <a:pt x="6038" y="12696"/>
                                  <a:pt x="5899" y="12668"/>
                                </a:cubicBezTo>
                                <a:cubicBezTo>
                                  <a:pt x="5819" y="12652"/>
                                  <a:pt x="5711" y="12649"/>
                                  <a:pt x="5711" y="12570"/>
                                </a:cubicBezTo>
                                <a:cubicBezTo>
                                  <a:pt x="5715" y="12507"/>
                                  <a:pt x="5738" y="12438"/>
                                  <a:pt x="5772" y="12381"/>
                                </a:cubicBezTo>
                                <a:cubicBezTo>
                                  <a:pt x="5815" y="12309"/>
                                  <a:pt x="5888" y="12276"/>
                                  <a:pt x="5992" y="12257"/>
                                </a:cubicBezTo>
                                <a:cubicBezTo>
                                  <a:pt x="6076" y="12243"/>
                                  <a:pt x="6149" y="12224"/>
                                  <a:pt x="6222" y="12189"/>
                                </a:cubicBezTo>
                                <a:cubicBezTo>
                                  <a:pt x="6307" y="12148"/>
                                  <a:pt x="6376" y="12095"/>
                                  <a:pt x="6456" y="12054"/>
                                </a:cubicBezTo>
                                <a:cubicBezTo>
                                  <a:pt x="6553" y="12005"/>
                                  <a:pt x="6660" y="11980"/>
                                  <a:pt x="6768" y="11956"/>
                                </a:cubicBezTo>
                                <a:cubicBezTo>
                                  <a:pt x="6948" y="11917"/>
                                  <a:pt x="7129" y="11863"/>
                                  <a:pt x="7194" y="11731"/>
                                </a:cubicBezTo>
                                <a:close/>
                                <a:moveTo>
                                  <a:pt x="6334" y="14170"/>
                                </a:moveTo>
                                <a:cubicBezTo>
                                  <a:pt x="6364" y="14187"/>
                                  <a:pt x="6407" y="14211"/>
                                  <a:pt x="6418" y="14239"/>
                                </a:cubicBezTo>
                                <a:cubicBezTo>
                                  <a:pt x="6441" y="14288"/>
                                  <a:pt x="6345" y="14274"/>
                                  <a:pt x="6299" y="14272"/>
                                </a:cubicBezTo>
                                <a:cubicBezTo>
                                  <a:pt x="6226" y="14269"/>
                                  <a:pt x="6153" y="14258"/>
                                  <a:pt x="6084" y="14247"/>
                                </a:cubicBezTo>
                                <a:cubicBezTo>
                                  <a:pt x="5992" y="14233"/>
                                  <a:pt x="5895" y="14222"/>
                                  <a:pt x="5803" y="14211"/>
                                </a:cubicBezTo>
                                <a:cubicBezTo>
                                  <a:pt x="5738" y="14203"/>
                                  <a:pt x="5676" y="14198"/>
                                  <a:pt x="5611" y="14187"/>
                                </a:cubicBezTo>
                                <a:cubicBezTo>
                                  <a:pt x="5580" y="14181"/>
                                  <a:pt x="5461" y="14165"/>
                                  <a:pt x="5469" y="14132"/>
                                </a:cubicBezTo>
                                <a:cubicBezTo>
                                  <a:pt x="5473" y="14107"/>
                                  <a:pt x="5561" y="14085"/>
                                  <a:pt x="5588" y="14077"/>
                                </a:cubicBezTo>
                                <a:cubicBezTo>
                                  <a:pt x="5699" y="14047"/>
                                  <a:pt x="5922" y="14030"/>
                                  <a:pt x="5965" y="13935"/>
                                </a:cubicBezTo>
                                <a:cubicBezTo>
                                  <a:pt x="5980" y="13946"/>
                                  <a:pt x="6003" y="13951"/>
                                  <a:pt x="6026" y="13954"/>
                                </a:cubicBezTo>
                                <a:cubicBezTo>
                                  <a:pt x="6034" y="13954"/>
                                  <a:pt x="6041" y="13954"/>
                                  <a:pt x="6049" y="13954"/>
                                </a:cubicBezTo>
                                <a:cubicBezTo>
                                  <a:pt x="6057" y="14052"/>
                                  <a:pt x="6245" y="14118"/>
                                  <a:pt x="6334" y="14170"/>
                                </a:cubicBezTo>
                                <a:close/>
                                <a:moveTo>
                                  <a:pt x="6134" y="13576"/>
                                </a:moveTo>
                                <a:cubicBezTo>
                                  <a:pt x="6126" y="13633"/>
                                  <a:pt x="6114" y="13691"/>
                                  <a:pt x="6107" y="13748"/>
                                </a:cubicBezTo>
                                <a:cubicBezTo>
                                  <a:pt x="6103" y="13776"/>
                                  <a:pt x="6099" y="13806"/>
                                  <a:pt x="6095" y="13833"/>
                                </a:cubicBezTo>
                                <a:cubicBezTo>
                                  <a:pt x="6091" y="13852"/>
                                  <a:pt x="6091" y="13891"/>
                                  <a:pt x="6065" y="13904"/>
                                </a:cubicBezTo>
                                <a:cubicBezTo>
                                  <a:pt x="6038" y="13918"/>
                                  <a:pt x="5999" y="13902"/>
                                  <a:pt x="5988" y="13885"/>
                                </a:cubicBezTo>
                                <a:cubicBezTo>
                                  <a:pt x="5976" y="13872"/>
                                  <a:pt x="5976" y="13850"/>
                                  <a:pt x="5976" y="13836"/>
                                </a:cubicBezTo>
                                <a:cubicBezTo>
                                  <a:pt x="5976" y="13806"/>
                                  <a:pt x="5992" y="13773"/>
                                  <a:pt x="5999" y="13743"/>
                                </a:cubicBezTo>
                                <a:cubicBezTo>
                                  <a:pt x="6015" y="13682"/>
                                  <a:pt x="6034" y="13622"/>
                                  <a:pt x="6049" y="13562"/>
                                </a:cubicBezTo>
                                <a:cubicBezTo>
                                  <a:pt x="6049" y="13559"/>
                                  <a:pt x="6049" y="13556"/>
                                  <a:pt x="6049" y="13554"/>
                                </a:cubicBezTo>
                                <a:cubicBezTo>
                                  <a:pt x="6080" y="13559"/>
                                  <a:pt x="6107" y="13562"/>
                                  <a:pt x="6138" y="13567"/>
                                </a:cubicBezTo>
                                <a:cubicBezTo>
                                  <a:pt x="6134" y="13567"/>
                                  <a:pt x="6134" y="13570"/>
                                  <a:pt x="6134" y="13576"/>
                                </a:cubicBezTo>
                                <a:close/>
                                <a:moveTo>
                                  <a:pt x="6099" y="13510"/>
                                </a:moveTo>
                                <a:cubicBezTo>
                                  <a:pt x="5976" y="13491"/>
                                  <a:pt x="5853" y="13469"/>
                                  <a:pt x="5734" y="13436"/>
                                </a:cubicBezTo>
                                <a:cubicBezTo>
                                  <a:pt x="5876" y="13364"/>
                                  <a:pt x="6026" y="13406"/>
                                  <a:pt x="6176" y="13449"/>
                                </a:cubicBezTo>
                                <a:cubicBezTo>
                                  <a:pt x="6234" y="13466"/>
                                  <a:pt x="6295" y="13480"/>
                                  <a:pt x="6357" y="13485"/>
                                </a:cubicBezTo>
                                <a:cubicBezTo>
                                  <a:pt x="6430" y="13491"/>
                                  <a:pt x="6568" y="13485"/>
                                  <a:pt x="6599" y="13545"/>
                                </a:cubicBezTo>
                                <a:cubicBezTo>
                                  <a:pt x="6430" y="13554"/>
                                  <a:pt x="6264" y="13534"/>
                                  <a:pt x="6099" y="13510"/>
                                </a:cubicBezTo>
                                <a:close/>
                                <a:moveTo>
                                  <a:pt x="7913" y="13142"/>
                                </a:moveTo>
                                <a:cubicBezTo>
                                  <a:pt x="7824" y="13271"/>
                                  <a:pt x="7709" y="13389"/>
                                  <a:pt x="7563" y="13488"/>
                                </a:cubicBezTo>
                                <a:cubicBezTo>
                                  <a:pt x="7425" y="13578"/>
                                  <a:pt x="7260" y="13644"/>
                                  <a:pt x="7087" y="13699"/>
                                </a:cubicBezTo>
                                <a:cubicBezTo>
                                  <a:pt x="6887" y="13762"/>
                                  <a:pt x="6668" y="13792"/>
                                  <a:pt x="6449" y="13773"/>
                                </a:cubicBezTo>
                                <a:cubicBezTo>
                                  <a:pt x="6357" y="13765"/>
                                  <a:pt x="6264" y="13754"/>
                                  <a:pt x="6176" y="13745"/>
                                </a:cubicBezTo>
                                <a:cubicBezTo>
                                  <a:pt x="6184" y="13691"/>
                                  <a:pt x="6191" y="13633"/>
                                  <a:pt x="6199" y="13578"/>
                                </a:cubicBezTo>
                                <a:cubicBezTo>
                                  <a:pt x="6199" y="13578"/>
                                  <a:pt x="6199" y="13578"/>
                                  <a:pt x="6199" y="13578"/>
                                </a:cubicBezTo>
                                <a:cubicBezTo>
                                  <a:pt x="6487" y="13614"/>
                                  <a:pt x="6787" y="13614"/>
                                  <a:pt x="7052" y="13515"/>
                                </a:cubicBezTo>
                                <a:cubicBezTo>
                                  <a:pt x="7367" y="13400"/>
                                  <a:pt x="7598" y="13184"/>
                                  <a:pt x="7732" y="12953"/>
                                </a:cubicBezTo>
                                <a:cubicBezTo>
                                  <a:pt x="7878" y="12707"/>
                                  <a:pt x="7924" y="12413"/>
                                  <a:pt x="7790" y="12156"/>
                                </a:cubicBezTo>
                                <a:cubicBezTo>
                                  <a:pt x="7678" y="11937"/>
                                  <a:pt x="7433" y="11761"/>
                                  <a:pt x="7144" y="11654"/>
                                </a:cubicBezTo>
                                <a:cubicBezTo>
                                  <a:pt x="7071" y="11627"/>
                                  <a:pt x="6994" y="11605"/>
                                  <a:pt x="6918" y="11586"/>
                                </a:cubicBezTo>
                                <a:cubicBezTo>
                                  <a:pt x="6837" y="11567"/>
                                  <a:pt x="6752" y="11550"/>
                                  <a:pt x="6672" y="11539"/>
                                </a:cubicBezTo>
                                <a:cubicBezTo>
                                  <a:pt x="6695" y="11487"/>
                                  <a:pt x="6722" y="11435"/>
                                  <a:pt x="6745" y="11383"/>
                                </a:cubicBezTo>
                                <a:cubicBezTo>
                                  <a:pt x="7018" y="11435"/>
                                  <a:pt x="7279" y="11523"/>
                                  <a:pt x="7509" y="11641"/>
                                </a:cubicBezTo>
                                <a:cubicBezTo>
                                  <a:pt x="7509" y="11641"/>
                                  <a:pt x="7525" y="11649"/>
                                  <a:pt x="7544" y="11657"/>
                                </a:cubicBezTo>
                                <a:cubicBezTo>
                                  <a:pt x="7586" y="11679"/>
                                  <a:pt x="7629" y="11701"/>
                                  <a:pt x="7667" y="11728"/>
                                </a:cubicBezTo>
                                <a:cubicBezTo>
                                  <a:pt x="7736" y="11772"/>
                                  <a:pt x="7801" y="11821"/>
                                  <a:pt x="7855" y="11876"/>
                                </a:cubicBezTo>
                                <a:cubicBezTo>
                                  <a:pt x="7967" y="11983"/>
                                  <a:pt x="8036" y="12106"/>
                                  <a:pt x="8074" y="12238"/>
                                </a:cubicBezTo>
                                <a:cubicBezTo>
                                  <a:pt x="8163" y="12540"/>
                                  <a:pt x="8105" y="12863"/>
                                  <a:pt x="7913" y="13142"/>
                                </a:cubicBezTo>
                                <a:close/>
                                <a:moveTo>
                                  <a:pt x="10315" y="17881"/>
                                </a:moveTo>
                                <a:cubicBezTo>
                                  <a:pt x="10303" y="17851"/>
                                  <a:pt x="10234" y="17862"/>
                                  <a:pt x="10245" y="17895"/>
                                </a:cubicBezTo>
                                <a:cubicBezTo>
                                  <a:pt x="10280" y="17985"/>
                                  <a:pt x="10345" y="18065"/>
                                  <a:pt x="10434" y="18133"/>
                                </a:cubicBezTo>
                                <a:cubicBezTo>
                                  <a:pt x="10464" y="18158"/>
                                  <a:pt x="10514" y="18122"/>
                                  <a:pt x="10484" y="18098"/>
                                </a:cubicBezTo>
                                <a:cubicBezTo>
                                  <a:pt x="10403" y="18035"/>
                                  <a:pt x="10345" y="17963"/>
                                  <a:pt x="10315" y="17881"/>
                                </a:cubicBezTo>
                                <a:close/>
                                <a:moveTo>
                                  <a:pt x="10222" y="17953"/>
                                </a:moveTo>
                                <a:cubicBezTo>
                                  <a:pt x="10211" y="17922"/>
                                  <a:pt x="10145" y="17933"/>
                                  <a:pt x="10153" y="17966"/>
                                </a:cubicBezTo>
                                <a:cubicBezTo>
                                  <a:pt x="10172" y="18029"/>
                                  <a:pt x="10215" y="18087"/>
                                  <a:pt x="10280" y="18136"/>
                                </a:cubicBezTo>
                                <a:cubicBezTo>
                                  <a:pt x="10311" y="18161"/>
                                  <a:pt x="10361" y="18125"/>
                                  <a:pt x="10330" y="18101"/>
                                </a:cubicBezTo>
                                <a:cubicBezTo>
                                  <a:pt x="10276" y="18059"/>
                                  <a:pt x="10238" y="18010"/>
                                  <a:pt x="10222" y="17953"/>
                                </a:cubicBezTo>
                                <a:close/>
                                <a:moveTo>
                                  <a:pt x="11709" y="18761"/>
                                </a:moveTo>
                                <a:cubicBezTo>
                                  <a:pt x="11706" y="18761"/>
                                  <a:pt x="11706" y="18764"/>
                                  <a:pt x="11702" y="18764"/>
                                </a:cubicBezTo>
                                <a:cubicBezTo>
                                  <a:pt x="11633" y="18810"/>
                                  <a:pt x="11456" y="18991"/>
                                  <a:pt x="11617" y="19038"/>
                                </a:cubicBezTo>
                                <a:cubicBezTo>
                                  <a:pt x="11686" y="19057"/>
                                  <a:pt x="11752" y="19019"/>
                                  <a:pt x="11771" y="18975"/>
                                </a:cubicBezTo>
                                <a:cubicBezTo>
                                  <a:pt x="11798" y="18909"/>
                                  <a:pt x="11786" y="18832"/>
                                  <a:pt x="11771" y="18764"/>
                                </a:cubicBezTo>
                                <a:cubicBezTo>
                                  <a:pt x="11767" y="18739"/>
                                  <a:pt x="11725" y="18745"/>
                                  <a:pt x="11709" y="18761"/>
                                </a:cubicBezTo>
                                <a:close/>
                                <a:moveTo>
                                  <a:pt x="11706" y="18947"/>
                                </a:moveTo>
                                <a:cubicBezTo>
                                  <a:pt x="11698" y="18972"/>
                                  <a:pt x="11652" y="19016"/>
                                  <a:pt x="11629" y="18975"/>
                                </a:cubicBezTo>
                                <a:cubicBezTo>
                                  <a:pt x="11602" y="18931"/>
                                  <a:pt x="11660" y="18868"/>
                                  <a:pt x="11709" y="18827"/>
                                </a:cubicBezTo>
                                <a:cubicBezTo>
                                  <a:pt x="11713" y="18849"/>
                                  <a:pt x="11713" y="18868"/>
                                  <a:pt x="11713" y="18890"/>
                                </a:cubicBezTo>
                                <a:cubicBezTo>
                                  <a:pt x="11713" y="18912"/>
                                  <a:pt x="11713" y="18931"/>
                                  <a:pt x="11706" y="18947"/>
                                </a:cubicBezTo>
                                <a:close/>
                                <a:moveTo>
                                  <a:pt x="12451" y="18624"/>
                                </a:moveTo>
                                <a:cubicBezTo>
                                  <a:pt x="12367" y="18594"/>
                                  <a:pt x="12271" y="18591"/>
                                  <a:pt x="12178" y="18599"/>
                                </a:cubicBezTo>
                                <a:cubicBezTo>
                                  <a:pt x="12148" y="18594"/>
                                  <a:pt x="12117" y="18621"/>
                                  <a:pt x="12144" y="18640"/>
                                </a:cubicBezTo>
                                <a:cubicBezTo>
                                  <a:pt x="12205" y="18687"/>
                                  <a:pt x="12282" y="18742"/>
                                  <a:pt x="12367" y="18767"/>
                                </a:cubicBezTo>
                                <a:cubicBezTo>
                                  <a:pt x="12424" y="18783"/>
                                  <a:pt x="12505" y="18777"/>
                                  <a:pt x="12532" y="18734"/>
                                </a:cubicBezTo>
                                <a:cubicBezTo>
                                  <a:pt x="12563" y="18687"/>
                                  <a:pt x="12505" y="18643"/>
                                  <a:pt x="12451" y="18624"/>
                                </a:cubicBezTo>
                                <a:close/>
                                <a:moveTo>
                                  <a:pt x="12413" y="18725"/>
                                </a:moveTo>
                                <a:cubicBezTo>
                                  <a:pt x="12355" y="18717"/>
                                  <a:pt x="12294" y="18682"/>
                                  <a:pt x="12244" y="18643"/>
                                </a:cubicBezTo>
                                <a:cubicBezTo>
                                  <a:pt x="12282" y="18643"/>
                                  <a:pt x="12324" y="18646"/>
                                  <a:pt x="12363" y="18651"/>
                                </a:cubicBezTo>
                                <a:cubicBezTo>
                                  <a:pt x="12386" y="18657"/>
                                  <a:pt x="12413" y="18662"/>
                                  <a:pt x="12432" y="18671"/>
                                </a:cubicBezTo>
                                <a:cubicBezTo>
                                  <a:pt x="12467" y="18687"/>
                                  <a:pt x="12467" y="18734"/>
                                  <a:pt x="12413" y="18725"/>
                                </a:cubicBezTo>
                                <a:close/>
                                <a:moveTo>
                                  <a:pt x="12086" y="17273"/>
                                </a:moveTo>
                                <a:cubicBezTo>
                                  <a:pt x="12159" y="17344"/>
                                  <a:pt x="12201" y="17421"/>
                                  <a:pt x="12221" y="17509"/>
                                </a:cubicBezTo>
                                <a:cubicBezTo>
                                  <a:pt x="12228" y="17541"/>
                                  <a:pt x="12294" y="17528"/>
                                  <a:pt x="12290" y="17495"/>
                                </a:cubicBezTo>
                                <a:cubicBezTo>
                                  <a:pt x="12271" y="17404"/>
                                  <a:pt x="12224" y="17322"/>
                                  <a:pt x="12148" y="17248"/>
                                </a:cubicBezTo>
                                <a:cubicBezTo>
                                  <a:pt x="12121" y="17221"/>
                                  <a:pt x="12059" y="17245"/>
                                  <a:pt x="12086" y="17273"/>
                                </a:cubicBezTo>
                                <a:close/>
                                <a:moveTo>
                                  <a:pt x="2356" y="18536"/>
                                </a:moveTo>
                                <a:cubicBezTo>
                                  <a:pt x="2260" y="18506"/>
                                  <a:pt x="2156" y="18501"/>
                                  <a:pt x="2053" y="18501"/>
                                </a:cubicBezTo>
                                <a:cubicBezTo>
                                  <a:pt x="1960" y="18498"/>
                                  <a:pt x="1864" y="18498"/>
                                  <a:pt x="1772" y="18498"/>
                                </a:cubicBezTo>
                                <a:cubicBezTo>
                                  <a:pt x="2037" y="18284"/>
                                  <a:pt x="2099" y="17983"/>
                                  <a:pt x="2041" y="17703"/>
                                </a:cubicBezTo>
                                <a:cubicBezTo>
                                  <a:pt x="2022" y="17613"/>
                                  <a:pt x="1991" y="17522"/>
                                  <a:pt x="1953" y="17432"/>
                                </a:cubicBezTo>
                                <a:cubicBezTo>
                                  <a:pt x="1937" y="17396"/>
                                  <a:pt x="1922" y="17361"/>
                                  <a:pt x="1895" y="17328"/>
                                </a:cubicBezTo>
                                <a:cubicBezTo>
                                  <a:pt x="1876" y="17306"/>
                                  <a:pt x="1853" y="17270"/>
                                  <a:pt x="1811" y="17267"/>
                                </a:cubicBezTo>
                                <a:cubicBezTo>
                                  <a:pt x="1753" y="17262"/>
                                  <a:pt x="1741" y="17311"/>
                                  <a:pt x="1738" y="17341"/>
                                </a:cubicBezTo>
                                <a:cubicBezTo>
                                  <a:pt x="1703" y="17717"/>
                                  <a:pt x="1672" y="18092"/>
                                  <a:pt x="1645" y="18468"/>
                                </a:cubicBezTo>
                                <a:cubicBezTo>
                                  <a:pt x="1219" y="18246"/>
                                  <a:pt x="788" y="18027"/>
                                  <a:pt x="354" y="17810"/>
                                </a:cubicBezTo>
                                <a:cubicBezTo>
                                  <a:pt x="320" y="17794"/>
                                  <a:pt x="262" y="17772"/>
                                  <a:pt x="231" y="17805"/>
                                </a:cubicBezTo>
                                <a:cubicBezTo>
                                  <a:pt x="208" y="17829"/>
                                  <a:pt x="231" y="17868"/>
                                  <a:pt x="247" y="17892"/>
                                </a:cubicBezTo>
                                <a:cubicBezTo>
                                  <a:pt x="304" y="17996"/>
                                  <a:pt x="420" y="18090"/>
                                  <a:pt x="523" y="18175"/>
                                </a:cubicBezTo>
                                <a:cubicBezTo>
                                  <a:pt x="796" y="18397"/>
                                  <a:pt x="1177" y="18566"/>
                                  <a:pt x="1599" y="18553"/>
                                </a:cubicBezTo>
                                <a:cubicBezTo>
                                  <a:pt x="1542" y="18608"/>
                                  <a:pt x="1484" y="18660"/>
                                  <a:pt x="1426" y="18714"/>
                                </a:cubicBezTo>
                                <a:cubicBezTo>
                                  <a:pt x="1369" y="18769"/>
                                  <a:pt x="1307" y="18827"/>
                                  <a:pt x="1280" y="18895"/>
                                </a:cubicBezTo>
                                <a:cubicBezTo>
                                  <a:pt x="1230" y="19013"/>
                                  <a:pt x="1303" y="19161"/>
                                  <a:pt x="1496" y="19178"/>
                                </a:cubicBezTo>
                                <a:cubicBezTo>
                                  <a:pt x="1676" y="19194"/>
                                  <a:pt x="1768" y="19082"/>
                                  <a:pt x="1780" y="18969"/>
                                </a:cubicBezTo>
                                <a:cubicBezTo>
                                  <a:pt x="1788" y="18901"/>
                                  <a:pt x="1776" y="18830"/>
                                  <a:pt x="1757" y="18761"/>
                                </a:cubicBezTo>
                                <a:cubicBezTo>
                                  <a:pt x="1738" y="18695"/>
                                  <a:pt x="1707" y="18629"/>
                                  <a:pt x="1711" y="18564"/>
                                </a:cubicBezTo>
                                <a:cubicBezTo>
                                  <a:pt x="1768" y="18594"/>
                                  <a:pt x="1814" y="18638"/>
                                  <a:pt x="1861" y="18679"/>
                                </a:cubicBezTo>
                                <a:cubicBezTo>
                                  <a:pt x="1926" y="18736"/>
                                  <a:pt x="1995" y="18791"/>
                                  <a:pt x="2076" y="18838"/>
                                </a:cubicBezTo>
                                <a:cubicBezTo>
                                  <a:pt x="2210" y="18912"/>
                                  <a:pt x="2414" y="18950"/>
                                  <a:pt x="2518" y="18824"/>
                                </a:cubicBezTo>
                                <a:cubicBezTo>
                                  <a:pt x="2618" y="18712"/>
                                  <a:pt x="2510" y="18586"/>
                                  <a:pt x="2356" y="18536"/>
                                </a:cubicBezTo>
                                <a:close/>
                                <a:moveTo>
                                  <a:pt x="681" y="18221"/>
                                </a:moveTo>
                                <a:cubicBezTo>
                                  <a:pt x="554" y="18133"/>
                                  <a:pt x="435" y="18029"/>
                                  <a:pt x="343" y="17920"/>
                                </a:cubicBezTo>
                                <a:cubicBezTo>
                                  <a:pt x="327" y="17903"/>
                                  <a:pt x="320" y="17887"/>
                                  <a:pt x="308" y="17870"/>
                                </a:cubicBezTo>
                                <a:cubicBezTo>
                                  <a:pt x="304" y="17865"/>
                                  <a:pt x="304" y="17857"/>
                                  <a:pt x="300" y="17848"/>
                                </a:cubicBezTo>
                                <a:cubicBezTo>
                                  <a:pt x="308" y="17851"/>
                                  <a:pt x="316" y="17854"/>
                                  <a:pt x="316" y="17854"/>
                                </a:cubicBezTo>
                                <a:cubicBezTo>
                                  <a:pt x="746" y="18068"/>
                                  <a:pt x="1173" y="18284"/>
                                  <a:pt x="1595" y="18506"/>
                                </a:cubicBezTo>
                                <a:cubicBezTo>
                                  <a:pt x="1253" y="18517"/>
                                  <a:pt x="927" y="18394"/>
                                  <a:pt x="681" y="18221"/>
                                </a:cubicBezTo>
                                <a:close/>
                                <a:moveTo>
                                  <a:pt x="1561" y="19128"/>
                                </a:moveTo>
                                <a:cubicBezTo>
                                  <a:pt x="1465" y="19142"/>
                                  <a:pt x="1376" y="19093"/>
                                  <a:pt x="1349" y="19030"/>
                                </a:cubicBezTo>
                                <a:cubicBezTo>
                                  <a:pt x="1323" y="18964"/>
                                  <a:pt x="1353" y="18895"/>
                                  <a:pt x="1396" y="18838"/>
                                </a:cubicBezTo>
                                <a:cubicBezTo>
                                  <a:pt x="1465" y="18753"/>
                                  <a:pt x="1557" y="18673"/>
                                  <a:pt x="1645" y="18594"/>
                                </a:cubicBezTo>
                                <a:cubicBezTo>
                                  <a:pt x="1649" y="18671"/>
                                  <a:pt x="1691" y="18747"/>
                                  <a:pt x="1703" y="18824"/>
                                </a:cubicBezTo>
                                <a:cubicBezTo>
                                  <a:pt x="1722" y="18925"/>
                                  <a:pt x="1745" y="19104"/>
                                  <a:pt x="1561" y="19128"/>
                                </a:cubicBezTo>
                                <a:close/>
                                <a:moveTo>
                                  <a:pt x="1718" y="18465"/>
                                </a:moveTo>
                                <a:cubicBezTo>
                                  <a:pt x="1741" y="18090"/>
                                  <a:pt x="1772" y="17717"/>
                                  <a:pt x="1807" y="17341"/>
                                </a:cubicBezTo>
                                <a:cubicBezTo>
                                  <a:pt x="1807" y="17336"/>
                                  <a:pt x="1807" y="17333"/>
                                  <a:pt x="1811" y="17328"/>
                                </a:cubicBezTo>
                                <a:cubicBezTo>
                                  <a:pt x="1818" y="17339"/>
                                  <a:pt x="1830" y="17350"/>
                                  <a:pt x="1838" y="17361"/>
                                </a:cubicBezTo>
                                <a:cubicBezTo>
                                  <a:pt x="1857" y="17385"/>
                                  <a:pt x="1868" y="17410"/>
                                  <a:pt x="1880" y="17437"/>
                                </a:cubicBezTo>
                                <a:cubicBezTo>
                                  <a:pt x="1937" y="17572"/>
                                  <a:pt x="1980" y="17711"/>
                                  <a:pt x="1987" y="17854"/>
                                </a:cubicBezTo>
                                <a:cubicBezTo>
                                  <a:pt x="2003" y="18073"/>
                                  <a:pt x="1926" y="18298"/>
                                  <a:pt x="1718" y="18465"/>
                                </a:cubicBezTo>
                                <a:close/>
                                <a:moveTo>
                                  <a:pt x="2402" y="18843"/>
                                </a:moveTo>
                                <a:cubicBezTo>
                                  <a:pt x="2241" y="18915"/>
                                  <a:pt x="2045" y="18761"/>
                                  <a:pt x="1953" y="18682"/>
                                </a:cubicBezTo>
                                <a:cubicBezTo>
                                  <a:pt x="1899" y="18635"/>
                                  <a:pt x="1849" y="18586"/>
                                  <a:pt x="1791" y="18545"/>
                                </a:cubicBezTo>
                                <a:cubicBezTo>
                                  <a:pt x="1849" y="18545"/>
                                  <a:pt x="1907" y="18547"/>
                                  <a:pt x="1960" y="18547"/>
                                </a:cubicBezTo>
                                <a:cubicBezTo>
                                  <a:pt x="2057" y="18547"/>
                                  <a:pt x="2156" y="18547"/>
                                  <a:pt x="2253" y="18564"/>
                                </a:cubicBezTo>
                                <a:cubicBezTo>
                                  <a:pt x="2329" y="18577"/>
                                  <a:pt x="2406" y="18605"/>
                                  <a:pt x="2452" y="18651"/>
                                </a:cubicBezTo>
                                <a:cubicBezTo>
                                  <a:pt x="2510" y="18714"/>
                                  <a:pt x="2495" y="18802"/>
                                  <a:pt x="2402" y="18843"/>
                                </a:cubicBezTo>
                                <a:close/>
                                <a:moveTo>
                                  <a:pt x="127" y="10881"/>
                                </a:moveTo>
                                <a:cubicBezTo>
                                  <a:pt x="158" y="10906"/>
                                  <a:pt x="208" y="10870"/>
                                  <a:pt x="177" y="10846"/>
                                </a:cubicBezTo>
                                <a:cubicBezTo>
                                  <a:pt x="124" y="10805"/>
                                  <a:pt x="89" y="10753"/>
                                  <a:pt x="70" y="10698"/>
                                </a:cubicBezTo>
                                <a:cubicBezTo>
                                  <a:pt x="58" y="10668"/>
                                  <a:pt x="-7" y="10679"/>
                                  <a:pt x="1" y="10711"/>
                                </a:cubicBezTo>
                                <a:cubicBezTo>
                                  <a:pt x="24" y="10774"/>
                                  <a:pt x="66" y="10832"/>
                                  <a:pt x="127" y="10881"/>
                                </a:cubicBezTo>
                                <a:close/>
                                <a:moveTo>
                                  <a:pt x="1557" y="11506"/>
                                </a:moveTo>
                                <a:cubicBezTo>
                                  <a:pt x="1553" y="11506"/>
                                  <a:pt x="1553" y="11509"/>
                                  <a:pt x="1549" y="11509"/>
                                </a:cubicBezTo>
                                <a:cubicBezTo>
                                  <a:pt x="1480" y="11556"/>
                                  <a:pt x="1303" y="11736"/>
                                  <a:pt x="1465" y="11783"/>
                                </a:cubicBezTo>
                                <a:cubicBezTo>
                                  <a:pt x="1534" y="11802"/>
                                  <a:pt x="1599" y="11764"/>
                                  <a:pt x="1618" y="11720"/>
                                </a:cubicBezTo>
                                <a:cubicBezTo>
                                  <a:pt x="1645" y="11654"/>
                                  <a:pt x="1634" y="11577"/>
                                  <a:pt x="1618" y="11509"/>
                                </a:cubicBezTo>
                                <a:cubicBezTo>
                                  <a:pt x="1615" y="11484"/>
                                  <a:pt x="1572" y="11487"/>
                                  <a:pt x="1557" y="11506"/>
                                </a:cubicBezTo>
                                <a:close/>
                                <a:moveTo>
                                  <a:pt x="1557" y="11693"/>
                                </a:moveTo>
                                <a:cubicBezTo>
                                  <a:pt x="1549" y="11717"/>
                                  <a:pt x="1503" y="11761"/>
                                  <a:pt x="1480" y="11720"/>
                                </a:cubicBezTo>
                                <a:cubicBezTo>
                                  <a:pt x="1453" y="11676"/>
                                  <a:pt x="1511" y="11613"/>
                                  <a:pt x="1561" y="11572"/>
                                </a:cubicBezTo>
                                <a:cubicBezTo>
                                  <a:pt x="1565" y="11594"/>
                                  <a:pt x="1565" y="11613"/>
                                  <a:pt x="1565" y="11635"/>
                                </a:cubicBezTo>
                                <a:cubicBezTo>
                                  <a:pt x="1561" y="11654"/>
                                  <a:pt x="1561" y="11673"/>
                                  <a:pt x="1557" y="11693"/>
                                </a:cubicBezTo>
                                <a:close/>
                                <a:moveTo>
                                  <a:pt x="1811" y="10013"/>
                                </a:moveTo>
                                <a:cubicBezTo>
                                  <a:pt x="1753" y="10007"/>
                                  <a:pt x="1741" y="10056"/>
                                  <a:pt x="1738" y="10087"/>
                                </a:cubicBezTo>
                                <a:cubicBezTo>
                                  <a:pt x="1703" y="10462"/>
                                  <a:pt x="1672" y="10837"/>
                                  <a:pt x="1645" y="11213"/>
                                </a:cubicBezTo>
                                <a:cubicBezTo>
                                  <a:pt x="1219" y="10991"/>
                                  <a:pt x="788" y="10772"/>
                                  <a:pt x="354" y="10555"/>
                                </a:cubicBezTo>
                                <a:cubicBezTo>
                                  <a:pt x="320" y="10539"/>
                                  <a:pt x="262" y="10517"/>
                                  <a:pt x="231" y="10550"/>
                                </a:cubicBezTo>
                                <a:cubicBezTo>
                                  <a:pt x="208" y="10574"/>
                                  <a:pt x="231" y="10613"/>
                                  <a:pt x="247" y="10637"/>
                                </a:cubicBezTo>
                                <a:cubicBezTo>
                                  <a:pt x="304" y="10742"/>
                                  <a:pt x="420" y="10835"/>
                                  <a:pt x="523" y="10920"/>
                                </a:cubicBezTo>
                                <a:cubicBezTo>
                                  <a:pt x="796" y="11142"/>
                                  <a:pt x="1177" y="11312"/>
                                  <a:pt x="1599" y="11298"/>
                                </a:cubicBezTo>
                                <a:cubicBezTo>
                                  <a:pt x="1542" y="11353"/>
                                  <a:pt x="1484" y="11405"/>
                                  <a:pt x="1426" y="11460"/>
                                </a:cubicBezTo>
                                <a:cubicBezTo>
                                  <a:pt x="1369" y="11514"/>
                                  <a:pt x="1307" y="11572"/>
                                  <a:pt x="1280" y="11641"/>
                                </a:cubicBezTo>
                                <a:cubicBezTo>
                                  <a:pt x="1230" y="11758"/>
                                  <a:pt x="1303" y="11906"/>
                                  <a:pt x="1496" y="11923"/>
                                </a:cubicBezTo>
                                <a:cubicBezTo>
                                  <a:pt x="1676" y="11939"/>
                                  <a:pt x="1768" y="11827"/>
                                  <a:pt x="1780" y="11715"/>
                                </a:cubicBezTo>
                                <a:cubicBezTo>
                                  <a:pt x="1788" y="11646"/>
                                  <a:pt x="1776" y="11575"/>
                                  <a:pt x="1757" y="11506"/>
                                </a:cubicBezTo>
                                <a:cubicBezTo>
                                  <a:pt x="1738" y="11440"/>
                                  <a:pt x="1707" y="11375"/>
                                  <a:pt x="1711" y="11309"/>
                                </a:cubicBezTo>
                                <a:cubicBezTo>
                                  <a:pt x="1768" y="11339"/>
                                  <a:pt x="1814" y="11383"/>
                                  <a:pt x="1861" y="11424"/>
                                </a:cubicBezTo>
                                <a:cubicBezTo>
                                  <a:pt x="1926" y="11482"/>
                                  <a:pt x="1995" y="11536"/>
                                  <a:pt x="2076" y="11583"/>
                                </a:cubicBezTo>
                                <a:cubicBezTo>
                                  <a:pt x="2210" y="11657"/>
                                  <a:pt x="2414" y="11695"/>
                                  <a:pt x="2518" y="11569"/>
                                </a:cubicBezTo>
                                <a:cubicBezTo>
                                  <a:pt x="2610" y="11457"/>
                                  <a:pt x="2502" y="11328"/>
                                  <a:pt x="2352" y="11281"/>
                                </a:cubicBezTo>
                                <a:cubicBezTo>
                                  <a:pt x="2256" y="11251"/>
                                  <a:pt x="2153" y="11246"/>
                                  <a:pt x="2049" y="11246"/>
                                </a:cubicBezTo>
                                <a:cubicBezTo>
                                  <a:pt x="1957" y="11243"/>
                                  <a:pt x="1861" y="11243"/>
                                  <a:pt x="1768" y="11243"/>
                                </a:cubicBezTo>
                                <a:cubicBezTo>
                                  <a:pt x="2033" y="11029"/>
                                  <a:pt x="2095" y="10728"/>
                                  <a:pt x="2037" y="10448"/>
                                </a:cubicBezTo>
                                <a:cubicBezTo>
                                  <a:pt x="2018" y="10358"/>
                                  <a:pt x="1987" y="10267"/>
                                  <a:pt x="1949" y="10177"/>
                                </a:cubicBezTo>
                                <a:cubicBezTo>
                                  <a:pt x="1934" y="10141"/>
                                  <a:pt x="1918" y="10106"/>
                                  <a:pt x="1891" y="10073"/>
                                </a:cubicBezTo>
                                <a:cubicBezTo>
                                  <a:pt x="1876" y="10051"/>
                                  <a:pt x="1853" y="10015"/>
                                  <a:pt x="1811" y="10013"/>
                                </a:cubicBezTo>
                                <a:close/>
                                <a:moveTo>
                                  <a:pt x="681" y="10966"/>
                                </a:moveTo>
                                <a:cubicBezTo>
                                  <a:pt x="554" y="10879"/>
                                  <a:pt x="435" y="10774"/>
                                  <a:pt x="343" y="10665"/>
                                </a:cubicBezTo>
                                <a:cubicBezTo>
                                  <a:pt x="327" y="10648"/>
                                  <a:pt x="320" y="10632"/>
                                  <a:pt x="308" y="10615"/>
                                </a:cubicBezTo>
                                <a:cubicBezTo>
                                  <a:pt x="304" y="10610"/>
                                  <a:pt x="304" y="10602"/>
                                  <a:pt x="300" y="10594"/>
                                </a:cubicBezTo>
                                <a:cubicBezTo>
                                  <a:pt x="308" y="10596"/>
                                  <a:pt x="316" y="10599"/>
                                  <a:pt x="316" y="10599"/>
                                </a:cubicBezTo>
                                <a:cubicBezTo>
                                  <a:pt x="746" y="10813"/>
                                  <a:pt x="1173" y="11029"/>
                                  <a:pt x="1595" y="11251"/>
                                </a:cubicBezTo>
                                <a:cubicBezTo>
                                  <a:pt x="1253" y="11262"/>
                                  <a:pt x="927" y="11136"/>
                                  <a:pt x="681" y="10966"/>
                                </a:cubicBezTo>
                                <a:close/>
                                <a:moveTo>
                                  <a:pt x="1561" y="11873"/>
                                </a:moveTo>
                                <a:cubicBezTo>
                                  <a:pt x="1465" y="11887"/>
                                  <a:pt x="1376" y="11838"/>
                                  <a:pt x="1349" y="11775"/>
                                </a:cubicBezTo>
                                <a:cubicBezTo>
                                  <a:pt x="1323" y="11709"/>
                                  <a:pt x="1353" y="11641"/>
                                  <a:pt x="1396" y="11583"/>
                                </a:cubicBezTo>
                                <a:cubicBezTo>
                                  <a:pt x="1465" y="11498"/>
                                  <a:pt x="1557" y="11419"/>
                                  <a:pt x="1645" y="11339"/>
                                </a:cubicBezTo>
                                <a:cubicBezTo>
                                  <a:pt x="1649" y="11416"/>
                                  <a:pt x="1691" y="11493"/>
                                  <a:pt x="1703" y="11569"/>
                                </a:cubicBezTo>
                                <a:cubicBezTo>
                                  <a:pt x="1722" y="11668"/>
                                  <a:pt x="1745" y="11849"/>
                                  <a:pt x="1561" y="11873"/>
                                </a:cubicBezTo>
                                <a:close/>
                                <a:moveTo>
                                  <a:pt x="1960" y="11295"/>
                                </a:moveTo>
                                <a:cubicBezTo>
                                  <a:pt x="2057" y="11295"/>
                                  <a:pt x="2156" y="11295"/>
                                  <a:pt x="2253" y="11312"/>
                                </a:cubicBezTo>
                                <a:cubicBezTo>
                                  <a:pt x="2329" y="11325"/>
                                  <a:pt x="2406" y="11353"/>
                                  <a:pt x="2452" y="11399"/>
                                </a:cubicBezTo>
                                <a:cubicBezTo>
                                  <a:pt x="2510" y="11462"/>
                                  <a:pt x="2495" y="11550"/>
                                  <a:pt x="2406" y="11591"/>
                                </a:cubicBezTo>
                                <a:cubicBezTo>
                                  <a:pt x="2245" y="11662"/>
                                  <a:pt x="2049" y="11509"/>
                                  <a:pt x="1957" y="11429"/>
                                </a:cubicBezTo>
                                <a:cubicBezTo>
                                  <a:pt x="1903" y="11383"/>
                                  <a:pt x="1853" y="11334"/>
                                  <a:pt x="1795" y="11292"/>
                                </a:cubicBezTo>
                                <a:cubicBezTo>
                                  <a:pt x="1849" y="11292"/>
                                  <a:pt x="1903" y="11292"/>
                                  <a:pt x="1960" y="11295"/>
                                </a:cubicBezTo>
                                <a:close/>
                                <a:moveTo>
                                  <a:pt x="1991" y="10596"/>
                                </a:moveTo>
                                <a:cubicBezTo>
                                  <a:pt x="2003" y="10816"/>
                                  <a:pt x="1926" y="11043"/>
                                  <a:pt x="1718" y="11210"/>
                                </a:cubicBezTo>
                                <a:cubicBezTo>
                                  <a:pt x="1741" y="10835"/>
                                  <a:pt x="1772" y="10462"/>
                                  <a:pt x="1807" y="10087"/>
                                </a:cubicBezTo>
                                <a:cubicBezTo>
                                  <a:pt x="1807" y="10081"/>
                                  <a:pt x="1807" y="10078"/>
                                  <a:pt x="1811" y="10073"/>
                                </a:cubicBezTo>
                                <a:cubicBezTo>
                                  <a:pt x="1818" y="10084"/>
                                  <a:pt x="1830" y="10095"/>
                                  <a:pt x="1838" y="10106"/>
                                </a:cubicBezTo>
                                <a:cubicBezTo>
                                  <a:pt x="1857" y="10130"/>
                                  <a:pt x="1868" y="10155"/>
                                  <a:pt x="1880" y="10182"/>
                                </a:cubicBezTo>
                                <a:cubicBezTo>
                                  <a:pt x="1941" y="10317"/>
                                  <a:pt x="1984" y="10454"/>
                                  <a:pt x="1991" y="10596"/>
                                </a:cubicBezTo>
                                <a:close/>
                                <a:moveTo>
                                  <a:pt x="2237" y="10155"/>
                                </a:moveTo>
                                <a:cubicBezTo>
                                  <a:pt x="2222" y="10089"/>
                                  <a:pt x="2183" y="10032"/>
                                  <a:pt x="2126" y="9980"/>
                                </a:cubicBezTo>
                                <a:cubicBezTo>
                                  <a:pt x="2099" y="9955"/>
                                  <a:pt x="2049" y="9991"/>
                                  <a:pt x="2076" y="10015"/>
                                </a:cubicBezTo>
                                <a:cubicBezTo>
                                  <a:pt x="2126" y="10059"/>
                                  <a:pt x="2156" y="10111"/>
                                  <a:pt x="2168" y="10169"/>
                                </a:cubicBezTo>
                                <a:cubicBezTo>
                                  <a:pt x="2176" y="10202"/>
                                  <a:pt x="2245" y="10188"/>
                                  <a:pt x="2237" y="10155"/>
                                </a:cubicBezTo>
                                <a:close/>
                                <a:moveTo>
                                  <a:pt x="2218" y="11512"/>
                                </a:moveTo>
                                <a:cubicBezTo>
                                  <a:pt x="2276" y="11528"/>
                                  <a:pt x="2356" y="11523"/>
                                  <a:pt x="2383" y="11479"/>
                                </a:cubicBezTo>
                                <a:cubicBezTo>
                                  <a:pt x="2410" y="11432"/>
                                  <a:pt x="2356" y="11388"/>
                                  <a:pt x="2302" y="11369"/>
                                </a:cubicBezTo>
                                <a:cubicBezTo>
                                  <a:pt x="2218" y="11339"/>
                                  <a:pt x="2122" y="11336"/>
                                  <a:pt x="2030" y="11345"/>
                                </a:cubicBezTo>
                                <a:cubicBezTo>
                                  <a:pt x="1999" y="11339"/>
                                  <a:pt x="1968" y="11366"/>
                                  <a:pt x="1995" y="11386"/>
                                </a:cubicBezTo>
                                <a:cubicBezTo>
                                  <a:pt x="2057" y="11435"/>
                                  <a:pt x="2133" y="11487"/>
                                  <a:pt x="2218" y="11512"/>
                                </a:cubicBezTo>
                                <a:close/>
                                <a:moveTo>
                                  <a:pt x="2214" y="11399"/>
                                </a:moveTo>
                                <a:cubicBezTo>
                                  <a:pt x="2237" y="11405"/>
                                  <a:pt x="2264" y="11410"/>
                                  <a:pt x="2283" y="11419"/>
                                </a:cubicBezTo>
                                <a:cubicBezTo>
                                  <a:pt x="2318" y="11432"/>
                                  <a:pt x="2318" y="11479"/>
                                  <a:pt x="2264" y="11471"/>
                                </a:cubicBezTo>
                                <a:cubicBezTo>
                                  <a:pt x="2206" y="11462"/>
                                  <a:pt x="2145" y="11427"/>
                                  <a:pt x="2095" y="11388"/>
                                </a:cubicBezTo>
                                <a:cubicBezTo>
                                  <a:pt x="2133" y="11388"/>
                                  <a:pt x="2176" y="11391"/>
                                  <a:pt x="2214" y="11399"/>
                                </a:cubicBezTo>
                                <a:close/>
                                <a:moveTo>
                                  <a:pt x="17777" y="11641"/>
                                </a:moveTo>
                                <a:cubicBezTo>
                                  <a:pt x="17520" y="11501"/>
                                  <a:pt x="17228" y="11394"/>
                                  <a:pt x="16916" y="11334"/>
                                </a:cubicBezTo>
                                <a:cubicBezTo>
                                  <a:pt x="16924" y="11314"/>
                                  <a:pt x="16928" y="11295"/>
                                  <a:pt x="16936" y="11276"/>
                                </a:cubicBezTo>
                                <a:cubicBezTo>
                                  <a:pt x="16947" y="11221"/>
                                  <a:pt x="16920" y="11150"/>
                                  <a:pt x="16832" y="11139"/>
                                </a:cubicBezTo>
                                <a:cubicBezTo>
                                  <a:pt x="16755" y="11131"/>
                                  <a:pt x="16713" y="11177"/>
                                  <a:pt x="16694" y="11224"/>
                                </a:cubicBezTo>
                                <a:cubicBezTo>
                                  <a:pt x="16655" y="11314"/>
                                  <a:pt x="16636" y="11413"/>
                                  <a:pt x="16609" y="11503"/>
                                </a:cubicBezTo>
                                <a:cubicBezTo>
                                  <a:pt x="16609" y="11506"/>
                                  <a:pt x="16609" y="11509"/>
                                  <a:pt x="16609" y="11512"/>
                                </a:cubicBezTo>
                                <a:cubicBezTo>
                                  <a:pt x="16232" y="11484"/>
                                  <a:pt x="15852" y="11539"/>
                                  <a:pt x="15541" y="11712"/>
                                </a:cubicBezTo>
                                <a:cubicBezTo>
                                  <a:pt x="15456" y="11758"/>
                                  <a:pt x="15379" y="11813"/>
                                  <a:pt x="15314" y="11871"/>
                                </a:cubicBezTo>
                                <a:cubicBezTo>
                                  <a:pt x="15302" y="11873"/>
                                  <a:pt x="15295" y="11879"/>
                                  <a:pt x="15295" y="11887"/>
                                </a:cubicBezTo>
                                <a:cubicBezTo>
                                  <a:pt x="15133" y="12032"/>
                                  <a:pt x="15033" y="12211"/>
                                  <a:pt x="14999" y="12397"/>
                                </a:cubicBezTo>
                                <a:cubicBezTo>
                                  <a:pt x="14949" y="12655"/>
                                  <a:pt x="15010" y="12948"/>
                                  <a:pt x="15233" y="13162"/>
                                </a:cubicBezTo>
                                <a:cubicBezTo>
                                  <a:pt x="15437" y="13359"/>
                                  <a:pt x="15764" y="13469"/>
                                  <a:pt x="16090" y="13529"/>
                                </a:cubicBezTo>
                                <a:cubicBezTo>
                                  <a:pt x="16109" y="13532"/>
                                  <a:pt x="16129" y="13537"/>
                                  <a:pt x="16148" y="13540"/>
                                </a:cubicBezTo>
                                <a:cubicBezTo>
                                  <a:pt x="16148" y="13543"/>
                                  <a:pt x="16144" y="13543"/>
                                  <a:pt x="16144" y="13545"/>
                                </a:cubicBezTo>
                                <a:cubicBezTo>
                                  <a:pt x="16117" y="13639"/>
                                  <a:pt x="16071" y="13737"/>
                                  <a:pt x="16067" y="13833"/>
                                </a:cubicBezTo>
                                <a:cubicBezTo>
                                  <a:pt x="16067" y="13852"/>
                                  <a:pt x="16071" y="13872"/>
                                  <a:pt x="16079" y="13888"/>
                                </a:cubicBezTo>
                                <a:cubicBezTo>
                                  <a:pt x="16071" y="13891"/>
                                  <a:pt x="16063" y="13899"/>
                                  <a:pt x="16063" y="13907"/>
                                </a:cubicBezTo>
                                <a:cubicBezTo>
                                  <a:pt x="16059" y="13978"/>
                                  <a:pt x="15883" y="14000"/>
                                  <a:pt x="15810" y="14017"/>
                                </a:cubicBezTo>
                                <a:cubicBezTo>
                                  <a:pt x="15733" y="14033"/>
                                  <a:pt x="15637" y="14052"/>
                                  <a:pt x="15583" y="14099"/>
                                </a:cubicBezTo>
                                <a:cubicBezTo>
                                  <a:pt x="15445" y="14220"/>
                                  <a:pt x="15825" y="14250"/>
                                  <a:pt x="15917" y="14258"/>
                                </a:cubicBezTo>
                                <a:cubicBezTo>
                                  <a:pt x="16017" y="14269"/>
                                  <a:pt x="16117" y="14283"/>
                                  <a:pt x="16217" y="14294"/>
                                </a:cubicBezTo>
                                <a:cubicBezTo>
                                  <a:pt x="16286" y="14302"/>
                                  <a:pt x="16355" y="14313"/>
                                  <a:pt x="16425" y="14318"/>
                                </a:cubicBezTo>
                                <a:cubicBezTo>
                                  <a:pt x="16490" y="14321"/>
                                  <a:pt x="16620" y="14340"/>
                                  <a:pt x="16651" y="14283"/>
                                </a:cubicBezTo>
                                <a:cubicBezTo>
                                  <a:pt x="16686" y="14222"/>
                                  <a:pt x="16590" y="14162"/>
                                  <a:pt x="16536" y="14129"/>
                                </a:cubicBezTo>
                                <a:cubicBezTo>
                                  <a:pt x="16463" y="14088"/>
                                  <a:pt x="16252" y="14014"/>
                                  <a:pt x="16286" y="13932"/>
                                </a:cubicBezTo>
                                <a:cubicBezTo>
                                  <a:pt x="16286" y="13929"/>
                                  <a:pt x="16286" y="13924"/>
                                  <a:pt x="16286" y="13921"/>
                                </a:cubicBezTo>
                                <a:cubicBezTo>
                                  <a:pt x="16302" y="13902"/>
                                  <a:pt x="16313" y="13880"/>
                                  <a:pt x="16317" y="13858"/>
                                </a:cubicBezTo>
                                <a:cubicBezTo>
                                  <a:pt x="16321" y="13836"/>
                                  <a:pt x="16328" y="13811"/>
                                  <a:pt x="16332" y="13789"/>
                                </a:cubicBezTo>
                                <a:cubicBezTo>
                                  <a:pt x="16417" y="13798"/>
                                  <a:pt x="16505" y="13808"/>
                                  <a:pt x="16590" y="13817"/>
                                </a:cubicBezTo>
                                <a:cubicBezTo>
                                  <a:pt x="16774" y="13836"/>
                                  <a:pt x="16959" y="13822"/>
                                  <a:pt x="17135" y="13781"/>
                                </a:cubicBezTo>
                                <a:cubicBezTo>
                                  <a:pt x="17520" y="13691"/>
                                  <a:pt x="17846" y="13518"/>
                                  <a:pt x="18054" y="13271"/>
                                </a:cubicBezTo>
                                <a:cubicBezTo>
                                  <a:pt x="18284" y="13000"/>
                                  <a:pt x="18380" y="12674"/>
                                  <a:pt x="18331" y="12361"/>
                                </a:cubicBezTo>
                                <a:cubicBezTo>
                                  <a:pt x="18277" y="12071"/>
                                  <a:pt x="18104" y="11819"/>
                                  <a:pt x="17777" y="11641"/>
                                </a:cubicBezTo>
                                <a:close/>
                                <a:moveTo>
                                  <a:pt x="16724" y="11347"/>
                                </a:moveTo>
                                <a:cubicBezTo>
                                  <a:pt x="16736" y="11309"/>
                                  <a:pt x="16740" y="11210"/>
                                  <a:pt x="16797" y="11194"/>
                                </a:cubicBezTo>
                                <a:cubicBezTo>
                                  <a:pt x="16916" y="11161"/>
                                  <a:pt x="16843" y="11323"/>
                                  <a:pt x="16828" y="11358"/>
                                </a:cubicBezTo>
                                <a:cubicBezTo>
                                  <a:pt x="16805" y="11413"/>
                                  <a:pt x="16778" y="11471"/>
                                  <a:pt x="16755" y="11525"/>
                                </a:cubicBezTo>
                                <a:cubicBezTo>
                                  <a:pt x="16728" y="11523"/>
                                  <a:pt x="16697" y="11520"/>
                                  <a:pt x="16670" y="11517"/>
                                </a:cubicBezTo>
                                <a:cubicBezTo>
                                  <a:pt x="16690" y="11462"/>
                                  <a:pt x="16709" y="11405"/>
                                  <a:pt x="16724" y="11347"/>
                                </a:cubicBezTo>
                                <a:close/>
                                <a:moveTo>
                                  <a:pt x="16075" y="11580"/>
                                </a:moveTo>
                                <a:cubicBezTo>
                                  <a:pt x="16225" y="11553"/>
                                  <a:pt x="16378" y="11545"/>
                                  <a:pt x="16528" y="11553"/>
                                </a:cubicBezTo>
                                <a:cubicBezTo>
                                  <a:pt x="16528" y="11556"/>
                                  <a:pt x="16524" y="11556"/>
                                  <a:pt x="16524" y="11558"/>
                                </a:cubicBezTo>
                                <a:cubicBezTo>
                                  <a:pt x="16505" y="11665"/>
                                  <a:pt x="16275" y="11698"/>
                                  <a:pt x="16159" y="11731"/>
                                </a:cubicBezTo>
                                <a:cubicBezTo>
                                  <a:pt x="16079" y="11753"/>
                                  <a:pt x="16002" y="11778"/>
                                  <a:pt x="15913" y="11772"/>
                                </a:cubicBezTo>
                                <a:cubicBezTo>
                                  <a:pt x="15825" y="11767"/>
                                  <a:pt x="15744" y="11736"/>
                                  <a:pt x="15668" y="11706"/>
                                </a:cubicBezTo>
                                <a:cubicBezTo>
                                  <a:pt x="15794" y="11651"/>
                                  <a:pt x="15929" y="11608"/>
                                  <a:pt x="16075" y="11580"/>
                                </a:cubicBezTo>
                                <a:close/>
                                <a:moveTo>
                                  <a:pt x="15049" y="12496"/>
                                </a:moveTo>
                                <a:cubicBezTo>
                                  <a:pt x="15064" y="12293"/>
                                  <a:pt x="15160" y="12095"/>
                                  <a:pt x="15325" y="11934"/>
                                </a:cubicBezTo>
                                <a:cubicBezTo>
                                  <a:pt x="15402" y="12016"/>
                                  <a:pt x="15464" y="12115"/>
                                  <a:pt x="15433" y="12213"/>
                                </a:cubicBezTo>
                                <a:cubicBezTo>
                                  <a:pt x="15406" y="12304"/>
                                  <a:pt x="15329" y="12383"/>
                                  <a:pt x="15318" y="12476"/>
                                </a:cubicBezTo>
                                <a:cubicBezTo>
                                  <a:pt x="15306" y="12581"/>
                                  <a:pt x="15429" y="12685"/>
                                  <a:pt x="15341" y="12781"/>
                                </a:cubicBezTo>
                                <a:cubicBezTo>
                                  <a:pt x="15272" y="12855"/>
                                  <a:pt x="15210" y="12923"/>
                                  <a:pt x="15176" y="13005"/>
                                </a:cubicBezTo>
                                <a:cubicBezTo>
                                  <a:pt x="15072" y="12849"/>
                                  <a:pt x="15033" y="12666"/>
                                  <a:pt x="15049" y="12496"/>
                                </a:cubicBezTo>
                                <a:close/>
                                <a:moveTo>
                                  <a:pt x="15814" y="13417"/>
                                </a:moveTo>
                                <a:cubicBezTo>
                                  <a:pt x="15648" y="13367"/>
                                  <a:pt x="15498" y="13301"/>
                                  <a:pt x="15372" y="13211"/>
                                </a:cubicBezTo>
                                <a:cubicBezTo>
                                  <a:pt x="15314" y="13167"/>
                                  <a:pt x="15264" y="13121"/>
                                  <a:pt x="15222" y="13068"/>
                                </a:cubicBezTo>
                                <a:cubicBezTo>
                                  <a:pt x="15222" y="13068"/>
                                  <a:pt x="15222" y="13066"/>
                                  <a:pt x="15226" y="13066"/>
                                </a:cubicBezTo>
                                <a:cubicBezTo>
                                  <a:pt x="15241" y="13011"/>
                                  <a:pt x="15268" y="12956"/>
                                  <a:pt x="15306" y="12907"/>
                                </a:cubicBezTo>
                                <a:cubicBezTo>
                                  <a:pt x="15341" y="12860"/>
                                  <a:pt x="15399" y="12822"/>
                                  <a:pt x="15429" y="12772"/>
                                </a:cubicBezTo>
                                <a:cubicBezTo>
                                  <a:pt x="15491" y="12668"/>
                                  <a:pt x="15368" y="12567"/>
                                  <a:pt x="15395" y="12457"/>
                                </a:cubicBezTo>
                                <a:cubicBezTo>
                                  <a:pt x="15418" y="12361"/>
                                  <a:pt x="15502" y="12279"/>
                                  <a:pt x="15514" y="12180"/>
                                </a:cubicBezTo>
                                <a:cubicBezTo>
                                  <a:pt x="15525" y="12079"/>
                                  <a:pt x="15452" y="11980"/>
                                  <a:pt x="15375" y="11898"/>
                                </a:cubicBezTo>
                                <a:cubicBezTo>
                                  <a:pt x="15418" y="11863"/>
                                  <a:pt x="15464" y="11830"/>
                                  <a:pt x="15514" y="11797"/>
                                </a:cubicBezTo>
                                <a:cubicBezTo>
                                  <a:pt x="15548" y="11775"/>
                                  <a:pt x="15579" y="11756"/>
                                  <a:pt x="15618" y="11739"/>
                                </a:cubicBezTo>
                                <a:cubicBezTo>
                                  <a:pt x="15621" y="11742"/>
                                  <a:pt x="15625" y="11745"/>
                                  <a:pt x="15629" y="11747"/>
                                </a:cubicBezTo>
                                <a:cubicBezTo>
                                  <a:pt x="15721" y="11783"/>
                                  <a:pt x="15817" y="11819"/>
                                  <a:pt x="15921" y="11824"/>
                                </a:cubicBezTo>
                                <a:cubicBezTo>
                                  <a:pt x="16025" y="11832"/>
                                  <a:pt x="16117" y="11802"/>
                                  <a:pt x="16213" y="11775"/>
                                </a:cubicBezTo>
                                <a:cubicBezTo>
                                  <a:pt x="16348" y="11736"/>
                                  <a:pt x="16578" y="11698"/>
                                  <a:pt x="16601" y="11575"/>
                                </a:cubicBezTo>
                                <a:cubicBezTo>
                                  <a:pt x="16601" y="11569"/>
                                  <a:pt x="16601" y="11564"/>
                                  <a:pt x="16597" y="11558"/>
                                </a:cubicBezTo>
                                <a:cubicBezTo>
                                  <a:pt x="16755" y="11569"/>
                                  <a:pt x="16913" y="11597"/>
                                  <a:pt x="17066" y="11632"/>
                                </a:cubicBezTo>
                                <a:cubicBezTo>
                                  <a:pt x="17147" y="11651"/>
                                  <a:pt x="17228" y="11679"/>
                                  <a:pt x="17305" y="11709"/>
                                </a:cubicBezTo>
                                <a:cubicBezTo>
                                  <a:pt x="17301" y="11712"/>
                                  <a:pt x="17293" y="11715"/>
                                  <a:pt x="17293" y="11720"/>
                                </a:cubicBezTo>
                                <a:cubicBezTo>
                                  <a:pt x="17220" y="11863"/>
                                  <a:pt x="16982" y="11893"/>
                                  <a:pt x="16809" y="11939"/>
                                </a:cubicBezTo>
                                <a:cubicBezTo>
                                  <a:pt x="16720" y="11961"/>
                                  <a:pt x="16640" y="11991"/>
                                  <a:pt x="16567" y="12030"/>
                                </a:cubicBezTo>
                                <a:cubicBezTo>
                                  <a:pt x="16494" y="12068"/>
                                  <a:pt x="16432" y="12115"/>
                                  <a:pt x="16355" y="12150"/>
                                </a:cubicBezTo>
                                <a:cubicBezTo>
                                  <a:pt x="16213" y="12219"/>
                                  <a:pt x="16021" y="12205"/>
                                  <a:pt x="15917" y="12315"/>
                                </a:cubicBezTo>
                                <a:cubicBezTo>
                                  <a:pt x="15871" y="12361"/>
                                  <a:pt x="15852" y="12419"/>
                                  <a:pt x="15837" y="12474"/>
                                </a:cubicBezTo>
                                <a:cubicBezTo>
                                  <a:pt x="15821" y="12523"/>
                                  <a:pt x="15798" y="12589"/>
                                  <a:pt x="15833" y="12635"/>
                                </a:cubicBezTo>
                                <a:cubicBezTo>
                                  <a:pt x="15902" y="12731"/>
                                  <a:pt x="16102" y="12687"/>
                                  <a:pt x="16179" y="12781"/>
                                </a:cubicBezTo>
                                <a:cubicBezTo>
                                  <a:pt x="16248" y="12866"/>
                                  <a:pt x="16232" y="12973"/>
                                  <a:pt x="16294" y="13060"/>
                                </a:cubicBezTo>
                                <a:cubicBezTo>
                                  <a:pt x="16363" y="13156"/>
                                  <a:pt x="16517" y="13186"/>
                                  <a:pt x="16651" y="13148"/>
                                </a:cubicBezTo>
                                <a:cubicBezTo>
                                  <a:pt x="16801" y="13104"/>
                                  <a:pt x="16874" y="12986"/>
                                  <a:pt x="16893" y="12877"/>
                                </a:cubicBezTo>
                                <a:cubicBezTo>
                                  <a:pt x="16909" y="12805"/>
                                  <a:pt x="16909" y="12652"/>
                                  <a:pt x="17062" y="12655"/>
                                </a:cubicBezTo>
                                <a:cubicBezTo>
                                  <a:pt x="17155" y="12657"/>
                                  <a:pt x="17228" y="12720"/>
                                  <a:pt x="17316" y="12734"/>
                                </a:cubicBezTo>
                                <a:cubicBezTo>
                                  <a:pt x="17424" y="12751"/>
                                  <a:pt x="17531" y="12712"/>
                                  <a:pt x="17639" y="12737"/>
                                </a:cubicBezTo>
                                <a:cubicBezTo>
                                  <a:pt x="17746" y="12762"/>
                                  <a:pt x="17823" y="12827"/>
                                  <a:pt x="17846" y="12904"/>
                                </a:cubicBezTo>
                                <a:cubicBezTo>
                                  <a:pt x="17846" y="12907"/>
                                  <a:pt x="17850" y="12910"/>
                                  <a:pt x="17850" y="12912"/>
                                </a:cubicBezTo>
                                <a:cubicBezTo>
                                  <a:pt x="17743" y="13107"/>
                                  <a:pt x="17570" y="13285"/>
                                  <a:pt x="17331" y="13406"/>
                                </a:cubicBezTo>
                                <a:cubicBezTo>
                                  <a:pt x="17193" y="13477"/>
                                  <a:pt x="17032" y="13529"/>
                                  <a:pt x="16859" y="13543"/>
                                </a:cubicBezTo>
                                <a:cubicBezTo>
                                  <a:pt x="16847" y="13543"/>
                                  <a:pt x="16840" y="13543"/>
                                  <a:pt x="16828" y="13545"/>
                                </a:cubicBezTo>
                                <a:cubicBezTo>
                                  <a:pt x="16809" y="13499"/>
                                  <a:pt x="16755" y="13466"/>
                                  <a:pt x="16686" y="13452"/>
                                </a:cubicBezTo>
                                <a:cubicBezTo>
                                  <a:pt x="16636" y="13441"/>
                                  <a:pt x="16582" y="13444"/>
                                  <a:pt x="16532" y="13441"/>
                                </a:cubicBezTo>
                                <a:cubicBezTo>
                                  <a:pt x="16467" y="13438"/>
                                  <a:pt x="16413" y="13425"/>
                                  <a:pt x="16352" y="13406"/>
                                </a:cubicBezTo>
                                <a:cubicBezTo>
                                  <a:pt x="16263" y="13378"/>
                                  <a:pt x="16179" y="13348"/>
                                  <a:pt x="16083" y="13348"/>
                                </a:cubicBezTo>
                                <a:cubicBezTo>
                                  <a:pt x="15986" y="13348"/>
                                  <a:pt x="15902" y="13373"/>
                                  <a:pt x="15829" y="13414"/>
                                </a:cubicBezTo>
                                <a:cubicBezTo>
                                  <a:pt x="15814" y="13414"/>
                                  <a:pt x="15814" y="13417"/>
                                  <a:pt x="15814" y="13417"/>
                                </a:cubicBezTo>
                                <a:close/>
                                <a:moveTo>
                                  <a:pt x="17347" y="11731"/>
                                </a:moveTo>
                                <a:cubicBezTo>
                                  <a:pt x="17347" y="11731"/>
                                  <a:pt x="17347" y="11728"/>
                                  <a:pt x="17347" y="11731"/>
                                </a:cubicBezTo>
                                <a:cubicBezTo>
                                  <a:pt x="17527" y="11808"/>
                                  <a:pt x="17685" y="11912"/>
                                  <a:pt x="17796" y="12041"/>
                                </a:cubicBezTo>
                                <a:cubicBezTo>
                                  <a:pt x="17981" y="12263"/>
                                  <a:pt x="17992" y="12537"/>
                                  <a:pt x="17896" y="12781"/>
                                </a:cubicBezTo>
                                <a:cubicBezTo>
                                  <a:pt x="17889" y="12800"/>
                                  <a:pt x="17881" y="12816"/>
                                  <a:pt x="17873" y="12836"/>
                                </a:cubicBezTo>
                                <a:cubicBezTo>
                                  <a:pt x="17823" y="12756"/>
                                  <a:pt x="17720" y="12696"/>
                                  <a:pt x="17597" y="12679"/>
                                </a:cubicBezTo>
                                <a:cubicBezTo>
                                  <a:pt x="17497" y="12668"/>
                                  <a:pt x="17397" y="12701"/>
                                  <a:pt x="17297" y="12682"/>
                                </a:cubicBezTo>
                                <a:cubicBezTo>
                                  <a:pt x="17220" y="12666"/>
                                  <a:pt x="17162" y="12619"/>
                                  <a:pt x="17082" y="12608"/>
                                </a:cubicBezTo>
                                <a:cubicBezTo>
                                  <a:pt x="16913" y="12583"/>
                                  <a:pt x="16840" y="12712"/>
                                  <a:pt x="16820" y="12808"/>
                                </a:cubicBezTo>
                                <a:cubicBezTo>
                                  <a:pt x="16797" y="12937"/>
                                  <a:pt x="16736" y="13121"/>
                                  <a:pt x="16501" y="13115"/>
                                </a:cubicBezTo>
                                <a:cubicBezTo>
                                  <a:pt x="16317" y="13110"/>
                                  <a:pt x="16302" y="12962"/>
                                  <a:pt x="16271" y="12863"/>
                                </a:cubicBezTo>
                                <a:cubicBezTo>
                                  <a:pt x="16244" y="12770"/>
                                  <a:pt x="16190" y="12696"/>
                                  <a:pt x="16052" y="12668"/>
                                </a:cubicBezTo>
                                <a:cubicBezTo>
                                  <a:pt x="15971" y="12652"/>
                                  <a:pt x="15863" y="12649"/>
                                  <a:pt x="15863" y="12570"/>
                                </a:cubicBezTo>
                                <a:cubicBezTo>
                                  <a:pt x="15867" y="12507"/>
                                  <a:pt x="15890" y="12438"/>
                                  <a:pt x="15925" y="12381"/>
                                </a:cubicBezTo>
                                <a:cubicBezTo>
                                  <a:pt x="15967" y="12309"/>
                                  <a:pt x="16040" y="12276"/>
                                  <a:pt x="16144" y="12257"/>
                                </a:cubicBezTo>
                                <a:cubicBezTo>
                                  <a:pt x="16229" y="12243"/>
                                  <a:pt x="16302" y="12224"/>
                                  <a:pt x="16375" y="12189"/>
                                </a:cubicBezTo>
                                <a:cubicBezTo>
                                  <a:pt x="16459" y="12148"/>
                                  <a:pt x="16528" y="12095"/>
                                  <a:pt x="16609" y="12054"/>
                                </a:cubicBezTo>
                                <a:cubicBezTo>
                                  <a:pt x="16705" y="12005"/>
                                  <a:pt x="16813" y="11980"/>
                                  <a:pt x="16920" y="11956"/>
                                </a:cubicBezTo>
                                <a:cubicBezTo>
                                  <a:pt x="17097" y="11917"/>
                                  <a:pt x="17278" y="11863"/>
                                  <a:pt x="17347" y="11731"/>
                                </a:cubicBezTo>
                                <a:close/>
                                <a:moveTo>
                                  <a:pt x="16482" y="14170"/>
                                </a:moveTo>
                                <a:cubicBezTo>
                                  <a:pt x="16513" y="14187"/>
                                  <a:pt x="16555" y="14211"/>
                                  <a:pt x="16567" y="14239"/>
                                </a:cubicBezTo>
                                <a:cubicBezTo>
                                  <a:pt x="16590" y="14288"/>
                                  <a:pt x="16494" y="14274"/>
                                  <a:pt x="16448" y="14272"/>
                                </a:cubicBezTo>
                                <a:cubicBezTo>
                                  <a:pt x="16375" y="14269"/>
                                  <a:pt x="16302" y="14258"/>
                                  <a:pt x="16232" y="14247"/>
                                </a:cubicBezTo>
                                <a:cubicBezTo>
                                  <a:pt x="16140" y="14233"/>
                                  <a:pt x="16044" y="14222"/>
                                  <a:pt x="15952" y="14211"/>
                                </a:cubicBezTo>
                                <a:cubicBezTo>
                                  <a:pt x="15887" y="14203"/>
                                  <a:pt x="15825" y="14198"/>
                                  <a:pt x="15760" y="14187"/>
                                </a:cubicBezTo>
                                <a:cubicBezTo>
                                  <a:pt x="15729" y="14181"/>
                                  <a:pt x="15610" y="14165"/>
                                  <a:pt x="15618" y="14132"/>
                                </a:cubicBezTo>
                                <a:cubicBezTo>
                                  <a:pt x="15621" y="14107"/>
                                  <a:pt x="15710" y="14085"/>
                                  <a:pt x="15737" y="14077"/>
                                </a:cubicBezTo>
                                <a:cubicBezTo>
                                  <a:pt x="15848" y="14047"/>
                                  <a:pt x="16071" y="14030"/>
                                  <a:pt x="16113" y="13935"/>
                                </a:cubicBezTo>
                                <a:cubicBezTo>
                                  <a:pt x="16129" y="13946"/>
                                  <a:pt x="16152" y="13951"/>
                                  <a:pt x="16175" y="13954"/>
                                </a:cubicBezTo>
                                <a:cubicBezTo>
                                  <a:pt x="16182" y="13954"/>
                                  <a:pt x="16190" y="13954"/>
                                  <a:pt x="16198" y="13954"/>
                                </a:cubicBezTo>
                                <a:cubicBezTo>
                                  <a:pt x="16209" y="14052"/>
                                  <a:pt x="16394" y="14118"/>
                                  <a:pt x="16482" y="14170"/>
                                </a:cubicBezTo>
                                <a:close/>
                                <a:moveTo>
                                  <a:pt x="16282" y="13576"/>
                                </a:moveTo>
                                <a:cubicBezTo>
                                  <a:pt x="16275" y="13633"/>
                                  <a:pt x="16263" y="13691"/>
                                  <a:pt x="16255" y="13748"/>
                                </a:cubicBezTo>
                                <a:cubicBezTo>
                                  <a:pt x="16252" y="13776"/>
                                  <a:pt x="16248" y="13806"/>
                                  <a:pt x="16244" y="13833"/>
                                </a:cubicBezTo>
                                <a:cubicBezTo>
                                  <a:pt x="16240" y="13852"/>
                                  <a:pt x="16240" y="13891"/>
                                  <a:pt x="16213" y="13904"/>
                                </a:cubicBezTo>
                                <a:cubicBezTo>
                                  <a:pt x="16186" y="13918"/>
                                  <a:pt x="16148" y="13902"/>
                                  <a:pt x="16136" y="13885"/>
                                </a:cubicBezTo>
                                <a:cubicBezTo>
                                  <a:pt x="16125" y="13872"/>
                                  <a:pt x="16125" y="13850"/>
                                  <a:pt x="16125" y="13836"/>
                                </a:cubicBezTo>
                                <a:cubicBezTo>
                                  <a:pt x="16125" y="13806"/>
                                  <a:pt x="16140" y="13773"/>
                                  <a:pt x="16148" y="13743"/>
                                </a:cubicBezTo>
                                <a:cubicBezTo>
                                  <a:pt x="16163" y="13682"/>
                                  <a:pt x="16182" y="13622"/>
                                  <a:pt x="16198" y="13562"/>
                                </a:cubicBezTo>
                                <a:cubicBezTo>
                                  <a:pt x="16198" y="13559"/>
                                  <a:pt x="16198" y="13556"/>
                                  <a:pt x="16198" y="13554"/>
                                </a:cubicBezTo>
                                <a:cubicBezTo>
                                  <a:pt x="16229" y="13559"/>
                                  <a:pt x="16255" y="13562"/>
                                  <a:pt x="16286" y="13567"/>
                                </a:cubicBezTo>
                                <a:cubicBezTo>
                                  <a:pt x="16286" y="13567"/>
                                  <a:pt x="16282" y="13570"/>
                                  <a:pt x="16282" y="13576"/>
                                </a:cubicBezTo>
                                <a:close/>
                                <a:moveTo>
                                  <a:pt x="16252" y="13510"/>
                                </a:moveTo>
                                <a:cubicBezTo>
                                  <a:pt x="16129" y="13491"/>
                                  <a:pt x="16006" y="13469"/>
                                  <a:pt x="15887" y="13436"/>
                                </a:cubicBezTo>
                                <a:cubicBezTo>
                                  <a:pt x="16029" y="13364"/>
                                  <a:pt x="16179" y="13406"/>
                                  <a:pt x="16328" y="13449"/>
                                </a:cubicBezTo>
                                <a:cubicBezTo>
                                  <a:pt x="16386" y="13466"/>
                                  <a:pt x="16448" y="13480"/>
                                  <a:pt x="16509" y="13485"/>
                                </a:cubicBezTo>
                                <a:cubicBezTo>
                                  <a:pt x="16582" y="13491"/>
                                  <a:pt x="16720" y="13485"/>
                                  <a:pt x="16751" y="13545"/>
                                </a:cubicBezTo>
                                <a:cubicBezTo>
                                  <a:pt x="16582" y="13554"/>
                                  <a:pt x="16413" y="13534"/>
                                  <a:pt x="16252" y="13510"/>
                                </a:cubicBezTo>
                                <a:close/>
                                <a:moveTo>
                                  <a:pt x="18065" y="13142"/>
                                </a:moveTo>
                                <a:cubicBezTo>
                                  <a:pt x="17977" y="13271"/>
                                  <a:pt x="17862" y="13389"/>
                                  <a:pt x="17716" y="13488"/>
                                </a:cubicBezTo>
                                <a:cubicBezTo>
                                  <a:pt x="17577" y="13578"/>
                                  <a:pt x="17412" y="13644"/>
                                  <a:pt x="17239" y="13699"/>
                                </a:cubicBezTo>
                                <a:cubicBezTo>
                                  <a:pt x="17039" y="13762"/>
                                  <a:pt x="16820" y="13792"/>
                                  <a:pt x="16601" y="13773"/>
                                </a:cubicBezTo>
                                <a:cubicBezTo>
                                  <a:pt x="16509" y="13765"/>
                                  <a:pt x="16417" y="13754"/>
                                  <a:pt x="16328" y="13745"/>
                                </a:cubicBezTo>
                                <a:cubicBezTo>
                                  <a:pt x="16336" y="13691"/>
                                  <a:pt x="16344" y="13633"/>
                                  <a:pt x="16352" y="13578"/>
                                </a:cubicBezTo>
                                <a:cubicBezTo>
                                  <a:pt x="16352" y="13578"/>
                                  <a:pt x="16352" y="13578"/>
                                  <a:pt x="16352" y="13578"/>
                                </a:cubicBezTo>
                                <a:cubicBezTo>
                                  <a:pt x="16640" y="13614"/>
                                  <a:pt x="16939" y="13614"/>
                                  <a:pt x="17205" y="13515"/>
                                </a:cubicBezTo>
                                <a:cubicBezTo>
                                  <a:pt x="17520" y="13400"/>
                                  <a:pt x="17750" y="13184"/>
                                  <a:pt x="17885" y="12953"/>
                                </a:cubicBezTo>
                                <a:cubicBezTo>
                                  <a:pt x="18031" y="12707"/>
                                  <a:pt x="18077" y="12413"/>
                                  <a:pt x="17942" y="12156"/>
                                </a:cubicBezTo>
                                <a:cubicBezTo>
                                  <a:pt x="17831" y="11937"/>
                                  <a:pt x="17585" y="11761"/>
                                  <a:pt x="17297" y="11654"/>
                                </a:cubicBezTo>
                                <a:cubicBezTo>
                                  <a:pt x="17224" y="11627"/>
                                  <a:pt x="17147" y="11605"/>
                                  <a:pt x="17070" y="11586"/>
                                </a:cubicBezTo>
                                <a:cubicBezTo>
                                  <a:pt x="16989" y="11567"/>
                                  <a:pt x="16905" y="11550"/>
                                  <a:pt x="16824" y="11539"/>
                                </a:cubicBezTo>
                                <a:cubicBezTo>
                                  <a:pt x="16847" y="11487"/>
                                  <a:pt x="16874" y="11435"/>
                                  <a:pt x="16897" y="11383"/>
                                </a:cubicBezTo>
                                <a:cubicBezTo>
                                  <a:pt x="17170" y="11435"/>
                                  <a:pt x="17431" y="11523"/>
                                  <a:pt x="17662" y="11641"/>
                                </a:cubicBezTo>
                                <a:cubicBezTo>
                                  <a:pt x="17662" y="11641"/>
                                  <a:pt x="17677" y="11649"/>
                                  <a:pt x="17696" y="11657"/>
                                </a:cubicBezTo>
                                <a:cubicBezTo>
                                  <a:pt x="17739" y="11679"/>
                                  <a:pt x="17781" y="11701"/>
                                  <a:pt x="17819" y="11728"/>
                                </a:cubicBezTo>
                                <a:cubicBezTo>
                                  <a:pt x="17889" y="11772"/>
                                  <a:pt x="17954" y="11821"/>
                                  <a:pt x="18008" y="11876"/>
                                </a:cubicBezTo>
                                <a:cubicBezTo>
                                  <a:pt x="18119" y="11983"/>
                                  <a:pt x="18188" y="12106"/>
                                  <a:pt x="18227" y="12238"/>
                                </a:cubicBezTo>
                                <a:cubicBezTo>
                                  <a:pt x="18311" y="12540"/>
                                  <a:pt x="18258" y="12863"/>
                                  <a:pt x="18065" y="13142"/>
                                </a:cubicBezTo>
                                <a:close/>
                                <a:moveTo>
                                  <a:pt x="1934" y="2760"/>
                                </a:moveTo>
                                <a:cubicBezTo>
                                  <a:pt x="2007" y="2832"/>
                                  <a:pt x="2049" y="2908"/>
                                  <a:pt x="2068" y="2996"/>
                                </a:cubicBezTo>
                                <a:cubicBezTo>
                                  <a:pt x="2076" y="3029"/>
                                  <a:pt x="2141" y="3015"/>
                                  <a:pt x="2137" y="2982"/>
                                </a:cubicBezTo>
                                <a:cubicBezTo>
                                  <a:pt x="2118" y="2892"/>
                                  <a:pt x="2072" y="2810"/>
                                  <a:pt x="1995" y="2736"/>
                                </a:cubicBezTo>
                                <a:cubicBezTo>
                                  <a:pt x="1968" y="2708"/>
                                  <a:pt x="1911" y="2733"/>
                                  <a:pt x="1934" y="2760"/>
                                </a:cubicBezTo>
                                <a:close/>
                                <a:moveTo>
                                  <a:pt x="2237" y="2900"/>
                                </a:moveTo>
                                <a:cubicBezTo>
                                  <a:pt x="2222" y="2834"/>
                                  <a:pt x="2183" y="2777"/>
                                  <a:pt x="2126" y="2725"/>
                                </a:cubicBezTo>
                                <a:cubicBezTo>
                                  <a:pt x="2099" y="2700"/>
                                  <a:pt x="2049" y="2736"/>
                                  <a:pt x="2076" y="2760"/>
                                </a:cubicBezTo>
                                <a:cubicBezTo>
                                  <a:pt x="2126" y="2804"/>
                                  <a:pt x="2156" y="2856"/>
                                  <a:pt x="2168" y="2914"/>
                                </a:cubicBezTo>
                                <a:cubicBezTo>
                                  <a:pt x="2176" y="2944"/>
                                  <a:pt x="2245" y="2933"/>
                                  <a:pt x="2237" y="2900"/>
                                </a:cubicBezTo>
                                <a:close/>
                                <a:moveTo>
                                  <a:pt x="17777" y="18895"/>
                                </a:moveTo>
                                <a:cubicBezTo>
                                  <a:pt x="17520" y="18756"/>
                                  <a:pt x="17228" y="18649"/>
                                  <a:pt x="16916" y="18588"/>
                                </a:cubicBezTo>
                                <a:cubicBezTo>
                                  <a:pt x="16924" y="18569"/>
                                  <a:pt x="16928" y="18550"/>
                                  <a:pt x="16936" y="18531"/>
                                </a:cubicBezTo>
                                <a:cubicBezTo>
                                  <a:pt x="16947" y="18476"/>
                                  <a:pt x="16920" y="18405"/>
                                  <a:pt x="16832" y="18394"/>
                                </a:cubicBezTo>
                                <a:cubicBezTo>
                                  <a:pt x="16755" y="18386"/>
                                  <a:pt x="16713" y="18432"/>
                                  <a:pt x="16694" y="18479"/>
                                </a:cubicBezTo>
                                <a:cubicBezTo>
                                  <a:pt x="16655" y="18569"/>
                                  <a:pt x="16636" y="18668"/>
                                  <a:pt x="16609" y="18758"/>
                                </a:cubicBezTo>
                                <a:cubicBezTo>
                                  <a:pt x="16609" y="18761"/>
                                  <a:pt x="16609" y="18764"/>
                                  <a:pt x="16609" y="18767"/>
                                </a:cubicBezTo>
                                <a:cubicBezTo>
                                  <a:pt x="16232" y="18739"/>
                                  <a:pt x="15852" y="18794"/>
                                  <a:pt x="15541" y="18967"/>
                                </a:cubicBezTo>
                                <a:cubicBezTo>
                                  <a:pt x="15456" y="19013"/>
                                  <a:pt x="15379" y="19068"/>
                                  <a:pt x="15314" y="19126"/>
                                </a:cubicBezTo>
                                <a:cubicBezTo>
                                  <a:pt x="15302" y="19128"/>
                                  <a:pt x="15295" y="19134"/>
                                  <a:pt x="15295" y="19142"/>
                                </a:cubicBezTo>
                                <a:cubicBezTo>
                                  <a:pt x="15133" y="19287"/>
                                  <a:pt x="15033" y="19465"/>
                                  <a:pt x="14999" y="19652"/>
                                </a:cubicBezTo>
                                <a:cubicBezTo>
                                  <a:pt x="14949" y="19909"/>
                                  <a:pt x="15010" y="20203"/>
                                  <a:pt x="15233" y="20416"/>
                                </a:cubicBezTo>
                                <a:cubicBezTo>
                                  <a:pt x="15437" y="20614"/>
                                  <a:pt x="15764" y="20723"/>
                                  <a:pt x="16090" y="20784"/>
                                </a:cubicBezTo>
                                <a:cubicBezTo>
                                  <a:pt x="16109" y="20786"/>
                                  <a:pt x="16129" y="20792"/>
                                  <a:pt x="16148" y="20795"/>
                                </a:cubicBezTo>
                                <a:cubicBezTo>
                                  <a:pt x="16148" y="20797"/>
                                  <a:pt x="16144" y="20797"/>
                                  <a:pt x="16144" y="20800"/>
                                </a:cubicBezTo>
                                <a:cubicBezTo>
                                  <a:pt x="16117" y="20893"/>
                                  <a:pt x="16071" y="20992"/>
                                  <a:pt x="16067" y="21088"/>
                                </a:cubicBezTo>
                                <a:cubicBezTo>
                                  <a:pt x="16067" y="21107"/>
                                  <a:pt x="16071" y="21126"/>
                                  <a:pt x="16079" y="21143"/>
                                </a:cubicBezTo>
                                <a:cubicBezTo>
                                  <a:pt x="16071" y="21146"/>
                                  <a:pt x="16063" y="21154"/>
                                  <a:pt x="16063" y="21162"/>
                                </a:cubicBezTo>
                                <a:cubicBezTo>
                                  <a:pt x="16059" y="21233"/>
                                  <a:pt x="15883" y="21255"/>
                                  <a:pt x="15810" y="21272"/>
                                </a:cubicBezTo>
                                <a:cubicBezTo>
                                  <a:pt x="15733" y="21288"/>
                                  <a:pt x="15637" y="21307"/>
                                  <a:pt x="15583" y="21354"/>
                                </a:cubicBezTo>
                                <a:cubicBezTo>
                                  <a:pt x="15445" y="21474"/>
                                  <a:pt x="15825" y="21505"/>
                                  <a:pt x="15917" y="21513"/>
                                </a:cubicBezTo>
                                <a:cubicBezTo>
                                  <a:pt x="16017" y="21524"/>
                                  <a:pt x="16117" y="21537"/>
                                  <a:pt x="16217" y="21548"/>
                                </a:cubicBezTo>
                                <a:cubicBezTo>
                                  <a:pt x="16286" y="21557"/>
                                  <a:pt x="16355" y="21568"/>
                                  <a:pt x="16425" y="21573"/>
                                </a:cubicBezTo>
                                <a:cubicBezTo>
                                  <a:pt x="16490" y="21576"/>
                                  <a:pt x="16620" y="21595"/>
                                  <a:pt x="16651" y="21537"/>
                                </a:cubicBezTo>
                                <a:cubicBezTo>
                                  <a:pt x="16686" y="21477"/>
                                  <a:pt x="16590" y="21417"/>
                                  <a:pt x="16536" y="21384"/>
                                </a:cubicBezTo>
                                <a:cubicBezTo>
                                  <a:pt x="16463" y="21343"/>
                                  <a:pt x="16252" y="21269"/>
                                  <a:pt x="16286" y="21187"/>
                                </a:cubicBezTo>
                                <a:cubicBezTo>
                                  <a:pt x="16286" y="21184"/>
                                  <a:pt x="16286" y="21178"/>
                                  <a:pt x="16286" y="21176"/>
                                </a:cubicBezTo>
                                <a:cubicBezTo>
                                  <a:pt x="16302" y="21156"/>
                                  <a:pt x="16313" y="21135"/>
                                  <a:pt x="16317" y="21113"/>
                                </a:cubicBezTo>
                                <a:cubicBezTo>
                                  <a:pt x="16321" y="21091"/>
                                  <a:pt x="16328" y="21066"/>
                                  <a:pt x="16332" y="21044"/>
                                </a:cubicBezTo>
                                <a:cubicBezTo>
                                  <a:pt x="16417" y="21052"/>
                                  <a:pt x="16505" y="21063"/>
                                  <a:pt x="16590" y="21072"/>
                                </a:cubicBezTo>
                                <a:cubicBezTo>
                                  <a:pt x="16774" y="21091"/>
                                  <a:pt x="16959" y="21077"/>
                                  <a:pt x="17135" y="21036"/>
                                </a:cubicBezTo>
                                <a:cubicBezTo>
                                  <a:pt x="17520" y="20945"/>
                                  <a:pt x="17846" y="20773"/>
                                  <a:pt x="18054" y="20526"/>
                                </a:cubicBezTo>
                                <a:cubicBezTo>
                                  <a:pt x="18284" y="20255"/>
                                  <a:pt x="18380" y="19929"/>
                                  <a:pt x="18331" y="19616"/>
                                </a:cubicBezTo>
                                <a:cubicBezTo>
                                  <a:pt x="18277" y="19328"/>
                                  <a:pt x="18104" y="19076"/>
                                  <a:pt x="17777" y="18895"/>
                                </a:cubicBezTo>
                                <a:close/>
                                <a:moveTo>
                                  <a:pt x="16724" y="18605"/>
                                </a:moveTo>
                                <a:cubicBezTo>
                                  <a:pt x="16736" y="18566"/>
                                  <a:pt x="16740" y="18468"/>
                                  <a:pt x="16797" y="18451"/>
                                </a:cubicBezTo>
                                <a:cubicBezTo>
                                  <a:pt x="16916" y="18418"/>
                                  <a:pt x="16843" y="18580"/>
                                  <a:pt x="16828" y="18616"/>
                                </a:cubicBezTo>
                                <a:cubicBezTo>
                                  <a:pt x="16805" y="18671"/>
                                  <a:pt x="16778" y="18728"/>
                                  <a:pt x="16755" y="18783"/>
                                </a:cubicBezTo>
                                <a:cubicBezTo>
                                  <a:pt x="16728" y="18780"/>
                                  <a:pt x="16697" y="18777"/>
                                  <a:pt x="16670" y="18775"/>
                                </a:cubicBezTo>
                                <a:cubicBezTo>
                                  <a:pt x="16690" y="18717"/>
                                  <a:pt x="16709" y="18660"/>
                                  <a:pt x="16724" y="18605"/>
                                </a:cubicBezTo>
                                <a:close/>
                                <a:moveTo>
                                  <a:pt x="16075" y="18838"/>
                                </a:moveTo>
                                <a:cubicBezTo>
                                  <a:pt x="16225" y="18810"/>
                                  <a:pt x="16378" y="18802"/>
                                  <a:pt x="16528" y="18810"/>
                                </a:cubicBezTo>
                                <a:cubicBezTo>
                                  <a:pt x="16528" y="18813"/>
                                  <a:pt x="16524" y="18813"/>
                                  <a:pt x="16524" y="18816"/>
                                </a:cubicBezTo>
                                <a:cubicBezTo>
                                  <a:pt x="16505" y="18923"/>
                                  <a:pt x="16275" y="18956"/>
                                  <a:pt x="16159" y="18989"/>
                                </a:cubicBezTo>
                                <a:cubicBezTo>
                                  <a:pt x="16079" y="19010"/>
                                  <a:pt x="16002" y="19035"/>
                                  <a:pt x="15913" y="19030"/>
                                </a:cubicBezTo>
                                <a:cubicBezTo>
                                  <a:pt x="15825" y="19024"/>
                                  <a:pt x="15744" y="18994"/>
                                  <a:pt x="15668" y="18964"/>
                                </a:cubicBezTo>
                                <a:cubicBezTo>
                                  <a:pt x="15794" y="18906"/>
                                  <a:pt x="15929" y="18862"/>
                                  <a:pt x="16075" y="18838"/>
                                </a:cubicBezTo>
                                <a:close/>
                                <a:moveTo>
                                  <a:pt x="15049" y="19753"/>
                                </a:moveTo>
                                <a:cubicBezTo>
                                  <a:pt x="15064" y="19550"/>
                                  <a:pt x="15160" y="19353"/>
                                  <a:pt x="15325" y="19191"/>
                                </a:cubicBezTo>
                                <a:cubicBezTo>
                                  <a:pt x="15402" y="19274"/>
                                  <a:pt x="15464" y="19372"/>
                                  <a:pt x="15433" y="19471"/>
                                </a:cubicBezTo>
                                <a:cubicBezTo>
                                  <a:pt x="15406" y="19561"/>
                                  <a:pt x="15329" y="19641"/>
                                  <a:pt x="15318" y="19734"/>
                                </a:cubicBezTo>
                                <a:cubicBezTo>
                                  <a:pt x="15306" y="19838"/>
                                  <a:pt x="15429" y="19942"/>
                                  <a:pt x="15341" y="20038"/>
                                </a:cubicBezTo>
                                <a:cubicBezTo>
                                  <a:pt x="15272" y="20112"/>
                                  <a:pt x="15210" y="20181"/>
                                  <a:pt x="15176" y="20263"/>
                                </a:cubicBezTo>
                                <a:cubicBezTo>
                                  <a:pt x="15072" y="20104"/>
                                  <a:pt x="15033" y="19923"/>
                                  <a:pt x="15049" y="19753"/>
                                </a:cubicBezTo>
                                <a:close/>
                                <a:moveTo>
                                  <a:pt x="15814" y="20671"/>
                                </a:moveTo>
                                <a:cubicBezTo>
                                  <a:pt x="15648" y="20622"/>
                                  <a:pt x="15498" y="20556"/>
                                  <a:pt x="15372" y="20466"/>
                                </a:cubicBezTo>
                                <a:cubicBezTo>
                                  <a:pt x="15314" y="20422"/>
                                  <a:pt x="15264" y="20375"/>
                                  <a:pt x="15222" y="20323"/>
                                </a:cubicBezTo>
                                <a:cubicBezTo>
                                  <a:pt x="15222" y="20323"/>
                                  <a:pt x="15222" y="20321"/>
                                  <a:pt x="15226" y="20321"/>
                                </a:cubicBezTo>
                                <a:cubicBezTo>
                                  <a:pt x="15241" y="20266"/>
                                  <a:pt x="15268" y="20211"/>
                                  <a:pt x="15306" y="20162"/>
                                </a:cubicBezTo>
                                <a:cubicBezTo>
                                  <a:pt x="15341" y="20115"/>
                                  <a:pt x="15399" y="20077"/>
                                  <a:pt x="15429" y="20027"/>
                                </a:cubicBezTo>
                                <a:cubicBezTo>
                                  <a:pt x="15491" y="19923"/>
                                  <a:pt x="15368" y="19822"/>
                                  <a:pt x="15395" y="19712"/>
                                </a:cubicBezTo>
                                <a:cubicBezTo>
                                  <a:pt x="15418" y="19616"/>
                                  <a:pt x="15502" y="19534"/>
                                  <a:pt x="15514" y="19435"/>
                                </a:cubicBezTo>
                                <a:cubicBezTo>
                                  <a:pt x="15525" y="19334"/>
                                  <a:pt x="15452" y="19235"/>
                                  <a:pt x="15375" y="19153"/>
                                </a:cubicBezTo>
                                <a:cubicBezTo>
                                  <a:pt x="15418" y="19117"/>
                                  <a:pt x="15464" y="19084"/>
                                  <a:pt x="15514" y="19052"/>
                                </a:cubicBezTo>
                                <a:cubicBezTo>
                                  <a:pt x="15548" y="19030"/>
                                  <a:pt x="15579" y="19010"/>
                                  <a:pt x="15618" y="18994"/>
                                </a:cubicBezTo>
                                <a:cubicBezTo>
                                  <a:pt x="15621" y="18997"/>
                                  <a:pt x="15625" y="18999"/>
                                  <a:pt x="15629" y="19002"/>
                                </a:cubicBezTo>
                                <a:cubicBezTo>
                                  <a:pt x="15721" y="19038"/>
                                  <a:pt x="15817" y="19073"/>
                                  <a:pt x="15921" y="19079"/>
                                </a:cubicBezTo>
                                <a:cubicBezTo>
                                  <a:pt x="16025" y="19087"/>
                                  <a:pt x="16117" y="19057"/>
                                  <a:pt x="16213" y="19030"/>
                                </a:cubicBezTo>
                                <a:cubicBezTo>
                                  <a:pt x="16348" y="18991"/>
                                  <a:pt x="16578" y="18953"/>
                                  <a:pt x="16601" y="18830"/>
                                </a:cubicBezTo>
                                <a:cubicBezTo>
                                  <a:pt x="16601" y="18824"/>
                                  <a:pt x="16601" y="18819"/>
                                  <a:pt x="16597" y="18813"/>
                                </a:cubicBezTo>
                                <a:cubicBezTo>
                                  <a:pt x="16755" y="18824"/>
                                  <a:pt x="16913" y="18851"/>
                                  <a:pt x="17066" y="18887"/>
                                </a:cubicBezTo>
                                <a:cubicBezTo>
                                  <a:pt x="17147" y="18906"/>
                                  <a:pt x="17228" y="18934"/>
                                  <a:pt x="17305" y="18964"/>
                                </a:cubicBezTo>
                                <a:cubicBezTo>
                                  <a:pt x="17301" y="18967"/>
                                  <a:pt x="17293" y="18969"/>
                                  <a:pt x="17293" y="18975"/>
                                </a:cubicBezTo>
                                <a:cubicBezTo>
                                  <a:pt x="17220" y="19117"/>
                                  <a:pt x="16982" y="19147"/>
                                  <a:pt x="16809" y="19194"/>
                                </a:cubicBezTo>
                                <a:cubicBezTo>
                                  <a:pt x="16720" y="19216"/>
                                  <a:pt x="16640" y="19246"/>
                                  <a:pt x="16567" y="19285"/>
                                </a:cubicBezTo>
                                <a:cubicBezTo>
                                  <a:pt x="16494" y="19323"/>
                                  <a:pt x="16432" y="19369"/>
                                  <a:pt x="16355" y="19405"/>
                                </a:cubicBezTo>
                                <a:cubicBezTo>
                                  <a:pt x="16213" y="19474"/>
                                  <a:pt x="16021" y="19460"/>
                                  <a:pt x="15917" y="19570"/>
                                </a:cubicBezTo>
                                <a:cubicBezTo>
                                  <a:pt x="15871" y="19616"/>
                                  <a:pt x="15852" y="19674"/>
                                  <a:pt x="15837" y="19729"/>
                                </a:cubicBezTo>
                                <a:cubicBezTo>
                                  <a:pt x="15821" y="19778"/>
                                  <a:pt x="15798" y="19844"/>
                                  <a:pt x="15833" y="19890"/>
                                </a:cubicBezTo>
                                <a:cubicBezTo>
                                  <a:pt x="15902" y="19986"/>
                                  <a:pt x="16102" y="19942"/>
                                  <a:pt x="16179" y="20036"/>
                                </a:cubicBezTo>
                                <a:cubicBezTo>
                                  <a:pt x="16248" y="20120"/>
                                  <a:pt x="16232" y="20227"/>
                                  <a:pt x="16294" y="20315"/>
                                </a:cubicBezTo>
                                <a:cubicBezTo>
                                  <a:pt x="16363" y="20411"/>
                                  <a:pt x="16517" y="20441"/>
                                  <a:pt x="16651" y="20403"/>
                                </a:cubicBezTo>
                                <a:cubicBezTo>
                                  <a:pt x="16801" y="20359"/>
                                  <a:pt x="16874" y="20241"/>
                                  <a:pt x="16893" y="20131"/>
                                </a:cubicBezTo>
                                <a:cubicBezTo>
                                  <a:pt x="16909" y="20060"/>
                                  <a:pt x="16909" y="19907"/>
                                  <a:pt x="17062" y="19909"/>
                                </a:cubicBezTo>
                                <a:cubicBezTo>
                                  <a:pt x="17155" y="19912"/>
                                  <a:pt x="17228" y="19975"/>
                                  <a:pt x="17316" y="19989"/>
                                </a:cubicBezTo>
                                <a:cubicBezTo>
                                  <a:pt x="17424" y="20005"/>
                                  <a:pt x="17531" y="19967"/>
                                  <a:pt x="17639" y="19992"/>
                                </a:cubicBezTo>
                                <a:cubicBezTo>
                                  <a:pt x="17746" y="20016"/>
                                  <a:pt x="17823" y="20082"/>
                                  <a:pt x="17846" y="20159"/>
                                </a:cubicBezTo>
                                <a:cubicBezTo>
                                  <a:pt x="17846" y="20162"/>
                                  <a:pt x="17850" y="20164"/>
                                  <a:pt x="17850" y="20167"/>
                                </a:cubicBezTo>
                                <a:cubicBezTo>
                                  <a:pt x="17743" y="20362"/>
                                  <a:pt x="17570" y="20540"/>
                                  <a:pt x="17331" y="20660"/>
                                </a:cubicBezTo>
                                <a:cubicBezTo>
                                  <a:pt x="17193" y="20732"/>
                                  <a:pt x="17032" y="20784"/>
                                  <a:pt x="16859" y="20797"/>
                                </a:cubicBezTo>
                                <a:cubicBezTo>
                                  <a:pt x="16847" y="20797"/>
                                  <a:pt x="16840" y="20797"/>
                                  <a:pt x="16828" y="20800"/>
                                </a:cubicBezTo>
                                <a:cubicBezTo>
                                  <a:pt x="16809" y="20754"/>
                                  <a:pt x="16755" y="20721"/>
                                  <a:pt x="16686" y="20707"/>
                                </a:cubicBezTo>
                                <a:cubicBezTo>
                                  <a:pt x="16636" y="20696"/>
                                  <a:pt x="16582" y="20699"/>
                                  <a:pt x="16532" y="20696"/>
                                </a:cubicBezTo>
                                <a:cubicBezTo>
                                  <a:pt x="16467" y="20693"/>
                                  <a:pt x="16413" y="20680"/>
                                  <a:pt x="16352" y="20660"/>
                                </a:cubicBezTo>
                                <a:cubicBezTo>
                                  <a:pt x="16263" y="20633"/>
                                  <a:pt x="16179" y="20603"/>
                                  <a:pt x="16083" y="20603"/>
                                </a:cubicBezTo>
                                <a:cubicBezTo>
                                  <a:pt x="15986" y="20603"/>
                                  <a:pt x="15902" y="20628"/>
                                  <a:pt x="15829" y="20669"/>
                                </a:cubicBezTo>
                                <a:cubicBezTo>
                                  <a:pt x="15814" y="20671"/>
                                  <a:pt x="15814" y="20671"/>
                                  <a:pt x="15814" y="20671"/>
                                </a:cubicBezTo>
                                <a:close/>
                                <a:moveTo>
                                  <a:pt x="17347" y="18986"/>
                                </a:moveTo>
                                <a:cubicBezTo>
                                  <a:pt x="17347" y="18986"/>
                                  <a:pt x="17347" y="18986"/>
                                  <a:pt x="17347" y="18986"/>
                                </a:cubicBezTo>
                                <a:cubicBezTo>
                                  <a:pt x="17527" y="19063"/>
                                  <a:pt x="17685" y="19167"/>
                                  <a:pt x="17796" y="19295"/>
                                </a:cubicBezTo>
                                <a:cubicBezTo>
                                  <a:pt x="17981" y="19517"/>
                                  <a:pt x="17992" y="19792"/>
                                  <a:pt x="17896" y="20036"/>
                                </a:cubicBezTo>
                                <a:cubicBezTo>
                                  <a:pt x="17889" y="20055"/>
                                  <a:pt x="17881" y="20071"/>
                                  <a:pt x="17873" y="20090"/>
                                </a:cubicBezTo>
                                <a:cubicBezTo>
                                  <a:pt x="17823" y="20011"/>
                                  <a:pt x="17720" y="19951"/>
                                  <a:pt x="17597" y="19934"/>
                                </a:cubicBezTo>
                                <a:cubicBezTo>
                                  <a:pt x="17497" y="19923"/>
                                  <a:pt x="17397" y="19956"/>
                                  <a:pt x="17297" y="19937"/>
                                </a:cubicBezTo>
                                <a:cubicBezTo>
                                  <a:pt x="17220" y="19920"/>
                                  <a:pt x="17162" y="19874"/>
                                  <a:pt x="17082" y="19863"/>
                                </a:cubicBezTo>
                                <a:cubicBezTo>
                                  <a:pt x="16913" y="19838"/>
                                  <a:pt x="16840" y="19967"/>
                                  <a:pt x="16820" y="20063"/>
                                </a:cubicBezTo>
                                <a:cubicBezTo>
                                  <a:pt x="16797" y="20192"/>
                                  <a:pt x="16736" y="20375"/>
                                  <a:pt x="16501" y="20370"/>
                                </a:cubicBezTo>
                                <a:cubicBezTo>
                                  <a:pt x="16317" y="20364"/>
                                  <a:pt x="16302" y="20216"/>
                                  <a:pt x="16271" y="20118"/>
                                </a:cubicBezTo>
                                <a:cubicBezTo>
                                  <a:pt x="16244" y="20025"/>
                                  <a:pt x="16190" y="19951"/>
                                  <a:pt x="16052" y="19923"/>
                                </a:cubicBezTo>
                                <a:cubicBezTo>
                                  <a:pt x="15971" y="19907"/>
                                  <a:pt x="15863" y="19904"/>
                                  <a:pt x="15863" y="19824"/>
                                </a:cubicBezTo>
                                <a:cubicBezTo>
                                  <a:pt x="15867" y="19761"/>
                                  <a:pt x="15890" y="19693"/>
                                  <a:pt x="15925" y="19635"/>
                                </a:cubicBezTo>
                                <a:cubicBezTo>
                                  <a:pt x="15967" y="19564"/>
                                  <a:pt x="16040" y="19531"/>
                                  <a:pt x="16144" y="19512"/>
                                </a:cubicBezTo>
                                <a:cubicBezTo>
                                  <a:pt x="16229" y="19498"/>
                                  <a:pt x="16302" y="19479"/>
                                  <a:pt x="16375" y="19443"/>
                                </a:cubicBezTo>
                                <a:cubicBezTo>
                                  <a:pt x="16459" y="19402"/>
                                  <a:pt x="16528" y="19350"/>
                                  <a:pt x="16609" y="19309"/>
                                </a:cubicBezTo>
                                <a:cubicBezTo>
                                  <a:pt x="16705" y="19260"/>
                                  <a:pt x="16813" y="19235"/>
                                  <a:pt x="16920" y="19211"/>
                                </a:cubicBezTo>
                                <a:cubicBezTo>
                                  <a:pt x="17097" y="19172"/>
                                  <a:pt x="17278" y="19117"/>
                                  <a:pt x="17347" y="18986"/>
                                </a:cubicBezTo>
                                <a:close/>
                                <a:moveTo>
                                  <a:pt x="16482" y="21425"/>
                                </a:moveTo>
                                <a:cubicBezTo>
                                  <a:pt x="16513" y="21442"/>
                                  <a:pt x="16555" y="21466"/>
                                  <a:pt x="16567" y="21494"/>
                                </a:cubicBezTo>
                                <a:cubicBezTo>
                                  <a:pt x="16590" y="21543"/>
                                  <a:pt x="16494" y="21529"/>
                                  <a:pt x="16448" y="21526"/>
                                </a:cubicBezTo>
                                <a:cubicBezTo>
                                  <a:pt x="16375" y="21524"/>
                                  <a:pt x="16302" y="21513"/>
                                  <a:pt x="16232" y="21502"/>
                                </a:cubicBezTo>
                                <a:cubicBezTo>
                                  <a:pt x="16140" y="21488"/>
                                  <a:pt x="16044" y="21477"/>
                                  <a:pt x="15952" y="21466"/>
                                </a:cubicBezTo>
                                <a:cubicBezTo>
                                  <a:pt x="15887" y="21458"/>
                                  <a:pt x="15825" y="21452"/>
                                  <a:pt x="15760" y="21442"/>
                                </a:cubicBezTo>
                                <a:cubicBezTo>
                                  <a:pt x="15729" y="21436"/>
                                  <a:pt x="15610" y="21420"/>
                                  <a:pt x="15618" y="21387"/>
                                </a:cubicBezTo>
                                <a:cubicBezTo>
                                  <a:pt x="15621" y="21362"/>
                                  <a:pt x="15710" y="21340"/>
                                  <a:pt x="15737" y="21332"/>
                                </a:cubicBezTo>
                                <a:cubicBezTo>
                                  <a:pt x="15848" y="21302"/>
                                  <a:pt x="16071" y="21285"/>
                                  <a:pt x="16113" y="21189"/>
                                </a:cubicBezTo>
                                <a:cubicBezTo>
                                  <a:pt x="16129" y="21200"/>
                                  <a:pt x="16152" y="21206"/>
                                  <a:pt x="16175" y="21209"/>
                                </a:cubicBezTo>
                                <a:cubicBezTo>
                                  <a:pt x="16182" y="21209"/>
                                  <a:pt x="16190" y="21209"/>
                                  <a:pt x="16198" y="21209"/>
                                </a:cubicBezTo>
                                <a:cubicBezTo>
                                  <a:pt x="16209" y="21310"/>
                                  <a:pt x="16394" y="21376"/>
                                  <a:pt x="16482" y="21425"/>
                                </a:cubicBezTo>
                                <a:close/>
                                <a:moveTo>
                                  <a:pt x="16282" y="20830"/>
                                </a:moveTo>
                                <a:cubicBezTo>
                                  <a:pt x="16275" y="20888"/>
                                  <a:pt x="16263" y="20945"/>
                                  <a:pt x="16255" y="21003"/>
                                </a:cubicBezTo>
                                <a:cubicBezTo>
                                  <a:pt x="16252" y="21030"/>
                                  <a:pt x="16248" y="21061"/>
                                  <a:pt x="16244" y="21088"/>
                                </a:cubicBezTo>
                                <a:cubicBezTo>
                                  <a:pt x="16240" y="21107"/>
                                  <a:pt x="16240" y="21146"/>
                                  <a:pt x="16213" y="21159"/>
                                </a:cubicBezTo>
                                <a:cubicBezTo>
                                  <a:pt x="16186" y="21173"/>
                                  <a:pt x="16148" y="21156"/>
                                  <a:pt x="16136" y="21140"/>
                                </a:cubicBezTo>
                                <a:cubicBezTo>
                                  <a:pt x="16125" y="21126"/>
                                  <a:pt x="16125" y="21104"/>
                                  <a:pt x="16125" y="21091"/>
                                </a:cubicBezTo>
                                <a:cubicBezTo>
                                  <a:pt x="16125" y="21061"/>
                                  <a:pt x="16140" y="21028"/>
                                  <a:pt x="16148" y="20998"/>
                                </a:cubicBezTo>
                                <a:cubicBezTo>
                                  <a:pt x="16163" y="20937"/>
                                  <a:pt x="16182" y="20877"/>
                                  <a:pt x="16198" y="20817"/>
                                </a:cubicBezTo>
                                <a:cubicBezTo>
                                  <a:pt x="16198" y="20814"/>
                                  <a:pt x="16198" y="20811"/>
                                  <a:pt x="16198" y="20808"/>
                                </a:cubicBezTo>
                                <a:cubicBezTo>
                                  <a:pt x="16229" y="20814"/>
                                  <a:pt x="16255" y="20817"/>
                                  <a:pt x="16286" y="20822"/>
                                </a:cubicBezTo>
                                <a:cubicBezTo>
                                  <a:pt x="16286" y="20825"/>
                                  <a:pt x="16282" y="20828"/>
                                  <a:pt x="16282" y="20830"/>
                                </a:cubicBezTo>
                                <a:close/>
                                <a:moveTo>
                                  <a:pt x="16252" y="20765"/>
                                </a:moveTo>
                                <a:cubicBezTo>
                                  <a:pt x="16129" y="20745"/>
                                  <a:pt x="16006" y="20723"/>
                                  <a:pt x="15887" y="20691"/>
                                </a:cubicBezTo>
                                <a:cubicBezTo>
                                  <a:pt x="16029" y="20619"/>
                                  <a:pt x="16179" y="20660"/>
                                  <a:pt x="16328" y="20704"/>
                                </a:cubicBezTo>
                                <a:cubicBezTo>
                                  <a:pt x="16386" y="20721"/>
                                  <a:pt x="16448" y="20734"/>
                                  <a:pt x="16509" y="20740"/>
                                </a:cubicBezTo>
                                <a:cubicBezTo>
                                  <a:pt x="16582" y="20745"/>
                                  <a:pt x="16720" y="20740"/>
                                  <a:pt x="16751" y="20800"/>
                                </a:cubicBezTo>
                                <a:cubicBezTo>
                                  <a:pt x="16582" y="20808"/>
                                  <a:pt x="16413" y="20789"/>
                                  <a:pt x="16252" y="20765"/>
                                </a:cubicBezTo>
                                <a:close/>
                                <a:moveTo>
                                  <a:pt x="18065" y="20397"/>
                                </a:moveTo>
                                <a:cubicBezTo>
                                  <a:pt x="17977" y="20526"/>
                                  <a:pt x="17862" y="20644"/>
                                  <a:pt x="17716" y="20743"/>
                                </a:cubicBezTo>
                                <a:cubicBezTo>
                                  <a:pt x="17577" y="20833"/>
                                  <a:pt x="17412" y="20899"/>
                                  <a:pt x="17239" y="20954"/>
                                </a:cubicBezTo>
                                <a:cubicBezTo>
                                  <a:pt x="17039" y="21017"/>
                                  <a:pt x="16820" y="21047"/>
                                  <a:pt x="16601" y="21028"/>
                                </a:cubicBezTo>
                                <a:cubicBezTo>
                                  <a:pt x="16509" y="21019"/>
                                  <a:pt x="16417" y="21008"/>
                                  <a:pt x="16328" y="21000"/>
                                </a:cubicBezTo>
                                <a:cubicBezTo>
                                  <a:pt x="16336" y="20945"/>
                                  <a:pt x="16344" y="20888"/>
                                  <a:pt x="16352" y="20833"/>
                                </a:cubicBezTo>
                                <a:cubicBezTo>
                                  <a:pt x="16352" y="20833"/>
                                  <a:pt x="16352" y="20833"/>
                                  <a:pt x="16352" y="20833"/>
                                </a:cubicBezTo>
                                <a:cubicBezTo>
                                  <a:pt x="16640" y="20869"/>
                                  <a:pt x="16939" y="20869"/>
                                  <a:pt x="17205" y="20770"/>
                                </a:cubicBezTo>
                                <a:cubicBezTo>
                                  <a:pt x="17520" y="20655"/>
                                  <a:pt x="17750" y="20438"/>
                                  <a:pt x="17885" y="20208"/>
                                </a:cubicBezTo>
                                <a:cubicBezTo>
                                  <a:pt x="18031" y="19962"/>
                                  <a:pt x="18077" y="19668"/>
                                  <a:pt x="17942" y="19411"/>
                                </a:cubicBezTo>
                                <a:cubicBezTo>
                                  <a:pt x="17831" y="19191"/>
                                  <a:pt x="17585" y="19016"/>
                                  <a:pt x="17297" y="18909"/>
                                </a:cubicBezTo>
                                <a:cubicBezTo>
                                  <a:pt x="17224" y="18882"/>
                                  <a:pt x="17147" y="18860"/>
                                  <a:pt x="17070" y="18841"/>
                                </a:cubicBezTo>
                                <a:cubicBezTo>
                                  <a:pt x="16989" y="18821"/>
                                  <a:pt x="16905" y="18805"/>
                                  <a:pt x="16824" y="18794"/>
                                </a:cubicBezTo>
                                <a:cubicBezTo>
                                  <a:pt x="16847" y="18742"/>
                                  <a:pt x="16874" y="18690"/>
                                  <a:pt x="16897" y="18638"/>
                                </a:cubicBezTo>
                                <a:cubicBezTo>
                                  <a:pt x="17170" y="18690"/>
                                  <a:pt x="17431" y="18777"/>
                                  <a:pt x="17662" y="18895"/>
                                </a:cubicBezTo>
                                <a:cubicBezTo>
                                  <a:pt x="17662" y="18895"/>
                                  <a:pt x="17677" y="18904"/>
                                  <a:pt x="17696" y="18912"/>
                                </a:cubicBezTo>
                                <a:cubicBezTo>
                                  <a:pt x="17739" y="18934"/>
                                  <a:pt x="17781" y="18956"/>
                                  <a:pt x="17819" y="18983"/>
                                </a:cubicBezTo>
                                <a:cubicBezTo>
                                  <a:pt x="17889" y="19027"/>
                                  <a:pt x="17954" y="19076"/>
                                  <a:pt x="18008" y="19131"/>
                                </a:cubicBezTo>
                                <a:cubicBezTo>
                                  <a:pt x="18119" y="19238"/>
                                  <a:pt x="18188" y="19361"/>
                                  <a:pt x="18227" y="19493"/>
                                </a:cubicBezTo>
                                <a:cubicBezTo>
                                  <a:pt x="18311" y="19794"/>
                                  <a:pt x="18258" y="20120"/>
                                  <a:pt x="18065" y="20397"/>
                                </a:cubicBezTo>
                                <a:close/>
                                <a:moveTo>
                                  <a:pt x="1934" y="10015"/>
                                </a:moveTo>
                                <a:cubicBezTo>
                                  <a:pt x="2007" y="10087"/>
                                  <a:pt x="2049" y="10163"/>
                                  <a:pt x="2068" y="10251"/>
                                </a:cubicBezTo>
                                <a:cubicBezTo>
                                  <a:pt x="2076" y="10284"/>
                                  <a:pt x="2141" y="10270"/>
                                  <a:pt x="2137" y="10237"/>
                                </a:cubicBezTo>
                                <a:cubicBezTo>
                                  <a:pt x="2118" y="10147"/>
                                  <a:pt x="2072" y="10065"/>
                                  <a:pt x="1995" y="9991"/>
                                </a:cubicBezTo>
                                <a:cubicBezTo>
                                  <a:pt x="1968" y="9966"/>
                                  <a:pt x="1911" y="9991"/>
                                  <a:pt x="1934" y="10015"/>
                                </a:cubicBezTo>
                                <a:close/>
                                <a:moveTo>
                                  <a:pt x="1557" y="18761"/>
                                </a:moveTo>
                                <a:cubicBezTo>
                                  <a:pt x="1553" y="18761"/>
                                  <a:pt x="1553" y="18764"/>
                                  <a:pt x="1549" y="18764"/>
                                </a:cubicBezTo>
                                <a:cubicBezTo>
                                  <a:pt x="1480" y="18810"/>
                                  <a:pt x="1303" y="18991"/>
                                  <a:pt x="1465" y="19038"/>
                                </a:cubicBezTo>
                                <a:cubicBezTo>
                                  <a:pt x="1534" y="19057"/>
                                  <a:pt x="1599" y="19019"/>
                                  <a:pt x="1618" y="18975"/>
                                </a:cubicBezTo>
                                <a:cubicBezTo>
                                  <a:pt x="1645" y="18909"/>
                                  <a:pt x="1634" y="18832"/>
                                  <a:pt x="1618" y="18764"/>
                                </a:cubicBezTo>
                                <a:cubicBezTo>
                                  <a:pt x="1615" y="18739"/>
                                  <a:pt x="1572" y="18745"/>
                                  <a:pt x="1557" y="18761"/>
                                </a:cubicBezTo>
                                <a:close/>
                                <a:moveTo>
                                  <a:pt x="1557" y="18947"/>
                                </a:moveTo>
                                <a:cubicBezTo>
                                  <a:pt x="1549" y="18972"/>
                                  <a:pt x="1503" y="19016"/>
                                  <a:pt x="1480" y="18975"/>
                                </a:cubicBezTo>
                                <a:cubicBezTo>
                                  <a:pt x="1453" y="18931"/>
                                  <a:pt x="1511" y="18868"/>
                                  <a:pt x="1561" y="18827"/>
                                </a:cubicBezTo>
                                <a:cubicBezTo>
                                  <a:pt x="1565" y="18849"/>
                                  <a:pt x="1565" y="18868"/>
                                  <a:pt x="1565" y="18890"/>
                                </a:cubicBezTo>
                                <a:cubicBezTo>
                                  <a:pt x="1561" y="18912"/>
                                  <a:pt x="1561" y="18931"/>
                                  <a:pt x="1557" y="18947"/>
                                </a:cubicBezTo>
                                <a:close/>
                                <a:moveTo>
                                  <a:pt x="162" y="17881"/>
                                </a:moveTo>
                                <a:cubicBezTo>
                                  <a:pt x="151" y="17851"/>
                                  <a:pt x="81" y="17862"/>
                                  <a:pt x="93" y="17895"/>
                                </a:cubicBezTo>
                                <a:cubicBezTo>
                                  <a:pt x="127" y="17985"/>
                                  <a:pt x="193" y="18065"/>
                                  <a:pt x="281" y="18133"/>
                                </a:cubicBezTo>
                                <a:cubicBezTo>
                                  <a:pt x="312" y="18158"/>
                                  <a:pt x="362" y="18122"/>
                                  <a:pt x="331" y="18098"/>
                                </a:cubicBezTo>
                                <a:cubicBezTo>
                                  <a:pt x="250" y="18035"/>
                                  <a:pt x="193" y="17963"/>
                                  <a:pt x="162" y="17881"/>
                                </a:cubicBezTo>
                                <a:close/>
                                <a:moveTo>
                                  <a:pt x="70" y="17953"/>
                                </a:moveTo>
                                <a:cubicBezTo>
                                  <a:pt x="58" y="17922"/>
                                  <a:pt x="-7" y="17933"/>
                                  <a:pt x="1" y="17966"/>
                                </a:cubicBezTo>
                                <a:cubicBezTo>
                                  <a:pt x="20" y="18029"/>
                                  <a:pt x="62" y="18087"/>
                                  <a:pt x="127" y="18136"/>
                                </a:cubicBezTo>
                                <a:cubicBezTo>
                                  <a:pt x="158" y="18161"/>
                                  <a:pt x="208" y="18125"/>
                                  <a:pt x="177" y="18101"/>
                                </a:cubicBezTo>
                                <a:cubicBezTo>
                                  <a:pt x="124" y="18059"/>
                                  <a:pt x="89" y="18010"/>
                                  <a:pt x="70" y="17953"/>
                                </a:cubicBezTo>
                                <a:close/>
                                <a:moveTo>
                                  <a:pt x="7629" y="4386"/>
                                </a:moveTo>
                                <a:cubicBezTo>
                                  <a:pt x="7371" y="4246"/>
                                  <a:pt x="7079" y="4139"/>
                                  <a:pt x="6768" y="4079"/>
                                </a:cubicBezTo>
                                <a:cubicBezTo>
                                  <a:pt x="6775" y="4060"/>
                                  <a:pt x="6779" y="4040"/>
                                  <a:pt x="6787" y="4021"/>
                                </a:cubicBezTo>
                                <a:cubicBezTo>
                                  <a:pt x="6798" y="3966"/>
                                  <a:pt x="6772" y="3895"/>
                                  <a:pt x="6683" y="3884"/>
                                </a:cubicBezTo>
                                <a:cubicBezTo>
                                  <a:pt x="6606" y="3876"/>
                                  <a:pt x="6564" y="3923"/>
                                  <a:pt x="6545" y="3969"/>
                                </a:cubicBezTo>
                                <a:cubicBezTo>
                                  <a:pt x="6506" y="4060"/>
                                  <a:pt x="6487" y="4158"/>
                                  <a:pt x="6460" y="4249"/>
                                </a:cubicBezTo>
                                <a:cubicBezTo>
                                  <a:pt x="6460" y="4251"/>
                                  <a:pt x="6460" y="4254"/>
                                  <a:pt x="6460" y="4257"/>
                                </a:cubicBezTo>
                                <a:cubicBezTo>
                                  <a:pt x="6084" y="4229"/>
                                  <a:pt x="5703" y="4284"/>
                                  <a:pt x="5392" y="4457"/>
                                </a:cubicBezTo>
                                <a:cubicBezTo>
                                  <a:pt x="5307" y="4504"/>
                                  <a:pt x="5231" y="4558"/>
                                  <a:pt x="5165" y="4616"/>
                                </a:cubicBezTo>
                                <a:cubicBezTo>
                                  <a:pt x="5154" y="4619"/>
                                  <a:pt x="5146" y="4624"/>
                                  <a:pt x="5146" y="4632"/>
                                </a:cubicBezTo>
                                <a:cubicBezTo>
                                  <a:pt x="4985" y="4778"/>
                                  <a:pt x="4885" y="4956"/>
                                  <a:pt x="4850" y="5142"/>
                                </a:cubicBezTo>
                                <a:cubicBezTo>
                                  <a:pt x="4800" y="5400"/>
                                  <a:pt x="4862" y="5693"/>
                                  <a:pt x="5085" y="5907"/>
                                </a:cubicBezTo>
                                <a:cubicBezTo>
                                  <a:pt x="5288" y="6104"/>
                                  <a:pt x="5615" y="6214"/>
                                  <a:pt x="5942" y="6274"/>
                                </a:cubicBezTo>
                                <a:cubicBezTo>
                                  <a:pt x="5961" y="6277"/>
                                  <a:pt x="5980" y="6282"/>
                                  <a:pt x="5999" y="6285"/>
                                </a:cubicBezTo>
                                <a:cubicBezTo>
                                  <a:pt x="5999" y="6288"/>
                                  <a:pt x="5995" y="6288"/>
                                  <a:pt x="5995" y="6291"/>
                                </a:cubicBezTo>
                                <a:cubicBezTo>
                                  <a:pt x="5968" y="6384"/>
                                  <a:pt x="5922" y="6482"/>
                                  <a:pt x="5918" y="6578"/>
                                </a:cubicBezTo>
                                <a:cubicBezTo>
                                  <a:pt x="5918" y="6598"/>
                                  <a:pt x="5922" y="6617"/>
                                  <a:pt x="5930" y="6633"/>
                                </a:cubicBezTo>
                                <a:cubicBezTo>
                                  <a:pt x="5922" y="6636"/>
                                  <a:pt x="5915" y="6644"/>
                                  <a:pt x="5915" y="6652"/>
                                </a:cubicBezTo>
                                <a:cubicBezTo>
                                  <a:pt x="5911" y="6724"/>
                                  <a:pt x="5734" y="6746"/>
                                  <a:pt x="5661" y="6762"/>
                                </a:cubicBezTo>
                                <a:cubicBezTo>
                                  <a:pt x="5584" y="6778"/>
                                  <a:pt x="5488" y="6798"/>
                                  <a:pt x="5434" y="6844"/>
                                </a:cubicBezTo>
                                <a:cubicBezTo>
                                  <a:pt x="5296" y="6965"/>
                                  <a:pt x="5676" y="6995"/>
                                  <a:pt x="5769" y="7003"/>
                                </a:cubicBezTo>
                                <a:cubicBezTo>
                                  <a:pt x="5869" y="7014"/>
                                  <a:pt x="5968" y="7028"/>
                                  <a:pt x="6068" y="7039"/>
                                </a:cubicBezTo>
                                <a:cubicBezTo>
                                  <a:pt x="6138" y="7047"/>
                                  <a:pt x="6207" y="7058"/>
                                  <a:pt x="6276" y="7063"/>
                                </a:cubicBezTo>
                                <a:cubicBezTo>
                                  <a:pt x="6341" y="7066"/>
                                  <a:pt x="6472" y="7085"/>
                                  <a:pt x="6503" y="7028"/>
                                </a:cubicBezTo>
                                <a:cubicBezTo>
                                  <a:pt x="6537" y="6968"/>
                                  <a:pt x="6441" y="6907"/>
                                  <a:pt x="6387" y="6874"/>
                                </a:cubicBezTo>
                                <a:cubicBezTo>
                                  <a:pt x="6314" y="6833"/>
                                  <a:pt x="6103" y="6759"/>
                                  <a:pt x="6138" y="6677"/>
                                </a:cubicBezTo>
                                <a:cubicBezTo>
                                  <a:pt x="6138" y="6674"/>
                                  <a:pt x="6138" y="6669"/>
                                  <a:pt x="6138" y="6666"/>
                                </a:cubicBezTo>
                                <a:cubicBezTo>
                                  <a:pt x="6153" y="6647"/>
                                  <a:pt x="6164" y="6625"/>
                                  <a:pt x="6168" y="6603"/>
                                </a:cubicBezTo>
                                <a:cubicBezTo>
                                  <a:pt x="6172" y="6581"/>
                                  <a:pt x="6180" y="6556"/>
                                  <a:pt x="6184" y="6534"/>
                                </a:cubicBezTo>
                                <a:cubicBezTo>
                                  <a:pt x="6268" y="6543"/>
                                  <a:pt x="6357" y="6554"/>
                                  <a:pt x="6441" y="6562"/>
                                </a:cubicBezTo>
                                <a:cubicBezTo>
                                  <a:pt x="6626" y="6581"/>
                                  <a:pt x="6810" y="6567"/>
                                  <a:pt x="6987" y="6526"/>
                                </a:cubicBezTo>
                                <a:cubicBezTo>
                                  <a:pt x="7371" y="6436"/>
                                  <a:pt x="7698" y="6263"/>
                                  <a:pt x="7905" y="6016"/>
                                </a:cubicBezTo>
                                <a:cubicBezTo>
                                  <a:pt x="8136" y="5745"/>
                                  <a:pt x="8232" y="5419"/>
                                  <a:pt x="8182" y="5107"/>
                                </a:cubicBezTo>
                                <a:cubicBezTo>
                                  <a:pt x="8124" y="4816"/>
                                  <a:pt x="7951" y="4564"/>
                                  <a:pt x="7629" y="4386"/>
                                </a:cubicBezTo>
                                <a:close/>
                                <a:moveTo>
                                  <a:pt x="6572" y="4092"/>
                                </a:moveTo>
                                <a:cubicBezTo>
                                  <a:pt x="6583" y="4054"/>
                                  <a:pt x="6587" y="3955"/>
                                  <a:pt x="6645" y="3939"/>
                                </a:cubicBezTo>
                                <a:cubicBezTo>
                                  <a:pt x="6764" y="3906"/>
                                  <a:pt x="6691" y="4068"/>
                                  <a:pt x="6676" y="4103"/>
                                </a:cubicBezTo>
                                <a:cubicBezTo>
                                  <a:pt x="6652" y="4158"/>
                                  <a:pt x="6626" y="4216"/>
                                  <a:pt x="6602" y="4271"/>
                                </a:cubicBezTo>
                                <a:cubicBezTo>
                                  <a:pt x="6576" y="4268"/>
                                  <a:pt x="6545" y="4265"/>
                                  <a:pt x="6518" y="4262"/>
                                </a:cubicBezTo>
                                <a:cubicBezTo>
                                  <a:pt x="6541" y="4205"/>
                                  <a:pt x="6556" y="4150"/>
                                  <a:pt x="6572" y="4092"/>
                                </a:cubicBezTo>
                                <a:close/>
                                <a:moveTo>
                                  <a:pt x="5922" y="4325"/>
                                </a:moveTo>
                                <a:cubicBezTo>
                                  <a:pt x="6072" y="4298"/>
                                  <a:pt x="6226" y="4290"/>
                                  <a:pt x="6376" y="4298"/>
                                </a:cubicBezTo>
                                <a:cubicBezTo>
                                  <a:pt x="6376" y="4301"/>
                                  <a:pt x="6372" y="4301"/>
                                  <a:pt x="6372" y="4303"/>
                                </a:cubicBezTo>
                                <a:cubicBezTo>
                                  <a:pt x="6353" y="4410"/>
                                  <a:pt x="6122" y="4443"/>
                                  <a:pt x="6007" y="4476"/>
                                </a:cubicBezTo>
                                <a:cubicBezTo>
                                  <a:pt x="5926" y="4498"/>
                                  <a:pt x="5849" y="4523"/>
                                  <a:pt x="5761" y="4517"/>
                                </a:cubicBezTo>
                                <a:cubicBezTo>
                                  <a:pt x="5673" y="4512"/>
                                  <a:pt x="5592" y="4482"/>
                                  <a:pt x="5515" y="4451"/>
                                </a:cubicBezTo>
                                <a:cubicBezTo>
                                  <a:pt x="5642" y="4394"/>
                                  <a:pt x="5780" y="4353"/>
                                  <a:pt x="5922" y="4325"/>
                                </a:cubicBezTo>
                                <a:close/>
                                <a:moveTo>
                                  <a:pt x="4896" y="5241"/>
                                </a:moveTo>
                                <a:cubicBezTo>
                                  <a:pt x="4912" y="5038"/>
                                  <a:pt x="5008" y="4841"/>
                                  <a:pt x="5173" y="4679"/>
                                </a:cubicBezTo>
                                <a:cubicBezTo>
                                  <a:pt x="5250" y="4761"/>
                                  <a:pt x="5311" y="4860"/>
                                  <a:pt x="5281" y="4959"/>
                                </a:cubicBezTo>
                                <a:cubicBezTo>
                                  <a:pt x="5254" y="5049"/>
                                  <a:pt x="5177" y="5128"/>
                                  <a:pt x="5165" y="5222"/>
                                </a:cubicBezTo>
                                <a:cubicBezTo>
                                  <a:pt x="5154" y="5326"/>
                                  <a:pt x="5277" y="5430"/>
                                  <a:pt x="5188" y="5526"/>
                                </a:cubicBezTo>
                                <a:cubicBezTo>
                                  <a:pt x="5119" y="5600"/>
                                  <a:pt x="5058" y="5668"/>
                                  <a:pt x="5023" y="5751"/>
                                </a:cubicBezTo>
                                <a:cubicBezTo>
                                  <a:pt x="4919" y="5592"/>
                                  <a:pt x="4885" y="5411"/>
                                  <a:pt x="4896" y="5241"/>
                                </a:cubicBezTo>
                                <a:close/>
                                <a:moveTo>
                                  <a:pt x="5661" y="6162"/>
                                </a:moveTo>
                                <a:cubicBezTo>
                                  <a:pt x="5496" y="6112"/>
                                  <a:pt x="5346" y="6047"/>
                                  <a:pt x="5219" y="5956"/>
                                </a:cubicBezTo>
                                <a:cubicBezTo>
                                  <a:pt x="5161" y="5912"/>
                                  <a:pt x="5112" y="5866"/>
                                  <a:pt x="5069" y="5814"/>
                                </a:cubicBezTo>
                                <a:cubicBezTo>
                                  <a:pt x="5069" y="5814"/>
                                  <a:pt x="5069" y="5811"/>
                                  <a:pt x="5073" y="5811"/>
                                </a:cubicBezTo>
                                <a:cubicBezTo>
                                  <a:pt x="5088" y="5756"/>
                                  <a:pt x="5115" y="5701"/>
                                  <a:pt x="5154" y="5652"/>
                                </a:cubicBezTo>
                                <a:cubicBezTo>
                                  <a:pt x="5188" y="5605"/>
                                  <a:pt x="5246" y="5567"/>
                                  <a:pt x="5277" y="5518"/>
                                </a:cubicBezTo>
                                <a:cubicBezTo>
                                  <a:pt x="5338" y="5414"/>
                                  <a:pt x="5215" y="5312"/>
                                  <a:pt x="5242" y="5202"/>
                                </a:cubicBezTo>
                                <a:cubicBezTo>
                                  <a:pt x="5265" y="5107"/>
                                  <a:pt x="5350" y="5024"/>
                                  <a:pt x="5361" y="4926"/>
                                </a:cubicBezTo>
                                <a:cubicBezTo>
                                  <a:pt x="5373" y="4824"/>
                                  <a:pt x="5300" y="4726"/>
                                  <a:pt x="5223" y="4643"/>
                                </a:cubicBezTo>
                                <a:cubicBezTo>
                                  <a:pt x="5265" y="4608"/>
                                  <a:pt x="5311" y="4575"/>
                                  <a:pt x="5361" y="4542"/>
                                </a:cubicBezTo>
                                <a:cubicBezTo>
                                  <a:pt x="5396" y="4520"/>
                                  <a:pt x="5427" y="4501"/>
                                  <a:pt x="5465" y="4484"/>
                                </a:cubicBezTo>
                                <a:cubicBezTo>
                                  <a:pt x="5469" y="4487"/>
                                  <a:pt x="5473" y="4490"/>
                                  <a:pt x="5477" y="4493"/>
                                </a:cubicBezTo>
                                <a:cubicBezTo>
                                  <a:pt x="5569" y="4528"/>
                                  <a:pt x="5665" y="4564"/>
                                  <a:pt x="5769" y="4569"/>
                                </a:cubicBezTo>
                                <a:cubicBezTo>
                                  <a:pt x="5872" y="4578"/>
                                  <a:pt x="5965" y="4547"/>
                                  <a:pt x="6061" y="4520"/>
                                </a:cubicBezTo>
                                <a:cubicBezTo>
                                  <a:pt x="6195" y="4482"/>
                                  <a:pt x="6426" y="4443"/>
                                  <a:pt x="6449" y="4320"/>
                                </a:cubicBezTo>
                                <a:cubicBezTo>
                                  <a:pt x="6449" y="4314"/>
                                  <a:pt x="6449" y="4309"/>
                                  <a:pt x="6445" y="4303"/>
                                </a:cubicBezTo>
                                <a:cubicBezTo>
                                  <a:pt x="6603" y="4314"/>
                                  <a:pt x="6760" y="4342"/>
                                  <a:pt x="6914" y="4377"/>
                                </a:cubicBezTo>
                                <a:cubicBezTo>
                                  <a:pt x="6994" y="4397"/>
                                  <a:pt x="7075" y="4424"/>
                                  <a:pt x="7152" y="4454"/>
                                </a:cubicBezTo>
                                <a:cubicBezTo>
                                  <a:pt x="7148" y="4457"/>
                                  <a:pt x="7140" y="4460"/>
                                  <a:pt x="7140" y="4465"/>
                                </a:cubicBezTo>
                                <a:cubicBezTo>
                                  <a:pt x="7067" y="4608"/>
                                  <a:pt x="6829" y="4638"/>
                                  <a:pt x="6656" y="4684"/>
                                </a:cubicBezTo>
                                <a:cubicBezTo>
                                  <a:pt x="6568" y="4706"/>
                                  <a:pt x="6487" y="4737"/>
                                  <a:pt x="6414" y="4775"/>
                                </a:cubicBezTo>
                                <a:cubicBezTo>
                                  <a:pt x="6341" y="4813"/>
                                  <a:pt x="6280" y="4860"/>
                                  <a:pt x="6203" y="4895"/>
                                </a:cubicBezTo>
                                <a:cubicBezTo>
                                  <a:pt x="6061" y="4964"/>
                                  <a:pt x="5869" y="4950"/>
                                  <a:pt x="5765" y="5060"/>
                                </a:cubicBezTo>
                                <a:cubicBezTo>
                                  <a:pt x="5719" y="5107"/>
                                  <a:pt x="5699" y="5164"/>
                                  <a:pt x="5684" y="5219"/>
                                </a:cubicBezTo>
                                <a:cubicBezTo>
                                  <a:pt x="5669" y="5268"/>
                                  <a:pt x="5646" y="5334"/>
                                  <a:pt x="5680" y="5381"/>
                                </a:cubicBezTo>
                                <a:cubicBezTo>
                                  <a:pt x="5749" y="5477"/>
                                  <a:pt x="5949" y="5433"/>
                                  <a:pt x="6026" y="5526"/>
                                </a:cubicBezTo>
                                <a:cubicBezTo>
                                  <a:pt x="6095" y="5611"/>
                                  <a:pt x="6080" y="5718"/>
                                  <a:pt x="6141" y="5805"/>
                                </a:cubicBezTo>
                                <a:cubicBezTo>
                                  <a:pt x="6211" y="5901"/>
                                  <a:pt x="6364" y="5932"/>
                                  <a:pt x="6499" y="5893"/>
                                </a:cubicBezTo>
                                <a:cubicBezTo>
                                  <a:pt x="6649" y="5849"/>
                                  <a:pt x="6722" y="5731"/>
                                  <a:pt x="6741" y="5622"/>
                                </a:cubicBezTo>
                                <a:cubicBezTo>
                                  <a:pt x="6756" y="5551"/>
                                  <a:pt x="6756" y="5397"/>
                                  <a:pt x="6910" y="5400"/>
                                </a:cubicBezTo>
                                <a:cubicBezTo>
                                  <a:pt x="7002" y="5403"/>
                                  <a:pt x="7075" y="5466"/>
                                  <a:pt x="7164" y="5479"/>
                                </a:cubicBezTo>
                                <a:cubicBezTo>
                                  <a:pt x="7271" y="5496"/>
                                  <a:pt x="7379" y="5457"/>
                                  <a:pt x="7486" y="5482"/>
                                </a:cubicBezTo>
                                <a:cubicBezTo>
                                  <a:pt x="7594" y="5507"/>
                                  <a:pt x="7671" y="5572"/>
                                  <a:pt x="7694" y="5649"/>
                                </a:cubicBezTo>
                                <a:cubicBezTo>
                                  <a:pt x="7694" y="5652"/>
                                  <a:pt x="7698" y="5655"/>
                                  <a:pt x="7698" y="5657"/>
                                </a:cubicBezTo>
                                <a:cubicBezTo>
                                  <a:pt x="7590" y="5852"/>
                                  <a:pt x="7417" y="6030"/>
                                  <a:pt x="7179" y="6151"/>
                                </a:cubicBezTo>
                                <a:cubicBezTo>
                                  <a:pt x="7041" y="6222"/>
                                  <a:pt x="6879" y="6274"/>
                                  <a:pt x="6706" y="6288"/>
                                </a:cubicBezTo>
                                <a:cubicBezTo>
                                  <a:pt x="6695" y="6288"/>
                                  <a:pt x="6687" y="6288"/>
                                  <a:pt x="6676" y="6291"/>
                                </a:cubicBezTo>
                                <a:cubicBezTo>
                                  <a:pt x="6656" y="6244"/>
                                  <a:pt x="6602" y="6211"/>
                                  <a:pt x="6533" y="6197"/>
                                </a:cubicBezTo>
                                <a:cubicBezTo>
                                  <a:pt x="6483" y="6186"/>
                                  <a:pt x="6430" y="6189"/>
                                  <a:pt x="6380" y="6186"/>
                                </a:cubicBezTo>
                                <a:cubicBezTo>
                                  <a:pt x="6314" y="6184"/>
                                  <a:pt x="6260" y="6170"/>
                                  <a:pt x="6199" y="6151"/>
                                </a:cubicBezTo>
                                <a:cubicBezTo>
                                  <a:pt x="6111" y="6123"/>
                                  <a:pt x="6026" y="6093"/>
                                  <a:pt x="5930" y="6093"/>
                                </a:cubicBezTo>
                                <a:cubicBezTo>
                                  <a:pt x="5834" y="6093"/>
                                  <a:pt x="5749" y="6118"/>
                                  <a:pt x="5676" y="6159"/>
                                </a:cubicBezTo>
                                <a:cubicBezTo>
                                  <a:pt x="5665" y="6159"/>
                                  <a:pt x="5665" y="6159"/>
                                  <a:pt x="5661" y="6162"/>
                                </a:cubicBezTo>
                                <a:close/>
                                <a:moveTo>
                                  <a:pt x="7194" y="4476"/>
                                </a:moveTo>
                                <a:cubicBezTo>
                                  <a:pt x="7194" y="4473"/>
                                  <a:pt x="7194" y="4473"/>
                                  <a:pt x="7194" y="4476"/>
                                </a:cubicBezTo>
                                <a:cubicBezTo>
                                  <a:pt x="7375" y="4553"/>
                                  <a:pt x="7532" y="4657"/>
                                  <a:pt x="7644" y="4786"/>
                                </a:cubicBezTo>
                                <a:cubicBezTo>
                                  <a:pt x="7828" y="5008"/>
                                  <a:pt x="7840" y="5282"/>
                                  <a:pt x="7744" y="5526"/>
                                </a:cubicBezTo>
                                <a:cubicBezTo>
                                  <a:pt x="7736" y="5545"/>
                                  <a:pt x="7728" y="5562"/>
                                  <a:pt x="7721" y="5581"/>
                                </a:cubicBezTo>
                                <a:cubicBezTo>
                                  <a:pt x="7671" y="5501"/>
                                  <a:pt x="7567" y="5441"/>
                                  <a:pt x="7444" y="5424"/>
                                </a:cubicBezTo>
                                <a:cubicBezTo>
                                  <a:pt x="7344" y="5414"/>
                                  <a:pt x="7244" y="5446"/>
                                  <a:pt x="7144" y="5427"/>
                                </a:cubicBezTo>
                                <a:cubicBezTo>
                                  <a:pt x="7067" y="5411"/>
                                  <a:pt x="7010" y="5364"/>
                                  <a:pt x="6929" y="5353"/>
                                </a:cubicBezTo>
                                <a:cubicBezTo>
                                  <a:pt x="6760" y="5329"/>
                                  <a:pt x="6687" y="5457"/>
                                  <a:pt x="6668" y="5553"/>
                                </a:cubicBezTo>
                                <a:cubicBezTo>
                                  <a:pt x="6645" y="5682"/>
                                  <a:pt x="6583" y="5866"/>
                                  <a:pt x="6349" y="5860"/>
                                </a:cubicBezTo>
                                <a:cubicBezTo>
                                  <a:pt x="6164" y="5855"/>
                                  <a:pt x="6149" y="5707"/>
                                  <a:pt x="6118" y="5608"/>
                                </a:cubicBezTo>
                                <a:cubicBezTo>
                                  <a:pt x="6091" y="5515"/>
                                  <a:pt x="6038" y="5441"/>
                                  <a:pt x="5899" y="5414"/>
                                </a:cubicBezTo>
                                <a:cubicBezTo>
                                  <a:pt x="5819" y="5397"/>
                                  <a:pt x="5711" y="5394"/>
                                  <a:pt x="5711" y="5315"/>
                                </a:cubicBezTo>
                                <a:cubicBezTo>
                                  <a:pt x="5715" y="5252"/>
                                  <a:pt x="5738" y="5183"/>
                                  <a:pt x="5772" y="5126"/>
                                </a:cubicBezTo>
                                <a:cubicBezTo>
                                  <a:pt x="5815" y="5054"/>
                                  <a:pt x="5888" y="5022"/>
                                  <a:pt x="5992" y="5002"/>
                                </a:cubicBezTo>
                                <a:cubicBezTo>
                                  <a:pt x="6076" y="4989"/>
                                  <a:pt x="6149" y="4969"/>
                                  <a:pt x="6222" y="4934"/>
                                </a:cubicBezTo>
                                <a:cubicBezTo>
                                  <a:pt x="6307" y="4893"/>
                                  <a:pt x="6376" y="4841"/>
                                  <a:pt x="6456" y="4800"/>
                                </a:cubicBezTo>
                                <a:cubicBezTo>
                                  <a:pt x="6553" y="4750"/>
                                  <a:pt x="6660" y="4726"/>
                                  <a:pt x="6768" y="4701"/>
                                </a:cubicBezTo>
                                <a:cubicBezTo>
                                  <a:pt x="6948" y="4660"/>
                                  <a:pt x="7129" y="4605"/>
                                  <a:pt x="7194" y="4476"/>
                                </a:cubicBezTo>
                                <a:close/>
                                <a:moveTo>
                                  <a:pt x="6334" y="6915"/>
                                </a:moveTo>
                                <a:cubicBezTo>
                                  <a:pt x="6364" y="6932"/>
                                  <a:pt x="6407" y="6957"/>
                                  <a:pt x="6418" y="6984"/>
                                </a:cubicBezTo>
                                <a:cubicBezTo>
                                  <a:pt x="6441" y="7033"/>
                                  <a:pt x="6345" y="7020"/>
                                  <a:pt x="6299" y="7017"/>
                                </a:cubicBezTo>
                                <a:cubicBezTo>
                                  <a:pt x="6226" y="7014"/>
                                  <a:pt x="6153" y="7003"/>
                                  <a:pt x="6084" y="6992"/>
                                </a:cubicBezTo>
                                <a:cubicBezTo>
                                  <a:pt x="5992" y="6978"/>
                                  <a:pt x="5895" y="6968"/>
                                  <a:pt x="5803" y="6957"/>
                                </a:cubicBezTo>
                                <a:cubicBezTo>
                                  <a:pt x="5738" y="6948"/>
                                  <a:pt x="5676" y="6943"/>
                                  <a:pt x="5611" y="6932"/>
                                </a:cubicBezTo>
                                <a:cubicBezTo>
                                  <a:pt x="5580" y="6926"/>
                                  <a:pt x="5461" y="6910"/>
                                  <a:pt x="5469" y="6877"/>
                                </a:cubicBezTo>
                                <a:cubicBezTo>
                                  <a:pt x="5473" y="6852"/>
                                  <a:pt x="5561" y="6830"/>
                                  <a:pt x="5588" y="6822"/>
                                </a:cubicBezTo>
                                <a:cubicBezTo>
                                  <a:pt x="5699" y="6792"/>
                                  <a:pt x="5922" y="6776"/>
                                  <a:pt x="5965" y="6680"/>
                                </a:cubicBezTo>
                                <a:cubicBezTo>
                                  <a:pt x="5980" y="6691"/>
                                  <a:pt x="6003" y="6696"/>
                                  <a:pt x="6026" y="6699"/>
                                </a:cubicBezTo>
                                <a:cubicBezTo>
                                  <a:pt x="6034" y="6699"/>
                                  <a:pt x="6041" y="6699"/>
                                  <a:pt x="6049" y="6699"/>
                                </a:cubicBezTo>
                                <a:cubicBezTo>
                                  <a:pt x="6057" y="6798"/>
                                  <a:pt x="6245" y="6863"/>
                                  <a:pt x="6334" y="6915"/>
                                </a:cubicBezTo>
                                <a:close/>
                                <a:moveTo>
                                  <a:pt x="6134" y="6318"/>
                                </a:moveTo>
                                <a:cubicBezTo>
                                  <a:pt x="6126" y="6376"/>
                                  <a:pt x="6114" y="6433"/>
                                  <a:pt x="6107" y="6491"/>
                                </a:cubicBezTo>
                                <a:cubicBezTo>
                                  <a:pt x="6103" y="6518"/>
                                  <a:pt x="6099" y="6548"/>
                                  <a:pt x="6095" y="6576"/>
                                </a:cubicBezTo>
                                <a:cubicBezTo>
                                  <a:pt x="6091" y="6595"/>
                                  <a:pt x="6091" y="6633"/>
                                  <a:pt x="6065" y="6647"/>
                                </a:cubicBezTo>
                                <a:cubicBezTo>
                                  <a:pt x="6038" y="6661"/>
                                  <a:pt x="5999" y="6644"/>
                                  <a:pt x="5988" y="6628"/>
                                </a:cubicBezTo>
                                <a:cubicBezTo>
                                  <a:pt x="5976" y="6614"/>
                                  <a:pt x="5976" y="6592"/>
                                  <a:pt x="5976" y="6578"/>
                                </a:cubicBezTo>
                                <a:cubicBezTo>
                                  <a:pt x="5976" y="6548"/>
                                  <a:pt x="5992" y="6515"/>
                                  <a:pt x="5999" y="6485"/>
                                </a:cubicBezTo>
                                <a:cubicBezTo>
                                  <a:pt x="6015" y="6425"/>
                                  <a:pt x="6034" y="6365"/>
                                  <a:pt x="6049" y="6304"/>
                                </a:cubicBezTo>
                                <a:cubicBezTo>
                                  <a:pt x="6049" y="6302"/>
                                  <a:pt x="6049" y="6299"/>
                                  <a:pt x="6049" y="6296"/>
                                </a:cubicBezTo>
                                <a:cubicBezTo>
                                  <a:pt x="6080" y="6302"/>
                                  <a:pt x="6107" y="6304"/>
                                  <a:pt x="6138" y="6310"/>
                                </a:cubicBezTo>
                                <a:cubicBezTo>
                                  <a:pt x="6134" y="6312"/>
                                  <a:pt x="6134" y="6315"/>
                                  <a:pt x="6134" y="6318"/>
                                </a:cubicBezTo>
                                <a:close/>
                                <a:moveTo>
                                  <a:pt x="6099" y="6255"/>
                                </a:moveTo>
                                <a:cubicBezTo>
                                  <a:pt x="5976" y="6236"/>
                                  <a:pt x="5853" y="6214"/>
                                  <a:pt x="5734" y="6181"/>
                                </a:cubicBezTo>
                                <a:cubicBezTo>
                                  <a:pt x="5876" y="6110"/>
                                  <a:pt x="6026" y="6151"/>
                                  <a:pt x="6176" y="6195"/>
                                </a:cubicBezTo>
                                <a:cubicBezTo>
                                  <a:pt x="6234" y="6211"/>
                                  <a:pt x="6295" y="6225"/>
                                  <a:pt x="6357" y="6230"/>
                                </a:cubicBezTo>
                                <a:cubicBezTo>
                                  <a:pt x="6430" y="6236"/>
                                  <a:pt x="6568" y="6230"/>
                                  <a:pt x="6599" y="6291"/>
                                </a:cubicBezTo>
                                <a:cubicBezTo>
                                  <a:pt x="6430" y="6296"/>
                                  <a:pt x="6264" y="6277"/>
                                  <a:pt x="6099" y="6255"/>
                                </a:cubicBezTo>
                                <a:close/>
                                <a:moveTo>
                                  <a:pt x="7913" y="5888"/>
                                </a:moveTo>
                                <a:cubicBezTo>
                                  <a:pt x="7824" y="6016"/>
                                  <a:pt x="7709" y="6134"/>
                                  <a:pt x="7563" y="6233"/>
                                </a:cubicBezTo>
                                <a:cubicBezTo>
                                  <a:pt x="7425" y="6323"/>
                                  <a:pt x="7260" y="6389"/>
                                  <a:pt x="7087" y="6444"/>
                                </a:cubicBezTo>
                                <a:cubicBezTo>
                                  <a:pt x="6887" y="6507"/>
                                  <a:pt x="6668" y="6537"/>
                                  <a:pt x="6449" y="6518"/>
                                </a:cubicBezTo>
                                <a:cubicBezTo>
                                  <a:pt x="6357" y="6510"/>
                                  <a:pt x="6264" y="6499"/>
                                  <a:pt x="6176" y="6491"/>
                                </a:cubicBezTo>
                                <a:cubicBezTo>
                                  <a:pt x="6184" y="6436"/>
                                  <a:pt x="6191" y="6378"/>
                                  <a:pt x="6199" y="6323"/>
                                </a:cubicBezTo>
                                <a:cubicBezTo>
                                  <a:pt x="6199" y="6323"/>
                                  <a:pt x="6199" y="6323"/>
                                  <a:pt x="6199" y="6323"/>
                                </a:cubicBezTo>
                                <a:cubicBezTo>
                                  <a:pt x="6487" y="6359"/>
                                  <a:pt x="6787" y="6359"/>
                                  <a:pt x="7052" y="6260"/>
                                </a:cubicBezTo>
                                <a:cubicBezTo>
                                  <a:pt x="7367" y="6145"/>
                                  <a:pt x="7598" y="5929"/>
                                  <a:pt x="7732" y="5699"/>
                                </a:cubicBezTo>
                                <a:cubicBezTo>
                                  <a:pt x="7878" y="5452"/>
                                  <a:pt x="7924" y="5159"/>
                                  <a:pt x="7790" y="4901"/>
                                </a:cubicBezTo>
                                <a:cubicBezTo>
                                  <a:pt x="7678" y="4682"/>
                                  <a:pt x="7433" y="4506"/>
                                  <a:pt x="7144" y="4399"/>
                                </a:cubicBezTo>
                                <a:cubicBezTo>
                                  <a:pt x="7071" y="4372"/>
                                  <a:pt x="6994" y="4350"/>
                                  <a:pt x="6918" y="4331"/>
                                </a:cubicBezTo>
                                <a:cubicBezTo>
                                  <a:pt x="6837" y="4312"/>
                                  <a:pt x="6752" y="4295"/>
                                  <a:pt x="6672" y="4284"/>
                                </a:cubicBezTo>
                                <a:cubicBezTo>
                                  <a:pt x="6695" y="4232"/>
                                  <a:pt x="6722" y="4180"/>
                                  <a:pt x="6745" y="4128"/>
                                </a:cubicBezTo>
                                <a:cubicBezTo>
                                  <a:pt x="7018" y="4180"/>
                                  <a:pt x="7279" y="4268"/>
                                  <a:pt x="7509" y="4386"/>
                                </a:cubicBezTo>
                                <a:cubicBezTo>
                                  <a:pt x="7509" y="4386"/>
                                  <a:pt x="7525" y="4394"/>
                                  <a:pt x="7544" y="4402"/>
                                </a:cubicBezTo>
                                <a:cubicBezTo>
                                  <a:pt x="7586" y="4424"/>
                                  <a:pt x="7629" y="4446"/>
                                  <a:pt x="7667" y="4473"/>
                                </a:cubicBezTo>
                                <a:cubicBezTo>
                                  <a:pt x="7736" y="4517"/>
                                  <a:pt x="7801" y="4567"/>
                                  <a:pt x="7855" y="4621"/>
                                </a:cubicBezTo>
                                <a:cubicBezTo>
                                  <a:pt x="7967" y="4728"/>
                                  <a:pt x="8036" y="4852"/>
                                  <a:pt x="8074" y="4983"/>
                                </a:cubicBezTo>
                                <a:cubicBezTo>
                                  <a:pt x="8163" y="5282"/>
                                  <a:pt x="8105" y="5608"/>
                                  <a:pt x="7913" y="5888"/>
                                </a:cubicBezTo>
                                <a:close/>
                                <a:moveTo>
                                  <a:pt x="97" y="10637"/>
                                </a:moveTo>
                                <a:cubicBezTo>
                                  <a:pt x="131" y="10728"/>
                                  <a:pt x="197" y="10807"/>
                                  <a:pt x="285" y="10876"/>
                                </a:cubicBezTo>
                                <a:cubicBezTo>
                                  <a:pt x="316" y="10901"/>
                                  <a:pt x="366" y="10865"/>
                                  <a:pt x="335" y="10840"/>
                                </a:cubicBezTo>
                                <a:cubicBezTo>
                                  <a:pt x="254" y="10777"/>
                                  <a:pt x="197" y="10706"/>
                                  <a:pt x="166" y="10624"/>
                                </a:cubicBezTo>
                                <a:cubicBezTo>
                                  <a:pt x="151" y="10594"/>
                                  <a:pt x="81" y="10607"/>
                                  <a:pt x="97" y="10637"/>
                                </a:cubicBezTo>
                                <a:close/>
                                <a:moveTo>
                                  <a:pt x="527" y="3665"/>
                                </a:moveTo>
                                <a:cubicBezTo>
                                  <a:pt x="800" y="3887"/>
                                  <a:pt x="1180" y="4057"/>
                                  <a:pt x="1603" y="4043"/>
                                </a:cubicBezTo>
                                <a:cubicBezTo>
                                  <a:pt x="1545" y="4098"/>
                                  <a:pt x="1488" y="4150"/>
                                  <a:pt x="1430" y="4205"/>
                                </a:cubicBezTo>
                                <a:cubicBezTo>
                                  <a:pt x="1373" y="4260"/>
                                  <a:pt x="1311" y="4317"/>
                                  <a:pt x="1284" y="4386"/>
                                </a:cubicBezTo>
                                <a:cubicBezTo>
                                  <a:pt x="1234" y="4504"/>
                                  <a:pt x="1307" y="4652"/>
                                  <a:pt x="1499" y="4668"/>
                                </a:cubicBezTo>
                                <a:cubicBezTo>
                                  <a:pt x="1680" y="4684"/>
                                  <a:pt x="1772" y="4572"/>
                                  <a:pt x="1784" y="4460"/>
                                </a:cubicBezTo>
                                <a:cubicBezTo>
                                  <a:pt x="1791" y="4391"/>
                                  <a:pt x="1780" y="4320"/>
                                  <a:pt x="1761" y="4251"/>
                                </a:cubicBezTo>
                                <a:cubicBezTo>
                                  <a:pt x="1741" y="4186"/>
                                  <a:pt x="1711" y="4120"/>
                                  <a:pt x="1715" y="4054"/>
                                </a:cubicBezTo>
                                <a:cubicBezTo>
                                  <a:pt x="1772" y="4084"/>
                                  <a:pt x="1818" y="4128"/>
                                  <a:pt x="1864" y="4169"/>
                                </a:cubicBezTo>
                                <a:cubicBezTo>
                                  <a:pt x="1930" y="4227"/>
                                  <a:pt x="1999" y="4282"/>
                                  <a:pt x="2080" y="4328"/>
                                </a:cubicBezTo>
                                <a:cubicBezTo>
                                  <a:pt x="2214" y="4402"/>
                                  <a:pt x="2418" y="4441"/>
                                  <a:pt x="2522" y="4314"/>
                                </a:cubicBezTo>
                                <a:cubicBezTo>
                                  <a:pt x="2614" y="4202"/>
                                  <a:pt x="2506" y="4073"/>
                                  <a:pt x="2356" y="4027"/>
                                </a:cubicBezTo>
                                <a:cubicBezTo>
                                  <a:pt x="2260" y="3997"/>
                                  <a:pt x="2156" y="3991"/>
                                  <a:pt x="2053" y="3991"/>
                                </a:cubicBezTo>
                                <a:cubicBezTo>
                                  <a:pt x="1960" y="3988"/>
                                  <a:pt x="1864" y="3988"/>
                                  <a:pt x="1772" y="3988"/>
                                </a:cubicBezTo>
                                <a:cubicBezTo>
                                  <a:pt x="2037" y="3775"/>
                                  <a:pt x="2099" y="3473"/>
                                  <a:pt x="2041" y="3193"/>
                                </a:cubicBezTo>
                                <a:cubicBezTo>
                                  <a:pt x="2022" y="3103"/>
                                  <a:pt x="1991" y="3013"/>
                                  <a:pt x="1953" y="2922"/>
                                </a:cubicBezTo>
                                <a:cubicBezTo>
                                  <a:pt x="1937" y="2887"/>
                                  <a:pt x="1922" y="2851"/>
                                  <a:pt x="1895" y="2818"/>
                                </a:cubicBezTo>
                                <a:cubicBezTo>
                                  <a:pt x="1876" y="2796"/>
                                  <a:pt x="1853" y="2760"/>
                                  <a:pt x="1811" y="2758"/>
                                </a:cubicBezTo>
                                <a:cubicBezTo>
                                  <a:pt x="1753" y="2752"/>
                                  <a:pt x="1741" y="2802"/>
                                  <a:pt x="1738" y="2832"/>
                                </a:cubicBezTo>
                                <a:cubicBezTo>
                                  <a:pt x="1703" y="3207"/>
                                  <a:pt x="1672" y="3583"/>
                                  <a:pt x="1645" y="3958"/>
                                </a:cubicBezTo>
                                <a:cubicBezTo>
                                  <a:pt x="1219" y="3736"/>
                                  <a:pt x="788" y="3517"/>
                                  <a:pt x="354" y="3300"/>
                                </a:cubicBezTo>
                                <a:cubicBezTo>
                                  <a:pt x="320" y="3284"/>
                                  <a:pt x="262" y="3262"/>
                                  <a:pt x="231" y="3295"/>
                                </a:cubicBezTo>
                                <a:cubicBezTo>
                                  <a:pt x="208" y="3320"/>
                                  <a:pt x="231" y="3358"/>
                                  <a:pt x="247" y="3383"/>
                                </a:cubicBezTo>
                                <a:cubicBezTo>
                                  <a:pt x="308" y="3487"/>
                                  <a:pt x="423" y="3580"/>
                                  <a:pt x="527" y="3665"/>
                                </a:cubicBezTo>
                                <a:close/>
                                <a:moveTo>
                                  <a:pt x="1960" y="4038"/>
                                </a:moveTo>
                                <a:cubicBezTo>
                                  <a:pt x="2057" y="4038"/>
                                  <a:pt x="2156" y="4038"/>
                                  <a:pt x="2253" y="4054"/>
                                </a:cubicBezTo>
                                <a:cubicBezTo>
                                  <a:pt x="2329" y="4068"/>
                                  <a:pt x="2406" y="4095"/>
                                  <a:pt x="2452" y="4142"/>
                                </a:cubicBezTo>
                                <a:cubicBezTo>
                                  <a:pt x="2510" y="4205"/>
                                  <a:pt x="2495" y="4293"/>
                                  <a:pt x="2406" y="4334"/>
                                </a:cubicBezTo>
                                <a:cubicBezTo>
                                  <a:pt x="2245" y="4405"/>
                                  <a:pt x="2049" y="4251"/>
                                  <a:pt x="1957" y="4172"/>
                                </a:cubicBezTo>
                                <a:cubicBezTo>
                                  <a:pt x="1903" y="4125"/>
                                  <a:pt x="1853" y="4076"/>
                                  <a:pt x="1795" y="4035"/>
                                </a:cubicBezTo>
                                <a:cubicBezTo>
                                  <a:pt x="1849" y="4038"/>
                                  <a:pt x="1903" y="4038"/>
                                  <a:pt x="1960" y="4038"/>
                                </a:cubicBezTo>
                                <a:close/>
                                <a:moveTo>
                                  <a:pt x="1811" y="2829"/>
                                </a:moveTo>
                                <a:cubicBezTo>
                                  <a:pt x="1811" y="2823"/>
                                  <a:pt x="1811" y="2821"/>
                                  <a:pt x="1814" y="2815"/>
                                </a:cubicBezTo>
                                <a:cubicBezTo>
                                  <a:pt x="1822" y="2826"/>
                                  <a:pt x="1834" y="2837"/>
                                  <a:pt x="1841" y="2848"/>
                                </a:cubicBezTo>
                                <a:cubicBezTo>
                                  <a:pt x="1861" y="2873"/>
                                  <a:pt x="1872" y="2897"/>
                                  <a:pt x="1884" y="2925"/>
                                </a:cubicBezTo>
                                <a:cubicBezTo>
                                  <a:pt x="1941" y="3059"/>
                                  <a:pt x="1984" y="3199"/>
                                  <a:pt x="1991" y="3341"/>
                                </a:cubicBezTo>
                                <a:cubicBezTo>
                                  <a:pt x="2003" y="3561"/>
                                  <a:pt x="1926" y="3788"/>
                                  <a:pt x="1718" y="3955"/>
                                </a:cubicBezTo>
                                <a:cubicBezTo>
                                  <a:pt x="1741" y="3580"/>
                                  <a:pt x="1772" y="3204"/>
                                  <a:pt x="1811" y="2829"/>
                                </a:cubicBezTo>
                                <a:close/>
                                <a:moveTo>
                                  <a:pt x="1703" y="4314"/>
                                </a:moveTo>
                                <a:cubicBezTo>
                                  <a:pt x="1722" y="4413"/>
                                  <a:pt x="1745" y="4594"/>
                                  <a:pt x="1557" y="4619"/>
                                </a:cubicBezTo>
                                <a:cubicBezTo>
                                  <a:pt x="1461" y="4632"/>
                                  <a:pt x="1373" y="4583"/>
                                  <a:pt x="1346" y="4520"/>
                                </a:cubicBezTo>
                                <a:cubicBezTo>
                                  <a:pt x="1319" y="4454"/>
                                  <a:pt x="1349" y="4386"/>
                                  <a:pt x="1392" y="4328"/>
                                </a:cubicBezTo>
                                <a:cubicBezTo>
                                  <a:pt x="1461" y="4243"/>
                                  <a:pt x="1553" y="4164"/>
                                  <a:pt x="1642" y="4084"/>
                                </a:cubicBezTo>
                                <a:cubicBezTo>
                                  <a:pt x="1649" y="4161"/>
                                  <a:pt x="1691" y="4238"/>
                                  <a:pt x="1703" y="4314"/>
                                </a:cubicBezTo>
                                <a:close/>
                                <a:moveTo>
                                  <a:pt x="320" y="3341"/>
                                </a:moveTo>
                                <a:cubicBezTo>
                                  <a:pt x="750" y="3555"/>
                                  <a:pt x="1177" y="3772"/>
                                  <a:pt x="1599" y="3994"/>
                                </a:cubicBezTo>
                                <a:cubicBezTo>
                                  <a:pt x="1253" y="4007"/>
                                  <a:pt x="923" y="3881"/>
                                  <a:pt x="681" y="3709"/>
                                </a:cubicBezTo>
                                <a:cubicBezTo>
                                  <a:pt x="554" y="3621"/>
                                  <a:pt x="435" y="3517"/>
                                  <a:pt x="343" y="3407"/>
                                </a:cubicBezTo>
                                <a:cubicBezTo>
                                  <a:pt x="327" y="3391"/>
                                  <a:pt x="320" y="3374"/>
                                  <a:pt x="308" y="3358"/>
                                </a:cubicBezTo>
                                <a:cubicBezTo>
                                  <a:pt x="304" y="3352"/>
                                  <a:pt x="304" y="3344"/>
                                  <a:pt x="300" y="3336"/>
                                </a:cubicBezTo>
                                <a:cubicBezTo>
                                  <a:pt x="312" y="3339"/>
                                  <a:pt x="320" y="3341"/>
                                  <a:pt x="320" y="3341"/>
                                </a:cubicBezTo>
                                <a:close/>
                                <a:moveTo>
                                  <a:pt x="281" y="3621"/>
                                </a:moveTo>
                                <a:cubicBezTo>
                                  <a:pt x="312" y="3646"/>
                                  <a:pt x="362" y="3610"/>
                                  <a:pt x="331" y="3585"/>
                                </a:cubicBezTo>
                                <a:cubicBezTo>
                                  <a:pt x="250" y="3522"/>
                                  <a:pt x="193" y="3451"/>
                                  <a:pt x="162" y="3369"/>
                                </a:cubicBezTo>
                                <a:cubicBezTo>
                                  <a:pt x="151" y="3339"/>
                                  <a:pt x="81" y="3350"/>
                                  <a:pt x="93" y="3383"/>
                                </a:cubicBezTo>
                                <a:cubicBezTo>
                                  <a:pt x="131" y="3473"/>
                                  <a:pt x="193" y="3553"/>
                                  <a:pt x="281" y="3621"/>
                                </a:cubicBezTo>
                                <a:close/>
                                <a:moveTo>
                                  <a:pt x="127" y="3624"/>
                                </a:moveTo>
                                <a:cubicBezTo>
                                  <a:pt x="158" y="3648"/>
                                  <a:pt x="208" y="3613"/>
                                  <a:pt x="177" y="3588"/>
                                </a:cubicBezTo>
                                <a:cubicBezTo>
                                  <a:pt x="124" y="3547"/>
                                  <a:pt x="89" y="3495"/>
                                  <a:pt x="70" y="3440"/>
                                </a:cubicBezTo>
                                <a:cubicBezTo>
                                  <a:pt x="58" y="3410"/>
                                  <a:pt x="-7" y="3421"/>
                                  <a:pt x="1" y="3454"/>
                                </a:cubicBezTo>
                                <a:cubicBezTo>
                                  <a:pt x="24" y="3520"/>
                                  <a:pt x="66" y="3577"/>
                                  <a:pt x="127" y="36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38100" y="1016000"/>
                            <a:ext cx="7694612" cy="90233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9" h="21600" extrusionOk="0">
                                <a:moveTo>
                                  <a:pt x="4370" y="16493"/>
                                </a:moveTo>
                                <a:cubicBezTo>
                                  <a:pt x="4320" y="16493"/>
                                  <a:pt x="4270" y="16493"/>
                                  <a:pt x="4220" y="16490"/>
                                </a:cubicBezTo>
                                <a:cubicBezTo>
                                  <a:pt x="4209" y="16444"/>
                                  <a:pt x="4191" y="16341"/>
                                  <a:pt x="4141" y="16344"/>
                                </a:cubicBezTo>
                                <a:cubicBezTo>
                                  <a:pt x="4113" y="16347"/>
                                  <a:pt x="4106" y="16380"/>
                                  <a:pt x="4095" y="16398"/>
                                </a:cubicBezTo>
                                <a:cubicBezTo>
                                  <a:pt x="4081" y="16426"/>
                                  <a:pt x="4070" y="16453"/>
                                  <a:pt x="4056" y="16480"/>
                                </a:cubicBezTo>
                                <a:cubicBezTo>
                                  <a:pt x="3999" y="16477"/>
                                  <a:pt x="3942" y="16471"/>
                                  <a:pt x="3885" y="16465"/>
                                </a:cubicBezTo>
                                <a:cubicBezTo>
                                  <a:pt x="3863" y="16462"/>
                                  <a:pt x="3849" y="16487"/>
                                  <a:pt x="3867" y="16499"/>
                                </a:cubicBezTo>
                                <a:cubicBezTo>
                                  <a:pt x="3913" y="16529"/>
                                  <a:pt x="3960" y="16563"/>
                                  <a:pt x="4002" y="16593"/>
                                </a:cubicBezTo>
                                <a:cubicBezTo>
                                  <a:pt x="3977" y="16645"/>
                                  <a:pt x="3953" y="16699"/>
                                  <a:pt x="3928" y="16751"/>
                                </a:cubicBezTo>
                                <a:cubicBezTo>
                                  <a:pt x="3920" y="16763"/>
                                  <a:pt x="3931" y="16778"/>
                                  <a:pt x="3945" y="16778"/>
                                </a:cubicBezTo>
                                <a:cubicBezTo>
                                  <a:pt x="3953" y="16778"/>
                                  <a:pt x="3956" y="16778"/>
                                  <a:pt x="3963" y="16772"/>
                                </a:cubicBezTo>
                                <a:cubicBezTo>
                                  <a:pt x="4017" y="16742"/>
                                  <a:pt x="4067" y="16708"/>
                                  <a:pt x="4117" y="16678"/>
                                </a:cubicBezTo>
                                <a:cubicBezTo>
                                  <a:pt x="4163" y="16712"/>
                                  <a:pt x="4209" y="16745"/>
                                  <a:pt x="4256" y="16775"/>
                                </a:cubicBezTo>
                                <a:cubicBezTo>
                                  <a:pt x="4273" y="16788"/>
                                  <a:pt x="4295" y="16772"/>
                                  <a:pt x="4291" y="16754"/>
                                </a:cubicBezTo>
                                <a:cubicBezTo>
                                  <a:pt x="4273" y="16702"/>
                                  <a:pt x="4259" y="16648"/>
                                  <a:pt x="4245" y="16596"/>
                                </a:cubicBezTo>
                                <a:cubicBezTo>
                                  <a:pt x="4288" y="16569"/>
                                  <a:pt x="4334" y="16544"/>
                                  <a:pt x="4380" y="16520"/>
                                </a:cubicBezTo>
                                <a:cubicBezTo>
                                  <a:pt x="4405" y="16514"/>
                                  <a:pt x="4391" y="16493"/>
                                  <a:pt x="4370" y="16493"/>
                                </a:cubicBezTo>
                                <a:close/>
                                <a:moveTo>
                                  <a:pt x="897" y="12811"/>
                                </a:moveTo>
                                <a:cubicBezTo>
                                  <a:pt x="705" y="12826"/>
                                  <a:pt x="555" y="12969"/>
                                  <a:pt x="562" y="13133"/>
                                </a:cubicBezTo>
                                <a:cubicBezTo>
                                  <a:pt x="569" y="13297"/>
                                  <a:pt x="726" y="13425"/>
                                  <a:pt x="912" y="13452"/>
                                </a:cubicBezTo>
                                <a:cubicBezTo>
                                  <a:pt x="1122" y="13486"/>
                                  <a:pt x="1343" y="13313"/>
                                  <a:pt x="1325" y="13127"/>
                                </a:cubicBezTo>
                                <a:cubicBezTo>
                                  <a:pt x="1325" y="13127"/>
                                  <a:pt x="1325" y="13124"/>
                                  <a:pt x="1325" y="13124"/>
                                </a:cubicBezTo>
                                <a:cubicBezTo>
                                  <a:pt x="1325" y="13124"/>
                                  <a:pt x="1325" y="13121"/>
                                  <a:pt x="1325" y="13121"/>
                                </a:cubicBezTo>
                                <a:cubicBezTo>
                                  <a:pt x="1293" y="12942"/>
                                  <a:pt x="1118" y="12793"/>
                                  <a:pt x="897" y="12811"/>
                                </a:cubicBezTo>
                                <a:close/>
                                <a:moveTo>
                                  <a:pt x="1136" y="13349"/>
                                </a:moveTo>
                                <a:cubicBezTo>
                                  <a:pt x="1033" y="13419"/>
                                  <a:pt x="908" y="13413"/>
                                  <a:pt x="798" y="13358"/>
                                </a:cubicBezTo>
                                <a:cubicBezTo>
                                  <a:pt x="594" y="13258"/>
                                  <a:pt x="566" y="13003"/>
                                  <a:pt x="783" y="12899"/>
                                </a:cubicBezTo>
                                <a:cubicBezTo>
                                  <a:pt x="865" y="12860"/>
                                  <a:pt x="951" y="12857"/>
                                  <a:pt x="1036" y="12881"/>
                                </a:cubicBezTo>
                                <a:cubicBezTo>
                                  <a:pt x="1168" y="12917"/>
                                  <a:pt x="1240" y="13015"/>
                                  <a:pt x="1261" y="13130"/>
                                </a:cubicBezTo>
                                <a:cubicBezTo>
                                  <a:pt x="1268" y="13218"/>
                                  <a:pt x="1215" y="13294"/>
                                  <a:pt x="1136" y="13349"/>
                                </a:cubicBezTo>
                                <a:close/>
                                <a:moveTo>
                                  <a:pt x="4263" y="11689"/>
                                </a:moveTo>
                                <a:cubicBezTo>
                                  <a:pt x="4206" y="11680"/>
                                  <a:pt x="4145" y="11674"/>
                                  <a:pt x="4084" y="11668"/>
                                </a:cubicBezTo>
                                <a:cubicBezTo>
                                  <a:pt x="3953" y="11656"/>
                                  <a:pt x="3821" y="11650"/>
                                  <a:pt x="3685" y="11650"/>
                                </a:cubicBezTo>
                                <a:cubicBezTo>
                                  <a:pt x="3539" y="11656"/>
                                  <a:pt x="3525" y="11747"/>
                                  <a:pt x="3507" y="11853"/>
                                </a:cubicBezTo>
                                <a:cubicBezTo>
                                  <a:pt x="3493" y="11935"/>
                                  <a:pt x="3493" y="12024"/>
                                  <a:pt x="3521" y="12106"/>
                                </a:cubicBezTo>
                                <a:cubicBezTo>
                                  <a:pt x="3550" y="12182"/>
                                  <a:pt x="3617" y="12185"/>
                                  <a:pt x="3703" y="12191"/>
                                </a:cubicBezTo>
                                <a:cubicBezTo>
                                  <a:pt x="3817" y="12197"/>
                                  <a:pt x="3931" y="12203"/>
                                  <a:pt x="4049" y="12209"/>
                                </a:cubicBezTo>
                                <a:cubicBezTo>
                                  <a:pt x="4120" y="12212"/>
                                  <a:pt x="4248" y="12243"/>
                                  <a:pt x="4298" y="12185"/>
                                </a:cubicBezTo>
                                <a:cubicBezTo>
                                  <a:pt x="4323" y="12157"/>
                                  <a:pt x="4327" y="12121"/>
                                  <a:pt x="4334" y="12091"/>
                                </a:cubicBezTo>
                                <a:cubicBezTo>
                                  <a:pt x="4345" y="12045"/>
                                  <a:pt x="4352" y="12002"/>
                                  <a:pt x="4359" y="11957"/>
                                </a:cubicBezTo>
                                <a:cubicBezTo>
                                  <a:pt x="4366" y="11911"/>
                                  <a:pt x="4370" y="11866"/>
                                  <a:pt x="4373" y="11820"/>
                                </a:cubicBezTo>
                                <a:cubicBezTo>
                                  <a:pt x="4373" y="11793"/>
                                  <a:pt x="4384" y="11747"/>
                                  <a:pt x="4362" y="11723"/>
                                </a:cubicBezTo>
                                <a:cubicBezTo>
                                  <a:pt x="4341" y="11692"/>
                                  <a:pt x="4295" y="11692"/>
                                  <a:pt x="4263" y="11689"/>
                                </a:cubicBezTo>
                                <a:close/>
                                <a:moveTo>
                                  <a:pt x="4313" y="11847"/>
                                </a:moveTo>
                                <a:cubicBezTo>
                                  <a:pt x="4309" y="11887"/>
                                  <a:pt x="4305" y="11926"/>
                                  <a:pt x="4298" y="11963"/>
                                </a:cubicBezTo>
                                <a:cubicBezTo>
                                  <a:pt x="4291" y="12008"/>
                                  <a:pt x="4280" y="12057"/>
                                  <a:pt x="4270" y="12103"/>
                                </a:cubicBezTo>
                                <a:cubicBezTo>
                                  <a:pt x="4252" y="12170"/>
                                  <a:pt x="4191" y="12157"/>
                                  <a:pt x="4131" y="12154"/>
                                </a:cubicBezTo>
                                <a:cubicBezTo>
                                  <a:pt x="4035" y="12148"/>
                                  <a:pt x="3935" y="12145"/>
                                  <a:pt x="3838" y="12139"/>
                                </a:cubicBezTo>
                                <a:cubicBezTo>
                                  <a:pt x="3789" y="12136"/>
                                  <a:pt x="3735" y="12133"/>
                                  <a:pt x="3685" y="12130"/>
                                </a:cubicBezTo>
                                <a:cubicBezTo>
                                  <a:pt x="3646" y="12127"/>
                                  <a:pt x="3614" y="12133"/>
                                  <a:pt x="3589" y="12091"/>
                                </a:cubicBezTo>
                                <a:cubicBezTo>
                                  <a:pt x="3578" y="12075"/>
                                  <a:pt x="3575" y="12051"/>
                                  <a:pt x="3571" y="12033"/>
                                </a:cubicBezTo>
                                <a:cubicBezTo>
                                  <a:pt x="3553" y="11948"/>
                                  <a:pt x="3571" y="11856"/>
                                  <a:pt x="3589" y="11771"/>
                                </a:cubicBezTo>
                                <a:cubicBezTo>
                                  <a:pt x="3600" y="11729"/>
                                  <a:pt x="3628" y="11707"/>
                                  <a:pt x="3685" y="11704"/>
                                </a:cubicBezTo>
                                <a:cubicBezTo>
                                  <a:pt x="3785" y="11704"/>
                                  <a:pt x="3885" y="11707"/>
                                  <a:pt x="3985" y="11714"/>
                                </a:cubicBezTo>
                                <a:cubicBezTo>
                                  <a:pt x="4035" y="11717"/>
                                  <a:pt x="4084" y="11720"/>
                                  <a:pt x="4134" y="11726"/>
                                </a:cubicBezTo>
                                <a:cubicBezTo>
                                  <a:pt x="4181" y="11732"/>
                                  <a:pt x="4259" y="11729"/>
                                  <a:pt x="4298" y="11747"/>
                                </a:cubicBezTo>
                                <a:cubicBezTo>
                                  <a:pt x="4320" y="11756"/>
                                  <a:pt x="4316" y="11753"/>
                                  <a:pt x="4316" y="11780"/>
                                </a:cubicBezTo>
                                <a:cubicBezTo>
                                  <a:pt x="4316" y="11805"/>
                                  <a:pt x="4313" y="11826"/>
                                  <a:pt x="4313" y="11847"/>
                                </a:cubicBezTo>
                                <a:close/>
                                <a:moveTo>
                                  <a:pt x="3264" y="4992"/>
                                </a:moveTo>
                                <a:cubicBezTo>
                                  <a:pt x="3165" y="4974"/>
                                  <a:pt x="3058" y="5010"/>
                                  <a:pt x="3004" y="5083"/>
                                </a:cubicBezTo>
                                <a:cubicBezTo>
                                  <a:pt x="2915" y="5205"/>
                                  <a:pt x="3001" y="5351"/>
                                  <a:pt x="3150" y="5399"/>
                                </a:cubicBezTo>
                                <a:cubicBezTo>
                                  <a:pt x="3304" y="5448"/>
                                  <a:pt x="3478" y="5338"/>
                                  <a:pt x="3468" y="5196"/>
                                </a:cubicBezTo>
                                <a:cubicBezTo>
                                  <a:pt x="3468" y="5196"/>
                                  <a:pt x="3468" y="5193"/>
                                  <a:pt x="3468" y="5193"/>
                                </a:cubicBezTo>
                                <a:cubicBezTo>
                                  <a:pt x="3468" y="5193"/>
                                  <a:pt x="3468" y="5189"/>
                                  <a:pt x="3468" y="5189"/>
                                </a:cubicBezTo>
                                <a:cubicBezTo>
                                  <a:pt x="3453" y="5092"/>
                                  <a:pt x="3382" y="5016"/>
                                  <a:pt x="3264" y="4992"/>
                                </a:cubicBezTo>
                                <a:close/>
                                <a:moveTo>
                                  <a:pt x="3318" y="5335"/>
                                </a:moveTo>
                                <a:cubicBezTo>
                                  <a:pt x="3257" y="5369"/>
                                  <a:pt x="3186" y="5360"/>
                                  <a:pt x="3129" y="5329"/>
                                </a:cubicBezTo>
                                <a:cubicBezTo>
                                  <a:pt x="3004" y="5262"/>
                                  <a:pt x="3008" y="5101"/>
                                  <a:pt x="3150" y="5053"/>
                                </a:cubicBezTo>
                                <a:cubicBezTo>
                                  <a:pt x="3275" y="5010"/>
                                  <a:pt x="3386" y="5095"/>
                                  <a:pt x="3407" y="5199"/>
                                </a:cubicBezTo>
                                <a:cubicBezTo>
                                  <a:pt x="3407" y="5253"/>
                                  <a:pt x="3371" y="5305"/>
                                  <a:pt x="3318" y="5335"/>
                                </a:cubicBezTo>
                                <a:close/>
                                <a:moveTo>
                                  <a:pt x="4002" y="499"/>
                                </a:moveTo>
                                <a:cubicBezTo>
                                  <a:pt x="3977" y="550"/>
                                  <a:pt x="3953" y="605"/>
                                  <a:pt x="3928" y="657"/>
                                </a:cubicBezTo>
                                <a:cubicBezTo>
                                  <a:pt x="3920" y="669"/>
                                  <a:pt x="3931" y="684"/>
                                  <a:pt x="3945" y="684"/>
                                </a:cubicBezTo>
                                <a:cubicBezTo>
                                  <a:pt x="3953" y="684"/>
                                  <a:pt x="3956" y="684"/>
                                  <a:pt x="3963" y="678"/>
                                </a:cubicBezTo>
                                <a:cubicBezTo>
                                  <a:pt x="4017" y="648"/>
                                  <a:pt x="4067" y="614"/>
                                  <a:pt x="4117" y="584"/>
                                </a:cubicBezTo>
                                <a:cubicBezTo>
                                  <a:pt x="4163" y="617"/>
                                  <a:pt x="4209" y="651"/>
                                  <a:pt x="4256" y="681"/>
                                </a:cubicBezTo>
                                <a:cubicBezTo>
                                  <a:pt x="4273" y="693"/>
                                  <a:pt x="4295" y="678"/>
                                  <a:pt x="4291" y="660"/>
                                </a:cubicBezTo>
                                <a:cubicBezTo>
                                  <a:pt x="4273" y="608"/>
                                  <a:pt x="4259" y="553"/>
                                  <a:pt x="4245" y="502"/>
                                </a:cubicBezTo>
                                <a:cubicBezTo>
                                  <a:pt x="4288" y="474"/>
                                  <a:pt x="4334" y="450"/>
                                  <a:pt x="4380" y="426"/>
                                </a:cubicBezTo>
                                <a:cubicBezTo>
                                  <a:pt x="4402" y="416"/>
                                  <a:pt x="4384" y="392"/>
                                  <a:pt x="4366" y="392"/>
                                </a:cubicBezTo>
                                <a:cubicBezTo>
                                  <a:pt x="4316" y="392"/>
                                  <a:pt x="4266" y="392"/>
                                  <a:pt x="4216" y="389"/>
                                </a:cubicBezTo>
                                <a:cubicBezTo>
                                  <a:pt x="4206" y="344"/>
                                  <a:pt x="4188" y="240"/>
                                  <a:pt x="4138" y="243"/>
                                </a:cubicBezTo>
                                <a:cubicBezTo>
                                  <a:pt x="4109" y="246"/>
                                  <a:pt x="4102" y="280"/>
                                  <a:pt x="4092" y="298"/>
                                </a:cubicBezTo>
                                <a:cubicBezTo>
                                  <a:pt x="4077" y="325"/>
                                  <a:pt x="4067" y="353"/>
                                  <a:pt x="4052" y="380"/>
                                </a:cubicBezTo>
                                <a:cubicBezTo>
                                  <a:pt x="3995" y="377"/>
                                  <a:pt x="3938" y="371"/>
                                  <a:pt x="3881" y="365"/>
                                </a:cubicBezTo>
                                <a:cubicBezTo>
                                  <a:pt x="3860" y="362"/>
                                  <a:pt x="3846" y="386"/>
                                  <a:pt x="3863" y="398"/>
                                </a:cubicBezTo>
                                <a:cubicBezTo>
                                  <a:pt x="3913" y="432"/>
                                  <a:pt x="3960" y="465"/>
                                  <a:pt x="4002" y="499"/>
                                </a:cubicBezTo>
                                <a:close/>
                                <a:moveTo>
                                  <a:pt x="3600" y="21287"/>
                                </a:moveTo>
                                <a:cubicBezTo>
                                  <a:pt x="3600" y="21287"/>
                                  <a:pt x="3600" y="21284"/>
                                  <a:pt x="3600" y="21284"/>
                                </a:cubicBezTo>
                                <a:cubicBezTo>
                                  <a:pt x="3568" y="21104"/>
                                  <a:pt x="3396" y="20955"/>
                                  <a:pt x="3172" y="20974"/>
                                </a:cubicBezTo>
                                <a:cubicBezTo>
                                  <a:pt x="2979" y="20989"/>
                                  <a:pt x="2830" y="21132"/>
                                  <a:pt x="2837" y="21296"/>
                                </a:cubicBezTo>
                                <a:cubicBezTo>
                                  <a:pt x="2844" y="21442"/>
                                  <a:pt x="2969" y="21557"/>
                                  <a:pt x="3125" y="21600"/>
                                </a:cubicBezTo>
                                <a:lnTo>
                                  <a:pt x="3346" y="21600"/>
                                </a:lnTo>
                                <a:cubicBezTo>
                                  <a:pt x="3496" y="21554"/>
                                  <a:pt x="3610" y="21424"/>
                                  <a:pt x="3600" y="21290"/>
                                </a:cubicBezTo>
                                <a:cubicBezTo>
                                  <a:pt x="3600" y="21290"/>
                                  <a:pt x="3600" y="21290"/>
                                  <a:pt x="3600" y="21287"/>
                                </a:cubicBezTo>
                                <a:close/>
                                <a:moveTo>
                                  <a:pt x="3411" y="21512"/>
                                </a:moveTo>
                                <a:cubicBezTo>
                                  <a:pt x="3307" y="21582"/>
                                  <a:pt x="3182" y="21576"/>
                                  <a:pt x="3072" y="21521"/>
                                </a:cubicBezTo>
                                <a:cubicBezTo>
                                  <a:pt x="2869" y="21421"/>
                                  <a:pt x="2840" y="21165"/>
                                  <a:pt x="3058" y="21062"/>
                                </a:cubicBezTo>
                                <a:cubicBezTo>
                                  <a:pt x="3140" y="21022"/>
                                  <a:pt x="3225" y="21019"/>
                                  <a:pt x="3311" y="21044"/>
                                </a:cubicBezTo>
                                <a:cubicBezTo>
                                  <a:pt x="3443" y="21080"/>
                                  <a:pt x="3514" y="21177"/>
                                  <a:pt x="3535" y="21293"/>
                                </a:cubicBezTo>
                                <a:cubicBezTo>
                                  <a:pt x="3543" y="21381"/>
                                  <a:pt x="3489" y="21457"/>
                                  <a:pt x="3411" y="21512"/>
                                </a:cubicBezTo>
                                <a:close/>
                                <a:moveTo>
                                  <a:pt x="13421" y="499"/>
                                </a:moveTo>
                                <a:cubicBezTo>
                                  <a:pt x="13396" y="550"/>
                                  <a:pt x="13371" y="605"/>
                                  <a:pt x="13346" y="657"/>
                                </a:cubicBezTo>
                                <a:cubicBezTo>
                                  <a:pt x="13339" y="669"/>
                                  <a:pt x="13350" y="684"/>
                                  <a:pt x="13364" y="684"/>
                                </a:cubicBezTo>
                                <a:cubicBezTo>
                                  <a:pt x="13371" y="684"/>
                                  <a:pt x="13375" y="684"/>
                                  <a:pt x="13382" y="678"/>
                                </a:cubicBezTo>
                                <a:cubicBezTo>
                                  <a:pt x="13435" y="648"/>
                                  <a:pt x="13485" y="614"/>
                                  <a:pt x="13535" y="584"/>
                                </a:cubicBezTo>
                                <a:cubicBezTo>
                                  <a:pt x="13581" y="617"/>
                                  <a:pt x="13628" y="651"/>
                                  <a:pt x="13674" y="681"/>
                                </a:cubicBezTo>
                                <a:cubicBezTo>
                                  <a:pt x="13692" y="693"/>
                                  <a:pt x="13713" y="678"/>
                                  <a:pt x="13710" y="660"/>
                                </a:cubicBezTo>
                                <a:cubicBezTo>
                                  <a:pt x="13692" y="608"/>
                                  <a:pt x="13678" y="553"/>
                                  <a:pt x="13663" y="502"/>
                                </a:cubicBezTo>
                                <a:cubicBezTo>
                                  <a:pt x="13706" y="474"/>
                                  <a:pt x="13753" y="450"/>
                                  <a:pt x="13799" y="426"/>
                                </a:cubicBezTo>
                                <a:cubicBezTo>
                                  <a:pt x="13820" y="416"/>
                                  <a:pt x="13802" y="392"/>
                                  <a:pt x="13785" y="392"/>
                                </a:cubicBezTo>
                                <a:cubicBezTo>
                                  <a:pt x="13735" y="392"/>
                                  <a:pt x="13685" y="392"/>
                                  <a:pt x="13635" y="389"/>
                                </a:cubicBezTo>
                                <a:cubicBezTo>
                                  <a:pt x="13624" y="344"/>
                                  <a:pt x="13606" y="240"/>
                                  <a:pt x="13556" y="243"/>
                                </a:cubicBezTo>
                                <a:cubicBezTo>
                                  <a:pt x="13528" y="246"/>
                                  <a:pt x="13521" y="280"/>
                                  <a:pt x="13510" y="298"/>
                                </a:cubicBezTo>
                                <a:cubicBezTo>
                                  <a:pt x="13496" y="325"/>
                                  <a:pt x="13485" y="353"/>
                                  <a:pt x="13471" y="380"/>
                                </a:cubicBezTo>
                                <a:cubicBezTo>
                                  <a:pt x="13414" y="377"/>
                                  <a:pt x="13357" y="371"/>
                                  <a:pt x="13300" y="365"/>
                                </a:cubicBezTo>
                                <a:cubicBezTo>
                                  <a:pt x="13278" y="362"/>
                                  <a:pt x="13264" y="386"/>
                                  <a:pt x="13282" y="398"/>
                                </a:cubicBezTo>
                                <a:cubicBezTo>
                                  <a:pt x="13332" y="432"/>
                                  <a:pt x="13378" y="465"/>
                                  <a:pt x="13421" y="499"/>
                                </a:cubicBezTo>
                                <a:close/>
                                <a:moveTo>
                                  <a:pt x="3264" y="21089"/>
                                </a:moveTo>
                                <a:cubicBezTo>
                                  <a:pt x="3165" y="21071"/>
                                  <a:pt x="3058" y="21108"/>
                                  <a:pt x="3004" y="21180"/>
                                </a:cubicBezTo>
                                <a:cubicBezTo>
                                  <a:pt x="2915" y="21302"/>
                                  <a:pt x="3001" y="21448"/>
                                  <a:pt x="3150" y="21497"/>
                                </a:cubicBezTo>
                                <a:cubicBezTo>
                                  <a:pt x="3304" y="21545"/>
                                  <a:pt x="3478" y="21436"/>
                                  <a:pt x="3468" y="21293"/>
                                </a:cubicBezTo>
                                <a:cubicBezTo>
                                  <a:pt x="3468" y="21293"/>
                                  <a:pt x="3468" y="21290"/>
                                  <a:pt x="3468" y="21290"/>
                                </a:cubicBezTo>
                                <a:cubicBezTo>
                                  <a:pt x="3468" y="21290"/>
                                  <a:pt x="3468" y="21287"/>
                                  <a:pt x="3468" y="21287"/>
                                </a:cubicBezTo>
                                <a:cubicBezTo>
                                  <a:pt x="3453" y="21190"/>
                                  <a:pt x="3382" y="21111"/>
                                  <a:pt x="3264" y="21089"/>
                                </a:cubicBezTo>
                                <a:close/>
                                <a:moveTo>
                                  <a:pt x="3318" y="21433"/>
                                </a:moveTo>
                                <a:cubicBezTo>
                                  <a:pt x="3257" y="21466"/>
                                  <a:pt x="3186" y="21457"/>
                                  <a:pt x="3129" y="21427"/>
                                </a:cubicBezTo>
                                <a:cubicBezTo>
                                  <a:pt x="3004" y="21360"/>
                                  <a:pt x="3008" y="21199"/>
                                  <a:pt x="3150" y="21150"/>
                                </a:cubicBezTo>
                                <a:cubicBezTo>
                                  <a:pt x="3275" y="21108"/>
                                  <a:pt x="3386" y="21193"/>
                                  <a:pt x="3407" y="21296"/>
                                </a:cubicBezTo>
                                <a:cubicBezTo>
                                  <a:pt x="3407" y="21351"/>
                                  <a:pt x="3371" y="21402"/>
                                  <a:pt x="3318" y="21433"/>
                                </a:cubicBezTo>
                                <a:close/>
                                <a:moveTo>
                                  <a:pt x="3172" y="4879"/>
                                </a:moveTo>
                                <a:cubicBezTo>
                                  <a:pt x="2979" y="4895"/>
                                  <a:pt x="2830" y="5037"/>
                                  <a:pt x="2837" y="5202"/>
                                </a:cubicBezTo>
                                <a:cubicBezTo>
                                  <a:pt x="2844" y="5366"/>
                                  <a:pt x="3001" y="5493"/>
                                  <a:pt x="3186" y="5521"/>
                                </a:cubicBezTo>
                                <a:cubicBezTo>
                                  <a:pt x="3396" y="5554"/>
                                  <a:pt x="3617" y="5381"/>
                                  <a:pt x="3600" y="5196"/>
                                </a:cubicBezTo>
                                <a:cubicBezTo>
                                  <a:pt x="3600" y="5196"/>
                                  <a:pt x="3600" y="5193"/>
                                  <a:pt x="3600" y="5193"/>
                                </a:cubicBezTo>
                                <a:cubicBezTo>
                                  <a:pt x="3600" y="5193"/>
                                  <a:pt x="3600" y="5189"/>
                                  <a:pt x="3600" y="5189"/>
                                </a:cubicBezTo>
                                <a:cubicBezTo>
                                  <a:pt x="3571" y="5007"/>
                                  <a:pt x="3396" y="4861"/>
                                  <a:pt x="3172" y="4879"/>
                                </a:cubicBezTo>
                                <a:close/>
                                <a:moveTo>
                                  <a:pt x="3411" y="5417"/>
                                </a:moveTo>
                                <a:cubicBezTo>
                                  <a:pt x="3307" y="5487"/>
                                  <a:pt x="3182" y="5481"/>
                                  <a:pt x="3072" y="5427"/>
                                </a:cubicBezTo>
                                <a:cubicBezTo>
                                  <a:pt x="2869" y="5326"/>
                                  <a:pt x="2840" y="5071"/>
                                  <a:pt x="3058" y="4968"/>
                                </a:cubicBezTo>
                                <a:cubicBezTo>
                                  <a:pt x="3140" y="4928"/>
                                  <a:pt x="3225" y="4925"/>
                                  <a:pt x="3311" y="4949"/>
                                </a:cubicBezTo>
                                <a:cubicBezTo>
                                  <a:pt x="3443" y="4986"/>
                                  <a:pt x="3514" y="5083"/>
                                  <a:pt x="3535" y="5199"/>
                                </a:cubicBezTo>
                                <a:cubicBezTo>
                                  <a:pt x="3543" y="5284"/>
                                  <a:pt x="3489" y="5363"/>
                                  <a:pt x="3411" y="5417"/>
                                </a:cubicBezTo>
                                <a:close/>
                                <a:moveTo>
                                  <a:pt x="4323" y="19375"/>
                                </a:moveTo>
                                <a:cubicBezTo>
                                  <a:pt x="4145" y="19320"/>
                                  <a:pt x="3956" y="19293"/>
                                  <a:pt x="3771" y="19262"/>
                                </a:cubicBezTo>
                                <a:cubicBezTo>
                                  <a:pt x="3400" y="19207"/>
                                  <a:pt x="3026" y="19174"/>
                                  <a:pt x="2648" y="19153"/>
                                </a:cubicBezTo>
                                <a:cubicBezTo>
                                  <a:pt x="2484" y="19144"/>
                                  <a:pt x="2316" y="19134"/>
                                  <a:pt x="2152" y="19134"/>
                                </a:cubicBezTo>
                                <a:cubicBezTo>
                                  <a:pt x="2013" y="19134"/>
                                  <a:pt x="1874" y="19134"/>
                                  <a:pt x="1735" y="19138"/>
                                </a:cubicBezTo>
                                <a:cubicBezTo>
                                  <a:pt x="1575" y="19144"/>
                                  <a:pt x="1418" y="19153"/>
                                  <a:pt x="1257" y="19165"/>
                                </a:cubicBezTo>
                                <a:cubicBezTo>
                                  <a:pt x="1122" y="19177"/>
                                  <a:pt x="972" y="19177"/>
                                  <a:pt x="851" y="19235"/>
                                </a:cubicBezTo>
                                <a:cubicBezTo>
                                  <a:pt x="851" y="19235"/>
                                  <a:pt x="847" y="19238"/>
                                  <a:pt x="847" y="19238"/>
                                </a:cubicBezTo>
                                <a:cubicBezTo>
                                  <a:pt x="798" y="19256"/>
                                  <a:pt x="762" y="19308"/>
                                  <a:pt x="737" y="19344"/>
                                </a:cubicBezTo>
                                <a:cubicBezTo>
                                  <a:pt x="694" y="19414"/>
                                  <a:pt x="673" y="19493"/>
                                  <a:pt x="655" y="19569"/>
                                </a:cubicBezTo>
                                <a:cubicBezTo>
                                  <a:pt x="634" y="19657"/>
                                  <a:pt x="616" y="19746"/>
                                  <a:pt x="609" y="19834"/>
                                </a:cubicBezTo>
                                <a:cubicBezTo>
                                  <a:pt x="601" y="19913"/>
                                  <a:pt x="626" y="20037"/>
                                  <a:pt x="548" y="20092"/>
                                </a:cubicBezTo>
                                <a:cubicBezTo>
                                  <a:pt x="519" y="20101"/>
                                  <a:pt x="487" y="20116"/>
                                  <a:pt x="459" y="20126"/>
                                </a:cubicBezTo>
                                <a:cubicBezTo>
                                  <a:pt x="352" y="20156"/>
                                  <a:pt x="234" y="20180"/>
                                  <a:pt x="149" y="20247"/>
                                </a:cubicBezTo>
                                <a:cubicBezTo>
                                  <a:pt x="52" y="20335"/>
                                  <a:pt x="31" y="20454"/>
                                  <a:pt x="13" y="20566"/>
                                </a:cubicBezTo>
                                <a:cubicBezTo>
                                  <a:pt x="10" y="20597"/>
                                  <a:pt x="6" y="20627"/>
                                  <a:pt x="3" y="20661"/>
                                </a:cubicBezTo>
                                <a:cubicBezTo>
                                  <a:pt x="-1" y="20712"/>
                                  <a:pt x="-1" y="20764"/>
                                  <a:pt x="3" y="20813"/>
                                </a:cubicBezTo>
                                <a:cubicBezTo>
                                  <a:pt x="6" y="20889"/>
                                  <a:pt x="17" y="20965"/>
                                  <a:pt x="110" y="20998"/>
                                </a:cubicBezTo>
                                <a:cubicBezTo>
                                  <a:pt x="202" y="21035"/>
                                  <a:pt x="327" y="21028"/>
                                  <a:pt x="427" y="21038"/>
                                </a:cubicBezTo>
                                <a:cubicBezTo>
                                  <a:pt x="470" y="21041"/>
                                  <a:pt x="516" y="21047"/>
                                  <a:pt x="548" y="21019"/>
                                </a:cubicBezTo>
                                <a:cubicBezTo>
                                  <a:pt x="584" y="20989"/>
                                  <a:pt x="601" y="20949"/>
                                  <a:pt x="637" y="20919"/>
                                </a:cubicBezTo>
                                <a:cubicBezTo>
                                  <a:pt x="719" y="20852"/>
                                  <a:pt x="837" y="20813"/>
                                  <a:pt x="951" y="20813"/>
                                </a:cubicBezTo>
                                <a:cubicBezTo>
                                  <a:pt x="1068" y="20810"/>
                                  <a:pt x="1186" y="20846"/>
                                  <a:pt x="1275" y="20913"/>
                                </a:cubicBezTo>
                                <a:cubicBezTo>
                                  <a:pt x="1318" y="20943"/>
                                  <a:pt x="1347" y="20980"/>
                                  <a:pt x="1372" y="21022"/>
                                </a:cubicBezTo>
                                <a:cubicBezTo>
                                  <a:pt x="1396" y="21056"/>
                                  <a:pt x="1421" y="21080"/>
                                  <a:pt x="1471" y="21089"/>
                                </a:cubicBezTo>
                                <a:cubicBezTo>
                                  <a:pt x="1478" y="21089"/>
                                  <a:pt x="1486" y="21092"/>
                                  <a:pt x="1493" y="21092"/>
                                </a:cubicBezTo>
                                <a:cubicBezTo>
                                  <a:pt x="1500" y="21095"/>
                                  <a:pt x="1507" y="21095"/>
                                  <a:pt x="1514" y="21095"/>
                                </a:cubicBezTo>
                                <a:cubicBezTo>
                                  <a:pt x="1603" y="21108"/>
                                  <a:pt x="1703" y="21108"/>
                                  <a:pt x="1792" y="21111"/>
                                </a:cubicBezTo>
                                <a:cubicBezTo>
                                  <a:pt x="1824" y="21114"/>
                                  <a:pt x="1853" y="21114"/>
                                  <a:pt x="1885" y="21114"/>
                                </a:cubicBezTo>
                                <a:cubicBezTo>
                                  <a:pt x="2102" y="21123"/>
                                  <a:pt x="2323" y="21126"/>
                                  <a:pt x="2541" y="21144"/>
                                </a:cubicBezTo>
                                <a:cubicBezTo>
                                  <a:pt x="2633" y="21153"/>
                                  <a:pt x="2758" y="21190"/>
                                  <a:pt x="2815" y="21111"/>
                                </a:cubicBezTo>
                                <a:cubicBezTo>
                                  <a:pt x="2879" y="21028"/>
                                  <a:pt x="2965" y="20971"/>
                                  <a:pt x="3079" y="20943"/>
                                </a:cubicBezTo>
                                <a:cubicBezTo>
                                  <a:pt x="3193" y="20916"/>
                                  <a:pt x="3314" y="20925"/>
                                  <a:pt x="3421" y="20971"/>
                                </a:cubicBezTo>
                                <a:cubicBezTo>
                                  <a:pt x="3471" y="20992"/>
                                  <a:pt x="3521" y="21019"/>
                                  <a:pt x="3560" y="21056"/>
                                </a:cubicBezTo>
                                <a:cubicBezTo>
                                  <a:pt x="3596" y="21089"/>
                                  <a:pt x="3610" y="21129"/>
                                  <a:pt x="3646" y="21162"/>
                                </a:cubicBezTo>
                                <a:cubicBezTo>
                                  <a:pt x="3682" y="21199"/>
                                  <a:pt x="3728" y="21202"/>
                                  <a:pt x="3781" y="21205"/>
                                </a:cubicBezTo>
                                <a:cubicBezTo>
                                  <a:pt x="3856" y="21211"/>
                                  <a:pt x="3931" y="21214"/>
                                  <a:pt x="4006" y="21220"/>
                                </a:cubicBezTo>
                                <a:cubicBezTo>
                                  <a:pt x="4113" y="21226"/>
                                  <a:pt x="4223" y="21235"/>
                                  <a:pt x="4327" y="21211"/>
                                </a:cubicBezTo>
                                <a:cubicBezTo>
                                  <a:pt x="4380" y="21199"/>
                                  <a:pt x="4434" y="21177"/>
                                  <a:pt x="4473" y="21147"/>
                                </a:cubicBezTo>
                                <a:cubicBezTo>
                                  <a:pt x="4509" y="21117"/>
                                  <a:pt x="4512" y="21092"/>
                                  <a:pt x="4526" y="21050"/>
                                </a:cubicBezTo>
                                <a:cubicBezTo>
                                  <a:pt x="4555" y="20946"/>
                                  <a:pt x="4576" y="20840"/>
                                  <a:pt x="4591" y="20731"/>
                                </a:cubicBezTo>
                                <a:cubicBezTo>
                                  <a:pt x="4641" y="20375"/>
                                  <a:pt x="4644" y="20013"/>
                                  <a:pt x="4616" y="19657"/>
                                </a:cubicBezTo>
                                <a:cubicBezTo>
                                  <a:pt x="4601" y="19527"/>
                                  <a:pt x="4466" y="19417"/>
                                  <a:pt x="4323" y="19375"/>
                                </a:cubicBezTo>
                                <a:close/>
                                <a:moveTo>
                                  <a:pt x="666" y="20010"/>
                                </a:moveTo>
                                <a:cubicBezTo>
                                  <a:pt x="673" y="19940"/>
                                  <a:pt x="673" y="19867"/>
                                  <a:pt x="680" y="19794"/>
                                </a:cubicBezTo>
                                <a:cubicBezTo>
                                  <a:pt x="698" y="19657"/>
                                  <a:pt x="719" y="19490"/>
                                  <a:pt x="798" y="19366"/>
                                </a:cubicBezTo>
                                <a:cubicBezTo>
                                  <a:pt x="812" y="19344"/>
                                  <a:pt x="840" y="19302"/>
                                  <a:pt x="872" y="19286"/>
                                </a:cubicBezTo>
                                <a:cubicBezTo>
                                  <a:pt x="872" y="19286"/>
                                  <a:pt x="876" y="19286"/>
                                  <a:pt x="876" y="19286"/>
                                </a:cubicBezTo>
                                <a:cubicBezTo>
                                  <a:pt x="880" y="19290"/>
                                  <a:pt x="901" y="19296"/>
                                  <a:pt x="908" y="19302"/>
                                </a:cubicBezTo>
                                <a:cubicBezTo>
                                  <a:pt x="919" y="19317"/>
                                  <a:pt x="915" y="19344"/>
                                  <a:pt x="919" y="19366"/>
                                </a:cubicBezTo>
                                <a:cubicBezTo>
                                  <a:pt x="919" y="19384"/>
                                  <a:pt x="922" y="19402"/>
                                  <a:pt x="922" y="19420"/>
                                </a:cubicBezTo>
                                <a:cubicBezTo>
                                  <a:pt x="922" y="19426"/>
                                  <a:pt x="922" y="19432"/>
                                  <a:pt x="922" y="19442"/>
                                </a:cubicBezTo>
                                <a:cubicBezTo>
                                  <a:pt x="922" y="19451"/>
                                  <a:pt x="922" y="19460"/>
                                  <a:pt x="922" y="19469"/>
                                </a:cubicBezTo>
                                <a:cubicBezTo>
                                  <a:pt x="922" y="19496"/>
                                  <a:pt x="919" y="19524"/>
                                  <a:pt x="919" y="19554"/>
                                </a:cubicBezTo>
                                <a:cubicBezTo>
                                  <a:pt x="919" y="19560"/>
                                  <a:pt x="919" y="19566"/>
                                  <a:pt x="919" y="19569"/>
                                </a:cubicBezTo>
                                <a:cubicBezTo>
                                  <a:pt x="915" y="19594"/>
                                  <a:pt x="915" y="19618"/>
                                  <a:pt x="912" y="19642"/>
                                </a:cubicBezTo>
                                <a:cubicBezTo>
                                  <a:pt x="912" y="19651"/>
                                  <a:pt x="912" y="19657"/>
                                  <a:pt x="908" y="19666"/>
                                </a:cubicBezTo>
                                <a:cubicBezTo>
                                  <a:pt x="901" y="19730"/>
                                  <a:pt x="894" y="19794"/>
                                  <a:pt x="890" y="19858"/>
                                </a:cubicBezTo>
                                <a:cubicBezTo>
                                  <a:pt x="887" y="19901"/>
                                  <a:pt x="890" y="19958"/>
                                  <a:pt x="876" y="20007"/>
                                </a:cubicBezTo>
                                <a:cubicBezTo>
                                  <a:pt x="876" y="20007"/>
                                  <a:pt x="876" y="20007"/>
                                  <a:pt x="876" y="20007"/>
                                </a:cubicBezTo>
                                <a:cubicBezTo>
                                  <a:pt x="872" y="20013"/>
                                  <a:pt x="872" y="20019"/>
                                  <a:pt x="869" y="20025"/>
                                </a:cubicBezTo>
                                <a:cubicBezTo>
                                  <a:pt x="869" y="20028"/>
                                  <a:pt x="869" y="20028"/>
                                  <a:pt x="865" y="20031"/>
                                </a:cubicBezTo>
                                <a:cubicBezTo>
                                  <a:pt x="862" y="20037"/>
                                  <a:pt x="858" y="20043"/>
                                  <a:pt x="855" y="20050"/>
                                </a:cubicBezTo>
                                <a:cubicBezTo>
                                  <a:pt x="812" y="20101"/>
                                  <a:pt x="716" y="20089"/>
                                  <a:pt x="655" y="20089"/>
                                </a:cubicBezTo>
                                <a:cubicBezTo>
                                  <a:pt x="651" y="20089"/>
                                  <a:pt x="648" y="20089"/>
                                  <a:pt x="644" y="20089"/>
                                </a:cubicBezTo>
                                <a:cubicBezTo>
                                  <a:pt x="655" y="20068"/>
                                  <a:pt x="662" y="20040"/>
                                  <a:pt x="666" y="20010"/>
                                </a:cubicBezTo>
                                <a:close/>
                                <a:moveTo>
                                  <a:pt x="184" y="20305"/>
                                </a:moveTo>
                                <a:cubicBezTo>
                                  <a:pt x="274" y="20329"/>
                                  <a:pt x="366" y="20399"/>
                                  <a:pt x="306" y="20484"/>
                                </a:cubicBezTo>
                                <a:cubicBezTo>
                                  <a:pt x="306" y="20484"/>
                                  <a:pt x="306" y="20484"/>
                                  <a:pt x="306" y="20484"/>
                                </a:cubicBezTo>
                                <a:cubicBezTo>
                                  <a:pt x="252" y="20533"/>
                                  <a:pt x="163" y="20542"/>
                                  <a:pt x="85" y="20545"/>
                                </a:cubicBezTo>
                                <a:cubicBezTo>
                                  <a:pt x="99" y="20460"/>
                                  <a:pt x="120" y="20372"/>
                                  <a:pt x="184" y="20305"/>
                                </a:cubicBezTo>
                                <a:close/>
                                <a:moveTo>
                                  <a:pt x="67" y="20700"/>
                                </a:moveTo>
                                <a:cubicBezTo>
                                  <a:pt x="92" y="20709"/>
                                  <a:pt x="113" y="20724"/>
                                  <a:pt x="99" y="20752"/>
                                </a:cubicBezTo>
                                <a:cubicBezTo>
                                  <a:pt x="95" y="20755"/>
                                  <a:pt x="92" y="20758"/>
                                  <a:pt x="88" y="20764"/>
                                </a:cubicBezTo>
                                <a:cubicBezTo>
                                  <a:pt x="81" y="20770"/>
                                  <a:pt x="74" y="20776"/>
                                  <a:pt x="63" y="20782"/>
                                </a:cubicBezTo>
                                <a:cubicBezTo>
                                  <a:pt x="67" y="20752"/>
                                  <a:pt x="67" y="20724"/>
                                  <a:pt x="67" y="20700"/>
                                </a:cubicBezTo>
                                <a:close/>
                                <a:moveTo>
                                  <a:pt x="1828" y="21059"/>
                                </a:moveTo>
                                <a:cubicBezTo>
                                  <a:pt x="1806" y="21059"/>
                                  <a:pt x="1789" y="21056"/>
                                  <a:pt x="1767" y="21056"/>
                                </a:cubicBezTo>
                                <a:cubicBezTo>
                                  <a:pt x="1710" y="21053"/>
                                  <a:pt x="1650" y="21050"/>
                                  <a:pt x="1593" y="21044"/>
                                </a:cubicBezTo>
                                <a:cubicBezTo>
                                  <a:pt x="1578" y="21044"/>
                                  <a:pt x="1560" y="21044"/>
                                  <a:pt x="1543" y="21041"/>
                                </a:cubicBezTo>
                                <a:cubicBezTo>
                                  <a:pt x="1553" y="20834"/>
                                  <a:pt x="1564" y="20624"/>
                                  <a:pt x="1575" y="20417"/>
                                </a:cubicBezTo>
                                <a:cubicBezTo>
                                  <a:pt x="1582" y="20308"/>
                                  <a:pt x="1585" y="20195"/>
                                  <a:pt x="1593" y="20086"/>
                                </a:cubicBezTo>
                                <a:cubicBezTo>
                                  <a:pt x="1596" y="19986"/>
                                  <a:pt x="1589" y="19876"/>
                                  <a:pt x="1614" y="19779"/>
                                </a:cubicBezTo>
                                <a:cubicBezTo>
                                  <a:pt x="1646" y="19660"/>
                                  <a:pt x="1789" y="19648"/>
                                  <a:pt x="1910" y="19648"/>
                                </a:cubicBezTo>
                                <a:cubicBezTo>
                                  <a:pt x="1903" y="20119"/>
                                  <a:pt x="1874" y="20588"/>
                                  <a:pt x="1828" y="21059"/>
                                </a:cubicBezTo>
                                <a:close/>
                                <a:moveTo>
                                  <a:pt x="2224" y="20372"/>
                                </a:moveTo>
                                <a:cubicBezTo>
                                  <a:pt x="2209" y="20606"/>
                                  <a:pt x="2199" y="20840"/>
                                  <a:pt x="2184" y="21074"/>
                                </a:cubicBezTo>
                                <a:cubicBezTo>
                                  <a:pt x="2124" y="21071"/>
                                  <a:pt x="2060" y="21068"/>
                                  <a:pt x="1999" y="21065"/>
                                </a:cubicBezTo>
                                <a:cubicBezTo>
                                  <a:pt x="1963" y="21065"/>
                                  <a:pt x="1928" y="21062"/>
                                  <a:pt x="1892" y="21062"/>
                                </a:cubicBezTo>
                                <a:cubicBezTo>
                                  <a:pt x="1938" y="20591"/>
                                  <a:pt x="1967" y="20123"/>
                                  <a:pt x="1974" y="19651"/>
                                </a:cubicBezTo>
                                <a:cubicBezTo>
                                  <a:pt x="2013" y="19654"/>
                                  <a:pt x="2052" y="19657"/>
                                  <a:pt x="2092" y="19660"/>
                                </a:cubicBezTo>
                                <a:cubicBezTo>
                                  <a:pt x="2163" y="19670"/>
                                  <a:pt x="2256" y="19666"/>
                                  <a:pt x="2259" y="19746"/>
                                </a:cubicBezTo>
                                <a:cubicBezTo>
                                  <a:pt x="2263" y="19846"/>
                                  <a:pt x="2248" y="19949"/>
                                  <a:pt x="2241" y="20050"/>
                                </a:cubicBezTo>
                                <a:cubicBezTo>
                                  <a:pt x="2238" y="20156"/>
                                  <a:pt x="2231" y="20262"/>
                                  <a:pt x="2224" y="20372"/>
                                </a:cubicBezTo>
                                <a:close/>
                                <a:moveTo>
                                  <a:pt x="4466" y="21004"/>
                                </a:moveTo>
                                <a:cubicBezTo>
                                  <a:pt x="4437" y="20992"/>
                                  <a:pt x="4409" y="20977"/>
                                  <a:pt x="4387" y="20959"/>
                                </a:cubicBezTo>
                                <a:cubicBezTo>
                                  <a:pt x="4384" y="20955"/>
                                  <a:pt x="4384" y="20955"/>
                                  <a:pt x="4380" y="20952"/>
                                </a:cubicBezTo>
                                <a:cubicBezTo>
                                  <a:pt x="4377" y="20949"/>
                                  <a:pt x="4377" y="20949"/>
                                  <a:pt x="4373" y="20946"/>
                                </a:cubicBezTo>
                                <a:cubicBezTo>
                                  <a:pt x="4370" y="20943"/>
                                  <a:pt x="4366" y="20940"/>
                                  <a:pt x="4362" y="20934"/>
                                </a:cubicBezTo>
                                <a:cubicBezTo>
                                  <a:pt x="4327" y="20895"/>
                                  <a:pt x="4323" y="20849"/>
                                  <a:pt x="4384" y="20807"/>
                                </a:cubicBezTo>
                                <a:cubicBezTo>
                                  <a:pt x="4409" y="20794"/>
                                  <a:pt x="4430" y="20782"/>
                                  <a:pt x="4459" y="20773"/>
                                </a:cubicBezTo>
                                <a:cubicBezTo>
                                  <a:pt x="4462" y="20770"/>
                                  <a:pt x="4469" y="20770"/>
                                  <a:pt x="4473" y="20770"/>
                                </a:cubicBezTo>
                                <a:cubicBezTo>
                                  <a:pt x="4477" y="20770"/>
                                  <a:pt x="4480" y="20767"/>
                                  <a:pt x="4487" y="20767"/>
                                </a:cubicBezTo>
                                <a:cubicBezTo>
                                  <a:pt x="4498" y="20764"/>
                                  <a:pt x="4505" y="20764"/>
                                  <a:pt x="4516" y="20761"/>
                                </a:cubicBezTo>
                                <a:cubicBezTo>
                                  <a:pt x="4516" y="20761"/>
                                  <a:pt x="4516" y="20761"/>
                                  <a:pt x="4516" y="20761"/>
                                </a:cubicBezTo>
                                <a:cubicBezTo>
                                  <a:pt x="4502" y="20846"/>
                                  <a:pt x="4487" y="20925"/>
                                  <a:pt x="4466" y="21004"/>
                                </a:cubicBezTo>
                                <a:close/>
                                <a:moveTo>
                                  <a:pt x="4523" y="20709"/>
                                </a:moveTo>
                                <a:cubicBezTo>
                                  <a:pt x="4459" y="20715"/>
                                  <a:pt x="4402" y="20734"/>
                                  <a:pt x="4348" y="20764"/>
                                </a:cubicBezTo>
                                <a:cubicBezTo>
                                  <a:pt x="4348" y="20764"/>
                                  <a:pt x="4348" y="20767"/>
                                  <a:pt x="4345" y="20767"/>
                                </a:cubicBezTo>
                                <a:cubicBezTo>
                                  <a:pt x="4345" y="20767"/>
                                  <a:pt x="4341" y="20767"/>
                                  <a:pt x="4341" y="20770"/>
                                </a:cubicBezTo>
                                <a:cubicBezTo>
                                  <a:pt x="4338" y="20773"/>
                                  <a:pt x="4330" y="20776"/>
                                  <a:pt x="4327" y="20782"/>
                                </a:cubicBezTo>
                                <a:cubicBezTo>
                                  <a:pt x="4273" y="20822"/>
                                  <a:pt x="4248" y="20876"/>
                                  <a:pt x="4288" y="20943"/>
                                </a:cubicBezTo>
                                <a:cubicBezTo>
                                  <a:pt x="4327" y="20998"/>
                                  <a:pt x="4384" y="21038"/>
                                  <a:pt x="4452" y="21062"/>
                                </a:cubicBezTo>
                                <a:cubicBezTo>
                                  <a:pt x="4448" y="21080"/>
                                  <a:pt x="4441" y="21095"/>
                                  <a:pt x="4420" y="21111"/>
                                </a:cubicBezTo>
                                <a:cubicBezTo>
                                  <a:pt x="4384" y="21138"/>
                                  <a:pt x="4334" y="21156"/>
                                  <a:pt x="4284" y="21165"/>
                                </a:cubicBezTo>
                                <a:cubicBezTo>
                                  <a:pt x="4184" y="21184"/>
                                  <a:pt x="4084" y="21174"/>
                                  <a:pt x="3988" y="21168"/>
                                </a:cubicBezTo>
                                <a:cubicBezTo>
                                  <a:pt x="3928" y="21165"/>
                                  <a:pt x="3863" y="21159"/>
                                  <a:pt x="3803" y="21156"/>
                                </a:cubicBezTo>
                                <a:cubicBezTo>
                                  <a:pt x="3767" y="21153"/>
                                  <a:pt x="3724" y="21153"/>
                                  <a:pt x="3692" y="21135"/>
                                </a:cubicBezTo>
                                <a:cubicBezTo>
                                  <a:pt x="3671" y="21123"/>
                                  <a:pt x="3657" y="21083"/>
                                  <a:pt x="3642" y="21065"/>
                                </a:cubicBezTo>
                                <a:cubicBezTo>
                                  <a:pt x="3539" y="20937"/>
                                  <a:pt x="3346" y="20867"/>
                                  <a:pt x="3168" y="20879"/>
                                </a:cubicBezTo>
                                <a:cubicBezTo>
                                  <a:pt x="3076" y="20886"/>
                                  <a:pt x="2986" y="20910"/>
                                  <a:pt x="2912" y="20952"/>
                                </a:cubicBezTo>
                                <a:cubicBezTo>
                                  <a:pt x="2876" y="20974"/>
                                  <a:pt x="2840" y="20995"/>
                                  <a:pt x="2812" y="21025"/>
                                </a:cubicBezTo>
                                <a:cubicBezTo>
                                  <a:pt x="2780" y="21059"/>
                                  <a:pt x="2762" y="21104"/>
                                  <a:pt x="2705" y="21111"/>
                                </a:cubicBezTo>
                                <a:cubicBezTo>
                                  <a:pt x="2630" y="21117"/>
                                  <a:pt x="2544" y="21095"/>
                                  <a:pt x="2470" y="21092"/>
                                </a:cubicBezTo>
                                <a:cubicBezTo>
                                  <a:pt x="2434" y="21089"/>
                                  <a:pt x="2402" y="21089"/>
                                  <a:pt x="2366" y="21089"/>
                                </a:cubicBezTo>
                                <a:cubicBezTo>
                                  <a:pt x="2327" y="21086"/>
                                  <a:pt x="2288" y="21086"/>
                                  <a:pt x="2248" y="21083"/>
                                </a:cubicBezTo>
                                <a:cubicBezTo>
                                  <a:pt x="2263" y="20843"/>
                                  <a:pt x="2277" y="20600"/>
                                  <a:pt x="2288" y="20360"/>
                                </a:cubicBezTo>
                                <a:cubicBezTo>
                                  <a:pt x="2295" y="20238"/>
                                  <a:pt x="2302" y="20116"/>
                                  <a:pt x="2309" y="19992"/>
                                </a:cubicBezTo>
                                <a:cubicBezTo>
                                  <a:pt x="2313" y="19931"/>
                                  <a:pt x="2316" y="19867"/>
                                  <a:pt x="2320" y="19806"/>
                                </a:cubicBezTo>
                                <a:cubicBezTo>
                                  <a:pt x="2323" y="19767"/>
                                  <a:pt x="2327" y="19721"/>
                                  <a:pt x="2306" y="19682"/>
                                </a:cubicBezTo>
                                <a:cubicBezTo>
                                  <a:pt x="2259" y="19606"/>
                                  <a:pt x="2106" y="19612"/>
                                  <a:pt x="2020" y="19606"/>
                                </a:cubicBezTo>
                                <a:cubicBezTo>
                                  <a:pt x="1906" y="19597"/>
                                  <a:pt x="1767" y="19594"/>
                                  <a:pt x="1664" y="19636"/>
                                </a:cubicBezTo>
                                <a:cubicBezTo>
                                  <a:pt x="1568" y="19676"/>
                                  <a:pt x="1543" y="19764"/>
                                  <a:pt x="1535" y="19846"/>
                                </a:cubicBezTo>
                                <a:cubicBezTo>
                                  <a:pt x="1525" y="19967"/>
                                  <a:pt x="1525" y="20089"/>
                                  <a:pt x="1518" y="20214"/>
                                </a:cubicBezTo>
                                <a:cubicBezTo>
                                  <a:pt x="1503" y="20490"/>
                                  <a:pt x="1489" y="20764"/>
                                  <a:pt x="1478" y="21041"/>
                                </a:cubicBezTo>
                                <a:cubicBezTo>
                                  <a:pt x="1443" y="21028"/>
                                  <a:pt x="1432" y="21007"/>
                                  <a:pt x="1411" y="20977"/>
                                </a:cubicBezTo>
                                <a:cubicBezTo>
                                  <a:pt x="1364" y="20913"/>
                                  <a:pt x="1297" y="20861"/>
                                  <a:pt x="1218" y="20825"/>
                                </a:cubicBezTo>
                                <a:cubicBezTo>
                                  <a:pt x="1033" y="20743"/>
                                  <a:pt x="801" y="20752"/>
                                  <a:pt x="634" y="20861"/>
                                </a:cubicBezTo>
                                <a:cubicBezTo>
                                  <a:pt x="598" y="20886"/>
                                  <a:pt x="562" y="20913"/>
                                  <a:pt x="537" y="20946"/>
                                </a:cubicBezTo>
                                <a:cubicBezTo>
                                  <a:pt x="512" y="20974"/>
                                  <a:pt x="509" y="20998"/>
                                  <a:pt x="459" y="21001"/>
                                </a:cubicBezTo>
                                <a:cubicBezTo>
                                  <a:pt x="427" y="21004"/>
                                  <a:pt x="395" y="20995"/>
                                  <a:pt x="366" y="20992"/>
                                </a:cubicBezTo>
                                <a:cubicBezTo>
                                  <a:pt x="302" y="20986"/>
                                  <a:pt x="234" y="20986"/>
                                  <a:pt x="170" y="20974"/>
                                </a:cubicBezTo>
                                <a:cubicBezTo>
                                  <a:pt x="92" y="20959"/>
                                  <a:pt x="74" y="20910"/>
                                  <a:pt x="70" y="20849"/>
                                </a:cubicBezTo>
                                <a:cubicBezTo>
                                  <a:pt x="95" y="20840"/>
                                  <a:pt x="117" y="20831"/>
                                  <a:pt x="134" y="20816"/>
                                </a:cubicBezTo>
                                <a:cubicBezTo>
                                  <a:pt x="138" y="20813"/>
                                  <a:pt x="138" y="20813"/>
                                  <a:pt x="142" y="20810"/>
                                </a:cubicBezTo>
                                <a:cubicBezTo>
                                  <a:pt x="145" y="20807"/>
                                  <a:pt x="145" y="20807"/>
                                  <a:pt x="149" y="20803"/>
                                </a:cubicBezTo>
                                <a:cubicBezTo>
                                  <a:pt x="152" y="20800"/>
                                  <a:pt x="156" y="20794"/>
                                  <a:pt x="159" y="20791"/>
                                </a:cubicBezTo>
                                <a:cubicBezTo>
                                  <a:pt x="159" y="20791"/>
                                  <a:pt x="159" y="20791"/>
                                  <a:pt x="159" y="20791"/>
                                </a:cubicBezTo>
                                <a:cubicBezTo>
                                  <a:pt x="163" y="20785"/>
                                  <a:pt x="167" y="20779"/>
                                  <a:pt x="170" y="20773"/>
                                </a:cubicBezTo>
                                <a:cubicBezTo>
                                  <a:pt x="170" y="20773"/>
                                  <a:pt x="170" y="20773"/>
                                  <a:pt x="170" y="20770"/>
                                </a:cubicBezTo>
                                <a:cubicBezTo>
                                  <a:pt x="174" y="20764"/>
                                  <a:pt x="174" y="20761"/>
                                  <a:pt x="177" y="20755"/>
                                </a:cubicBezTo>
                                <a:cubicBezTo>
                                  <a:pt x="177" y="20755"/>
                                  <a:pt x="177" y="20752"/>
                                  <a:pt x="177" y="20752"/>
                                </a:cubicBezTo>
                                <a:cubicBezTo>
                                  <a:pt x="177" y="20752"/>
                                  <a:pt x="177" y="20749"/>
                                  <a:pt x="177" y="20749"/>
                                </a:cubicBezTo>
                                <a:cubicBezTo>
                                  <a:pt x="177" y="20749"/>
                                  <a:pt x="177" y="20746"/>
                                  <a:pt x="177" y="20746"/>
                                </a:cubicBezTo>
                                <a:cubicBezTo>
                                  <a:pt x="177" y="20743"/>
                                  <a:pt x="177" y="20743"/>
                                  <a:pt x="177" y="20740"/>
                                </a:cubicBezTo>
                                <a:cubicBezTo>
                                  <a:pt x="177" y="20740"/>
                                  <a:pt x="177" y="20737"/>
                                  <a:pt x="177" y="20737"/>
                                </a:cubicBezTo>
                                <a:cubicBezTo>
                                  <a:pt x="177" y="20734"/>
                                  <a:pt x="177" y="20734"/>
                                  <a:pt x="177" y="20731"/>
                                </a:cubicBezTo>
                                <a:cubicBezTo>
                                  <a:pt x="177" y="20724"/>
                                  <a:pt x="177" y="20721"/>
                                  <a:pt x="177" y="20718"/>
                                </a:cubicBezTo>
                                <a:cubicBezTo>
                                  <a:pt x="177" y="20715"/>
                                  <a:pt x="177" y="20709"/>
                                  <a:pt x="174" y="20706"/>
                                </a:cubicBezTo>
                                <a:cubicBezTo>
                                  <a:pt x="174" y="20703"/>
                                  <a:pt x="170" y="20700"/>
                                  <a:pt x="170" y="20700"/>
                                </a:cubicBezTo>
                                <a:cubicBezTo>
                                  <a:pt x="170" y="20697"/>
                                  <a:pt x="167" y="20694"/>
                                  <a:pt x="163" y="20691"/>
                                </a:cubicBezTo>
                                <a:cubicBezTo>
                                  <a:pt x="159" y="20682"/>
                                  <a:pt x="152" y="20676"/>
                                  <a:pt x="142" y="20670"/>
                                </a:cubicBezTo>
                                <a:cubicBezTo>
                                  <a:pt x="120" y="20655"/>
                                  <a:pt x="95" y="20651"/>
                                  <a:pt x="70" y="20651"/>
                                </a:cubicBezTo>
                                <a:cubicBezTo>
                                  <a:pt x="70" y="20639"/>
                                  <a:pt x="74" y="20627"/>
                                  <a:pt x="74" y="20612"/>
                                </a:cubicBezTo>
                                <a:cubicBezTo>
                                  <a:pt x="77" y="20612"/>
                                  <a:pt x="85" y="20612"/>
                                  <a:pt x="88" y="20612"/>
                                </a:cubicBezTo>
                                <a:cubicBezTo>
                                  <a:pt x="95" y="20612"/>
                                  <a:pt x="102" y="20612"/>
                                  <a:pt x="110" y="20612"/>
                                </a:cubicBezTo>
                                <a:cubicBezTo>
                                  <a:pt x="120" y="20612"/>
                                  <a:pt x="127" y="20612"/>
                                  <a:pt x="138" y="20609"/>
                                </a:cubicBezTo>
                                <a:cubicBezTo>
                                  <a:pt x="142" y="20609"/>
                                  <a:pt x="145" y="20609"/>
                                  <a:pt x="145" y="20609"/>
                                </a:cubicBezTo>
                                <a:cubicBezTo>
                                  <a:pt x="156" y="20609"/>
                                  <a:pt x="170" y="20606"/>
                                  <a:pt x="181" y="20603"/>
                                </a:cubicBezTo>
                                <a:cubicBezTo>
                                  <a:pt x="184" y="20603"/>
                                  <a:pt x="192" y="20603"/>
                                  <a:pt x="195" y="20600"/>
                                </a:cubicBezTo>
                                <a:cubicBezTo>
                                  <a:pt x="202" y="20600"/>
                                  <a:pt x="206" y="20597"/>
                                  <a:pt x="213" y="20597"/>
                                </a:cubicBezTo>
                                <a:cubicBezTo>
                                  <a:pt x="224" y="20594"/>
                                  <a:pt x="234" y="20591"/>
                                  <a:pt x="245" y="20588"/>
                                </a:cubicBezTo>
                                <a:cubicBezTo>
                                  <a:pt x="245" y="20588"/>
                                  <a:pt x="245" y="20588"/>
                                  <a:pt x="245" y="20588"/>
                                </a:cubicBezTo>
                                <a:cubicBezTo>
                                  <a:pt x="284" y="20575"/>
                                  <a:pt x="320" y="20560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3"/>
                                </a:cubicBezTo>
                                <a:cubicBezTo>
                                  <a:pt x="345" y="20533"/>
                                  <a:pt x="345" y="20533"/>
                                  <a:pt x="345" y="20530"/>
                                </a:cubicBezTo>
                                <a:cubicBezTo>
                                  <a:pt x="345" y="20530"/>
                                  <a:pt x="348" y="20527"/>
                                  <a:pt x="348" y="20527"/>
                                </a:cubicBezTo>
                                <a:cubicBezTo>
                                  <a:pt x="348" y="20524"/>
                                  <a:pt x="352" y="20524"/>
                                  <a:pt x="352" y="20521"/>
                                </a:cubicBezTo>
                                <a:cubicBezTo>
                                  <a:pt x="363" y="20509"/>
                                  <a:pt x="370" y="20496"/>
                                  <a:pt x="373" y="20481"/>
                                </a:cubicBezTo>
                                <a:cubicBezTo>
                                  <a:pt x="373" y="20481"/>
                                  <a:pt x="373" y="20481"/>
                                  <a:pt x="373" y="20481"/>
                                </a:cubicBezTo>
                                <a:cubicBezTo>
                                  <a:pt x="373" y="20481"/>
                                  <a:pt x="373" y="20478"/>
                                  <a:pt x="373" y="20478"/>
                                </a:cubicBezTo>
                                <a:cubicBezTo>
                                  <a:pt x="373" y="20472"/>
                                  <a:pt x="377" y="20469"/>
                                  <a:pt x="377" y="20463"/>
                                </a:cubicBezTo>
                                <a:cubicBezTo>
                                  <a:pt x="377" y="20460"/>
                                  <a:pt x="377" y="20460"/>
                                  <a:pt x="377" y="20457"/>
                                </a:cubicBezTo>
                                <a:cubicBezTo>
                                  <a:pt x="388" y="20372"/>
                                  <a:pt x="316" y="20305"/>
                                  <a:pt x="227" y="20271"/>
                                </a:cubicBezTo>
                                <a:cubicBezTo>
                                  <a:pt x="281" y="20241"/>
                                  <a:pt x="345" y="20226"/>
                                  <a:pt x="405" y="20208"/>
                                </a:cubicBezTo>
                                <a:cubicBezTo>
                                  <a:pt x="473" y="20189"/>
                                  <a:pt x="537" y="20162"/>
                                  <a:pt x="605" y="20156"/>
                                </a:cubicBezTo>
                                <a:cubicBezTo>
                                  <a:pt x="691" y="20159"/>
                                  <a:pt x="790" y="20162"/>
                                  <a:pt x="862" y="20119"/>
                                </a:cubicBezTo>
                                <a:cubicBezTo>
                                  <a:pt x="865" y="20119"/>
                                  <a:pt x="869" y="20116"/>
                                  <a:pt x="872" y="20113"/>
                                </a:cubicBezTo>
                                <a:cubicBezTo>
                                  <a:pt x="876" y="20110"/>
                                  <a:pt x="880" y="20107"/>
                                  <a:pt x="883" y="20104"/>
                                </a:cubicBezTo>
                                <a:cubicBezTo>
                                  <a:pt x="894" y="20092"/>
                                  <a:pt x="904" y="20077"/>
                                  <a:pt x="908" y="20065"/>
                                </a:cubicBezTo>
                                <a:cubicBezTo>
                                  <a:pt x="912" y="20062"/>
                                  <a:pt x="912" y="20056"/>
                                  <a:pt x="915" y="20053"/>
                                </a:cubicBezTo>
                                <a:cubicBezTo>
                                  <a:pt x="915" y="20050"/>
                                  <a:pt x="915" y="20050"/>
                                  <a:pt x="919" y="20047"/>
                                </a:cubicBezTo>
                                <a:cubicBezTo>
                                  <a:pt x="922" y="20040"/>
                                  <a:pt x="922" y="20034"/>
                                  <a:pt x="926" y="20025"/>
                                </a:cubicBezTo>
                                <a:cubicBezTo>
                                  <a:pt x="926" y="20022"/>
                                  <a:pt x="926" y="20022"/>
                                  <a:pt x="926" y="20019"/>
                                </a:cubicBezTo>
                                <a:cubicBezTo>
                                  <a:pt x="926" y="20019"/>
                                  <a:pt x="926" y="20016"/>
                                  <a:pt x="926" y="20016"/>
                                </a:cubicBezTo>
                                <a:cubicBezTo>
                                  <a:pt x="926" y="20013"/>
                                  <a:pt x="926" y="20010"/>
                                  <a:pt x="926" y="20010"/>
                                </a:cubicBezTo>
                                <a:cubicBezTo>
                                  <a:pt x="926" y="20001"/>
                                  <a:pt x="929" y="19995"/>
                                  <a:pt x="929" y="19986"/>
                                </a:cubicBezTo>
                                <a:cubicBezTo>
                                  <a:pt x="954" y="19840"/>
                                  <a:pt x="965" y="19688"/>
                                  <a:pt x="972" y="19542"/>
                                </a:cubicBezTo>
                                <a:cubicBezTo>
                                  <a:pt x="976" y="19466"/>
                                  <a:pt x="979" y="19387"/>
                                  <a:pt x="965" y="19314"/>
                                </a:cubicBezTo>
                                <a:cubicBezTo>
                                  <a:pt x="962" y="19296"/>
                                  <a:pt x="954" y="19280"/>
                                  <a:pt x="944" y="19271"/>
                                </a:cubicBezTo>
                                <a:cubicBezTo>
                                  <a:pt x="1044" y="19244"/>
                                  <a:pt x="1158" y="19241"/>
                                  <a:pt x="1257" y="19232"/>
                                </a:cubicBezTo>
                                <a:cubicBezTo>
                                  <a:pt x="1396" y="19220"/>
                                  <a:pt x="1532" y="19214"/>
                                  <a:pt x="1671" y="19207"/>
                                </a:cubicBezTo>
                                <a:cubicBezTo>
                                  <a:pt x="1799" y="19201"/>
                                  <a:pt x="1924" y="19201"/>
                                  <a:pt x="2052" y="19201"/>
                                </a:cubicBezTo>
                                <a:cubicBezTo>
                                  <a:pt x="2199" y="19201"/>
                                  <a:pt x="2345" y="19204"/>
                                  <a:pt x="2491" y="19214"/>
                                </a:cubicBezTo>
                                <a:cubicBezTo>
                                  <a:pt x="2837" y="19232"/>
                                  <a:pt x="3182" y="19256"/>
                                  <a:pt x="3525" y="19299"/>
                                </a:cubicBezTo>
                                <a:cubicBezTo>
                                  <a:pt x="3714" y="19323"/>
                                  <a:pt x="3899" y="19350"/>
                                  <a:pt x="4084" y="19390"/>
                                </a:cubicBezTo>
                                <a:cubicBezTo>
                                  <a:pt x="4256" y="19426"/>
                                  <a:pt x="4494" y="19475"/>
                                  <a:pt x="4530" y="19651"/>
                                </a:cubicBezTo>
                                <a:cubicBezTo>
                                  <a:pt x="4537" y="19691"/>
                                  <a:pt x="4537" y="19736"/>
                                  <a:pt x="4537" y="19779"/>
                                </a:cubicBezTo>
                                <a:cubicBezTo>
                                  <a:pt x="4541" y="19864"/>
                                  <a:pt x="4544" y="19952"/>
                                  <a:pt x="4544" y="20040"/>
                                </a:cubicBezTo>
                                <a:cubicBezTo>
                                  <a:pt x="4562" y="20253"/>
                                  <a:pt x="4555" y="20481"/>
                                  <a:pt x="4523" y="20709"/>
                                </a:cubicBezTo>
                                <a:close/>
                                <a:moveTo>
                                  <a:pt x="4263" y="19736"/>
                                </a:moveTo>
                                <a:cubicBezTo>
                                  <a:pt x="4206" y="19727"/>
                                  <a:pt x="4145" y="19721"/>
                                  <a:pt x="4084" y="19715"/>
                                </a:cubicBezTo>
                                <a:cubicBezTo>
                                  <a:pt x="3953" y="19703"/>
                                  <a:pt x="3821" y="19697"/>
                                  <a:pt x="3685" y="19697"/>
                                </a:cubicBezTo>
                                <a:cubicBezTo>
                                  <a:pt x="3539" y="19703"/>
                                  <a:pt x="3525" y="19794"/>
                                  <a:pt x="3507" y="19901"/>
                                </a:cubicBezTo>
                                <a:cubicBezTo>
                                  <a:pt x="3493" y="19983"/>
                                  <a:pt x="3493" y="20071"/>
                                  <a:pt x="3521" y="20153"/>
                                </a:cubicBezTo>
                                <a:cubicBezTo>
                                  <a:pt x="3550" y="20229"/>
                                  <a:pt x="3617" y="20232"/>
                                  <a:pt x="3703" y="20238"/>
                                </a:cubicBezTo>
                                <a:cubicBezTo>
                                  <a:pt x="3817" y="20244"/>
                                  <a:pt x="3931" y="20250"/>
                                  <a:pt x="4049" y="20256"/>
                                </a:cubicBezTo>
                                <a:cubicBezTo>
                                  <a:pt x="4120" y="20259"/>
                                  <a:pt x="4248" y="20290"/>
                                  <a:pt x="4298" y="20232"/>
                                </a:cubicBezTo>
                                <a:cubicBezTo>
                                  <a:pt x="4323" y="20205"/>
                                  <a:pt x="4327" y="20168"/>
                                  <a:pt x="4334" y="20138"/>
                                </a:cubicBezTo>
                                <a:cubicBezTo>
                                  <a:pt x="4345" y="20092"/>
                                  <a:pt x="4352" y="20050"/>
                                  <a:pt x="4359" y="20004"/>
                                </a:cubicBezTo>
                                <a:cubicBezTo>
                                  <a:pt x="4366" y="19958"/>
                                  <a:pt x="4370" y="19913"/>
                                  <a:pt x="4373" y="19867"/>
                                </a:cubicBezTo>
                                <a:cubicBezTo>
                                  <a:pt x="4373" y="19840"/>
                                  <a:pt x="4384" y="19794"/>
                                  <a:pt x="4362" y="19770"/>
                                </a:cubicBezTo>
                                <a:cubicBezTo>
                                  <a:pt x="4341" y="19742"/>
                                  <a:pt x="4295" y="19739"/>
                                  <a:pt x="4263" y="19736"/>
                                </a:cubicBezTo>
                                <a:close/>
                                <a:moveTo>
                                  <a:pt x="4313" y="19894"/>
                                </a:moveTo>
                                <a:cubicBezTo>
                                  <a:pt x="4309" y="19934"/>
                                  <a:pt x="4305" y="19974"/>
                                  <a:pt x="4298" y="20010"/>
                                </a:cubicBezTo>
                                <a:cubicBezTo>
                                  <a:pt x="4291" y="20056"/>
                                  <a:pt x="4280" y="20104"/>
                                  <a:pt x="4270" y="20150"/>
                                </a:cubicBezTo>
                                <a:cubicBezTo>
                                  <a:pt x="4252" y="20217"/>
                                  <a:pt x="4191" y="20205"/>
                                  <a:pt x="4131" y="20202"/>
                                </a:cubicBezTo>
                                <a:cubicBezTo>
                                  <a:pt x="4035" y="20195"/>
                                  <a:pt x="3935" y="20192"/>
                                  <a:pt x="3838" y="20186"/>
                                </a:cubicBezTo>
                                <a:cubicBezTo>
                                  <a:pt x="3789" y="20183"/>
                                  <a:pt x="3735" y="20180"/>
                                  <a:pt x="3685" y="20177"/>
                                </a:cubicBezTo>
                                <a:cubicBezTo>
                                  <a:pt x="3646" y="20174"/>
                                  <a:pt x="3614" y="20180"/>
                                  <a:pt x="3589" y="20138"/>
                                </a:cubicBezTo>
                                <a:cubicBezTo>
                                  <a:pt x="3578" y="20123"/>
                                  <a:pt x="3575" y="20098"/>
                                  <a:pt x="3571" y="20080"/>
                                </a:cubicBezTo>
                                <a:cubicBezTo>
                                  <a:pt x="3553" y="19995"/>
                                  <a:pt x="3571" y="19904"/>
                                  <a:pt x="3589" y="19818"/>
                                </a:cubicBezTo>
                                <a:cubicBezTo>
                                  <a:pt x="3600" y="19776"/>
                                  <a:pt x="3628" y="19755"/>
                                  <a:pt x="3685" y="19752"/>
                                </a:cubicBezTo>
                                <a:cubicBezTo>
                                  <a:pt x="3785" y="19752"/>
                                  <a:pt x="3885" y="19755"/>
                                  <a:pt x="3985" y="19761"/>
                                </a:cubicBezTo>
                                <a:cubicBezTo>
                                  <a:pt x="4035" y="19764"/>
                                  <a:pt x="4084" y="19767"/>
                                  <a:pt x="4134" y="19773"/>
                                </a:cubicBezTo>
                                <a:cubicBezTo>
                                  <a:pt x="4181" y="19779"/>
                                  <a:pt x="4259" y="19776"/>
                                  <a:pt x="4298" y="19794"/>
                                </a:cubicBezTo>
                                <a:cubicBezTo>
                                  <a:pt x="4320" y="19803"/>
                                  <a:pt x="4316" y="19800"/>
                                  <a:pt x="4316" y="19828"/>
                                </a:cubicBezTo>
                                <a:cubicBezTo>
                                  <a:pt x="4316" y="19852"/>
                                  <a:pt x="4313" y="19873"/>
                                  <a:pt x="4313" y="19894"/>
                                </a:cubicBezTo>
                                <a:close/>
                                <a:moveTo>
                                  <a:pt x="3264" y="13042"/>
                                </a:moveTo>
                                <a:cubicBezTo>
                                  <a:pt x="3165" y="13024"/>
                                  <a:pt x="3058" y="13060"/>
                                  <a:pt x="3004" y="13133"/>
                                </a:cubicBezTo>
                                <a:cubicBezTo>
                                  <a:pt x="2915" y="13255"/>
                                  <a:pt x="3001" y="13401"/>
                                  <a:pt x="3150" y="13449"/>
                                </a:cubicBezTo>
                                <a:cubicBezTo>
                                  <a:pt x="3304" y="13498"/>
                                  <a:pt x="3478" y="13389"/>
                                  <a:pt x="3468" y="13246"/>
                                </a:cubicBezTo>
                                <a:cubicBezTo>
                                  <a:pt x="3468" y="13246"/>
                                  <a:pt x="3468" y="13243"/>
                                  <a:pt x="3468" y="13243"/>
                                </a:cubicBezTo>
                                <a:cubicBezTo>
                                  <a:pt x="3468" y="13243"/>
                                  <a:pt x="3468" y="13240"/>
                                  <a:pt x="3468" y="13240"/>
                                </a:cubicBezTo>
                                <a:cubicBezTo>
                                  <a:pt x="3453" y="13139"/>
                                  <a:pt x="3382" y="13063"/>
                                  <a:pt x="3264" y="13042"/>
                                </a:cubicBezTo>
                                <a:close/>
                                <a:moveTo>
                                  <a:pt x="3318" y="13386"/>
                                </a:moveTo>
                                <a:cubicBezTo>
                                  <a:pt x="3257" y="13419"/>
                                  <a:pt x="3186" y="13410"/>
                                  <a:pt x="3129" y="13380"/>
                                </a:cubicBezTo>
                                <a:cubicBezTo>
                                  <a:pt x="3004" y="13313"/>
                                  <a:pt x="3008" y="13152"/>
                                  <a:pt x="3150" y="13103"/>
                                </a:cubicBezTo>
                                <a:cubicBezTo>
                                  <a:pt x="3275" y="13060"/>
                                  <a:pt x="3386" y="13145"/>
                                  <a:pt x="3407" y="13249"/>
                                </a:cubicBezTo>
                                <a:cubicBezTo>
                                  <a:pt x="3407" y="13304"/>
                                  <a:pt x="3371" y="13352"/>
                                  <a:pt x="3318" y="13386"/>
                                </a:cubicBezTo>
                                <a:close/>
                                <a:moveTo>
                                  <a:pt x="990" y="4876"/>
                                </a:moveTo>
                                <a:cubicBezTo>
                                  <a:pt x="890" y="4858"/>
                                  <a:pt x="783" y="4895"/>
                                  <a:pt x="730" y="4968"/>
                                </a:cubicBezTo>
                                <a:cubicBezTo>
                                  <a:pt x="641" y="5089"/>
                                  <a:pt x="726" y="5235"/>
                                  <a:pt x="876" y="5284"/>
                                </a:cubicBezTo>
                                <a:cubicBezTo>
                                  <a:pt x="1029" y="5332"/>
                                  <a:pt x="1204" y="5223"/>
                                  <a:pt x="1193" y="5080"/>
                                </a:cubicBezTo>
                                <a:cubicBezTo>
                                  <a:pt x="1193" y="5080"/>
                                  <a:pt x="1193" y="5077"/>
                                  <a:pt x="1193" y="5077"/>
                                </a:cubicBezTo>
                                <a:cubicBezTo>
                                  <a:pt x="1193" y="5077"/>
                                  <a:pt x="1193" y="5074"/>
                                  <a:pt x="1193" y="5074"/>
                                </a:cubicBezTo>
                                <a:cubicBezTo>
                                  <a:pt x="1175" y="4977"/>
                                  <a:pt x="1104" y="4901"/>
                                  <a:pt x="990" y="4876"/>
                                </a:cubicBezTo>
                                <a:close/>
                                <a:moveTo>
                                  <a:pt x="1044" y="5220"/>
                                </a:moveTo>
                                <a:cubicBezTo>
                                  <a:pt x="983" y="5253"/>
                                  <a:pt x="912" y="5244"/>
                                  <a:pt x="855" y="5214"/>
                                </a:cubicBezTo>
                                <a:cubicBezTo>
                                  <a:pt x="730" y="5147"/>
                                  <a:pt x="733" y="4986"/>
                                  <a:pt x="876" y="4937"/>
                                </a:cubicBezTo>
                                <a:cubicBezTo>
                                  <a:pt x="1001" y="4895"/>
                                  <a:pt x="1111" y="4980"/>
                                  <a:pt x="1133" y="5083"/>
                                </a:cubicBezTo>
                                <a:cubicBezTo>
                                  <a:pt x="1133" y="5138"/>
                                  <a:pt x="1097" y="5189"/>
                                  <a:pt x="1044" y="5220"/>
                                </a:cubicBezTo>
                                <a:close/>
                                <a:moveTo>
                                  <a:pt x="3240" y="11635"/>
                                </a:moveTo>
                                <a:cubicBezTo>
                                  <a:pt x="3182" y="11625"/>
                                  <a:pt x="3122" y="11619"/>
                                  <a:pt x="3061" y="11613"/>
                                </a:cubicBezTo>
                                <a:cubicBezTo>
                                  <a:pt x="2929" y="11601"/>
                                  <a:pt x="2797" y="11595"/>
                                  <a:pt x="2662" y="11595"/>
                                </a:cubicBezTo>
                                <a:cubicBezTo>
                                  <a:pt x="2516" y="11601"/>
                                  <a:pt x="2502" y="11692"/>
                                  <a:pt x="2484" y="11799"/>
                                </a:cubicBezTo>
                                <a:cubicBezTo>
                                  <a:pt x="2470" y="11881"/>
                                  <a:pt x="2470" y="11969"/>
                                  <a:pt x="2498" y="12051"/>
                                </a:cubicBezTo>
                                <a:cubicBezTo>
                                  <a:pt x="2527" y="12127"/>
                                  <a:pt x="2594" y="12130"/>
                                  <a:pt x="2680" y="12136"/>
                                </a:cubicBezTo>
                                <a:cubicBezTo>
                                  <a:pt x="2794" y="12142"/>
                                  <a:pt x="2908" y="12148"/>
                                  <a:pt x="3026" y="12154"/>
                                </a:cubicBezTo>
                                <a:cubicBezTo>
                                  <a:pt x="3097" y="12157"/>
                                  <a:pt x="3225" y="12188"/>
                                  <a:pt x="3275" y="12130"/>
                                </a:cubicBezTo>
                                <a:cubicBezTo>
                                  <a:pt x="3300" y="12103"/>
                                  <a:pt x="3304" y="12066"/>
                                  <a:pt x="3311" y="12036"/>
                                </a:cubicBezTo>
                                <a:cubicBezTo>
                                  <a:pt x="3322" y="11990"/>
                                  <a:pt x="3329" y="11948"/>
                                  <a:pt x="3336" y="11902"/>
                                </a:cubicBezTo>
                                <a:cubicBezTo>
                                  <a:pt x="3343" y="11856"/>
                                  <a:pt x="3346" y="11811"/>
                                  <a:pt x="3350" y="11765"/>
                                </a:cubicBezTo>
                                <a:cubicBezTo>
                                  <a:pt x="3350" y="11738"/>
                                  <a:pt x="3361" y="11692"/>
                                  <a:pt x="3339" y="11668"/>
                                </a:cubicBezTo>
                                <a:cubicBezTo>
                                  <a:pt x="3322" y="11641"/>
                                  <a:pt x="3275" y="11641"/>
                                  <a:pt x="3240" y="11635"/>
                                </a:cubicBezTo>
                                <a:close/>
                                <a:moveTo>
                                  <a:pt x="3289" y="11796"/>
                                </a:moveTo>
                                <a:cubicBezTo>
                                  <a:pt x="3286" y="11835"/>
                                  <a:pt x="3282" y="11875"/>
                                  <a:pt x="3275" y="11911"/>
                                </a:cubicBezTo>
                                <a:cubicBezTo>
                                  <a:pt x="3268" y="11957"/>
                                  <a:pt x="3257" y="12005"/>
                                  <a:pt x="3247" y="12051"/>
                                </a:cubicBezTo>
                                <a:cubicBezTo>
                                  <a:pt x="3229" y="12118"/>
                                  <a:pt x="3168" y="12106"/>
                                  <a:pt x="3108" y="12103"/>
                                </a:cubicBezTo>
                                <a:cubicBezTo>
                                  <a:pt x="3011" y="12097"/>
                                  <a:pt x="2912" y="12094"/>
                                  <a:pt x="2815" y="12087"/>
                                </a:cubicBezTo>
                                <a:cubicBezTo>
                                  <a:pt x="2765" y="12084"/>
                                  <a:pt x="2712" y="12081"/>
                                  <a:pt x="2662" y="12078"/>
                                </a:cubicBezTo>
                                <a:cubicBezTo>
                                  <a:pt x="2623" y="12075"/>
                                  <a:pt x="2591" y="12081"/>
                                  <a:pt x="2566" y="12039"/>
                                </a:cubicBezTo>
                                <a:cubicBezTo>
                                  <a:pt x="2555" y="12024"/>
                                  <a:pt x="2552" y="11999"/>
                                  <a:pt x="2548" y="11981"/>
                                </a:cubicBezTo>
                                <a:cubicBezTo>
                                  <a:pt x="2530" y="11896"/>
                                  <a:pt x="2548" y="11805"/>
                                  <a:pt x="2566" y="11720"/>
                                </a:cubicBezTo>
                                <a:cubicBezTo>
                                  <a:pt x="2576" y="11677"/>
                                  <a:pt x="2605" y="11656"/>
                                  <a:pt x="2662" y="11653"/>
                                </a:cubicBezTo>
                                <a:cubicBezTo>
                                  <a:pt x="2762" y="11653"/>
                                  <a:pt x="2862" y="11656"/>
                                  <a:pt x="2961" y="11662"/>
                                </a:cubicBezTo>
                                <a:cubicBezTo>
                                  <a:pt x="3011" y="11665"/>
                                  <a:pt x="3061" y="11668"/>
                                  <a:pt x="3111" y="11674"/>
                                </a:cubicBezTo>
                                <a:cubicBezTo>
                                  <a:pt x="3158" y="11680"/>
                                  <a:pt x="3236" y="11677"/>
                                  <a:pt x="3275" y="11695"/>
                                </a:cubicBezTo>
                                <a:cubicBezTo>
                                  <a:pt x="3297" y="11704"/>
                                  <a:pt x="3293" y="11701"/>
                                  <a:pt x="3293" y="11729"/>
                                </a:cubicBezTo>
                                <a:cubicBezTo>
                                  <a:pt x="3297" y="11753"/>
                                  <a:pt x="3293" y="11774"/>
                                  <a:pt x="3289" y="11796"/>
                                </a:cubicBezTo>
                                <a:close/>
                                <a:moveTo>
                                  <a:pt x="4323" y="11327"/>
                                </a:moveTo>
                                <a:cubicBezTo>
                                  <a:pt x="4145" y="11273"/>
                                  <a:pt x="3956" y="11245"/>
                                  <a:pt x="3771" y="11215"/>
                                </a:cubicBezTo>
                                <a:cubicBezTo>
                                  <a:pt x="3400" y="11160"/>
                                  <a:pt x="3026" y="11127"/>
                                  <a:pt x="2648" y="11106"/>
                                </a:cubicBezTo>
                                <a:cubicBezTo>
                                  <a:pt x="2484" y="11096"/>
                                  <a:pt x="2316" y="11087"/>
                                  <a:pt x="2152" y="11087"/>
                                </a:cubicBezTo>
                                <a:cubicBezTo>
                                  <a:pt x="2013" y="11087"/>
                                  <a:pt x="1874" y="11087"/>
                                  <a:pt x="1735" y="11090"/>
                                </a:cubicBezTo>
                                <a:cubicBezTo>
                                  <a:pt x="1575" y="11096"/>
                                  <a:pt x="1418" y="11106"/>
                                  <a:pt x="1257" y="11118"/>
                                </a:cubicBezTo>
                                <a:cubicBezTo>
                                  <a:pt x="1122" y="11130"/>
                                  <a:pt x="972" y="11130"/>
                                  <a:pt x="851" y="11188"/>
                                </a:cubicBezTo>
                                <a:cubicBezTo>
                                  <a:pt x="851" y="11188"/>
                                  <a:pt x="847" y="11191"/>
                                  <a:pt x="847" y="11191"/>
                                </a:cubicBezTo>
                                <a:cubicBezTo>
                                  <a:pt x="798" y="11209"/>
                                  <a:pt x="762" y="11261"/>
                                  <a:pt x="737" y="11297"/>
                                </a:cubicBezTo>
                                <a:cubicBezTo>
                                  <a:pt x="694" y="11367"/>
                                  <a:pt x="673" y="11446"/>
                                  <a:pt x="655" y="11522"/>
                                </a:cubicBezTo>
                                <a:cubicBezTo>
                                  <a:pt x="634" y="11610"/>
                                  <a:pt x="616" y="11698"/>
                                  <a:pt x="609" y="11787"/>
                                </a:cubicBezTo>
                                <a:cubicBezTo>
                                  <a:pt x="601" y="11866"/>
                                  <a:pt x="626" y="11990"/>
                                  <a:pt x="548" y="12045"/>
                                </a:cubicBezTo>
                                <a:cubicBezTo>
                                  <a:pt x="519" y="12054"/>
                                  <a:pt x="487" y="12069"/>
                                  <a:pt x="459" y="12078"/>
                                </a:cubicBezTo>
                                <a:cubicBezTo>
                                  <a:pt x="352" y="12109"/>
                                  <a:pt x="234" y="12133"/>
                                  <a:pt x="149" y="12200"/>
                                </a:cubicBezTo>
                                <a:cubicBezTo>
                                  <a:pt x="52" y="12288"/>
                                  <a:pt x="31" y="12407"/>
                                  <a:pt x="13" y="12519"/>
                                </a:cubicBezTo>
                                <a:cubicBezTo>
                                  <a:pt x="10" y="12550"/>
                                  <a:pt x="6" y="12580"/>
                                  <a:pt x="3" y="12613"/>
                                </a:cubicBezTo>
                                <a:cubicBezTo>
                                  <a:pt x="-1" y="12665"/>
                                  <a:pt x="-1" y="12717"/>
                                  <a:pt x="3" y="12765"/>
                                </a:cubicBezTo>
                                <a:cubicBezTo>
                                  <a:pt x="6" y="12841"/>
                                  <a:pt x="17" y="12917"/>
                                  <a:pt x="110" y="12951"/>
                                </a:cubicBezTo>
                                <a:cubicBezTo>
                                  <a:pt x="202" y="12987"/>
                                  <a:pt x="327" y="12981"/>
                                  <a:pt x="427" y="12990"/>
                                </a:cubicBezTo>
                                <a:cubicBezTo>
                                  <a:pt x="470" y="12993"/>
                                  <a:pt x="516" y="13000"/>
                                  <a:pt x="548" y="12972"/>
                                </a:cubicBezTo>
                                <a:cubicBezTo>
                                  <a:pt x="584" y="12942"/>
                                  <a:pt x="601" y="12902"/>
                                  <a:pt x="637" y="12872"/>
                                </a:cubicBezTo>
                                <a:cubicBezTo>
                                  <a:pt x="719" y="12805"/>
                                  <a:pt x="837" y="12765"/>
                                  <a:pt x="951" y="12765"/>
                                </a:cubicBezTo>
                                <a:cubicBezTo>
                                  <a:pt x="1068" y="12762"/>
                                  <a:pt x="1186" y="12799"/>
                                  <a:pt x="1275" y="12866"/>
                                </a:cubicBezTo>
                                <a:cubicBezTo>
                                  <a:pt x="1318" y="12896"/>
                                  <a:pt x="1347" y="12933"/>
                                  <a:pt x="1372" y="12975"/>
                                </a:cubicBezTo>
                                <a:cubicBezTo>
                                  <a:pt x="1396" y="13009"/>
                                  <a:pt x="1421" y="13033"/>
                                  <a:pt x="1471" y="13042"/>
                                </a:cubicBezTo>
                                <a:cubicBezTo>
                                  <a:pt x="1478" y="13042"/>
                                  <a:pt x="1486" y="13045"/>
                                  <a:pt x="1493" y="13045"/>
                                </a:cubicBezTo>
                                <a:cubicBezTo>
                                  <a:pt x="1500" y="13048"/>
                                  <a:pt x="1507" y="13048"/>
                                  <a:pt x="1514" y="13048"/>
                                </a:cubicBezTo>
                                <a:cubicBezTo>
                                  <a:pt x="1603" y="13060"/>
                                  <a:pt x="1703" y="13060"/>
                                  <a:pt x="1792" y="13063"/>
                                </a:cubicBezTo>
                                <a:cubicBezTo>
                                  <a:pt x="1824" y="13066"/>
                                  <a:pt x="1853" y="13066"/>
                                  <a:pt x="1885" y="13066"/>
                                </a:cubicBezTo>
                                <a:cubicBezTo>
                                  <a:pt x="2102" y="13076"/>
                                  <a:pt x="2323" y="13079"/>
                                  <a:pt x="2541" y="13097"/>
                                </a:cubicBezTo>
                                <a:cubicBezTo>
                                  <a:pt x="2633" y="13106"/>
                                  <a:pt x="2758" y="13142"/>
                                  <a:pt x="2815" y="13063"/>
                                </a:cubicBezTo>
                                <a:cubicBezTo>
                                  <a:pt x="2879" y="12981"/>
                                  <a:pt x="2965" y="12924"/>
                                  <a:pt x="3079" y="12896"/>
                                </a:cubicBezTo>
                                <a:cubicBezTo>
                                  <a:pt x="3193" y="12869"/>
                                  <a:pt x="3314" y="12878"/>
                                  <a:pt x="3421" y="12924"/>
                                </a:cubicBezTo>
                                <a:cubicBezTo>
                                  <a:pt x="3471" y="12945"/>
                                  <a:pt x="3521" y="12972"/>
                                  <a:pt x="3560" y="13009"/>
                                </a:cubicBezTo>
                                <a:cubicBezTo>
                                  <a:pt x="3596" y="13042"/>
                                  <a:pt x="3610" y="13082"/>
                                  <a:pt x="3646" y="13115"/>
                                </a:cubicBezTo>
                                <a:cubicBezTo>
                                  <a:pt x="3682" y="13152"/>
                                  <a:pt x="3728" y="13155"/>
                                  <a:pt x="3781" y="13158"/>
                                </a:cubicBezTo>
                                <a:cubicBezTo>
                                  <a:pt x="3856" y="13164"/>
                                  <a:pt x="3931" y="13167"/>
                                  <a:pt x="4006" y="13173"/>
                                </a:cubicBezTo>
                                <a:cubicBezTo>
                                  <a:pt x="4113" y="13179"/>
                                  <a:pt x="4223" y="13188"/>
                                  <a:pt x="4327" y="13164"/>
                                </a:cubicBezTo>
                                <a:cubicBezTo>
                                  <a:pt x="4380" y="13152"/>
                                  <a:pt x="4434" y="13130"/>
                                  <a:pt x="4473" y="13100"/>
                                </a:cubicBezTo>
                                <a:cubicBezTo>
                                  <a:pt x="4509" y="13069"/>
                                  <a:pt x="4512" y="13045"/>
                                  <a:pt x="4526" y="13003"/>
                                </a:cubicBezTo>
                                <a:cubicBezTo>
                                  <a:pt x="4555" y="12899"/>
                                  <a:pt x="4576" y="12793"/>
                                  <a:pt x="4591" y="12683"/>
                                </a:cubicBezTo>
                                <a:cubicBezTo>
                                  <a:pt x="4641" y="12328"/>
                                  <a:pt x="4644" y="11966"/>
                                  <a:pt x="4616" y="11610"/>
                                </a:cubicBezTo>
                                <a:cubicBezTo>
                                  <a:pt x="4601" y="11479"/>
                                  <a:pt x="4466" y="11370"/>
                                  <a:pt x="4323" y="11327"/>
                                </a:cubicBezTo>
                                <a:close/>
                                <a:moveTo>
                                  <a:pt x="666" y="11963"/>
                                </a:moveTo>
                                <a:cubicBezTo>
                                  <a:pt x="673" y="11893"/>
                                  <a:pt x="673" y="11820"/>
                                  <a:pt x="680" y="11747"/>
                                </a:cubicBezTo>
                                <a:cubicBezTo>
                                  <a:pt x="698" y="11610"/>
                                  <a:pt x="719" y="11443"/>
                                  <a:pt x="798" y="11318"/>
                                </a:cubicBezTo>
                                <a:cubicBezTo>
                                  <a:pt x="812" y="11297"/>
                                  <a:pt x="840" y="11254"/>
                                  <a:pt x="872" y="11239"/>
                                </a:cubicBezTo>
                                <a:cubicBezTo>
                                  <a:pt x="872" y="11239"/>
                                  <a:pt x="876" y="11239"/>
                                  <a:pt x="876" y="11239"/>
                                </a:cubicBezTo>
                                <a:cubicBezTo>
                                  <a:pt x="880" y="11242"/>
                                  <a:pt x="901" y="11248"/>
                                  <a:pt x="908" y="11254"/>
                                </a:cubicBezTo>
                                <a:cubicBezTo>
                                  <a:pt x="919" y="11270"/>
                                  <a:pt x="915" y="11297"/>
                                  <a:pt x="919" y="11318"/>
                                </a:cubicBezTo>
                                <a:cubicBezTo>
                                  <a:pt x="919" y="11337"/>
                                  <a:pt x="922" y="11355"/>
                                  <a:pt x="922" y="11373"/>
                                </a:cubicBezTo>
                                <a:cubicBezTo>
                                  <a:pt x="922" y="11379"/>
                                  <a:pt x="922" y="11385"/>
                                  <a:pt x="922" y="11394"/>
                                </a:cubicBezTo>
                                <a:cubicBezTo>
                                  <a:pt x="922" y="11403"/>
                                  <a:pt x="922" y="11413"/>
                                  <a:pt x="922" y="11422"/>
                                </a:cubicBezTo>
                                <a:cubicBezTo>
                                  <a:pt x="922" y="11449"/>
                                  <a:pt x="919" y="11476"/>
                                  <a:pt x="919" y="11507"/>
                                </a:cubicBezTo>
                                <a:cubicBezTo>
                                  <a:pt x="919" y="11513"/>
                                  <a:pt x="919" y="11519"/>
                                  <a:pt x="919" y="11522"/>
                                </a:cubicBezTo>
                                <a:cubicBezTo>
                                  <a:pt x="915" y="11546"/>
                                  <a:pt x="915" y="11571"/>
                                  <a:pt x="912" y="11595"/>
                                </a:cubicBezTo>
                                <a:cubicBezTo>
                                  <a:pt x="912" y="11604"/>
                                  <a:pt x="912" y="11610"/>
                                  <a:pt x="908" y="11619"/>
                                </a:cubicBezTo>
                                <a:cubicBezTo>
                                  <a:pt x="901" y="11683"/>
                                  <a:pt x="894" y="11747"/>
                                  <a:pt x="890" y="11811"/>
                                </a:cubicBezTo>
                                <a:cubicBezTo>
                                  <a:pt x="887" y="11853"/>
                                  <a:pt x="890" y="11911"/>
                                  <a:pt x="876" y="11960"/>
                                </a:cubicBezTo>
                                <a:cubicBezTo>
                                  <a:pt x="876" y="11960"/>
                                  <a:pt x="876" y="11960"/>
                                  <a:pt x="876" y="11960"/>
                                </a:cubicBezTo>
                                <a:cubicBezTo>
                                  <a:pt x="872" y="11966"/>
                                  <a:pt x="872" y="11972"/>
                                  <a:pt x="869" y="11978"/>
                                </a:cubicBezTo>
                                <a:cubicBezTo>
                                  <a:pt x="869" y="11981"/>
                                  <a:pt x="869" y="11981"/>
                                  <a:pt x="865" y="11984"/>
                                </a:cubicBezTo>
                                <a:cubicBezTo>
                                  <a:pt x="862" y="11990"/>
                                  <a:pt x="858" y="11996"/>
                                  <a:pt x="855" y="12002"/>
                                </a:cubicBezTo>
                                <a:cubicBezTo>
                                  <a:pt x="812" y="12054"/>
                                  <a:pt x="716" y="12042"/>
                                  <a:pt x="655" y="12042"/>
                                </a:cubicBezTo>
                                <a:cubicBezTo>
                                  <a:pt x="651" y="12042"/>
                                  <a:pt x="648" y="12042"/>
                                  <a:pt x="644" y="12042"/>
                                </a:cubicBezTo>
                                <a:cubicBezTo>
                                  <a:pt x="655" y="12021"/>
                                  <a:pt x="662" y="11993"/>
                                  <a:pt x="666" y="11963"/>
                                </a:cubicBezTo>
                                <a:close/>
                                <a:moveTo>
                                  <a:pt x="184" y="12258"/>
                                </a:moveTo>
                                <a:cubicBezTo>
                                  <a:pt x="274" y="12282"/>
                                  <a:pt x="366" y="12352"/>
                                  <a:pt x="306" y="12437"/>
                                </a:cubicBezTo>
                                <a:cubicBezTo>
                                  <a:pt x="306" y="12437"/>
                                  <a:pt x="306" y="12437"/>
                                  <a:pt x="306" y="12437"/>
                                </a:cubicBezTo>
                                <a:cubicBezTo>
                                  <a:pt x="252" y="12486"/>
                                  <a:pt x="163" y="12495"/>
                                  <a:pt x="85" y="12498"/>
                                </a:cubicBezTo>
                                <a:cubicBezTo>
                                  <a:pt x="99" y="12413"/>
                                  <a:pt x="120" y="12322"/>
                                  <a:pt x="184" y="12258"/>
                                </a:cubicBezTo>
                                <a:close/>
                                <a:moveTo>
                                  <a:pt x="67" y="12650"/>
                                </a:moveTo>
                                <a:cubicBezTo>
                                  <a:pt x="92" y="12659"/>
                                  <a:pt x="113" y="12674"/>
                                  <a:pt x="99" y="12702"/>
                                </a:cubicBezTo>
                                <a:cubicBezTo>
                                  <a:pt x="95" y="12705"/>
                                  <a:pt x="92" y="12708"/>
                                  <a:pt x="88" y="12714"/>
                                </a:cubicBezTo>
                                <a:cubicBezTo>
                                  <a:pt x="81" y="12720"/>
                                  <a:pt x="74" y="12726"/>
                                  <a:pt x="63" y="12732"/>
                                </a:cubicBezTo>
                                <a:cubicBezTo>
                                  <a:pt x="67" y="12705"/>
                                  <a:pt x="67" y="12677"/>
                                  <a:pt x="67" y="12650"/>
                                </a:cubicBezTo>
                                <a:close/>
                                <a:moveTo>
                                  <a:pt x="1828" y="13009"/>
                                </a:moveTo>
                                <a:cubicBezTo>
                                  <a:pt x="1806" y="13009"/>
                                  <a:pt x="1789" y="13006"/>
                                  <a:pt x="1767" y="13006"/>
                                </a:cubicBezTo>
                                <a:cubicBezTo>
                                  <a:pt x="1710" y="13003"/>
                                  <a:pt x="1650" y="13000"/>
                                  <a:pt x="1593" y="12993"/>
                                </a:cubicBezTo>
                                <a:cubicBezTo>
                                  <a:pt x="1578" y="12993"/>
                                  <a:pt x="1560" y="12993"/>
                                  <a:pt x="1543" y="12990"/>
                                </a:cubicBezTo>
                                <a:cubicBezTo>
                                  <a:pt x="1553" y="12784"/>
                                  <a:pt x="1564" y="12574"/>
                                  <a:pt x="1575" y="12367"/>
                                </a:cubicBezTo>
                                <a:cubicBezTo>
                                  <a:pt x="1582" y="12258"/>
                                  <a:pt x="1585" y="12145"/>
                                  <a:pt x="1593" y="12036"/>
                                </a:cubicBezTo>
                                <a:cubicBezTo>
                                  <a:pt x="1596" y="11935"/>
                                  <a:pt x="1589" y="11826"/>
                                  <a:pt x="1614" y="11729"/>
                                </a:cubicBezTo>
                                <a:cubicBezTo>
                                  <a:pt x="1646" y="11610"/>
                                  <a:pt x="1789" y="11598"/>
                                  <a:pt x="1910" y="11598"/>
                                </a:cubicBezTo>
                                <a:cubicBezTo>
                                  <a:pt x="1903" y="12072"/>
                                  <a:pt x="1874" y="12540"/>
                                  <a:pt x="1828" y="13009"/>
                                </a:cubicBezTo>
                                <a:close/>
                                <a:moveTo>
                                  <a:pt x="2224" y="12322"/>
                                </a:moveTo>
                                <a:cubicBezTo>
                                  <a:pt x="2209" y="12556"/>
                                  <a:pt x="2199" y="12790"/>
                                  <a:pt x="2184" y="13024"/>
                                </a:cubicBezTo>
                                <a:cubicBezTo>
                                  <a:pt x="2124" y="13021"/>
                                  <a:pt x="2060" y="13018"/>
                                  <a:pt x="1999" y="13015"/>
                                </a:cubicBezTo>
                                <a:cubicBezTo>
                                  <a:pt x="1963" y="13015"/>
                                  <a:pt x="1928" y="13012"/>
                                  <a:pt x="1892" y="13012"/>
                                </a:cubicBezTo>
                                <a:cubicBezTo>
                                  <a:pt x="1938" y="12540"/>
                                  <a:pt x="1967" y="12072"/>
                                  <a:pt x="1974" y="11601"/>
                                </a:cubicBezTo>
                                <a:cubicBezTo>
                                  <a:pt x="2013" y="11604"/>
                                  <a:pt x="2052" y="11607"/>
                                  <a:pt x="2092" y="11610"/>
                                </a:cubicBezTo>
                                <a:cubicBezTo>
                                  <a:pt x="2163" y="11619"/>
                                  <a:pt x="2256" y="11616"/>
                                  <a:pt x="2259" y="11695"/>
                                </a:cubicBezTo>
                                <a:cubicBezTo>
                                  <a:pt x="2263" y="11796"/>
                                  <a:pt x="2248" y="11899"/>
                                  <a:pt x="2241" y="11999"/>
                                </a:cubicBezTo>
                                <a:cubicBezTo>
                                  <a:pt x="2238" y="12109"/>
                                  <a:pt x="2231" y="12215"/>
                                  <a:pt x="2224" y="12322"/>
                                </a:cubicBezTo>
                                <a:close/>
                                <a:moveTo>
                                  <a:pt x="4466" y="12957"/>
                                </a:moveTo>
                                <a:cubicBezTo>
                                  <a:pt x="4437" y="12945"/>
                                  <a:pt x="4409" y="12930"/>
                                  <a:pt x="4387" y="12911"/>
                                </a:cubicBezTo>
                                <a:cubicBezTo>
                                  <a:pt x="4384" y="12908"/>
                                  <a:pt x="4384" y="12908"/>
                                  <a:pt x="4380" y="12905"/>
                                </a:cubicBezTo>
                                <a:cubicBezTo>
                                  <a:pt x="4377" y="12902"/>
                                  <a:pt x="4377" y="12902"/>
                                  <a:pt x="4373" y="12899"/>
                                </a:cubicBezTo>
                                <a:cubicBezTo>
                                  <a:pt x="4370" y="12896"/>
                                  <a:pt x="4366" y="12893"/>
                                  <a:pt x="4362" y="12887"/>
                                </a:cubicBezTo>
                                <a:cubicBezTo>
                                  <a:pt x="4327" y="12848"/>
                                  <a:pt x="4323" y="12802"/>
                                  <a:pt x="4384" y="12759"/>
                                </a:cubicBezTo>
                                <a:cubicBezTo>
                                  <a:pt x="4409" y="12747"/>
                                  <a:pt x="4430" y="12735"/>
                                  <a:pt x="4459" y="12726"/>
                                </a:cubicBezTo>
                                <a:cubicBezTo>
                                  <a:pt x="4462" y="12723"/>
                                  <a:pt x="4469" y="12723"/>
                                  <a:pt x="4473" y="12723"/>
                                </a:cubicBezTo>
                                <a:cubicBezTo>
                                  <a:pt x="4477" y="12723"/>
                                  <a:pt x="4480" y="12720"/>
                                  <a:pt x="4487" y="12720"/>
                                </a:cubicBezTo>
                                <a:cubicBezTo>
                                  <a:pt x="4498" y="12717"/>
                                  <a:pt x="4505" y="12717"/>
                                  <a:pt x="4516" y="12714"/>
                                </a:cubicBezTo>
                                <a:cubicBezTo>
                                  <a:pt x="4516" y="12714"/>
                                  <a:pt x="4516" y="12714"/>
                                  <a:pt x="4516" y="12714"/>
                                </a:cubicBezTo>
                                <a:cubicBezTo>
                                  <a:pt x="4502" y="12799"/>
                                  <a:pt x="4487" y="12878"/>
                                  <a:pt x="4466" y="12957"/>
                                </a:cubicBezTo>
                                <a:close/>
                                <a:moveTo>
                                  <a:pt x="4523" y="12659"/>
                                </a:moveTo>
                                <a:cubicBezTo>
                                  <a:pt x="4459" y="12665"/>
                                  <a:pt x="4402" y="12683"/>
                                  <a:pt x="4348" y="12714"/>
                                </a:cubicBezTo>
                                <a:cubicBezTo>
                                  <a:pt x="4348" y="12714"/>
                                  <a:pt x="4348" y="12717"/>
                                  <a:pt x="4345" y="12717"/>
                                </a:cubicBezTo>
                                <a:cubicBezTo>
                                  <a:pt x="4345" y="12717"/>
                                  <a:pt x="4341" y="12717"/>
                                  <a:pt x="4341" y="12720"/>
                                </a:cubicBezTo>
                                <a:cubicBezTo>
                                  <a:pt x="4338" y="12723"/>
                                  <a:pt x="4330" y="12726"/>
                                  <a:pt x="4327" y="12732"/>
                                </a:cubicBezTo>
                                <a:cubicBezTo>
                                  <a:pt x="4273" y="12772"/>
                                  <a:pt x="4248" y="12826"/>
                                  <a:pt x="4288" y="12893"/>
                                </a:cubicBezTo>
                                <a:cubicBezTo>
                                  <a:pt x="4327" y="12948"/>
                                  <a:pt x="4384" y="12987"/>
                                  <a:pt x="4452" y="13012"/>
                                </a:cubicBezTo>
                                <a:cubicBezTo>
                                  <a:pt x="4448" y="13030"/>
                                  <a:pt x="4441" y="13045"/>
                                  <a:pt x="4420" y="13060"/>
                                </a:cubicBezTo>
                                <a:cubicBezTo>
                                  <a:pt x="4384" y="13088"/>
                                  <a:pt x="4334" y="13106"/>
                                  <a:pt x="4284" y="13115"/>
                                </a:cubicBezTo>
                                <a:cubicBezTo>
                                  <a:pt x="4184" y="13133"/>
                                  <a:pt x="4084" y="13124"/>
                                  <a:pt x="3988" y="13118"/>
                                </a:cubicBezTo>
                                <a:cubicBezTo>
                                  <a:pt x="3928" y="13115"/>
                                  <a:pt x="3863" y="13109"/>
                                  <a:pt x="3803" y="13106"/>
                                </a:cubicBezTo>
                                <a:cubicBezTo>
                                  <a:pt x="3767" y="13103"/>
                                  <a:pt x="3724" y="13103"/>
                                  <a:pt x="3692" y="13085"/>
                                </a:cubicBezTo>
                                <a:cubicBezTo>
                                  <a:pt x="3671" y="13072"/>
                                  <a:pt x="3657" y="13033"/>
                                  <a:pt x="3642" y="13015"/>
                                </a:cubicBezTo>
                                <a:cubicBezTo>
                                  <a:pt x="3539" y="12887"/>
                                  <a:pt x="3346" y="12817"/>
                                  <a:pt x="3168" y="12829"/>
                                </a:cubicBezTo>
                                <a:cubicBezTo>
                                  <a:pt x="3076" y="12835"/>
                                  <a:pt x="2986" y="12860"/>
                                  <a:pt x="2912" y="12902"/>
                                </a:cubicBezTo>
                                <a:cubicBezTo>
                                  <a:pt x="2876" y="12924"/>
                                  <a:pt x="2840" y="12945"/>
                                  <a:pt x="2812" y="12975"/>
                                </a:cubicBezTo>
                                <a:cubicBezTo>
                                  <a:pt x="2780" y="13009"/>
                                  <a:pt x="2762" y="13054"/>
                                  <a:pt x="2705" y="13060"/>
                                </a:cubicBezTo>
                                <a:cubicBezTo>
                                  <a:pt x="2630" y="13066"/>
                                  <a:pt x="2544" y="13045"/>
                                  <a:pt x="2470" y="13042"/>
                                </a:cubicBezTo>
                                <a:cubicBezTo>
                                  <a:pt x="2434" y="13039"/>
                                  <a:pt x="2402" y="13039"/>
                                  <a:pt x="2366" y="13039"/>
                                </a:cubicBezTo>
                                <a:cubicBezTo>
                                  <a:pt x="2327" y="13036"/>
                                  <a:pt x="2288" y="13036"/>
                                  <a:pt x="2248" y="13033"/>
                                </a:cubicBezTo>
                                <a:cubicBezTo>
                                  <a:pt x="2263" y="12793"/>
                                  <a:pt x="2277" y="12550"/>
                                  <a:pt x="2288" y="12309"/>
                                </a:cubicBezTo>
                                <a:cubicBezTo>
                                  <a:pt x="2295" y="12188"/>
                                  <a:pt x="2302" y="12066"/>
                                  <a:pt x="2309" y="11942"/>
                                </a:cubicBezTo>
                                <a:cubicBezTo>
                                  <a:pt x="2313" y="11881"/>
                                  <a:pt x="2316" y="11817"/>
                                  <a:pt x="2320" y="11756"/>
                                </a:cubicBezTo>
                                <a:cubicBezTo>
                                  <a:pt x="2323" y="11717"/>
                                  <a:pt x="2327" y="11671"/>
                                  <a:pt x="2306" y="11631"/>
                                </a:cubicBezTo>
                                <a:cubicBezTo>
                                  <a:pt x="2259" y="11555"/>
                                  <a:pt x="2106" y="11562"/>
                                  <a:pt x="2020" y="11555"/>
                                </a:cubicBezTo>
                                <a:cubicBezTo>
                                  <a:pt x="1906" y="11546"/>
                                  <a:pt x="1767" y="11543"/>
                                  <a:pt x="1664" y="11586"/>
                                </a:cubicBezTo>
                                <a:cubicBezTo>
                                  <a:pt x="1568" y="11625"/>
                                  <a:pt x="1543" y="11714"/>
                                  <a:pt x="1535" y="11796"/>
                                </a:cubicBezTo>
                                <a:cubicBezTo>
                                  <a:pt x="1525" y="11917"/>
                                  <a:pt x="1525" y="12039"/>
                                  <a:pt x="1518" y="12163"/>
                                </a:cubicBezTo>
                                <a:cubicBezTo>
                                  <a:pt x="1503" y="12440"/>
                                  <a:pt x="1489" y="12714"/>
                                  <a:pt x="1478" y="12990"/>
                                </a:cubicBezTo>
                                <a:cubicBezTo>
                                  <a:pt x="1443" y="12978"/>
                                  <a:pt x="1432" y="12957"/>
                                  <a:pt x="1411" y="12927"/>
                                </a:cubicBezTo>
                                <a:cubicBezTo>
                                  <a:pt x="1364" y="12863"/>
                                  <a:pt x="1297" y="12811"/>
                                  <a:pt x="1218" y="12775"/>
                                </a:cubicBezTo>
                                <a:cubicBezTo>
                                  <a:pt x="1033" y="12692"/>
                                  <a:pt x="801" y="12702"/>
                                  <a:pt x="634" y="12811"/>
                                </a:cubicBezTo>
                                <a:cubicBezTo>
                                  <a:pt x="598" y="12835"/>
                                  <a:pt x="562" y="12863"/>
                                  <a:pt x="537" y="12896"/>
                                </a:cubicBezTo>
                                <a:cubicBezTo>
                                  <a:pt x="512" y="12924"/>
                                  <a:pt x="509" y="12948"/>
                                  <a:pt x="459" y="12951"/>
                                </a:cubicBezTo>
                                <a:cubicBezTo>
                                  <a:pt x="427" y="12954"/>
                                  <a:pt x="395" y="12945"/>
                                  <a:pt x="366" y="12942"/>
                                </a:cubicBezTo>
                                <a:cubicBezTo>
                                  <a:pt x="302" y="12936"/>
                                  <a:pt x="234" y="12936"/>
                                  <a:pt x="170" y="12924"/>
                                </a:cubicBezTo>
                                <a:cubicBezTo>
                                  <a:pt x="92" y="12908"/>
                                  <a:pt x="74" y="12860"/>
                                  <a:pt x="70" y="12799"/>
                                </a:cubicBezTo>
                                <a:cubicBezTo>
                                  <a:pt x="95" y="12790"/>
                                  <a:pt x="117" y="12781"/>
                                  <a:pt x="134" y="12765"/>
                                </a:cubicBezTo>
                                <a:cubicBezTo>
                                  <a:pt x="138" y="12762"/>
                                  <a:pt x="138" y="12762"/>
                                  <a:pt x="142" y="12759"/>
                                </a:cubicBezTo>
                                <a:cubicBezTo>
                                  <a:pt x="145" y="12756"/>
                                  <a:pt x="145" y="12756"/>
                                  <a:pt x="149" y="12753"/>
                                </a:cubicBezTo>
                                <a:cubicBezTo>
                                  <a:pt x="152" y="12750"/>
                                  <a:pt x="156" y="12744"/>
                                  <a:pt x="159" y="12741"/>
                                </a:cubicBezTo>
                                <a:cubicBezTo>
                                  <a:pt x="159" y="12741"/>
                                  <a:pt x="159" y="12741"/>
                                  <a:pt x="159" y="12741"/>
                                </a:cubicBezTo>
                                <a:cubicBezTo>
                                  <a:pt x="163" y="12735"/>
                                  <a:pt x="167" y="12729"/>
                                  <a:pt x="170" y="12723"/>
                                </a:cubicBezTo>
                                <a:cubicBezTo>
                                  <a:pt x="170" y="12723"/>
                                  <a:pt x="170" y="12723"/>
                                  <a:pt x="170" y="12720"/>
                                </a:cubicBezTo>
                                <a:cubicBezTo>
                                  <a:pt x="174" y="12714"/>
                                  <a:pt x="174" y="12711"/>
                                  <a:pt x="177" y="12705"/>
                                </a:cubicBezTo>
                                <a:cubicBezTo>
                                  <a:pt x="177" y="12705"/>
                                  <a:pt x="177" y="12702"/>
                                  <a:pt x="177" y="12702"/>
                                </a:cubicBezTo>
                                <a:cubicBezTo>
                                  <a:pt x="177" y="12702"/>
                                  <a:pt x="177" y="12699"/>
                                  <a:pt x="177" y="12699"/>
                                </a:cubicBezTo>
                                <a:cubicBezTo>
                                  <a:pt x="177" y="12699"/>
                                  <a:pt x="177" y="12696"/>
                                  <a:pt x="177" y="12696"/>
                                </a:cubicBezTo>
                                <a:cubicBezTo>
                                  <a:pt x="177" y="12692"/>
                                  <a:pt x="177" y="12692"/>
                                  <a:pt x="177" y="12689"/>
                                </a:cubicBezTo>
                                <a:cubicBezTo>
                                  <a:pt x="177" y="12689"/>
                                  <a:pt x="177" y="12686"/>
                                  <a:pt x="177" y="12686"/>
                                </a:cubicBezTo>
                                <a:cubicBezTo>
                                  <a:pt x="177" y="12683"/>
                                  <a:pt x="177" y="12683"/>
                                  <a:pt x="177" y="12680"/>
                                </a:cubicBezTo>
                                <a:cubicBezTo>
                                  <a:pt x="177" y="12674"/>
                                  <a:pt x="177" y="12671"/>
                                  <a:pt x="177" y="12668"/>
                                </a:cubicBezTo>
                                <a:cubicBezTo>
                                  <a:pt x="177" y="12665"/>
                                  <a:pt x="177" y="12659"/>
                                  <a:pt x="174" y="12656"/>
                                </a:cubicBezTo>
                                <a:cubicBezTo>
                                  <a:pt x="174" y="12653"/>
                                  <a:pt x="170" y="12650"/>
                                  <a:pt x="170" y="12650"/>
                                </a:cubicBezTo>
                                <a:cubicBezTo>
                                  <a:pt x="170" y="12647"/>
                                  <a:pt x="167" y="12644"/>
                                  <a:pt x="163" y="12641"/>
                                </a:cubicBezTo>
                                <a:cubicBezTo>
                                  <a:pt x="159" y="12632"/>
                                  <a:pt x="152" y="12626"/>
                                  <a:pt x="142" y="12620"/>
                                </a:cubicBezTo>
                                <a:cubicBezTo>
                                  <a:pt x="120" y="12604"/>
                                  <a:pt x="95" y="12601"/>
                                  <a:pt x="70" y="12601"/>
                                </a:cubicBezTo>
                                <a:cubicBezTo>
                                  <a:pt x="70" y="12589"/>
                                  <a:pt x="74" y="12577"/>
                                  <a:pt x="74" y="12562"/>
                                </a:cubicBezTo>
                                <a:cubicBezTo>
                                  <a:pt x="77" y="12562"/>
                                  <a:pt x="85" y="12562"/>
                                  <a:pt x="88" y="12562"/>
                                </a:cubicBezTo>
                                <a:cubicBezTo>
                                  <a:pt x="95" y="12562"/>
                                  <a:pt x="102" y="12562"/>
                                  <a:pt x="110" y="12562"/>
                                </a:cubicBezTo>
                                <a:cubicBezTo>
                                  <a:pt x="120" y="12562"/>
                                  <a:pt x="127" y="12562"/>
                                  <a:pt x="138" y="12559"/>
                                </a:cubicBezTo>
                                <a:cubicBezTo>
                                  <a:pt x="142" y="12559"/>
                                  <a:pt x="142" y="12559"/>
                                  <a:pt x="145" y="12559"/>
                                </a:cubicBezTo>
                                <a:cubicBezTo>
                                  <a:pt x="156" y="12559"/>
                                  <a:pt x="170" y="12556"/>
                                  <a:pt x="181" y="12553"/>
                                </a:cubicBezTo>
                                <a:cubicBezTo>
                                  <a:pt x="184" y="12553"/>
                                  <a:pt x="192" y="12553"/>
                                  <a:pt x="195" y="12550"/>
                                </a:cubicBezTo>
                                <a:cubicBezTo>
                                  <a:pt x="202" y="12550"/>
                                  <a:pt x="206" y="12547"/>
                                  <a:pt x="213" y="12547"/>
                                </a:cubicBezTo>
                                <a:cubicBezTo>
                                  <a:pt x="224" y="12543"/>
                                  <a:pt x="234" y="12540"/>
                                  <a:pt x="245" y="12537"/>
                                </a:cubicBezTo>
                                <a:cubicBezTo>
                                  <a:pt x="245" y="12537"/>
                                  <a:pt x="245" y="12537"/>
                                  <a:pt x="245" y="12537"/>
                                </a:cubicBezTo>
                                <a:cubicBezTo>
                                  <a:pt x="284" y="12525"/>
                                  <a:pt x="320" y="12510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3"/>
                                </a:cubicBezTo>
                                <a:cubicBezTo>
                                  <a:pt x="345" y="12483"/>
                                  <a:pt x="345" y="12483"/>
                                  <a:pt x="345" y="12480"/>
                                </a:cubicBezTo>
                                <a:cubicBezTo>
                                  <a:pt x="345" y="12480"/>
                                  <a:pt x="348" y="12477"/>
                                  <a:pt x="348" y="12477"/>
                                </a:cubicBezTo>
                                <a:cubicBezTo>
                                  <a:pt x="348" y="12474"/>
                                  <a:pt x="352" y="12474"/>
                                  <a:pt x="352" y="12471"/>
                                </a:cubicBezTo>
                                <a:cubicBezTo>
                                  <a:pt x="363" y="12458"/>
                                  <a:pt x="370" y="12446"/>
                                  <a:pt x="373" y="12431"/>
                                </a:cubicBezTo>
                                <a:cubicBezTo>
                                  <a:pt x="373" y="12431"/>
                                  <a:pt x="373" y="12431"/>
                                  <a:pt x="373" y="12431"/>
                                </a:cubicBezTo>
                                <a:cubicBezTo>
                                  <a:pt x="373" y="12431"/>
                                  <a:pt x="373" y="12428"/>
                                  <a:pt x="373" y="12428"/>
                                </a:cubicBezTo>
                                <a:cubicBezTo>
                                  <a:pt x="373" y="12422"/>
                                  <a:pt x="377" y="12419"/>
                                  <a:pt x="377" y="12413"/>
                                </a:cubicBezTo>
                                <a:cubicBezTo>
                                  <a:pt x="377" y="12410"/>
                                  <a:pt x="377" y="12410"/>
                                  <a:pt x="377" y="12407"/>
                                </a:cubicBezTo>
                                <a:cubicBezTo>
                                  <a:pt x="388" y="12322"/>
                                  <a:pt x="316" y="12255"/>
                                  <a:pt x="227" y="12221"/>
                                </a:cubicBezTo>
                                <a:cubicBezTo>
                                  <a:pt x="281" y="12191"/>
                                  <a:pt x="345" y="12176"/>
                                  <a:pt x="405" y="12157"/>
                                </a:cubicBezTo>
                                <a:cubicBezTo>
                                  <a:pt x="473" y="12139"/>
                                  <a:pt x="537" y="12112"/>
                                  <a:pt x="605" y="12106"/>
                                </a:cubicBezTo>
                                <a:cubicBezTo>
                                  <a:pt x="691" y="12109"/>
                                  <a:pt x="790" y="12112"/>
                                  <a:pt x="862" y="12069"/>
                                </a:cubicBezTo>
                                <a:cubicBezTo>
                                  <a:pt x="865" y="12069"/>
                                  <a:pt x="869" y="12066"/>
                                  <a:pt x="872" y="12063"/>
                                </a:cubicBezTo>
                                <a:cubicBezTo>
                                  <a:pt x="876" y="12060"/>
                                  <a:pt x="880" y="12057"/>
                                  <a:pt x="883" y="12054"/>
                                </a:cubicBezTo>
                                <a:cubicBezTo>
                                  <a:pt x="894" y="12042"/>
                                  <a:pt x="904" y="12027"/>
                                  <a:pt x="908" y="12015"/>
                                </a:cubicBezTo>
                                <a:cubicBezTo>
                                  <a:pt x="912" y="12011"/>
                                  <a:pt x="912" y="12005"/>
                                  <a:pt x="915" y="12002"/>
                                </a:cubicBezTo>
                                <a:cubicBezTo>
                                  <a:pt x="915" y="11999"/>
                                  <a:pt x="915" y="11999"/>
                                  <a:pt x="919" y="11996"/>
                                </a:cubicBezTo>
                                <a:cubicBezTo>
                                  <a:pt x="922" y="11990"/>
                                  <a:pt x="922" y="11984"/>
                                  <a:pt x="926" y="11975"/>
                                </a:cubicBezTo>
                                <a:cubicBezTo>
                                  <a:pt x="926" y="11972"/>
                                  <a:pt x="926" y="11972"/>
                                  <a:pt x="926" y="11969"/>
                                </a:cubicBezTo>
                                <a:cubicBezTo>
                                  <a:pt x="926" y="11969"/>
                                  <a:pt x="926" y="11966"/>
                                  <a:pt x="926" y="11966"/>
                                </a:cubicBezTo>
                                <a:cubicBezTo>
                                  <a:pt x="926" y="11963"/>
                                  <a:pt x="926" y="11960"/>
                                  <a:pt x="926" y="11960"/>
                                </a:cubicBezTo>
                                <a:cubicBezTo>
                                  <a:pt x="926" y="11951"/>
                                  <a:pt x="929" y="11945"/>
                                  <a:pt x="929" y="11935"/>
                                </a:cubicBezTo>
                                <a:cubicBezTo>
                                  <a:pt x="954" y="11790"/>
                                  <a:pt x="965" y="11638"/>
                                  <a:pt x="972" y="11492"/>
                                </a:cubicBezTo>
                                <a:cubicBezTo>
                                  <a:pt x="976" y="11416"/>
                                  <a:pt x="979" y="11337"/>
                                  <a:pt x="965" y="11264"/>
                                </a:cubicBezTo>
                                <a:cubicBezTo>
                                  <a:pt x="962" y="11245"/>
                                  <a:pt x="954" y="11230"/>
                                  <a:pt x="944" y="11221"/>
                                </a:cubicBezTo>
                                <a:cubicBezTo>
                                  <a:pt x="1044" y="11194"/>
                                  <a:pt x="1158" y="11191"/>
                                  <a:pt x="1257" y="11182"/>
                                </a:cubicBezTo>
                                <a:cubicBezTo>
                                  <a:pt x="1396" y="11169"/>
                                  <a:pt x="1532" y="11163"/>
                                  <a:pt x="1671" y="11157"/>
                                </a:cubicBezTo>
                                <a:cubicBezTo>
                                  <a:pt x="1799" y="11151"/>
                                  <a:pt x="1924" y="11151"/>
                                  <a:pt x="2052" y="11151"/>
                                </a:cubicBezTo>
                                <a:cubicBezTo>
                                  <a:pt x="2199" y="11151"/>
                                  <a:pt x="2345" y="11154"/>
                                  <a:pt x="2491" y="11163"/>
                                </a:cubicBezTo>
                                <a:cubicBezTo>
                                  <a:pt x="2837" y="11182"/>
                                  <a:pt x="3182" y="11206"/>
                                  <a:pt x="3525" y="11248"/>
                                </a:cubicBezTo>
                                <a:cubicBezTo>
                                  <a:pt x="3714" y="11273"/>
                                  <a:pt x="3899" y="11300"/>
                                  <a:pt x="4084" y="11340"/>
                                </a:cubicBezTo>
                                <a:cubicBezTo>
                                  <a:pt x="4256" y="11376"/>
                                  <a:pt x="4494" y="11425"/>
                                  <a:pt x="4530" y="11601"/>
                                </a:cubicBezTo>
                                <a:cubicBezTo>
                                  <a:pt x="4537" y="11641"/>
                                  <a:pt x="4537" y="11686"/>
                                  <a:pt x="4537" y="11729"/>
                                </a:cubicBezTo>
                                <a:cubicBezTo>
                                  <a:pt x="4541" y="11814"/>
                                  <a:pt x="4544" y="11902"/>
                                  <a:pt x="4544" y="11990"/>
                                </a:cubicBezTo>
                                <a:cubicBezTo>
                                  <a:pt x="4562" y="12206"/>
                                  <a:pt x="4555" y="12434"/>
                                  <a:pt x="4523" y="12659"/>
                                </a:cubicBezTo>
                                <a:close/>
                                <a:moveTo>
                                  <a:pt x="3172" y="12927"/>
                                </a:moveTo>
                                <a:cubicBezTo>
                                  <a:pt x="2979" y="12942"/>
                                  <a:pt x="2830" y="13085"/>
                                  <a:pt x="2837" y="13249"/>
                                </a:cubicBezTo>
                                <a:cubicBezTo>
                                  <a:pt x="2844" y="13413"/>
                                  <a:pt x="3001" y="13541"/>
                                  <a:pt x="3186" y="13568"/>
                                </a:cubicBezTo>
                                <a:cubicBezTo>
                                  <a:pt x="3396" y="13601"/>
                                  <a:pt x="3617" y="13428"/>
                                  <a:pt x="3600" y="13243"/>
                                </a:cubicBezTo>
                                <a:cubicBezTo>
                                  <a:pt x="3600" y="13243"/>
                                  <a:pt x="3600" y="13240"/>
                                  <a:pt x="3600" y="13240"/>
                                </a:cubicBezTo>
                                <a:cubicBezTo>
                                  <a:pt x="3600" y="13240"/>
                                  <a:pt x="3600" y="13237"/>
                                  <a:pt x="3600" y="13237"/>
                                </a:cubicBezTo>
                                <a:cubicBezTo>
                                  <a:pt x="3571" y="13057"/>
                                  <a:pt x="3396" y="12908"/>
                                  <a:pt x="3172" y="12927"/>
                                </a:cubicBezTo>
                                <a:close/>
                                <a:moveTo>
                                  <a:pt x="3411" y="13465"/>
                                </a:moveTo>
                                <a:cubicBezTo>
                                  <a:pt x="3307" y="13535"/>
                                  <a:pt x="3182" y="13529"/>
                                  <a:pt x="3072" y="13474"/>
                                </a:cubicBezTo>
                                <a:cubicBezTo>
                                  <a:pt x="2869" y="13373"/>
                                  <a:pt x="2840" y="13118"/>
                                  <a:pt x="3058" y="13015"/>
                                </a:cubicBezTo>
                                <a:cubicBezTo>
                                  <a:pt x="3140" y="12975"/>
                                  <a:pt x="3225" y="12972"/>
                                  <a:pt x="3311" y="12996"/>
                                </a:cubicBezTo>
                                <a:cubicBezTo>
                                  <a:pt x="3443" y="13033"/>
                                  <a:pt x="3514" y="13130"/>
                                  <a:pt x="3535" y="13246"/>
                                </a:cubicBezTo>
                                <a:cubicBezTo>
                                  <a:pt x="3543" y="13334"/>
                                  <a:pt x="3489" y="13410"/>
                                  <a:pt x="3411" y="13465"/>
                                </a:cubicBezTo>
                                <a:close/>
                                <a:moveTo>
                                  <a:pt x="1325" y="21171"/>
                                </a:moveTo>
                                <a:cubicBezTo>
                                  <a:pt x="1325" y="21171"/>
                                  <a:pt x="1325" y="21168"/>
                                  <a:pt x="1325" y="21168"/>
                                </a:cubicBezTo>
                                <a:cubicBezTo>
                                  <a:pt x="1293" y="20989"/>
                                  <a:pt x="1122" y="20840"/>
                                  <a:pt x="897" y="20858"/>
                                </a:cubicBezTo>
                                <a:cubicBezTo>
                                  <a:pt x="705" y="20873"/>
                                  <a:pt x="555" y="21016"/>
                                  <a:pt x="562" y="21180"/>
                                </a:cubicBezTo>
                                <a:cubicBezTo>
                                  <a:pt x="569" y="21345"/>
                                  <a:pt x="726" y="21472"/>
                                  <a:pt x="912" y="21500"/>
                                </a:cubicBezTo>
                                <a:cubicBezTo>
                                  <a:pt x="1122" y="21533"/>
                                  <a:pt x="1343" y="21360"/>
                                  <a:pt x="1325" y="21174"/>
                                </a:cubicBezTo>
                                <a:cubicBezTo>
                                  <a:pt x="1325" y="21174"/>
                                  <a:pt x="1325" y="21174"/>
                                  <a:pt x="1325" y="21171"/>
                                </a:cubicBezTo>
                                <a:close/>
                                <a:moveTo>
                                  <a:pt x="1136" y="21396"/>
                                </a:moveTo>
                                <a:cubicBezTo>
                                  <a:pt x="1033" y="21466"/>
                                  <a:pt x="908" y="21460"/>
                                  <a:pt x="798" y="21405"/>
                                </a:cubicBezTo>
                                <a:cubicBezTo>
                                  <a:pt x="594" y="21305"/>
                                  <a:pt x="566" y="21050"/>
                                  <a:pt x="783" y="20946"/>
                                </a:cubicBezTo>
                                <a:cubicBezTo>
                                  <a:pt x="865" y="20907"/>
                                  <a:pt x="951" y="20904"/>
                                  <a:pt x="1036" y="20928"/>
                                </a:cubicBezTo>
                                <a:cubicBezTo>
                                  <a:pt x="1168" y="20965"/>
                                  <a:pt x="1240" y="21062"/>
                                  <a:pt x="1261" y="21177"/>
                                </a:cubicBezTo>
                                <a:cubicBezTo>
                                  <a:pt x="1268" y="21266"/>
                                  <a:pt x="1215" y="21342"/>
                                  <a:pt x="1136" y="21396"/>
                                </a:cubicBezTo>
                                <a:close/>
                                <a:moveTo>
                                  <a:pt x="990" y="20974"/>
                                </a:moveTo>
                                <a:cubicBezTo>
                                  <a:pt x="890" y="20955"/>
                                  <a:pt x="783" y="20992"/>
                                  <a:pt x="730" y="21065"/>
                                </a:cubicBezTo>
                                <a:cubicBezTo>
                                  <a:pt x="641" y="21187"/>
                                  <a:pt x="726" y="21332"/>
                                  <a:pt x="876" y="21381"/>
                                </a:cubicBezTo>
                                <a:cubicBezTo>
                                  <a:pt x="1029" y="21430"/>
                                  <a:pt x="1204" y="21320"/>
                                  <a:pt x="1193" y="21177"/>
                                </a:cubicBezTo>
                                <a:cubicBezTo>
                                  <a:pt x="1193" y="21177"/>
                                  <a:pt x="1193" y="21174"/>
                                  <a:pt x="1193" y="21174"/>
                                </a:cubicBezTo>
                                <a:cubicBezTo>
                                  <a:pt x="1193" y="21174"/>
                                  <a:pt x="1193" y="21171"/>
                                  <a:pt x="1193" y="21171"/>
                                </a:cubicBezTo>
                                <a:cubicBezTo>
                                  <a:pt x="1175" y="21074"/>
                                  <a:pt x="1104" y="20995"/>
                                  <a:pt x="990" y="20974"/>
                                </a:cubicBezTo>
                                <a:close/>
                                <a:moveTo>
                                  <a:pt x="1044" y="21317"/>
                                </a:moveTo>
                                <a:cubicBezTo>
                                  <a:pt x="983" y="21351"/>
                                  <a:pt x="912" y="21342"/>
                                  <a:pt x="855" y="21311"/>
                                </a:cubicBezTo>
                                <a:cubicBezTo>
                                  <a:pt x="730" y="21244"/>
                                  <a:pt x="733" y="21083"/>
                                  <a:pt x="876" y="21035"/>
                                </a:cubicBezTo>
                                <a:cubicBezTo>
                                  <a:pt x="1001" y="20992"/>
                                  <a:pt x="1111" y="21077"/>
                                  <a:pt x="1133" y="21180"/>
                                </a:cubicBezTo>
                                <a:cubicBezTo>
                                  <a:pt x="1133" y="21235"/>
                                  <a:pt x="1097" y="21287"/>
                                  <a:pt x="1044" y="21317"/>
                                </a:cubicBezTo>
                                <a:close/>
                                <a:moveTo>
                                  <a:pt x="990" y="12927"/>
                                </a:moveTo>
                                <a:cubicBezTo>
                                  <a:pt x="890" y="12908"/>
                                  <a:pt x="783" y="12945"/>
                                  <a:pt x="730" y="13018"/>
                                </a:cubicBezTo>
                                <a:cubicBezTo>
                                  <a:pt x="641" y="13139"/>
                                  <a:pt x="726" y="13285"/>
                                  <a:pt x="876" y="13334"/>
                                </a:cubicBezTo>
                                <a:cubicBezTo>
                                  <a:pt x="1029" y="13383"/>
                                  <a:pt x="1204" y="13273"/>
                                  <a:pt x="1193" y="13130"/>
                                </a:cubicBezTo>
                                <a:cubicBezTo>
                                  <a:pt x="1193" y="13130"/>
                                  <a:pt x="1193" y="13127"/>
                                  <a:pt x="1193" y="13127"/>
                                </a:cubicBezTo>
                                <a:cubicBezTo>
                                  <a:pt x="1193" y="13127"/>
                                  <a:pt x="1193" y="13124"/>
                                  <a:pt x="1193" y="13124"/>
                                </a:cubicBezTo>
                                <a:cubicBezTo>
                                  <a:pt x="1175" y="13024"/>
                                  <a:pt x="1104" y="12948"/>
                                  <a:pt x="990" y="12927"/>
                                </a:cubicBezTo>
                                <a:close/>
                                <a:moveTo>
                                  <a:pt x="1044" y="13270"/>
                                </a:moveTo>
                                <a:cubicBezTo>
                                  <a:pt x="983" y="13304"/>
                                  <a:pt x="912" y="13294"/>
                                  <a:pt x="855" y="13264"/>
                                </a:cubicBezTo>
                                <a:cubicBezTo>
                                  <a:pt x="730" y="13197"/>
                                  <a:pt x="733" y="13036"/>
                                  <a:pt x="876" y="12987"/>
                                </a:cubicBezTo>
                                <a:cubicBezTo>
                                  <a:pt x="1001" y="12945"/>
                                  <a:pt x="1111" y="13030"/>
                                  <a:pt x="1133" y="13133"/>
                                </a:cubicBezTo>
                                <a:cubicBezTo>
                                  <a:pt x="1133" y="13188"/>
                                  <a:pt x="1097" y="13237"/>
                                  <a:pt x="1044" y="13270"/>
                                </a:cubicBezTo>
                                <a:close/>
                                <a:moveTo>
                                  <a:pt x="897" y="4764"/>
                                </a:moveTo>
                                <a:cubicBezTo>
                                  <a:pt x="705" y="4779"/>
                                  <a:pt x="555" y="4922"/>
                                  <a:pt x="562" y="5086"/>
                                </a:cubicBezTo>
                                <a:cubicBezTo>
                                  <a:pt x="569" y="5250"/>
                                  <a:pt x="726" y="5378"/>
                                  <a:pt x="912" y="5405"/>
                                </a:cubicBezTo>
                                <a:cubicBezTo>
                                  <a:pt x="1122" y="5439"/>
                                  <a:pt x="1343" y="5265"/>
                                  <a:pt x="1325" y="5080"/>
                                </a:cubicBezTo>
                                <a:cubicBezTo>
                                  <a:pt x="1325" y="5080"/>
                                  <a:pt x="1325" y="5077"/>
                                  <a:pt x="1325" y="5077"/>
                                </a:cubicBezTo>
                                <a:cubicBezTo>
                                  <a:pt x="1325" y="5077"/>
                                  <a:pt x="1325" y="5074"/>
                                  <a:pt x="1325" y="5074"/>
                                </a:cubicBezTo>
                                <a:cubicBezTo>
                                  <a:pt x="1293" y="4892"/>
                                  <a:pt x="1118" y="4746"/>
                                  <a:pt x="897" y="4764"/>
                                </a:cubicBezTo>
                                <a:close/>
                                <a:moveTo>
                                  <a:pt x="1136" y="5302"/>
                                </a:moveTo>
                                <a:cubicBezTo>
                                  <a:pt x="1033" y="5372"/>
                                  <a:pt x="908" y="5366"/>
                                  <a:pt x="798" y="5311"/>
                                </a:cubicBezTo>
                                <a:cubicBezTo>
                                  <a:pt x="594" y="5211"/>
                                  <a:pt x="566" y="4955"/>
                                  <a:pt x="783" y="4852"/>
                                </a:cubicBezTo>
                                <a:cubicBezTo>
                                  <a:pt x="865" y="4812"/>
                                  <a:pt x="951" y="4809"/>
                                  <a:pt x="1036" y="4834"/>
                                </a:cubicBezTo>
                                <a:cubicBezTo>
                                  <a:pt x="1168" y="4870"/>
                                  <a:pt x="1240" y="4968"/>
                                  <a:pt x="1261" y="5083"/>
                                </a:cubicBezTo>
                                <a:cubicBezTo>
                                  <a:pt x="1268" y="5168"/>
                                  <a:pt x="1215" y="5247"/>
                                  <a:pt x="1136" y="5302"/>
                                </a:cubicBezTo>
                                <a:close/>
                                <a:moveTo>
                                  <a:pt x="3240" y="19685"/>
                                </a:moveTo>
                                <a:cubicBezTo>
                                  <a:pt x="3182" y="19676"/>
                                  <a:pt x="3122" y="19670"/>
                                  <a:pt x="3061" y="19663"/>
                                </a:cubicBezTo>
                                <a:cubicBezTo>
                                  <a:pt x="2929" y="19651"/>
                                  <a:pt x="2797" y="19645"/>
                                  <a:pt x="2662" y="19645"/>
                                </a:cubicBezTo>
                                <a:cubicBezTo>
                                  <a:pt x="2516" y="19651"/>
                                  <a:pt x="2502" y="19742"/>
                                  <a:pt x="2484" y="19849"/>
                                </a:cubicBezTo>
                                <a:cubicBezTo>
                                  <a:pt x="2470" y="19931"/>
                                  <a:pt x="2470" y="20019"/>
                                  <a:pt x="2498" y="20101"/>
                                </a:cubicBezTo>
                                <a:cubicBezTo>
                                  <a:pt x="2527" y="20177"/>
                                  <a:pt x="2594" y="20180"/>
                                  <a:pt x="2680" y="20186"/>
                                </a:cubicBezTo>
                                <a:cubicBezTo>
                                  <a:pt x="2794" y="20192"/>
                                  <a:pt x="2908" y="20199"/>
                                  <a:pt x="3026" y="20205"/>
                                </a:cubicBezTo>
                                <a:cubicBezTo>
                                  <a:pt x="3097" y="20208"/>
                                  <a:pt x="3225" y="20238"/>
                                  <a:pt x="3275" y="20180"/>
                                </a:cubicBezTo>
                                <a:cubicBezTo>
                                  <a:pt x="3300" y="20153"/>
                                  <a:pt x="3304" y="20116"/>
                                  <a:pt x="3311" y="20086"/>
                                </a:cubicBezTo>
                                <a:cubicBezTo>
                                  <a:pt x="3322" y="20040"/>
                                  <a:pt x="3329" y="19998"/>
                                  <a:pt x="3336" y="19952"/>
                                </a:cubicBezTo>
                                <a:cubicBezTo>
                                  <a:pt x="3343" y="19907"/>
                                  <a:pt x="3346" y="19861"/>
                                  <a:pt x="3350" y="19815"/>
                                </a:cubicBezTo>
                                <a:cubicBezTo>
                                  <a:pt x="3350" y="19788"/>
                                  <a:pt x="3361" y="19742"/>
                                  <a:pt x="3339" y="19718"/>
                                </a:cubicBezTo>
                                <a:cubicBezTo>
                                  <a:pt x="3322" y="19691"/>
                                  <a:pt x="3275" y="19688"/>
                                  <a:pt x="3240" y="19685"/>
                                </a:cubicBezTo>
                                <a:close/>
                                <a:moveTo>
                                  <a:pt x="3289" y="19843"/>
                                </a:moveTo>
                                <a:cubicBezTo>
                                  <a:pt x="3286" y="19882"/>
                                  <a:pt x="3282" y="19922"/>
                                  <a:pt x="3275" y="19958"/>
                                </a:cubicBezTo>
                                <a:cubicBezTo>
                                  <a:pt x="3268" y="20004"/>
                                  <a:pt x="3257" y="20053"/>
                                  <a:pt x="3247" y="20098"/>
                                </a:cubicBezTo>
                                <a:cubicBezTo>
                                  <a:pt x="3229" y="20165"/>
                                  <a:pt x="3168" y="20153"/>
                                  <a:pt x="3108" y="20150"/>
                                </a:cubicBezTo>
                                <a:cubicBezTo>
                                  <a:pt x="3011" y="20144"/>
                                  <a:pt x="2912" y="20141"/>
                                  <a:pt x="2815" y="20135"/>
                                </a:cubicBezTo>
                                <a:cubicBezTo>
                                  <a:pt x="2765" y="20132"/>
                                  <a:pt x="2712" y="20129"/>
                                  <a:pt x="2662" y="20126"/>
                                </a:cubicBezTo>
                                <a:cubicBezTo>
                                  <a:pt x="2623" y="20123"/>
                                  <a:pt x="2591" y="20129"/>
                                  <a:pt x="2566" y="20086"/>
                                </a:cubicBezTo>
                                <a:cubicBezTo>
                                  <a:pt x="2555" y="20071"/>
                                  <a:pt x="2552" y="20047"/>
                                  <a:pt x="2548" y="20028"/>
                                </a:cubicBezTo>
                                <a:cubicBezTo>
                                  <a:pt x="2530" y="19943"/>
                                  <a:pt x="2548" y="19852"/>
                                  <a:pt x="2566" y="19767"/>
                                </a:cubicBezTo>
                                <a:cubicBezTo>
                                  <a:pt x="2576" y="19724"/>
                                  <a:pt x="2605" y="19703"/>
                                  <a:pt x="2662" y="19700"/>
                                </a:cubicBezTo>
                                <a:cubicBezTo>
                                  <a:pt x="2762" y="19700"/>
                                  <a:pt x="2862" y="19703"/>
                                  <a:pt x="2961" y="19709"/>
                                </a:cubicBezTo>
                                <a:cubicBezTo>
                                  <a:pt x="3011" y="19712"/>
                                  <a:pt x="3061" y="19715"/>
                                  <a:pt x="3111" y="19721"/>
                                </a:cubicBezTo>
                                <a:cubicBezTo>
                                  <a:pt x="3158" y="19727"/>
                                  <a:pt x="3236" y="19724"/>
                                  <a:pt x="3275" y="19742"/>
                                </a:cubicBezTo>
                                <a:cubicBezTo>
                                  <a:pt x="3297" y="19752"/>
                                  <a:pt x="3293" y="19749"/>
                                  <a:pt x="3293" y="19776"/>
                                </a:cubicBezTo>
                                <a:cubicBezTo>
                                  <a:pt x="3297" y="19800"/>
                                  <a:pt x="3293" y="19822"/>
                                  <a:pt x="3289" y="19843"/>
                                </a:cubicBezTo>
                                <a:close/>
                                <a:moveTo>
                                  <a:pt x="18316" y="16094"/>
                                </a:moveTo>
                                <a:cubicBezTo>
                                  <a:pt x="17631" y="16110"/>
                                  <a:pt x="16943" y="16107"/>
                                  <a:pt x="16259" y="16110"/>
                                </a:cubicBezTo>
                                <a:cubicBezTo>
                                  <a:pt x="16252" y="16107"/>
                                  <a:pt x="16244" y="16110"/>
                                  <a:pt x="16241" y="16113"/>
                                </a:cubicBezTo>
                                <a:cubicBezTo>
                                  <a:pt x="16220" y="16119"/>
                                  <a:pt x="16216" y="16143"/>
                                  <a:pt x="16230" y="16155"/>
                                </a:cubicBezTo>
                                <a:cubicBezTo>
                                  <a:pt x="16230" y="16155"/>
                                  <a:pt x="16230" y="16155"/>
                                  <a:pt x="16230" y="16155"/>
                                </a:cubicBezTo>
                                <a:lnTo>
                                  <a:pt x="16932" y="16900"/>
                                </a:lnTo>
                                <a:cubicBezTo>
                                  <a:pt x="17307" y="17295"/>
                                  <a:pt x="17678" y="17690"/>
                                  <a:pt x="18052" y="18086"/>
                                </a:cubicBezTo>
                                <a:cubicBezTo>
                                  <a:pt x="18137" y="18177"/>
                                  <a:pt x="18223" y="18265"/>
                                  <a:pt x="18305" y="18356"/>
                                </a:cubicBezTo>
                                <a:cubicBezTo>
                                  <a:pt x="18323" y="18377"/>
                                  <a:pt x="18355" y="18356"/>
                                  <a:pt x="18358" y="18338"/>
                                </a:cubicBezTo>
                                <a:cubicBezTo>
                                  <a:pt x="18448" y="17602"/>
                                  <a:pt x="18448" y="16857"/>
                                  <a:pt x="18351" y="16122"/>
                                </a:cubicBezTo>
                                <a:cubicBezTo>
                                  <a:pt x="18344" y="16110"/>
                                  <a:pt x="18334" y="16094"/>
                                  <a:pt x="18316" y="16094"/>
                                </a:cubicBezTo>
                                <a:close/>
                                <a:moveTo>
                                  <a:pt x="18273" y="16915"/>
                                </a:moveTo>
                                <a:cubicBezTo>
                                  <a:pt x="18298" y="16915"/>
                                  <a:pt x="18326" y="16915"/>
                                  <a:pt x="18351" y="16915"/>
                                </a:cubicBezTo>
                                <a:cubicBezTo>
                                  <a:pt x="18351" y="16955"/>
                                  <a:pt x="18355" y="16991"/>
                                  <a:pt x="18355" y="17031"/>
                                </a:cubicBezTo>
                                <a:cubicBezTo>
                                  <a:pt x="18305" y="17031"/>
                                  <a:pt x="18259" y="17028"/>
                                  <a:pt x="18209" y="17028"/>
                                </a:cubicBezTo>
                                <a:cubicBezTo>
                                  <a:pt x="18170" y="17028"/>
                                  <a:pt x="18170" y="17082"/>
                                  <a:pt x="18209" y="17082"/>
                                </a:cubicBezTo>
                                <a:cubicBezTo>
                                  <a:pt x="18259" y="17082"/>
                                  <a:pt x="18309" y="17085"/>
                                  <a:pt x="18358" y="17085"/>
                                </a:cubicBezTo>
                                <a:cubicBezTo>
                                  <a:pt x="18358" y="17128"/>
                                  <a:pt x="18358" y="17171"/>
                                  <a:pt x="18358" y="17216"/>
                                </a:cubicBezTo>
                                <a:cubicBezTo>
                                  <a:pt x="18358" y="17216"/>
                                  <a:pt x="18358" y="17216"/>
                                  <a:pt x="18358" y="17216"/>
                                </a:cubicBezTo>
                                <a:cubicBezTo>
                                  <a:pt x="18334" y="17216"/>
                                  <a:pt x="18309" y="17216"/>
                                  <a:pt x="18284" y="17216"/>
                                </a:cubicBezTo>
                                <a:cubicBezTo>
                                  <a:pt x="18244" y="17216"/>
                                  <a:pt x="18244" y="17271"/>
                                  <a:pt x="18284" y="17271"/>
                                </a:cubicBezTo>
                                <a:cubicBezTo>
                                  <a:pt x="18309" y="17271"/>
                                  <a:pt x="18334" y="17271"/>
                                  <a:pt x="18358" y="17271"/>
                                </a:cubicBezTo>
                                <a:cubicBezTo>
                                  <a:pt x="18358" y="17271"/>
                                  <a:pt x="18358" y="17271"/>
                                  <a:pt x="18358" y="17271"/>
                                </a:cubicBezTo>
                                <a:cubicBezTo>
                                  <a:pt x="18358" y="17326"/>
                                  <a:pt x="18358" y="17383"/>
                                  <a:pt x="18355" y="17438"/>
                                </a:cubicBezTo>
                                <a:cubicBezTo>
                                  <a:pt x="18337" y="17438"/>
                                  <a:pt x="18323" y="17438"/>
                                  <a:pt x="18305" y="17438"/>
                                </a:cubicBezTo>
                                <a:cubicBezTo>
                                  <a:pt x="18266" y="17438"/>
                                  <a:pt x="18266" y="17493"/>
                                  <a:pt x="18305" y="17493"/>
                                </a:cubicBezTo>
                                <a:cubicBezTo>
                                  <a:pt x="18323" y="17493"/>
                                  <a:pt x="18337" y="17493"/>
                                  <a:pt x="18355" y="17493"/>
                                </a:cubicBezTo>
                                <a:cubicBezTo>
                                  <a:pt x="18355" y="17544"/>
                                  <a:pt x="18351" y="17596"/>
                                  <a:pt x="18351" y="17648"/>
                                </a:cubicBezTo>
                                <a:cubicBezTo>
                                  <a:pt x="18309" y="17648"/>
                                  <a:pt x="18269" y="17648"/>
                                  <a:pt x="18227" y="17645"/>
                                </a:cubicBezTo>
                                <a:cubicBezTo>
                                  <a:pt x="18187" y="17645"/>
                                  <a:pt x="18187" y="17700"/>
                                  <a:pt x="18227" y="17700"/>
                                </a:cubicBezTo>
                                <a:cubicBezTo>
                                  <a:pt x="18266" y="17700"/>
                                  <a:pt x="18309" y="17700"/>
                                  <a:pt x="18348" y="17703"/>
                                </a:cubicBezTo>
                                <a:cubicBezTo>
                                  <a:pt x="18348" y="17727"/>
                                  <a:pt x="18344" y="17754"/>
                                  <a:pt x="18344" y="17779"/>
                                </a:cubicBezTo>
                                <a:cubicBezTo>
                                  <a:pt x="18330" y="17779"/>
                                  <a:pt x="18316" y="17779"/>
                                  <a:pt x="18298" y="17779"/>
                                </a:cubicBezTo>
                                <a:cubicBezTo>
                                  <a:pt x="18259" y="17779"/>
                                  <a:pt x="18259" y="17833"/>
                                  <a:pt x="18298" y="17833"/>
                                </a:cubicBezTo>
                                <a:cubicBezTo>
                                  <a:pt x="18312" y="17833"/>
                                  <a:pt x="18326" y="17833"/>
                                  <a:pt x="18341" y="17833"/>
                                </a:cubicBezTo>
                                <a:cubicBezTo>
                                  <a:pt x="18337" y="17864"/>
                                  <a:pt x="18337" y="17894"/>
                                  <a:pt x="18334" y="17924"/>
                                </a:cubicBezTo>
                                <a:cubicBezTo>
                                  <a:pt x="18330" y="17924"/>
                                  <a:pt x="18330" y="17924"/>
                                  <a:pt x="18326" y="17924"/>
                                </a:cubicBezTo>
                                <a:cubicBezTo>
                                  <a:pt x="18301" y="17924"/>
                                  <a:pt x="18276" y="17924"/>
                                  <a:pt x="18252" y="17924"/>
                                </a:cubicBezTo>
                                <a:cubicBezTo>
                                  <a:pt x="18212" y="17924"/>
                                  <a:pt x="18212" y="17979"/>
                                  <a:pt x="18252" y="17979"/>
                                </a:cubicBezTo>
                                <a:cubicBezTo>
                                  <a:pt x="18276" y="17979"/>
                                  <a:pt x="18301" y="17979"/>
                                  <a:pt x="18326" y="17979"/>
                                </a:cubicBezTo>
                                <a:cubicBezTo>
                                  <a:pt x="18326" y="17979"/>
                                  <a:pt x="18330" y="17979"/>
                                  <a:pt x="18330" y="17979"/>
                                </a:cubicBezTo>
                                <a:cubicBezTo>
                                  <a:pt x="18323" y="18080"/>
                                  <a:pt x="18312" y="18177"/>
                                  <a:pt x="18301" y="18277"/>
                                </a:cubicBezTo>
                                <a:cubicBezTo>
                                  <a:pt x="18084" y="18046"/>
                                  <a:pt x="17863" y="17812"/>
                                  <a:pt x="17645" y="17581"/>
                                </a:cubicBezTo>
                                <a:cubicBezTo>
                                  <a:pt x="17271" y="17186"/>
                                  <a:pt x="16900" y="16791"/>
                                  <a:pt x="16526" y="16395"/>
                                </a:cubicBezTo>
                                <a:cubicBezTo>
                                  <a:pt x="16455" y="16319"/>
                                  <a:pt x="16383" y="16246"/>
                                  <a:pt x="16316" y="16170"/>
                                </a:cubicBezTo>
                                <a:cubicBezTo>
                                  <a:pt x="16975" y="16167"/>
                                  <a:pt x="17631" y="16170"/>
                                  <a:pt x="18287" y="16158"/>
                                </a:cubicBezTo>
                                <a:cubicBezTo>
                                  <a:pt x="18294" y="16225"/>
                                  <a:pt x="18305" y="16292"/>
                                  <a:pt x="18309" y="16359"/>
                                </a:cubicBezTo>
                                <a:cubicBezTo>
                                  <a:pt x="18309" y="16359"/>
                                  <a:pt x="18305" y="16359"/>
                                  <a:pt x="18305" y="16359"/>
                                </a:cubicBezTo>
                                <a:cubicBezTo>
                                  <a:pt x="18273" y="16362"/>
                                  <a:pt x="18244" y="16368"/>
                                  <a:pt x="18212" y="16371"/>
                                </a:cubicBezTo>
                                <a:cubicBezTo>
                                  <a:pt x="18194" y="16374"/>
                                  <a:pt x="18187" y="16392"/>
                                  <a:pt x="18191" y="16404"/>
                                </a:cubicBezTo>
                                <a:cubicBezTo>
                                  <a:pt x="18194" y="16420"/>
                                  <a:pt x="18212" y="16426"/>
                                  <a:pt x="18230" y="16423"/>
                                </a:cubicBezTo>
                                <a:cubicBezTo>
                                  <a:pt x="18259" y="16420"/>
                                  <a:pt x="18287" y="16417"/>
                                  <a:pt x="18316" y="16411"/>
                                </a:cubicBezTo>
                                <a:cubicBezTo>
                                  <a:pt x="18319" y="16450"/>
                                  <a:pt x="18323" y="16490"/>
                                  <a:pt x="18326" y="16529"/>
                                </a:cubicBezTo>
                                <a:cubicBezTo>
                                  <a:pt x="18305" y="16529"/>
                                  <a:pt x="18287" y="16529"/>
                                  <a:pt x="18266" y="16529"/>
                                </a:cubicBezTo>
                                <a:cubicBezTo>
                                  <a:pt x="18227" y="16529"/>
                                  <a:pt x="18227" y="16584"/>
                                  <a:pt x="18266" y="16584"/>
                                </a:cubicBezTo>
                                <a:cubicBezTo>
                                  <a:pt x="18287" y="16584"/>
                                  <a:pt x="18309" y="16584"/>
                                  <a:pt x="18330" y="16584"/>
                                </a:cubicBezTo>
                                <a:cubicBezTo>
                                  <a:pt x="18334" y="16623"/>
                                  <a:pt x="18337" y="16663"/>
                                  <a:pt x="18337" y="16705"/>
                                </a:cubicBezTo>
                                <a:cubicBezTo>
                                  <a:pt x="18334" y="16702"/>
                                  <a:pt x="18326" y="16699"/>
                                  <a:pt x="18319" y="16699"/>
                                </a:cubicBezTo>
                                <a:cubicBezTo>
                                  <a:pt x="18298" y="16699"/>
                                  <a:pt x="18280" y="16699"/>
                                  <a:pt x="18259" y="16699"/>
                                </a:cubicBezTo>
                                <a:cubicBezTo>
                                  <a:pt x="18219" y="16699"/>
                                  <a:pt x="18219" y="16754"/>
                                  <a:pt x="18259" y="16754"/>
                                </a:cubicBezTo>
                                <a:cubicBezTo>
                                  <a:pt x="18280" y="16754"/>
                                  <a:pt x="18298" y="16754"/>
                                  <a:pt x="18319" y="16754"/>
                                </a:cubicBezTo>
                                <a:cubicBezTo>
                                  <a:pt x="18326" y="16754"/>
                                  <a:pt x="18334" y="16751"/>
                                  <a:pt x="18337" y="16748"/>
                                </a:cubicBezTo>
                                <a:cubicBezTo>
                                  <a:pt x="18341" y="16787"/>
                                  <a:pt x="18341" y="16830"/>
                                  <a:pt x="18344" y="16870"/>
                                </a:cubicBezTo>
                                <a:cubicBezTo>
                                  <a:pt x="18319" y="16870"/>
                                  <a:pt x="18294" y="16870"/>
                                  <a:pt x="18269" y="16870"/>
                                </a:cubicBezTo>
                                <a:cubicBezTo>
                                  <a:pt x="18234" y="16860"/>
                                  <a:pt x="18234" y="16912"/>
                                  <a:pt x="18273" y="16915"/>
                                </a:cubicBezTo>
                                <a:close/>
                                <a:moveTo>
                                  <a:pt x="17959" y="16398"/>
                                </a:moveTo>
                                <a:cubicBezTo>
                                  <a:pt x="17581" y="16389"/>
                                  <a:pt x="17211" y="16392"/>
                                  <a:pt x="16833" y="16407"/>
                                </a:cubicBezTo>
                                <a:cubicBezTo>
                                  <a:pt x="16826" y="16407"/>
                                  <a:pt x="16822" y="16407"/>
                                  <a:pt x="16815" y="16411"/>
                                </a:cubicBezTo>
                                <a:cubicBezTo>
                                  <a:pt x="16811" y="16411"/>
                                  <a:pt x="16811" y="16414"/>
                                  <a:pt x="16808" y="16414"/>
                                </a:cubicBezTo>
                                <a:cubicBezTo>
                                  <a:pt x="16808" y="16414"/>
                                  <a:pt x="16808" y="16414"/>
                                  <a:pt x="16808" y="16414"/>
                                </a:cubicBezTo>
                                <a:cubicBezTo>
                                  <a:pt x="16801" y="16417"/>
                                  <a:pt x="16801" y="16423"/>
                                  <a:pt x="16797" y="16429"/>
                                </a:cubicBezTo>
                                <a:cubicBezTo>
                                  <a:pt x="16797" y="16429"/>
                                  <a:pt x="16797" y="16429"/>
                                  <a:pt x="16797" y="16432"/>
                                </a:cubicBezTo>
                                <a:cubicBezTo>
                                  <a:pt x="16797" y="16435"/>
                                  <a:pt x="16797" y="16438"/>
                                  <a:pt x="16797" y="16441"/>
                                </a:cubicBezTo>
                                <a:cubicBezTo>
                                  <a:pt x="16797" y="16441"/>
                                  <a:pt x="16797" y="16441"/>
                                  <a:pt x="16797" y="16441"/>
                                </a:cubicBezTo>
                                <a:cubicBezTo>
                                  <a:pt x="16797" y="16447"/>
                                  <a:pt x="16801" y="16450"/>
                                  <a:pt x="16804" y="16453"/>
                                </a:cubicBezTo>
                                <a:cubicBezTo>
                                  <a:pt x="17154" y="16806"/>
                                  <a:pt x="17506" y="17158"/>
                                  <a:pt x="17856" y="17508"/>
                                </a:cubicBezTo>
                                <a:cubicBezTo>
                                  <a:pt x="17906" y="17560"/>
                                  <a:pt x="17956" y="17608"/>
                                  <a:pt x="18006" y="17660"/>
                                </a:cubicBezTo>
                                <a:cubicBezTo>
                                  <a:pt x="18023" y="17678"/>
                                  <a:pt x="18059" y="17663"/>
                                  <a:pt x="18059" y="17642"/>
                                </a:cubicBezTo>
                                <a:cubicBezTo>
                                  <a:pt x="18063" y="17234"/>
                                  <a:pt x="18041" y="16830"/>
                                  <a:pt x="17988" y="16423"/>
                                </a:cubicBezTo>
                                <a:cubicBezTo>
                                  <a:pt x="17988" y="16411"/>
                                  <a:pt x="17977" y="16398"/>
                                  <a:pt x="17959" y="16398"/>
                                </a:cubicBezTo>
                                <a:close/>
                                <a:moveTo>
                                  <a:pt x="17000" y="16566"/>
                                </a:moveTo>
                                <a:cubicBezTo>
                                  <a:pt x="16965" y="16529"/>
                                  <a:pt x="16929" y="16493"/>
                                  <a:pt x="16893" y="16456"/>
                                </a:cubicBezTo>
                                <a:cubicBezTo>
                                  <a:pt x="17239" y="16444"/>
                                  <a:pt x="17585" y="16444"/>
                                  <a:pt x="17931" y="16450"/>
                                </a:cubicBezTo>
                                <a:cubicBezTo>
                                  <a:pt x="17977" y="16824"/>
                                  <a:pt x="18002" y="17195"/>
                                  <a:pt x="17998" y="17569"/>
                                </a:cubicBezTo>
                                <a:cubicBezTo>
                                  <a:pt x="17667" y="17237"/>
                                  <a:pt x="17335" y="16903"/>
                                  <a:pt x="17000" y="16566"/>
                                </a:cubicBezTo>
                                <a:close/>
                                <a:moveTo>
                                  <a:pt x="17959" y="8351"/>
                                </a:moveTo>
                                <a:cubicBezTo>
                                  <a:pt x="17581" y="8342"/>
                                  <a:pt x="17211" y="8345"/>
                                  <a:pt x="16833" y="8360"/>
                                </a:cubicBezTo>
                                <a:cubicBezTo>
                                  <a:pt x="16826" y="8360"/>
                                  <a:pt x="16822" y="8360"/>
                                  <a:pt x="16815" y="8363"/>
                                </a:cubicBezTo>
                                <a:cubicBezTo>
                                  <a:pt x="16811" y="8363"/>
                                  <a:pt x="16811" y="8366"/>
                                  <a:pt x="16808" y="8366"/>
                                </a:cubicBezTo>
                                <a:cubicBezTo>
                                  <a:pt x="16808" y="8366"/>
                                  <a:pt x="16808" y="8366"/>
                                  <a:pt x="16808" y="8366"/>
                                </a:cubicBezTo>
                                <a:cubicBezTo>
                                  <a:pt x="16801" y="8369"/>
                                  <a:pt x="16801" y="8376"/>
                                  <a:pt x="16797" y="8382"/>
                                </a:cubicBezTo>
                                <a:cubicBezTo>
                                  <a:pt x="16797" y="8382"/>
                                  <a:pt x="16797" y="8382"/>
                                  <a:pt x="16797" y="8385"/>
                                </a:cubicBezTo>
                                <a:cubicBezTo>
                                  <a:pt x="16797" y="8388"/>
                                  <a:pt x="16797" y="8391"/>
                                  <a:pt x="16797" y="8394"/>
                                </a:cubicBezTo>
                                <a:cubicBezTo>
                                  <a:pt x="16797" y="8394"/>
                                  <a:pt x="16797" y="8394"/>
                                  <a:pt x="16797" y="8394"/>
                                </a:cubicBezTo>
                                <a:cubicBezTo>
                                  <a:pt x="16797" y="8400"/>
                                  <a:pt x="16801" y="8403"/>
                                  <a:pt x="16804" y="8406"/>
                                </a:cubicBezTo>
                                <a:cubicBezTo>
                                  <a:pt x="17154" y="8759"/>
                                  <a:pt x="17506" y="9111"/>
                                  <a:pt x="17856" y="9461"/>
                                </a:cubicBezTo>
                                <a:cubicBezTo>
                                  <a:pt x="17906" y="9513"/>
                                  <a:pt x="17956" y="9561"/>
                                  <a:pt x="18006" y="9613"/>
                                </a:cubicBezTo>
                                <a:cubicBezTo>
                                  <a:pt x="18023" y="9631"/>
                                  <a:pt x="18059" y="9616"/>
                                  <a:pt x="18059" y="9595"/>
                                </a:cubicBezTo>
                                <a:cubicBezTo>
                                  <a:pt x="18063" y="9187"/>
                                  <a:pt x="18041" y="8783"/>
                                  <a:pt x="17988" y="8376"/>
                                </a:cubicBezTo>
                                <a:cubicBezTo>
                                  <a:pt x="17988" y="8363"/>
                                  <a:pt x="17977" y="8351"/>
                                  <a:pt x="17959" y="8351"/>
                                </a:cubicBezTo>
                                <a:close/>
                                <a:moveTo>
                                  <a:pt x="17000" y="8518"/>
                                </a:moveTo>
                                <a:cubicBezTo>
                                  <a:pt x="16965" y="8482"/>
                                  <a:pt x="16929" y="8445"/>
                                  <a:pt x="16893" y="8409"/>
                                </a:cubicBezTo>
                                <a:cubicBezTo>
                                  <a:pt x="17239" y="8397"/>
                                  <a:pt x="17585" y="8397"/>
                                  <a:pt x="17931" y="8403"/>
                                </a:cubicBezTo>
                                <a:cubicBezTo>
                                  <a:pt x="17977" y="8777"/>
                                  <a:pt x="18002" y="9148"/>
                                  <a:pt x="17998" y="9522"/>
                                </a:cubicBezTo>
                                <a:cubicBezTo>
                                  <a:pt x="17667" y="9187"/>
                                  <a:pt x="17335" y="8853"/>
                                  <a:pt x="17000" y="8518"/>
                                </a:cubicBezTo>
                                <a:close/>
                                <a:moveTo>
                                  <a:pt x="18316" y="0"/>
                                </a:moveTo>
                                <a:cubicBezTo>
                                  <a:pt x="17631" y="15"/>
                                  <a:pt x="16943" y="12"/>
                                  <a:pt x="16259" y="15"/>
                                </a:cubicBezTo>
                                <a:cubicBezTo>
                                  <a:pt x="16252" y="12"/>
                                  <a:pt x="16244" y="15"/>
                                  <a:pt x="16241" y="18"/>
                                </a:cubicBezTo>
                                <a:cubicBezTo>
                                  <a:pt x="16220" y="24"/>
                                  <a:pt x="16216" y="49"/>
                                  <a:pt x="16230" y="61"/>
                                </a:cubicBezTo>
                                <a:cubicBezTo>
                                  <a:pt x="16230" y="61"/>
                                  <a:pt x="16230" y="61"/>
                                  <a:pt x="16230" y="61"/>
                                </a:cubicBezTo>
                                <a:cubicBezTo>
                                  <a:pt x="16465" y="310"/>
                                  <a:pt x="16697" y="556"/>
                                  <a:pt x="16932" y="806"/>
                                </a:cubicBezTo>
                                <a:cubicBezTo>
                                  <a:pt x="17307" y="1201"/>
                                  <a:pt x="17678" y="1596"/>
                                  <a:pt x="18052" y="1991"/>
                                </a:cubicBezTo>
                                <a:cubicBezTo>
                                  <a:pt x="18137" y="2082"/>
                                  <a:pt x="18223" y="2171"/>
                                  <a:pt x="18305" y="2262"/>
                                </a:cubicBezTo>
                                <a:cubicBezTo>
                                  <a:pt x="18323" y="2283"/>
                                  <a:pt x="18355" y="2262"/>
                                  <a:pt x="18358" y="2244"/>
                                </a:cubicBezTo>
                                <a:cubicBezTo>
                                  <a:pt x="18448" y="1508"/>
                                  <a:pt x="18448" y="763"/>
                                  <a:pt x="18351" y="27"/>
                                </a:cubicBezTo>
                                <a:cubicBezTo>
                                  <a:pt x="18344" y="12"/>
                                  <a:pt x="18334" y="0"/>
                                  <a:pt x="18316" y="0"/>
                                </a:cubicBezTo>
                                <a:close/>
                                <a:moveTo>
                                  <a:pt x="18273" y="818"/>
                                </a:moveTo>
                                <a:cubicBezTo>
                                  <a:pt x="18298" y="818"/>
                                  <a:pt x="18326" y="818"/>
                                  <a:pt x="18351" y="818"/>
                                </a:cubicBezTo>
                                <a:cubicBezTo>
                                  <a:pt x="18351" y="857"/>
                                  <a:pt x="18355" y="894"/>
                                  <a:pt x="18355" y="933"/>
                                </a:cubicBezTo>
                                <a:cubicBezTo>
                                  <a:pt x="18305" y="933"/>
                                  <a:pt x="18259" y="930"/>
                                  <a:pt x="18209" y="930"/>
                                </a:cubicBezTo>
                                <a:cubicBezTo>
                                  <a:pt x="18170" y="930"/>
                                  <a:pt x="18170" y="985"/>
                                  <a:pt x="18209" y="985"/>
                                </a:cubicBezTo>
                                <a:cubicBezTo>
                                  <a:pt x="18259" y="985"/>
                                  <a:pt x="18309" y="988"/>
                                  <a:pt x="18358" y="988"/>
                                </a:cubicBezTo>
                                <a:cubicBezTo>
                                  <a:pt x="18358" y="1031"/>
                                  <a:pt x="18358" y="1073"/>
                                  <a:pt x="18358" y="1119"/>
                                </a:cubicBezTo>
                                <a:cubicBezTo>
                                  <a:pt x="18358" y="1119"/>
                                  <a:pt x="18358" y="1119"/>
                                  <a:pt x="18358" y="1119"/>
                                </a:cubicBezTo>
                                <a:cubicBezTo>
                                  <a:pt x="18334" y="1119"/>
                                  <a:pt x="18309" y="1119"/>
                                  <a:pt x="18284" y="1119"/>
                                </a:cubicBezTo>
                                <a:cubicBezTo>
                                  <a:pt x="18244" y="1119"/>
                                  <a:pt x="18244" y="1173"/>
                                  <a:pt x="18284" y="1173"/>
                                </a:cubicBezTo>
                                <a:cubicBezTo>
                                  <a:pt x="18309" y="1173"/>
                                  <a:pt x="18334" y="1173"/>
                                  <a:pt x="18358" y="1173"/>
                                </a:cubicBezTo>
                                <a:cubicBezTo>
                                  <a:pt x="18358" y="1173"/>
                                  <a:pt x="18358" y="1173"/>
                                  <a:pt x="18358" y="1173"/>
                                </a:cubicBezTo>
                                <a:cubicBezTo>
                                  <a:pt x="18358" y="1228"/>
                                  <a:pt x="18358" y="1286"/>
                                  <a:pt x="18355" y="1341"/>
                                </a:cubicBezTo>
                                <a:lnTo>
                                  <a:pt x="18305" y="1341"/>
                                </a:lnTo>
                                <a:cubicBezTo>
                                  <a:pt x="18266" y="1341"/>
                                  <a:pt x="18266" y="1395"/>
                                  <a:pt x="18305" y="1395"/>
                                </a:cubicBezTo>
                                <a:cubicBezTo>
                                  <a:pt x="18323" y="1395"/>
                                  <a:pt x="18337" y="1395"/>
                                  <a:pt x="18355" y="1395"/>
                                </a:cubicBezTo>
                                <a:cubicBezTo>
                                  <a:pt x="18355" y="1447"/>
                                  <a:pt x="18351" y="1499"/>
                                  <a:pt x="18351" y="1550"/>
                                </a:cubicBezTo>
                                <a:cubicBezTo>
                                  <a:pt x="18309" y="1550"/>
                                  <a:pt x="18269" y="1550"/>
                                  <a:pt x="18227" y="1547"/>
                                </a:cubicBezTo>
                                <a:cubicBezTo>
                                  <a:pt x="18187" y="1547"/>
                                  <a:pt x="18187" y="1602"/>
                                  <a:pt x="18227" y="1602"/>
                                </a:cubicBezTo>
                                <a:cubicBezTo>
                                  <a:pt x="18266" y="1602"/>
                                  <a:pt x="18309" y="1602"/>
                                  <a:pt x="18348" y="1605"/>
                                </a:cubicBezTo>
                                <a:cubicBezTo>
                                  <a:pt x="18348" y="1630"/>
                                  <a:pt x="18344" y="1657"/>
                                  <a:pt x="18344" y="1681"/>
                                </a:cubicBezTo>
                                <a:cubicBezTo>
                                  <a:pt x="18330" y="1681"/>
                                  <a:pt x="18316" y="1681"/>
                                  <a:pt x="18298" y="1681"/>
                                </a:cubicBezTo>
                                <a:cubicBezTo>
                                  <a:pt x="18259" y="1681"/>
                                  <a:pt x="18259" y="1736"/>
                                  <a:pt x="18298" y="1736"/>
                                </a:cubicBezTo>
                                <a:cubicBezTo>
                                  <a:pt x="18312" y="1736"/>
                                  <a:pt x="18326" y="1736"/>
                                  <a:pt x="18341" y="1736"/>
                                </a:cubicBezTo>
                                <a:cubicBezTo>
                                  <a:pt x="18337" y="1766"/>
                                  <a:pt x="18337" y="1797"/>
                                  <a:pt x="18334" y="1827"/>
                                </a:cubicBezTo>
                                <a:cubicBezTo>
                                  <a:pt x="18330" y="1827"/>
                                  <a:pt x="18330" y="1827"/>
                                  <a:pt x="18326" y="1827"/>
                                </a:cubicBezTo>
                                <a:cubicBezTo>
                                  <a:pt x="18301" y="1827"/>
                                  <a:pt x="18276" y="1827"/>
                                  <a:pt x="18252" y="1827"/>
                                </a:cubicBezTo>
                                <a:cubicBezTo>
                                  <a:pt x="18212" y="1827"/>
                                  <a:pt x="18212" y="1882"/>
                                  <a:pt x="18252" y="1882"/>
                                </a:cubicBezTo>
                                <a:cubicBezTo>
                                  <a:pt x="18276" y="1882"/>
                                  <a:pt x="18301" y="1882"/>
                                  <a:pt x="18326" y="1882"/>
                                </a:cubicBezTo>
                                <a:cubicBezTo>
                                  <a:pt x="18326" y="1882"/>
                                  <a:pt x="18330" y="1882"/>
                                  <a:pt x="18330" y="1882"/>
                                </a:cubicBezTo>
                                <a:cubicBezTo>
                                  <a:pt x="18323" y="1982"/>
                                  <a:pt x="18312" y="2079"/>
                                  <a:pt x="18301" y="2180"/>
                                </a:cubicBezTo>
                                <a:cubicBezTo>
                                  <a:pt x="18084" y="1949"/>
                                  <a:pt x="17863" y="1715"/>
                                  <a:pt x="17645" y="1484"/>
                                </a:cubicBezTo>
                                <a:cubicBezTo>
                                  <a:pt x="17271" y="1088"/>
                                  <a:pt x="16900" y="693"/>
                                  <a:pt x="16526" y="298"/>
                                </a:cubicBezTo>
                                <a:cubicBezTo>
                                  <a:pt x="16455" y="222"/>
                                  <a:pt x="16383" y="149"/>
                                  <a:pt x="16316" y="73"/>
                                </a:cubicBezTo>
                                <a:cubicBezTo>
                                  <a:pt x="16975" y="70"/>
                                  <a:pt x="17631" y="73"/>
                                  <a:pt x="18287" y="61"/>
                                </a:cubicBezTo>
                                <a:cubicBezTo>
                                  <a:pt x="18294" y="128"/>
                                  <a:pt x="18305" y="195"/>
                                  <a:pt x="18309" y="261"/>
                                </a:cubicBezTo>
                                <a:cubicBezTo>
                                  <a:pt x="18309" y="261"/>
                                  <a:pt x="18305" y="261"/>
                                  <a:pt x="18305" y="261"/>
                                </a:cubicBezTo>
                                <a:cubicBezTo>
                                  <a:pt x="18273" y="264"/>
                                  <a:pt x="18244" y="271"/>
                                  <a:pt x="18212" y="274"/>
                                </a:cubicBezTo>
                                <a:cubicBezTo>
                                  <a:pt x="18194" y="277"/>
                                  <a:pt x="18187" y="295"/>
                                  <a:pt x="18191" y="307"/>
                                </a:cubicBezTo>
                                <a:cubicBezTo>
                                  <a:pt x="18194" y="322"/>
                                  <a:pt x="18212" y="328"/>
                                  <a:pt x="18230" y="325"/>
                                </a:cubicBezTo>
                                <a:cubicBezTo>
                                  <a:pt x="18259" y="322"/>
                                  <a:pt x="18287" y="319"/>
                                  <a:pt x="18316" y="313"/>
                                </a:cubicBezTo>
                                <a:cubicBezTo>
                                  <a:pt x="18319" y="353"/>
                                  <a:pt x="18323" y="392"/>
                                  <a:pt x="18326" y="432"/>
                                </a:cubicBezTo>
                                <a:cubicBezTo>
                                  <a:pt x="18305" y="432"/>
                                  <a:pt x="18287" y="432"/>
                                  <a:pt x="18266" y="432"/>
                                </a:cubicBezTo>
                                <a:cubicBezTo>
                                  <a:pt x="18227" y="432"/>
                                  <a:pt x="18227" y="486"/>
                                  <a:pt x="18266" y="486"/>
                                </a:cubicBezTo>
                                <a:lnTo>
                                  <a:pt x="18330" y="486"/>
                                </a:lnTo>
                                <a:cubicBezTo>
                                  <a:pt x="18334" y="526"/>
                                  <a:pt x="18337" y="565"/>
                                  <a:pt x="18337" y="608"/>
                                </a:cubicBezTo>
                                <a:cubicBezTo>
                                  <a:pt x="18334" y="605"/>
                                  <a:pt x="18326" y="602"/>
                                  <a:pt x="18319" y="602"/>
                                </a:cubicBezTo>
                                <a:cubicBezTo>
                                  <a:pt x="18298" y="602"/>
                                  <a:pt x="18280" y="602"/>
                                  <a:pt x="18259" y="602"/>
                                </a:cubicBezTo>
                                <a:cubicBezTo>
                                  <a:pt x="18219" y="602"/>
                                  <a:pt x="18219" y="657"/>
                                  <a:pt x="18259" y="657"/>
                                </a:cubicBezTo>
                                <a:cubicBezTo>
                                  <a:pt x="18280" y="657"/>
                                  <a:pt x="18298" y="657"/>
                                  <a:pt x="18319" y="657"/>
                                </a:cubicBezTo>
                                <a:cubicBezTo>
                                  <a:pt x="18326" y="657"/>
                                  <a:pt x="18334" y="654"/>
                                  <a:pt x="18337" y="651"/>
                                </a:cubicBezTo>
                                <a:cubicBezTo>
                                  <a:pt x="18341" y="690"/>
                                  <a:pt x="18341" y="733"/>
                                  <a:pt x="18344" y="772"/>
                                </a:cubicBezTo>
                                <a:cubicBezTo>
                                  <a:pt x="18319" y="772"/>
                                  <a:pt x="18294" y="772"/>
                                  <a:pt x="18269" y="772"/>
                                </a:cubicBezTo>
                                <a:cubicBezTo>
                                  <a:pt x="18234" y="763"/>
                                  <a:pt x="18234" y="818"/>
                                  <a:pt x="18273" y="818"/>
                                </a:cubicBezTo>
                                <a:close/>
                                <a:moveTo>
                                  <a:pt x="13742" y="3280"/>
                                </a:moveTo>
                                <a:cubicBezTo>
                                  <a:pt x="13564" y="3226"/>
                                  <a:pt x="13375" y="3198"/>
                                  <a:pt x="13189" y="3168"/>
                                </a:cubicBezTo>
                                <a:cubicBezTo>
                                  <a:pt x="12819" y="3113"/>
                                  <a:pt x="12444" y="3080"/>
                                  <a:pt x="12066" y="3058"/>
                                </a:cubicBezTo>
                                <a:cubicBezTo>
                                  <a:pt x="11902" y="3049"/>
                                  <a:pt x="11735" y="3040"/>
                                  <a:pt x="11571" y="3040"/>
                                </a:cubicBezTo>
                                <a:cubicBezTo>
                                  <a:pt x="11432" y="3040"/>
                                  <a:pt x="11293" y="3040"/>
                                  <a:pt x="11154" y="3043"/>
                                </a:cubicBezTo>
                                <a:cubicBezTo>
                                  <a:pt x="10993" y="3049"/>
                                  <a:pt x="10836" y="3058"/>
                                  <a:pt x="10676" y="3071"/>
                                </a:cubicBezTo>
                                <a:cubicBezTo>
                                  <a:pt x="10541" y="3083"/>
                                  <a:pt x="10391" y="3083"/>
                                  <a:pt x="10270" y="3140"/>
                                </a:cubicBezTo>
                                <a:cubicBezTo>
                                  <a:pt x="10270" y="3140"/>
                                  <a:pt x="10266" y="3143"/>
                                  <a:pt x="10266" y="3143"/>
                                </a:cubicBezTo>
                                <a:cubicBezTo>
                                  <a:pt x="10216" y="3162"/>
                                  <a:pt x="10180" y="3213"/>
                                  <a:pt x="10156" y="3250"/>
                                </a:cubicBezTo>
                                <a:cubicBezTo>
                                  <a:pt x="10113" y="3320"/>
                                  <a:pt x="10091" y="3399"/>
                                  <a:pt x="10074" y="3475"/>
                                </a:cubicBezTo>
                                <a:cubicBezTo>
                                  <a:pt x="10052" y="3563"/>
                                  <a:pt x="10034" y="3651"/>
                                  <a:pt x="10027" y="3739"/>
                                </a:cubicBezTo>
                                <a:cubicBezTo>
                                  <a:pt x="10020" y="3818"/>
                                  <a:pt x="10045" y="3943"/>
                                  <a:pt x="9967" y="3998"/>
                                </a:cubicBezTo>
                                <a:cubicBezTo>
                                  <a:pt x="9938" y="4007"/>
                                  <a:pt x="9906" y="4022"/>
                                  <a:pt x="9877" y="4031"/>
                                </a:cubicBezTo>
                                <a:cubicBezTo>
                                  <a:pt x="9771" y="4062"/>
                                  <a:pt x="9653" y="4086"/>
                                  <a:pt x="9567" y="4153"/>
                                </a:cubicBezTo>
                                <a:cubicBezTo>
                                  <a:pt x="9471" y="4241"/>
                                  <a:pt x="9450" y="4360"/>
                                  <a:pt x="9432" y="4472"/>
                                </a:cubicBezTo>
                                <a:cubicBezTo>
                                  <a:pt x="9428" y="4502"/>
                                  <a:pt x="9425" y="4533"/>
                                  <a:pt x="9421" y="4566"/>
                                </a:cubicBezTo>
                                <a:cubicBezTo>
                                  <a:pt x="9418" y="4618"/>
                                  <a:pt x="9418" y="4670"/>
                                  <a:pt x="9421" y="4718"/>
                                </a:cubicBezTo>
                                <a:cubicBezTo>
                                  <a:pt x="9425" y="4794"/>
                                  <a:pt x="9435" y="4870"/>
                                  <a:pt x="9528" y="4904"/>
                                </a:cubicBezTo>
                                <a:cubicBezTo>
                                  <a:pt x="9621" y="4940"/>
                                  <a:pt x="9746" y="4934"/>
                                  <a:pt x="9845" y="4943"/>
                                </a:cubicBezTo>
                                <a:cubicBezTo>
                                  <a:pt x="9888" y="4946"/>
                                  <a:pt x="9935" y="4952"/>
                                  <a:pt x="9967" y="4925"/>
                                </a:cubicBezTo>
                                <a:cubicBezTo>
                                  <a:pt x="10002" y="4895"/>
                                  <a:pt x="10020" y="4855"/>
                                  <a:pt x="10056" y="4825"/>
                                </a:cubicBezTo>
                                <a:cubicBezTo>
                                  <a:pt x="10138" y="4758"/>
                                  <a:pt x="10255" y="4718"/>
                                  <a:pt x="10369" y="4718"/>
                                </a:cubicBezTo>
                                <a:cubicBezTo>
                                  <a:pt x="10487" y="4715"/>
                                  <a:pt x="10605" y="4752"/>
                                  <a:pt x="10694" y="4819"/>
                                </a:cubicBezTo>
                                <a:cubicBezTo>
                                  <a:pt x="10737" y="4849"/>
                                  <a:pt x="10765" y="4885"/>
                                  <a:pt x="10790" y="4928"/>
                                </a:cubicBezTo>
                                <a:cubicBezTo>
                                  <a:pt x="10815" y="4961"/>
                                  <a:pt x="10840" y="4986"/>
                                  <a:pt x="10890" y="4995"/>
                                </a:cubicBezTo>
                                <a:cubicBezTo>
                                  <a:pt x="10897" y="4995"/>
                                  <a:pt x="10904" y="4998"/>
                                  <a:pt x="10911" y="4998"/>
                                </a:cubicBezTo>
                                <a:cubicBezTo>
                                  <a:pt x="10918" y="5001"/>
                                  <a:pt x="10926" y="5001"/>
                                  <a:pt x="10933" y="5001"/>
                                </a:cubicBezTo>
                                <a:cubicBezTo>
                                  <a:pt x="11022" y="5013"/>
                                  <a:pt x="11122" y="5013"/>
                                  <a:pt x="11211" y="5016"/>
                                </a:cubicBezTo>
                                <a:cubicBezTo>
                                  <a:pt x="11243" y="5019"/>
                                  <a:pt x="11271" y="5019"/>
                                  <a:pt x="11303" y="5019"/>
                                </a:cubicBezTo>
                                <a:cubicBezTo>
                                  <a:pt x="11521" y="5028"/>
                                  <a:pt x="11742" y="5031"/>
                                  <a:pt x="11959" y="5050"/>
                                </a:cubicBezTo>
                                <a:cubicBezTo>
                                  <a:pt x="12052" y="5059"/>
                                  <a:pt x="12177" y="5095"/>
                                  <a:pt x="12234" y="5016"/>
                                </a:cubicBezTo>
                                <a:cubicBezTo>
                                  <a:pt x="12298" y="4934"/>
                                  <a:pt x="12384" y="4876"/>
                                  <a:pt x="12498" y="4849"/>
                                </a:cubicBezTo>
                                <a:cubicBezTo>
                                  <a:pt x="12612" y="4822"/>
                                  <a:pt x="12733" y="4831"/>
                                  <a:pt x="12840" y="4876"/>
                                </a:cubicBezTo>
                                <a:cubicBezTo>
                                  <a:pt x="12890" y="4898"/>
                                  <a:pt x="12940" y="4925"/>
                                  <a:pt x="12979" y="4961"/>
                                </a:cubicBezTo>
                                <a:cubicBezTo>
                                  <a:pt x="13015" y="4995"/>
                                  <a:pt x="13029" y="5034"/>
                                  <a:pt x="13065" y="5068"/>
                                </a:cubicBezTo>
                                <a:cubicBezTo>
                                  <a:pt x="13100" y="5104"/>
                                  <a:pt x="13147" y="5107"/>
                                  <a:pt x="13200" y="5110"/>
                                </a:cubicBezTo>
                                <a:cubicBezTo>
                                  <a:pt x="13275" y="5117"/>
                                  <a:pt x="13350" y="5120"/>
                                  <a:pt x="13425" y="5126"/>
                                </a:cubicBezTo>
                                <a:cubicBezTo>
                                  <a:pt x="13532" y="5132"/>
                                  <a:pt x="13642" y="5141"/>
                                  <a:pt x="13745" y="5117"/>
                                </a:cubicBezTo>
                                <a:cubicBezTo>
                                  <a:pt x="13799" y="5104"/>
                                  <a:pt x="13852" y="5083"/>
                                  <a:pt x="13892" y="5053"/>
                                </a:cubicBezTo>
                                <a:cubicBezTo>
                                  <a:pt x="13927" y="5022"/>
                                  <a:pt x="13931" y="4998"/>
                                  <a:pt x="13945" y="4955"/>
                                </a:cubicBezTo>
                                <a:cubicBezTo>
                                  <a:pt x="13974" y="4852"/>
                                  <a:pt x="13995" y="4746"/>
                                  <a:pt x="14009" y="4636"/>
                                </a:cubicBezTo>
                                <a:cubicBezTo>
                                  <a:pt x="14059" y="4280"/>
                                  <a:pt x="14063" y="3919"/>
                                  <a:pt x="14034" y="3563"/>
                                </a:cubicBezTo>
                                <a:cubicBezTo>
                                  <a:pt x="14016" y="3432"/>
                                  <a:pt x="13884" y="3323"/>
                                  <a:pt x="13742" y="3280"/>
                                </a:cubicBezTo>
                                <a:close/>
                                <a:moveTo>
                                  <a:pt x="10084" y="3916"/>
                                </a:moveTo>
                                <a:cubicBezTo>
                                  <a:pt x="10091" y="3846"/>
                                  <a:pt x="10091" y="3773"/>
                                  <a:pt x="10098" y="3700"/>
                                </a:cubicBezTo>
                                <a:cubicBezTo>
                                  <a:pt x="10116" y="3563"/>
                                  <a:pt x="10138" y="3396"/>
                                  <a:pt x="10216" y="3271"/>
                                </a:cubicBezTo>
                                <a:cubicBezTo>
                                  <a:pt x="10230" y="3250"/>
                                  <a:pt x="10259" y="3207"/>
                                  <a:pt x="10291" y="3192"/>
                                </a:cubicBezTo>
                                <a:cubicBezTo>
                                  <a:pt x="10291" y="3192"/>
                                  <a:pt x="10295" y="3192"/>
                                  <a:pt x="10295" y="3192"/>
                                </a:cubicBezTo>
                                <a:cubicBezTo>
                                  <a:pt x="10298" y="3195"/>
                                  <a:pt x="10320" y="3201"/>
                                  <a:pt x="10327" y="3207"/>
                                </a:cubicBezTo>
                                <a:cubicBezTo>
                                  <a:pt x="10337" y="3223"/>
                                  <a:pt x="10334" y="3250"/>
                                  <a:pt x="10337" y="3271"/>
                                </a:cubicBezTo>
                                <a:cubicBezTo>
                                  <a:pt x="10337" y="3289"/>
                                  <a:pt x="10341" y="3308"/>
                                  <a:pt x="10341" y="3323"/>
                                </a:cubicBezTo>
                                <a:cubicBezTo>
                                  <a:pt x="10341" y="3329"/>
                                  <a:pt x="10341" y="3338"/>
                                  <a:pt x="10341" y="3344"/>
                                </a:cubicBezTo>
                                <a:cubicBezTo>
                                  <a:pt x="10341" y="3353"/>
                                  <a:pt x="10341" y="3362"/>
                                  <a:pt x="10341" y="3371"/>
                                </a:cubicBezTo>
                                <a:cubicBezTo>
                                  <a:pt x="10341" y="3399"/>
                                  <a:pt x="10337" y="3426"/>
                                  <a:pt x="10337" y="3457"/>
                                </a:cubicBezTo>
                                <a:cubicBezTo>
                                  <a:pt x="10337" y="3463"/>
                                  <a:pt x="10337" y="3469"/>
                                  <a:pt x="10337" y="3472"/>
                                </a:cubicBezTo>
                                <a:cubicBezTo>
                                  <a:pt x="10334" y="3496"/>
                                  <a:pt x="10334" y="3520"/>
                                  <a:pt x="10330" y="3545"/>
                                </a:cubicBezTo>
                                <a:cubicBezTo>
                                  <a:pt x="10330" y="3554"/>
                                  <a:pt x="10330" y="3563"/>
                                  <a:pt x="10327" y="3569"/>
                                </a:cubicBezTo>
                                <a:cubicBezTo>
                                  <a:pt x="10320" y="3633"/>
                                  <a:pt x="10312" y="3697"/>
                                  <a:pt x="10309" y="3761"/>
                                </a:cubicBezTo>
                                <a:cubicBezTo>
                                  <a:pt x="10305" y="3803"/>
                                  <a:pt x="10309" y="3861"/>
                                  <a:pt x="10295" y="3910"/>
                                </a:cubicBezTo>
                                <a:cubicBezTo>
                                  <a:pt x="10295" y="3910"/>
                                  <a:pt x="10295" y="3910"/>
                                  <a:pt x="10295" y="3910"/>
                                </a:cubicBezTo>
                                <a:cubicBezTo>
                                  <a:pt x="10291" y="3916"/>
                                  <a:pt x="10291" y="3922"/>
                                  <a:pt x="10287" y="3928"/>
                                </a:cubicBezTo>
                                <a:cubicBezTo>
                                  <a:pt x="10287" y="3931"/>
                                  <a:pt x="10287" y="3931"/>
                                  <a:pt x="10284" y="3934"/>
                                </a:cubicBezTo>
                                <a:cubicBezTo>
                                  <a:pt x="10280" y="3940"/>
                                  <a:pt x="10277" y="3946"/>
                                  <a:pt x="10273" y="3952"/>
                                </a:cubicBezTo>
                                <a:cubicBezTo>
                                  <a:pt x="10230" y="4004"/>
                                  <a:pt x="10134" y="3992"/>
                                  <a:pt x="10074" y="3992"/>
                                </a:cubicBezTo>
                                <a:cubicBezTo>
                                  <a:pt x="10070" y="3992"/>
                                  <a:pt x="10066" y="3992"/>
                                  <a:pt x="10063" y="3992"/>
                                </a:cubicBezTo>
                                <a:cubicBezTo>
                                  <a:pt x="10070" y="3970"/>
                                  <a:pt x="10081" y="3943"/>
                                  <a:pt x="10084" y="3916"/>
                                </a:cubicBezTo>
                                <a:close/>
                                <a:moveTo>
                                  <a:pt x="9603" y="4208"/>
                                </a:moveTo>
                                <a:cubicBezTo>
                                  <a:pt x="9692" y="4232"/>
                                  <a:pt x="9785" y="4302"/>
                                  <a:pt x="9724" y="4387"/>
                                </a:cubicBezTo>
                                <a:cubicBezTo>
                                  <a:pt x="9724" y="4387"/>
                                  <a:pt x="9724" y="4387"/>
                                  <a:pt x="9724" y="4387"/>
                                </a:cubicBezTo>
                                <a:cubicBezTo>
                                  <a:pt x="9671" y="4436"/>
                                  <a:pt x="9582" y="4445"/>
                                  <a:pt x="9503" y="4448"/>
                                </a:cubicBezTo>
                                <a:cubicBezTo>
                                  <a:pt x="9514" y="4363"/>
                                  <a:pt x="9535" y="4274"/>
                                  <a:pt x="9603" y="4208"/>
                                </a:cubicBezTo>
                                <a:close/>
                                <a:moveTo>
                                  <a:pt x="9485" y="4603"/>
                                </a:moveTo>
                                <a:cubicBezTo>
                                  <a:pt x="9510" y="4612"/>
                                  <a:pt x="9532" y="4627"/>
                                  <a:pt x="9517" y="4654"/>
                                </a:cubicBezTo>
                                <a:cubicBezTo>
                                  <a:pt x="9514" y="4657"/>
                                  <a:pt x="9510" y="4660"/>
                                  <a:pt x="9507" y="4667"/>
                                </a:cubicBezTo>
                                <a:cubicBezTo>
                                  <a:pt x="9500" y="4673"/>
                                  <a:pt x="9492" y="4679"/>
                                  <a:pt x="9482" y="4685"/>
                                </a:cubicBezTo>
                                <a:cubicBezTo>
                                  <a:pt x="9482" y="4657"/>
                                  <a:pt x="9485" y="4630"/>
                                  <a:pt x="9485" y="4603"/>
                                </a:cubicBezTo>
                                <a:close/>
                                <a:moveTo>
                                  <a:pt x="11246" y="4961"/>
                                </a:moveTo>
                                <a:cubicBezTo>
                                  <a:pt x="11225" y="4961"/>
                                  <a:pt x="11207" y="4958"/>
                                  <a:pt x="11186" y="4958"/>
                                </a:cubicBezTo>
                                <a:cubicBezTo>
                                  <a:pt x="11129" y="4955"/>
                                  <a:pt x="11068" y="4952"/>
                                  <a:pt x="11011" y="4946"/>
                                </a:cubicBezTo>
                                <a:cubicBezTo>
                                  <a:pt x="10997" y="4946"/>
                                  <a:pt x="10979" y="4946"/>
                                  <a:pt x="10961" y="4943"/>
                                </a:cubicBezTo>
                                <a:cubicBezTo>
                                  <a:pt x="10972" y="4736"/>
                                  <a:pt x="10983" y="4527"/>
                                  <a:pt x="10993" y="4320"/>
                                </a:cubicBezTo>
                                <a:cubicBezTo>
                                  <a:pt x="11000" y="4211"/>
                                  <a:pt x="11004" y="4098"/>
                                  <a:pt x="11011" y="3989"/>
                                </a:cubicBezTo>
                                <a:cubicBezTo>
                                  <a:pt x="11015" y="3888"/>
                                  <a:pt x="11008" y="3779"/>
                                  <a:pt x="11033" y="3682"/>
                                </a:cubicBezTo>
                                <a:cubicBezTo>
                                  <a:pt x="11065" y="3563"/>
                                  <a:pt x="11207" y="3551"/>
                                  <a:pt x="11328" y="3551"/>
                                </a:cubicBezTo>
                                <a:cubicBezTo>
                                  <a:pt x="11321" y="4025"/>
                                  <a:pt x="11293" y="4493"/>
                                  <a:pt x="11246" y="4961"/>
                                </a:cubicBezTo>
                                <a:close/>
                                <a:moveTo>
                                  <a:pt x="11642" y="4274"/>
                                </a:moveTo>
                                <a:cubicBezTo>
                                  <a:pt x="11628" y="4508"/>
                                  <a:pt x="11617" y="4743"/>
                                  <a:pt x="11603" y="4977"/>
                                </a:cubicBezTo>
                                <a:cubicBezTo>
                                  <a:pt x="11542" y="4974"/>
                                  <a:pt x="11478" y="4971"/>
                                  <a:pt x="11418" y="4968"/>
                                </a:cubicBezTo>
                                <a:cubicBezTo>
                                  <a:pt x="11382" y="4968"/>
                                  <a:pt x="11346" y="4965"/>
                                  <a:pt x="11311" y="4965"/>
                                </a:cubicBezTo>
                                <a:cubicBezTo>
                                  <a:pt x="11357" y="4493"/>
                                  <a:pt x="11385" y="4025"/>
                                  <a:pt x="11393" y="3554"/>
                                </a:cubicBezTo>
                                <a:cubicBezTo>
                                  <a:pt x="11432" y="3557"/>
                                  <a:pt x="11471" y="3560"/>
                                  <a:pt x="11510" y="3563"/>
                                </a:cubicBezTo>
                                <a:cubicBezTo>
                                  <a:pt x="11582" y="3572"/>
                                  <a:pt x="11674" y="3569"/>
                                  <a:pt x="11678" y="3648"/>
                                </a:cubicBezTo>
                                <a:cubicBezTo>
                                  <a:pt x="11681" y="3748"/>
                                  <a:pt x="11667" y="3852"/>
                                  <a:pt x="11660" y="3952"/>
                                </a:cubicBezTo>
                                <a:cubicBezTo>
                                  <a:pt x="11653" y="4059"/>
                                  <a:pt x="11649" y="4168"/>
                                  <a:pt x="11642" y="4274"/>
                                </a:cubicBezTo>
                                <a:close/>
                                <a:moveTo>
                                  <a:pt x="13884" y="4910"/>
                                </a:moveTo>
                                <a:cubicBezTo>
                                  <a:pt x="13856" y="4898"/>
                                  <a:pt x="13827" y="4882"/>
                                  <a:pt x="13806" y="4864"/>
                                </a:cubicBezTo>
                                <a:cubicBezTo>
                                  <a:pt x="13802" y="4861"/>
                                  <a:pt x="13802" y="4861"/>
                                  <a:pt x="13799" y="4858"/>
                                </a:cubicBezTo>
                                <a:cubicBezTo>
                                  <a:pt x="13795" y="4855"/>
                                  <a:pt x="13795" y="4855"/>
                                  <a:pt x="13792" y="4852"/>
                                </a:cubicBezTo>
                                <a:cubicBezTo>
                                  <a:pt x="13788" y="4849"/>
                                  <a:pt x="13785" y="4846"/>
                                  <a:pt x="13781" y="4840"/>
                                </a:cubicBezTo>
                                <a:cubicBezTo>
                                  <a:pt x="13745" y="4800"/>
                                  <a:pt x="13742" y="4755"/>
                                  <a:pt x="13802" y="4712"/>
                                </a:cubicBezTo>
                                <a:cubicBezTo>
                                  <a:pt x="13827" y="4700"/>
                                  <a:pt x="13849" y="4688"/>
                                  <a:pt x="13877" y="4679"/>
                                </a:cubicBezTo>
                                <a:cubicBezTo>
                                  <a:pt x="13881" y="4676"/>
                                  <a:pt x="13888" y="4676"/>
                                  <a:pt x="13892" y="4676"/>
                                </a:cubicBezTo>
                                <a:cubicBezTo>
                                  <a:pt x="13895" y="4676"/>
                                  <a:pt x="13899" y="4673"/>
                                  <a:pt x="13906" y="4673"/>
                                </a:cubicBezTo>
                                <a:cubicBezTo>
                                  <a:pt x="13917" y="4670"/>
                                  <a:pt x="13924" y="4670"/>
                                  <a:pt x="13934" y="4667"/>
                                </a:cubicBezTo>
                                <a:cubicBezTo>
                                  <a:pt x="13934" y="4667"/>
                                  <a:pt x="13934" y="4667"/>
                                  <a:pt x="13934" y="4667"/>
                                </a:cubicBezTo>
                                <a:cubicBezTo>
                                  <a:pt x="13920" y="4749"/>
                                  <a:pt x="13902" y="4831"/>
                                  <a:pt x="13884" y="4910"/>
                                </a:cubicBezTo>
                                <a:close/>
                                <a:moveTo>
                                  <a:pt x="13942" y="4612"/>
                                </a:moveTo>
                                <a:cubicBezTo>
                                  <a:pt x="13877" y="4618"/>
                                  <a:pt x="13820" y="4636"/>
                                  <a:pt x="13767" y="4667"/>
                                </a:cubicBezTo>
                                <a:cubicBezTo>
                                  <a:pt x="13767" y="4667"/>
                                  <a:pt x="13767" y="4670"/>
                                  <a:pt x="13763" y="4670"/>
                                </a:cubicBezTo>
                                <a:cubicBezTo>
                                  <a:pt x="13763" y="4670"/>
                                  <a:pt x="13760" y="4670"/>
                                  <a:pt x="13760" y="4673"/>
                                </a:cubicBezTo>
                                <a:cubicBezTo>
                                  <a:pt x="13756" y="4676"/>
                                  <a:pt x="13749" y="4679"/>
                                  <a:pt x="13745" y="4685"/>
                                </a:cubicBezTo>
                                <a:cubicBezTo>
                                  <a:pt x="13692" y="4724"/>
                                  <a:pt x="13667" y="4779"/>
                                  <a:pt x="13706" y="4846"/>
                                </a:cubicBezTo>
                                <a:cubicBezTo>
                                  <a:pt x="13745" y="4901"/>
                                  <a:pt x="13802" y="4940"/>
                                  <a:pt x="13870" y="4965"/>
                                </a:cubicBezTo>
                                <a:cubicBezTo>
                                  <a:pt x="13867" y="4983"/>
                                  <a:pt x="13860" y="4998"/>
                                  <a:pt x="13838" y="5013"/>
                                </a:cubicBezTo>
                                <a:cubicBezTo>
                                  <a:pt x="13802" y="5041"/>
                                  <a:pt x="13753" y="5059"/>
                                  <a:pt x="13703" y="5068"/>
                                </a:cubicBezTo>
                                <a:cubicBezTo>
                                  <a:pt x="13603" y="5086"/>
                                  <a:pt x="13503" y="5077"/>
                                  <a:pt x="13407" y="5071"/>
                                </a:cubicBezTo>
                                <a:cubicBezTo>
                                  <a:pt x="13346" y="5068"/>
                                  <a:pt x="13282" y="5062"/>
                                  <a:pt x="13221" y="5059"/>
                                </a:cubicBezTo>
                                <a:cubicBezTo>
                                  <a:pt x="13186" y="5056"/>
                                  <a:pt x="13143" y="5056"/>
                                  <a:pt x="13111" y="5037"/>
                                </a:cubicBezTo>
                                <a:cubicBezTo>
                                  <a:pt x="13089" y="5025"/>
                                  <a:pt x="13075" y="4986"/>
                                  <a:pt x="13061" y="4968"/>
                                </a:cubicBezTo>
                                <a:cubicBezTo>
                                  <a:pt x="12958" y="4840"/>
                                  <a:pt x="12765" y="4770"/>
                                  <a:pt x="12587" y="4782"/>
                                </a:cubicBezTo>
                                <a:cubicBezTo>
                                  <a:pt x="12494" y="4788"/>
                                  <a:pt x="12405" y="4812"/>
                                  <a:pt x="12330" y="4855"/>
                                </a:cubicBezTo>
                                <a:cubicBezTo>
                                  <a:pt x="12294" y="4876"/>
                                  <a:pt x="12259" y="4898"/>
                                  <a:pt x="12230" y="4928"/>
                                </a:cubicBezTo>
                                <a:cubicBezTo>
                                  <a:pt x="12198" y="4961"/>
                                  <a:pt x="12180" y="5007"/>
                                  <a:pt x="12123" y="5013"/>
                                </a:cubicBezTo>
                                <a:cubicBezTo>
                                  <a:pt x="12049" y="5019"/>
                                  <a:pt x="11963" y="4998"/>
                                  <a:pt x="11888" y="4995"/>
                                </a:cubicBezTo>
                                <a:cubicBezTo>
                                  <a:pt x="11852" y="4992"/>
                                  <a:pt x="11820" y="4992"/>
                                  <a:pt x="11785" y="4992"/>
                                </a:cubicBezTo>
                                <a:cubicBezTo>
                                  <a:pt x="11745" y="4989"/>
                                  <a:pt x="11706" y="4989"/>
                                  <a:pt x="11667" y="4986"/>
                                </a:cubicBezTo>
                                <a:cubicBezTo>
                                  <a:pt x="11681" y="4746"/>
                                  <a:pt x="11696" y="4502"/>
                                  <a:pt x="11706" y="4262"/>
                                </a:cubicBezTo>
                                <a:cubicBezTo>
                                  <a:pt x="11713" y="4141"/>
                                  <a:pt x="11721" y="4019"/>
                                  <a:pt x="11728" y="3894"/>
                                </a:cubicBezTo>
                                <a:cubicBezTo>
                                  <a:pt x="11731" y="3834"/>
                                  <a:pt x="11735" y="3770"/>
                                  <a:pt x="11738" y="3709"/>
                                </a:cubicBezTo>
                                <a:cubicBezTo>
                                  <a:pt x="11742" y="3669"/>
                                  <a:pt x="11745" y="3624"/>
                                  <a:pt x="11724" y="3584"/>
                                </a:cubicBezTo>
                                <a:cubicBezTo>
                                  <a:pt x="11678" y="3508"/>
                                  <a:pt x="11524" y="3514"/>
                                  <a:pt x="11439" y="3508"/>
                                </a:cubicBezTo>
                                <a:cubicBezTo>
                                  <a:pt x="11325" y="3499"/>
                                  <a:pt x="11186" y="3496"/>
                                  <a:pt x="11082" y="3539"/>
                                </a:cubicBezTo>
                                <a:cubicBezTo>
                                  <a:pt x="10986" y="3578"/>
                                  <a:pt x="10961" y="3666"/>
                                  <a:pt x="10954" y="3748"/>
                                </a:cubicBezTo>
                                <a:cubicBezTo>
                                  <a:pt x="10943" y="3870"/>
                                  <a:pt x="10943" y="3992"/>
                                  <a:pt x="10936" y="4116"/>
                                </a:cubicBezTo>
                                <a:cubicBezTo>
                                  <a:pt x="10922" y="4393"/>
                                  <a:pt x="10908" y="4667"/>
                                  <a:pt x="10897" y="4943"/>
                                </a:cubicBezTo>
                                <a:cubicBezTo>
                                  <a:pt x="10861" y="4931"/>
                                  <a:pt x="10851" y="4910"/>
                                  <a:pt x="10829" y="4879"/>
                                </a:cubicBezTo>
                                <a:cubicBezTo>
                                  <a:pt x="10783" y="4816"/>
                                  <a:pt x="10715" y="4764"/>
                                  <a:pt x="10637" y="4727"/>
                                </a:cubicBezTo>
                                <a:cubicBezTo>
                                  <a:pt x="10451" y="4645"/>
                                  <a:pt x="10220" y="4654"/>
                                  <a:pt x="10052" y="4764"/>
                                </a:cubicBezTo>
                                <a:cubicBezTo>
                                  <a:pt x="10016" y="4788"/>
                                  <a:pt x="9981" y="4816"/>
                                  <a:pt x="9956" y="4849"/>
                                </a:cubicBezTo>
                                <a:cubicBezTo>
                                  <a:pt x="9931" y="4876"/>
                                  <a:pt x="9927" y="4901"/>
                                  <a:pt x="9877" y="4904"/>
                                </a:cubicBezTo>
                                <a:cubicBezTo>
                                  <a:pt x="9845" y="4907"/>
                                  <a:pt x="9813" y="4898"/>
                                  <a:pt x="9785" y="4895"/>
                                </a:cubicBezTo>
                                <a:cubicBezTo>
                                  <a:pt x="9721" y="4889"/>
                                  <a:pt x="9653" y="4889"/>
                                  <a:pt x="9589" y="4876"/>
                                </a:cubicBezTo>
                                <a:cubicBezTo>
                                  <a:pt x="9510" y="4861"/>
                                  <a:pt x="9492" y="4812"/>
                                  <a:pt x="9489" y="4752"/>
                                </a:cubicBezTo>
                                <a:cubicBezTo>
                                  <a:pt x="9514" y="4743"/>
                                  <a:pt x="9535" y="4733"/>
                                  <a:pt x="9553" y="4718"/>
                                </a:cubicBezTo>
                                <a:cubicBezTo>
                                  <a:pt x="9557" y="4715"/>
                                  <a:pt x="9557" y="4715"/>
                                  <a:pt x="9560" y="4712"/>
                                </a:cubicBezTo>
                                <a:cubicBezTo>
                                  <a:pt x="9564" y="4709"/>
                                  <a:pt x="9564" y="4709"/>
                                  <a:pt x="9567" y="4706"/>
                                </a:cubicBezTo>
                                <a:cubicBezTo>
                                  <a:pt x="9571" y="4703"/>
                                  <a:pt x="9574" y="4697"/>
                                  <a:pt x="9578" y="4694"/>
                                </a:cubicBezTo>
                                <a:cubicBezTo>
                                  <a:pt x="9578" y="4694"/>
                                  <a:pt x="9578" y="4694"/>
                                  <a:pt x="9578" y="4694"/>
                                </a:cubicBezTo>
                                <a:cubicBezTo>
                                  <a:pt x="9582" y="4688"/>
                                  <a:pt x="9585" y="4682"/>
                                  <a:pt x="9589" y="4676"/>
                                </a:cubicBezTo>
                                <a:cubicBezTo>
                                  <a:pt x="9589" y="4676"/>
                                  <a:pt x="9589" y="4676"/>
                                  <a:pt x="9589" y="4673"/>
                                </a:cubicBezTo>
                                <a:cubicBezTo>
                                  <a:pt x="9592" y="4667"/>
                                  <a:pt x="9592" y="4664"/>
                                  <a:pt x="9596" y="4657"/>
                                </a:cubicBezTo>
                                <a:cubicBezTo>
                                  <a:pt x="9596" y="4657"/>
                                  <a:pt x="9596" y="4654"/>
                                  <a:pt x="9596" y="4654"/>
                                </a:cubicBezTo>
                                <a:cubicBezTo>
                                  <a:pt x="9596" y="4654"/>
                                  <a:pt x="9596" y="4651"/>
                                  <a:pt x="9596" y="4651"/>
                                </a:cubicBezTo>
                                <a:cubicBezTo>
                                  <a:pt x="9596" y="4651"/>
                                  <a:pt x="9596" y="4648"/>
                                  <a:pt x="9596" y="4648"/>
                                </a:cubicBezTo>
                                <a:cubicBezTo>
                                  <a:pt x="9596" y="4645"/>
                                  <a:pt x="9596" y="4645"/>
                                  <a:pt x="9596" y="4642"/>
                                </a:cubicBezTo>
                                <a:cubicBezTo>
                                  <a:pt x="9596" y="4642"/>
                                  <a:pt x="9596" y="4639"/>
                                  <a:pt x="9596" y="4639"/>
                                </a:cubicBezTo>
                                <a:cubicBezTo>
                                  <a:pt x="9596" y="4636"/>
                                  <a:pt x="9596" y="4636"/>
                                  <a:pt x="9596" y="4633"/>
                                </a:cubicBezTo>
                                <a:cubicBezTo>
                                  <a:pt x="9596" y="4627"/>
                                  <a:pt x="9596" y="4624"/>
                                  <a:pt x="9596" y="4621"/>
                                </a:cubicBezTo>
                                <a:cubicBezTo>
                                  <a:pt x="9596" y="4618"/>
                                  <a:pt x="9596" y="4612"/>
                                  <a:pt x="9592" y="4609"/>
                                </a:cubicBezTo>
                                <a:cubicBezTo>
                                  <a:pt x="9592" y="4606"/>
                                  <a:pt x="9589" y="4603"/>
                                  <a:pt x="9589" y="4603"/>
                                </a:cubicBezTo>
                                <a:cubicBezTo>
                                  <a:pt x="9589" y="4600"/>
                                  <a:pt x="9585" y="4597"/>
                                  <a:pt x="9582" y="4594"/>
                                </a:cubicBezTo>
                                <a:cubicBezTo>
                                  <a:pt x="9578" y="4584"/>
                                  <a:pt x="9571" y="4578"/>
                                  <a:pt x="9560" y="4572"/>
                                </a:cubicBezTo>
                                <a:cubicBezTo>
                                  <a:pt x="9539" y="4557"/>
                                  <a:pt x="9514" y="4554"/>
                                  <a:pt x="9489" y="4554"/>
                                </a:cubicBezTo>
                                <a:cubicBezTo>
                                  <a:pt x="9489" y="4542"/>
                                  <a:pt x="9492" y="4530"/>
                                  <a:pt x="9492" y="4515"/>
                                </a:cubicBezTo>
                                <a:cubicBezTo>
                                  <a:pt x="9496" y="4515"/>
                                  <a:pt x="9503" y="4515"/>
                                  <a:pt x="9507" y="4515"/>
                                </a:cubicBezTo>
                                <a:cubicBezTo>
                                  <a:pt x="9514" y="4515"/>
                                  <a:pt x="9521" y="4515"/>
                                  <a:pt x="9528" y="4515"/>
                                </a:cubicBezTo>
                                <a:cubicBezTo>
                                  <a:pt x="9539" y="4515"/>
                                  <a:pt x="9546" y="4515"/>
                                  <a:pt x="9557" y="4512"/>
                                </a:cubicBezTo>
                                <a:cubicBezTo>
                                  <a:pt x="9560" y="4512"/>
                                  <a:pt x="9564" y="4512"/>
                                  <a:pt x="9564" y="4512"/>
                                </a:cubicBezTo>
                                <a:cubicBezTo>
                                  <a:pt x="9574" y="4512"/>
                                  <a:pt x="9589" y="4508"/>
                                  <a:pt x="9599" y="4505"/>
                                </a:cubicBezTo>
                                <a:cubicBezTo>
                                  <a:pt x="9603" y="4505"/>
                                  <a:pt x="9610" y="4505"/>
                                  <a:pt x="9614" y="4502"/>
                                </a:cubicBezTo>
                                <a:cubicBezTo>
                                  <a:pt x="9621" y="4502"/>
                                  <a:pt x="9624" y="4499"/>
                                  <a:pt x="9631" y="4499"/>
                                </a:cubicBezTo>
                                <a:cubicBezTo>
                                  <a:pt x="9642" y="4496"/>
                                  <a:pt x="9653" y="4493"/>
                                  <a:pt x="9664" y="4490"/>
                                </a:cubicBezTo>
                                <a:cubicBezTo>
                                  <a:pt x="9664" y="4490"/>
                                  <a:pt x="9664" y="4490"/>
                                  <a:pt x="9664" y="4490"/>
                                </a:cubicBezTo>
                                <a:cubicBezTo>
                                  <a:pt x="9703" y="4478"/>
                                  <a:pt x="9738" y="4463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6"/>
                                </a:cubicBezTo>
                                <a:cubicBezTo>
                                  <a:pt x="9763" y="4436"/>
                                  <a:pt x="9763" y="4436"/>
                                  <a:pt x="9763" y="4432"/>
                                </a:cubicBezTo>
                                <a:cubicBezTo>
                                  <a:pt x="9763" y="4432"/>
                                  <a:pt x="9767" y="4429"/>
                                  <a:pt x="9767" y="4429"/>
                                </a:cubicBezTo>
                                <a:cubicBezTo>
                                  <a:pt x="9767" y="4426"/>
                                  <a:pt x="9771" y="4426"/>
                                  <a:pt x="9771" y="4423"/>
                                </a:cubicBezTo>
                                <a:cubicBezTo>
                                  <a:pt x="9781" y="4411"/>
                                  <a:pt x="9788" y="4399"/>
                                  <a:pt x="9792" y="4384"/>
                                </a:cubicBezTo>
                                <a:cubicBezTo>
                                  <a:pt x="9792" y="4384"/>
                                  <a:pt x="9792" y="4384"/>
                                  <a:pt x="9792" y="4384"/>
                                </a:cubicBezTo>
                                <a:cubicBezTo>
                                  <a:pt x="9792" y="4384"/>
                                  <a:pt x="9792" y="4381"/>
                                  <a:pt x="9792" y="4381"/>
                                </a:cubicBezTo>
                                <a:cubicBezTo>
                                  <a:pt x="9792" y="4375"/>
                                  <a:pt x="9795" y="4372"/>
                                  <a:pt x="9795" y="4366"/>
                                </a:cubicBezTo>
                                <a:cubicBezTo>
                                  <a:pt x="9795" y="4363"/>
                                  <a:pt x="9795" y="4363"/>
                                  <a:pt x="9795" y="4360"/>
                                </a:cubicBezTo>
                                <a:cubicBezTo>
                                  <a:pt x="9806" y="4274"/>
                                  <a:pt x="9735" y="4208"/>
                                  <a:pt x="9646" y="4174"/>
                                </a:cubicBezTo>
                                <a:cubicBezTo>
                                  <a:pt x="9699" y="4144"/>
                                  <a:pt x="9763" y="4128"/>
                                  <a:pt x="9824" y="4110"/>
                                </a:cubicBezTo>
                                <a:cubicBezTo>
                                  <a:pt x="9892" y="4092"/>
                                  <a:pt x="9956" y="4065"/>
                                  <a:pt x="10024" y="4059"/>
                                </a:cubicBezTo>
                                <a:cubicBezTo>
                                  <a:pt x="10109" y="4062"/>
                                  <a:pt x="10209" y="4065"/>
                                  <a:pt x="10280" y="4022"/>
                                </a:cubicBezTo>
                                <a:cubicBezTo>
                                  <a:pt x="10284" y="4022"/>
                                  <a:pt x="10287" y="4019"/>
                                  <a:pt x="10291" y="4016"/>
                                </a:cubicBezTo>
                                <a:cubicBezTo>
                                  <a:pt x="10295" y="4013"/>
                                  <a:pt x="10298" y="4010"/>
                                  <a:pt x="10302" y="4007"/>
                                </a:cubicBezTo>
                                <a:cubicBezTo>
                                  <a:pt x="10312" y="3995"/>
                                  <a:pt x="10323" y="3980"/>
                                  <a:pt x="10327" y="3967"/>
                                </a:cubicBezTo>
                                <a:cubicBezTo>
                                  <a:pt x="10330" y="3964"/>
                                  <a:pt x="10330" y="3958"/>
                                  <a:pt x="10334" y="3955"/>
                                </a:cubicBezTo>
                                <a:cubicBezTo>
                                  <a:pt x="10334" y="3952"/>
                                  <a:pt x="10334" y="3952"/>
                                  <a:pt x="10337" y="3949"/>
                                </a:cubicBezTo>
                                <a:cubicBezTo>
                                  <a:pt x="10341" y="3943"/>
                                  <a:pt x="10341" y="3937"/>
                                  <a:pt x="10344" y="3928"/>
                                </a:cubicBezTo>
                                <a:cubicBezTo>
                                  <a:pt x="10344" y="3925"/>
                                  <a:pt x="10344" y="3925"/>
                                  <a:pt x="10344" y="3922"/>
                                </a:cubicBezTo>
                                <a:cubicBezTo>
                                  <a:pt x="10344" y="3922"/>
                                  <a:pt x="10344" y="3919"/>
                                  <a:pt x="10344" y="3919"/>
                                </a:cubicBezTo>
                                <a:cubicBezTo>
                                  <a:pt x="10344" y="3916"/>
                                  <a:pt x="10344" y="3913"/>
                                  <a:pt x="10344" y="3913"/>
                                </a:cubicBezTo>
                                <a:cubicBezTo>
                                  <a:pt x="10344" y="3904"/>
                                  <a:pt x="10348" y="3897"/>
                                  <a:pt x="10348" y="3888"/>
                                </a:cubicBezTo>
                                <a:cubicBezTo>
                                  <a:pt x="10373" y="3742"/>
                                  <a:pt x="10384" y="3590"/>
                                  <a:pt x="10391" y="3444"/>
                                </a:cubicBezTo>
                                <a:cubicBezTo>
                                  <a:pt x="10394" y="3368"/>
                                  <a:pt x="10398" y="3289"/>
                                  <a:pt x="10384" y="3216"/>
                                </a:cubicBezTo>
                                <a:cubicBezTo>
                                  <a:pt x="10380" y="3198"/>
                                  <a:pt x="10373" y="3183"/>
                                  <a:pt x="10362" y="3174"/>
                                </a:cubicBezTo>
                                <a:cubicBezTo>
                                  <a:pt x="10462" y="3147"/>
                                  <a:pt x="10576" y="3143"/>
                                  <a:pt x="10676" y="3134"/>
                                </a:cubicBezTo>
                                <a:cubicBezTo>
                                  <a:pt x="10815" y="3122"/>
                                  <a:pt x="10951" y="3116"/>
                                  <a:pt x="11090" y="3110"/>
                                </a:cubicBezTo>
                                <a:cubicBezTo>
                                  <a:pt x="11218" y="3104"/>
                                  <a:pt x="11343" y="3104"/>
                                  <a:pt x="11471" y="3104"/>
                                </a:cubicBezTo>
                                <a:cubicBezTo>
                                  <a:pt x="11617" y="3104"/>
                                  <a:pt x="11763" y="3107"/>
                                  <a:pt x="11909" y="3116"/>
                                </a:cubicBezTo>
                                <a:cubicBezTo>
                                  <a:pt x="12255" y="3134"/>
                                  <a:pt x="12601" y="3159"/>
                                  <a:pt x="12943" y="3201"/>
                                </a:cubicBezTo>
                                <a:cubicBezTo>
                                  <a:pt x="13132" y="3226"/>
                                  <a:pt x="13318" y="3253"/>
                                  <a:pt x="13503" y="3292"/>
                                </a:cubicBezTo>
                                <a:cubicBezTo>
                                  <a:pt x="13674" y="3329"/>
                                  <a:pt x="13913" y="3378"/>
                                  <a:pt x="13949" y="3554"/>
                                </a:cubicBezTo>
                                <a:cubicBezTo>
                                  <a:pt x="13956" y="3593"/>
                                  <a:pt x="13956" y="3639"/>
                                  <a:pt x="13956" y="3682"/>
                                </a:cubicBezTo>
                                <a:cubicBezTo>
                                  <a:pt x="13959" y="3767"/>
                                  <a:pt x="13963" y="3855"/>
                                  <a:pt x="13963" y="3943"/>
                                </a:cubicBezTo>
                                <a:cubicBezTo>
                                  <a:pt x="13981" y="4159"/>
                                  <a:pt x="13970" y="4387"/>
                                  <a:pt x="13942" y="4612"/>
                                </a:cubicBezTo>
                                <a:close/>
                                <a:moveTo>
                                  <a:pt x="17959" y="304"/>
                                </a:moveTo>
                                <a:cubicBezTo>
                                  <a:pt x="17581" y="295"/>
                                  <a:pt x="17211" y="298"/>
                                  <a:pt x="16833" y="313"/>
                                </a:cubicBezTo>
                                <a:cubicBezTo>
                                  <a:pt x="16826" y="313"/>
                                  <a:pt x="16822" y="313"/>
                                  <a:pt x="16815" y="316"/>
                                </a:cubicBezTo>
                                <a:cubicBezTo>
                                  <a:pt x="16811" y="316"/>
                                  <a:pt x="16811" y="319"/>
                                  <a:pt x="16808" y="319"/>
                                </a:cubicBezTo>
                                <a:cubicBezTo>
                                  <a:pt x="16808" y="319"/>
                                  <a:pt x="16808" y="319"/>
                                  <a:pt x="16808" y="319"/>
                                </a:cubicBezTo>
                                <a:cubicBezTo>
                                  <a:pt x="16801" y="322"/>
                                  <a:pt x="16801" y="328"/>
                                  <a:pt x="16797" y="334"/>
                                </a:cubicBezTo>
                                <a:cubicBezTo>
                                  <a:pt x="16797" y="334"/>
                                  <a:pt x="16797" y="334"/>
                                  <a:pt x="16797" y="337"/>
                                </a:cubicBezTo>
                                <a:cubicBezTo>
                                  <a:pt x="16797" y="340"/>
                                  <a:pt x="16797" y="344"/>
                                  <a:pt x="16797" y="347"/>
                                </a:cubicBezTo>
                                <a:cubicBezTo>
                                  <a:pt x="16797" y="347"/>
                                  <a:pt x="16797" y="347"/>
                                  <a:pt x="16797" y="347"/>
                                </a:cubicBezTo>
                                <a:cubicBezTo>
                                  <a:pt x="16797" y="353"/>
                                  <a:pt x="16801" y="356"/>
                                  <a:pt x="16804" y="359"/>
                                </a:cubicBezTo>
                                <a:cubicBezTo>
                                  <a:pt x="17154" y="711"/>
                                  <a:pt x="17506" y="1064"/>
                                  <a:pt x="17856" y="1414"/>
                                </a:cubicBezTo>
                                <a:cubicBezTo>
                                  <a:pt x="17906" y="1465"/>
                                  <a:pt x="17956" y="1514"/>
                                  <a:pt x="18006" y="1566"/>
                                </a:cubicBezTo>
                                <a:cubicBezTo>
                                  <a:pt x="18023" y="1584"/>
                                  <a:pt x="18059" y="1569"/>
                                  <a:pt x="18059" y="1547"/>
                                </a:cubicBezTo>
                                <a:cubicBezTo>
                                  <a:pt x="18063" y="1140"/>
                                  <a:pt x="18041" y="736"/>
                                  <a:pt x="17988" y="328"/>
                                </a:cubicBezTo>
                                <a:cubicBezTo>
                                  <a:pt x="17988" y="316"/>
                                  <a:pt x="17977" y="304"/>
                                  <a:pt x="17959" y="304"/>
                                </a:cubicBezTo>
                                <a:close/>
                                <a:moveTo>
                                  <a:pt x="17000" y="471"/>
                                </a:moveTo>
                                <a:cubicBezTo>
                                  <a:pt x="16965" y="435"/>
                                  <a:pt x="16929" y="398"/>
                                  <a:pt x="16893" y="362"/>
                                </a:cubicBezTo>
                                <a:cubicBezTo>
                                  <a:pt x="17239" y="350"/>
                                  <a:pt x="17585" y="350"/>
                                  <a:pt x="17931" y="356"/>
                                </a:cubicBezTo>
                                <a:cubicBezTo>
                                  <a:pt x="17977" y="730"/>
                                  <a:pt x="18002" y="1101"/>
                                  <a:pt x="17998" y="1474"/>
                                </a:cubicBezTo>
                                <a:cubicBezTo>
                                  <a:pt x="17667" y="1140"/>
                                  <a:pt x="17335" y="806"/>
                                  <a:pt x="17000" y="471"/>
                                </a:cubicBezTo>
                                <a:close/>
                                <a:moveTo>
                                  <a:pt x="18316" y="8047"/>
                                </a:moveTo>
                                <a:cubicBezTo>
                                  <a:pt x="17631" y="8062"/>
                                  <a:pt x="16943" y="8059"/>
                                  <a:pt x="16259" y="8062"/>
                                </a:cubicBezTo>
                                <a:cubicBezTo>
                                  <a:pt x="16252" y="8059"/>
                                  <a:pt x="16244" y="8062"/>
                                  <a:pt x="16241" y="8065"/>
                                </a:cubicBezTo>
                                <a:cubicBezTo>
                                  <a:pt x="16220" y="8072"/>
                                  <a:pt x="16216" y="8096"/>
                                  <a:pt x="16230" y="8108"/>
                                </a:cubicBezTo>
                                <a:cubicBezTo>
                                  <a:pt x="16230" y="8108"/>
                                  <a:pt x="16230" y="8108"/>
                                  <a:pt x="16230" y="8108"/>
                                </a:cubicBezTo>
                                <a:cubicBezTo>
                                  <a:pt x="16465" y="8357"/>
                                  <a:pt x="16697" y="8604"/>
                                  <a:pt x="16932" y="8853"/>
                                </a:cubicBezTo>
                                <a:cubicBezTo>
                                  <a:pt x="17307" y="9248"/>
                                  <a:pt x="17678" y="9643"/>
                                  <a:pt x="18052" y="10038"/>
                                </a:cubicBezTo>
                                <a:cubicBezTo>
                                  <a:pt x="18137" y="10130"/>
                                  <a:pt x="18223" y="10218"/>
                                  <a:pt x="18305" y="10309"/>
                                </a:cubicBezTo>
                                <a:cubicBezTo>
                                  <a:pt x="18323" y="10330"/>
                                  <a:pt x="18355" y="10309"/>
                                  <a:pt x="18358" y="10291"/>
                                </a:cubicBezTo>
                                <a:cubicBezTo>
                                  <a:pt x="18448" y="9555"/>
                                  <a:pt x="18448" y="8810"/>
                                  <a:pt x="18351" y="8075"/>
                                </a:cubicBezTo>
                                <a:cubicBezTo>
                                  <a:pt x="18344" y="8059"/>
                                  <a:pt x="18334" y="8047"/>
                                  <a:pt x="18316" y="8047"/>
                                </a:cubicBezTo>
                                <a:close/>
                                <a:moveTo>
                                  <a:pt x="18273" y="8865"/>
                                </a:moveTo>
                                <a:cubicBezTo>
                                  <a:pt x="18298" y="8865"/>
                                  <a:pt x="18326" y="8865"/>
                                  <a:pt x="18351" y="8865"/>
                                </a:cubicBezTo>
                                <a:cubicBezTo>
                                  <a:pt x="18351" y="8904"/>
                                  <a:pt x="18355" y="8941"/>
                                  <a:pt x="18355" y="8980"/>
                                </a:cubicBezTo>
                                <a:cubicBezTo>
                                  <a:pt x="18305" y="8980"/>
                                  <a:pt x="18259" y="8977"/>
                                  <a:pt x="18209" y="8977"/>
                                </a:cubicBezTo>
                                <a:cubicBezTo>
                                  <a:pt x="18170" y="8977"/>
                                  <a:pt x="18170" y="9032"/>
                                  <a:pt x="18209" y="9032"/>
                                </a:cubicBezTo>
                                <a:cubicBezTo>
                                  <a:pt x="18259" y="9032"/>
                                  <a:pt x="18309" y="9035"/>
                                  <a:pt x="18358" y="9035"/>
                                </a:cubicBezTo>
                                <a:cubicBezTo>
                                  <a:pt x="18358" y="9078"/>
                                  <a:pt x="18358" y="9120"/>
                                  <a:pt x="18358" y="9166"/>
                                </a:cubicBezTo>
                                <a:cubicBezTo>
                                  <a:pt x="18358" y="9166"/>
                                  <a:pt x="18358" y="9166"/>
                                  <a:pt x="18358" y="9166"/>
                                </a:cubicBezTo>
                                <a:cubicBezTo>
                                  <a:pt x="18334" y="9166"/>
                                  <a:pt x="18309" y="9166"/>
                                  <a:pt x="18284" y="9166"/>
                                </a:cubicBezTo>
                                <a:cubicBezTo>
                                  <a:pt x="18244" y="9166"/>
                                  <a:pt x="18244" y="9221"/>
                                  <a:pt x="18284" y="9221"/>
                                </a:cubicBezTo>
                                <a:cubicBezTo>
                                  <a:pt x="18309" y="9221"/>
                                  <a:pt x="18334" y="9221"/>
                                  <a:pt x="18358" y="9221"/>
                                </a:cubicBezTo>
                                <a:cubicBezTo>
                                  <a:pt x="18358" y="9221"/>
                                  <a:pt x="18358" y="9221"/>
                                  <a:pt x="18358" y="9221"/>
                                </a:cubicBezTo>
                                <a:cubicBezTo>
                                  <a:pt x="18358" y="9275"/>
                                  <a:pt x="18358" y="9333"/>
                                  <a:pt x="18355" y="9388"/>
                                </a:cubicBezTo>
                                <a:lnTo>
                                  <a:pt x="18305" y="9388"/>
                                </a:lnTo>
                                <a:cubicBezTo>
                                  <a:pt x="18266" y="9388"/>
                                  <a:pt x="18266" y="9443"/>
                                  <a:pt x="18305" y="9443"/>
                                </a:cubicBezTo>
                                <a:cubicBezTo>
                                  <a:pt x="18323" y="9443"/>
                                  <a:pt x="18337" y="9443"/>
                                  <a:pt x="18355" y="9443"/>
                                </a:cubicBezTo>
                                <a:cubicBezTo>
                                  <a:pt x="18355" y="9494"/>
                                  <a:pt x="18351" y="9546"/>
                                  <a:pt x="18351" y="9598"/>
                                </a:cubicBezTo>
                                <a:cubicBezTo>
                                  <a:pt x="18309" y="9598"/>
                                  <a:pt x="18269" y="9598"/>
                                  <a:pt x="18227" y="9595"/>
                                </a:cubicBezTo>
                                <a:cubicBezTo>
                                  <a:pt x="18187" y="9595"/>
                                  <a:pt x="18187" y="9649"/>
                                  <a:pt x="18227" y="9649"/>
                                </a:cubicBezTo>
                                <a:cubicBezTo>
                                  <a:pt x="18266" y="9649"/>
                                  <a:pt x="18309" y="9649"/>
                                  <a:pt x="18348" y="9652"/>
                                </a:cubicBezTo>
                                <a:cubicBezTo>
                                  <a:pt x="18348" y="9677"/>
                                  <a:pt x="18344" y="9704"/>
                                  <a:pt x="18344" y="9728"/>
                                </a:cubicBezTo>
                                <a:cubicBezTo>
                                  <a:pt x="18330" y="9728"/>
                                  <a:pt x="18316" y="9728"/>
                                  <a:pt x="18298" y="9728"/>
                                </a:cubicBezTo>
                                <a:cubicBezTo>
                                  <a:pt x="18259" y="9728"/>
                                  <a:pt x="18259" y="9783"/>
                                  <a:pt x="18298" y="9783"/>
                                </a:cubicBezTo>
                                <a:cubicBezTo>
                                  <a:pt x="18312" y="9783"/>
                                  <a:pt x="18326" y="9783"/>
                                  <a:pt x="18341" y="9783"/>
                                </a:cubicBezTo>
                                <a:cubicBezTo>
                                  <a:pt x="18337" y="9813"/>
                                  <a:pt x="18337" y="9844"/>
                                  <a:pt x="18334" y="9874"/>
                                </a:cubicBezTo>
                                <a:cubicBezTo>
                                  <a:pt x="18330" y="9874"/>
                                  <a:pt x="18330" y="9874"/>
                                  <a:pt x="18326" y="9874"/>
                                </a:cubicBezTo>
                                <a:cubicBezTo>
                                  <a:pt x="18301" y="9874"/>
                                  <a:pt x="18276" y="9874"/>
                                  <a:pt x="18252" y="9874"/>
                                </a:cubicBezTo>
                                <a:cubicBezTo>
                                  <a:pt x="18212" y="9874"/>
                                  <a:pt x="18212" y="9929"/>
                                  <a:pt x="18252" y="9929"/>
                                </a:cubicBezTo>
                                <a:cubicBezTo>
                                  <a:pt x="18276" y="9929"/>
                                  <a:pt x="18301" y="9929"/>
                                  <a:pt x="18326" y="9929"/>
                                </a:cubicBezTo>
                                <a:cubicBezTo>
                                  <a:pt x="18326" y="9929"/>
                                  <a:pt x="18330" y="9929"/>
                                  <a:pt x="18330" y="9929"/>
                                </a:cubicBezTo>
                                <a:cubicBezTo>
                                  <a:pt x="18323" y="10029"/>
                                  <a:pt x="18312" y="10127"/>
                                  <a:pt x="18301" y="10227"/>
                                </a:cubicBezTo>
                                <a:cubicBezTo>
                                  <a:pt x="18084" y="9996"/>
                                  <a:pt x="17863" y="9762"/>
                                  <a:pt x="17645" y="9531"/>
                                </a:cubicBezTo>
                                <a:cubicBezTo>
                                  <a:pt x="17271" y="9136"/>
                                  <a:pt x="16900" y="8740"/>
                                  <a:pt x="16526" y="8345"/>
                                </a:cubicBezTo>
                                <a:cubicBezTo>
                                  <a:pt x="16455" y="8269"/>
                                  <a:pt x="16383" y="8196"/>
                                  <a:pt x="16316" y="8120"/>
                                </a:cubicBezTo>
                                <a:cubicBezTo>
                                  <a:pt x="16975" y="8117"/>
                                  <a:pt x="17631" y="8120"/>
                                  <a:pt x="18287" y="8108"/>
                                </a:cubicBezTo>
                                <a:cubicBezTo>
                                  <a:pt x="18294" y="8175"/>
                                  <a:pt x="18305" y="8242"/>
                                  <a:pt x="18309" y="8309"/>
                                </a:cubicBezTo>
                                <a:cubicBezTo>
                                  <a:pt x="18309" y="8309"/>
                                  <a:pt x="18305" y="8309"/>
                                  <a:pt x="18305" y="8309"/>
                                </a:cubicBezTo>
                                <a:cubicBezTo>
                                  <a:pt x="18273" y="8312"/>
                                  <a:pt x="18244" y="8318"/>
                                  <a:pt x="18212" y="8321"/>
                                </a:cubicBezTo>
                                <a:cubicBezTo>
                                  <a:pt x="18194" y="8324"/>
                                  <a:pt x="18187" y="8342"/>
                                  <a:pt x="18191" y="8354"/>
                                </a:cubicBezTo>
                                <a:cubicBezTo>
                                  <a:pt x="18194" y="8369"/>
                                  <a:pt x="18212" y="8376"/>
                                  <a:pt x="18230" y="8372"/>
                                </a:cubicBezTo>
                                <a:cubicBezTo>
                                  <a:pt x="18259" y="8369"/>
                                  <a:pt x="18287" y="8366"/>
                                  <a:pt x="18316" y="8360"/>
                                </a:cubicBezTo>
                                <a:cubicBezTo>
                                  <a:pt x="18319" y="8400"/>
                                  <a:pt x="18323" y="8439"/>
                                  <a:pt x="18326" y="8479"/>
                                </a:cubicBezTo>
                                <a:cubicBezTo>
                                  <a:pt x="18305" y="8479"/>
                                  <a:pt x="18287" y="8479"/>
                                  <a:pt x="18266" y="8479"/>
                                </a:cubicBezTo>
                                <a:cubicBezTo>
                                  <a:pt x="18227" y="8479"/>
                                  <a:pt x="18227" y="8534"/>
                                  <a:pt x="18266" y="8534"/>
                                </a:cubicBezTo>
                                <a:lnTo>
                                  <a:pt x="18330" y="8534"/>
                                </a:lnTo>
                                <a:cubicBezTo>
                                  <a:pt x="18334" y="8573"/>
                                  <a:pt x="18337" y="8613"/>
                                  <a:pt x="18337" y="8655"/>
                                </a:cubicBezTo>
                                <a:cubicBezTo>
                                  <a:pt x="18334" y="8652"/>
                                  <a:pt x="18326" y="8649"/>
                                  <a:pt x="18319" y="8649"/>
                                </a:cubicBezTo>
                                <a:lnTo>
                                  <a:pt x="18259" y="8649"/>
                                </a:lnTo>
                                <a:cubicBezTo>
                                  <a:pt x="18219" y="8649"/>
                                  <a:pt x="18219" y="8704"/>
                                  <a:pt x="18259" y="8704"/>
                                </a:cubicBezTo>
                                <a:lnTo>
                                  <a:pt x="18319" y="8704"/>
                                </a:lnTo>
                                <a:cubicBezTo>
                                  <a:pt x="18326" y="8704"/>
                                  <a:pt x="18334" y="8701"/>
                                  <a:pt x="18337" y="8698"/>
                                </a:cubicBezTo>
                                <a:cubicBezTo>
                                  <a:pt x="18341" y="8737"/>
                                  <a:pt x="18341" y="8780"/>
                                  <a:pt x="18344" y="8819"/>
                                </a:cubicBezTo>
                                <a:cubicBezTo>
                                  <a:pt x="18319" y="8819"/>
                                  <a:pt x="18294" y="8819"/>
                                  <a:pt x="18269" y="8819"/>
                                </a:cubicBezTo>
                                <a:cubicBezTo>
                                  <a:pt x="18234" y="8810"/>
                                  <a:pt x="18234" y="8865"/>
                                  <a:pt x="18273" y="8865"/>
                                </a:cubicBezTo>
                                <a:close/>
                                <a:moveTo>
                                  <a:pt x="12683" y="4992"/>
                                </a:moveTo>
                                <a:cubicBezTo>
                                  <a:pt x="12583" y="4974"/>
                                  <a:pt x="12476" y="5010"/>
                                  <a:pt x="12423" y="5083"/>
                                </a:cubicBezTo>
                                <a:cubicBezTo>
                                  <a:pt x="12334" y="5205"/>
                                  <a:pt x="12419" y="5351"/>
                                  <a:pt x="12569" y="5399"/>
                                </a:cubicBezTo>
                                <a:cubicBezTo>
                                  <a:pt x="12722" y="5448"/>
                                  <a:pt x="12897" y="5338"/>
                                  <a:pt x="12886" y="5196"/>
                                </a:cubicBezTo>
                                <a:cubicBezTo>
                                  <a:pt x="12886" y="5196"/>
                                  <a:pt x="12886" y="5193"/>
                                  <a:pt x="12886" y="5193"/>
                                </a:cubicBezTo>
                                <a:cubicBezTo>
                                  <a:pt x="12886" y="5193"/>
                                  <a:pt x="12886" y="5189"/>
                                  <a:pt x="12886" y="5189"/>
                                </a:cubicBezTo>
                                <a:cubicBezTo>
                                  <a:pt x="12868" y="5092"/>
                                  <a:pt x="12797" y="5016"/>
                                  <a:pt x="12683" y="4992"/>
                                </a:cubicBezTo>
                                <a:close/>
                                <a:moveTo>
                                  <a:pt x="12737" y="5335"/>
                                </a:moveTo>
                                <a:cubicBezTo>
                                  <a:pt x="12676" y="5369"/>
                                  <a:pt x="12605" y="5360"/>
                                  <a:pt x="12548" y="5329"/>
                                </a:cubicBezTo>
                                <a:cubicBezTo>
                                  <a:pt x="12423" y="5262"/>
                                  <a:pt x="12426" y="5101"/>
                                  <a:pt x="12569" y="5053"/>
                                </a:cubicBezTo>
                                <a:cubicBezTo>
                                  <a:pt x="12694" y="5010"/>
                                  <a:pt x="12804" y="5095"/>
                                  <a:pt x="12826" y="5199"/>
                                </a:cubicBezTo>
                                <a:cubicBezTo>
                                  <a:pt x="12826" y="5253"/>
                                  <a:pt x="12790" y="5305"/>
                                  <a:pt x="12737" y="5335"/>
                                </a:cubicBezTo>
                                <a:close/>
                                <a:moveTo>
                                  <a:pt x="12590" y="4879"/>
                                </a:moveTo>
                                <a:cubicBezTo>
                                  <a:pt x="12398" y="4895"/>
                                  <a:pt x="12248" y="5037"/>
                                  <a:pt x="12255" y="5202"/>
                                </a:cubicBezTo>
                                <a:cubicBezTo>
                                  <a:pt x="12262" y="5366"/>
                                  <a:pt x="12419" y="5493"/>
                                  <a:pt x="12605" y="5521"/>
                                </a:cubicBezTo>
                                <a:cubicBezTo>
                                  <a:pt x="12815" y="5554"/>
                                  <a:pt x="13036" y="5381"/>
                                  <a:pt x="13018" y="5196"/>
                                </a:cubicBezTo>
                                <a:cubicBezTo>
                                  <a:pt x="13018" y="5196"/>
                                  <a:pt x="13018" y="5193"/>
                                  <a:pt x="13018" y="5193"/>
                                </a:cubicBezTo>
                                <a:cubicBezTo>
                                  <a:pt x="13018" y="5193"/>
                                  <a:pt x="13018" y="5189"/>
                                  <a:pt x="13018" y="5189"/>
                                </a:cubicBezTo>
                                <a:cubicBezTo>
                                  <a:pt x="12986" y="5007"/>
                                  <a:pt x="12811" y="4861"/>
                                  <a:pt x="12590" y="4879"/>
                                </a:cubicBezTo>
                                <a:close/>
                                <a:moveTo>
                                  <a:pt x="12826" y="5417"/>
                                </a:moveTo>
                                <a:cubicBezTo>
                                  <a:pt x="12722" y="5487"/>
                                  <a:pt x="12598" y="5481"/>
                                  <a:pt x="12487" y="5427"/>
                                </a:cubicBezTo>
                                <a:cubicBezTo>
                                  <a:pt x="12284" y="5326"/>
                                  <a:pt x="12255" y="5071"/>
                                  <a:pt x="12473" y="4968"/>
                                </a:cubicBezTo>
                                <a:cubicBezTo>
                                  <a:pt x="12555" y="4928"/>
                                  <a:pt x="12640" y="4925"/>
                                  <a:pt x="12726" y="4949"/>
                                </a:cubicBezTo>
                                <a:cubicBezTo>
                                  <a:pt x="12858" y="4986"/>
                                  <a:pt x="12929" y="5083"/>
                                  <a:pt x="12950" y="5199"/>
                                </a:cubicBezTo>
                                <a:cubicBezTo>
                                  <a:pt x="12961" y="5284"/>
                                  <a:pt x="12908" y="5363"/>
                                  <a:pt x="12826" y="5417"/>
                                </a:cubicBezTo>
                                <a:close/>
                                <a:moveTo>
                                  <a:pt x="13678" y="3639"/>
                                </a:moveTo>
                                <a:cubicBezTo>
                                  <a:pt x="13621" y="3630"/>
                                  <a:pt x="13560" y="3624"/>
                                  <a:pt x="13499" y="3618"/>
                                </a:cubicBezTo>
                                <a:cubicBezTo>
                                  <a:pt x="13368" y="3606"/>
                                  <a:pt x="13236" y="3599"/>
                                  <a:pt x="13100" y="3599"/>
                                </a:cubicBezTo>
                                <a:cubicBezTo>
                                  <a:pt x="12954" y="3606"/>
                                  <a:pt x="12940" y="3697"/>
                                  <a:pt x="12922" y="3803"/>
                                </a:cubicBezTo>
                                <a:cubicBezTo>
                                  <a:pt x="12908" y="3885"/>
                                  <a:pt x="12908" y="3973"/>
                                  <a:pt x="12936" y="4056"/>
                                </a:cubicBezTo>
                                <a:cubicBezTo>
                                  <a:pt x="12965" y="4132"/>
                                  <a:pt x="13032" y="4135"/>
                                  <a:pt x="13118" y="4141"/>
                                </a:cubicBezTo>
                                <a:cubicBezTo>
                                  <a:pt x="13232" y="4147"/>
                                  <a:pt x="13346" y="4153"/>
                                  <a:pt x="13464" y="4159"/>
                                </a:cubicBezTo>
                                <a:cubicBezTo>
                                  <a:pt x="13535" y="4162"/>
                                  <a:pt x="13663" y="4192"/>
                                  <a:pt x="13713" y="4135"/>
                                </a:cubicBezTo>
                                <a:cubicBezTo>
                                  <a:pt x="13738" y="4107"/>
                                  <a:pt x="13742" y="4071"/>
                                  <a:pt x="13749" y="4040"/>
                                </a:cubicBezTo>
                                <a:cubicBezTo>
                                  <a:pt x="13760" y="3995"/>
                                  <a:pt x="13767" y="3952"/>
                                  <a:pt x="13774" y="3907"/>
                                </a:cubicBezTo>
                                <a:cubicBezTo>
                                  <a:pt x="13781" y="3861"/>
                                  <a:pt x="13785" y="3815"/>
                                  <a:pt x="13788" y="3770"/>
                                </a:cubicBezTo>
                                <a:cubicBezTo>
                                  <a:pt x="13788" y="3742"/>
                                  <a:pt x="13799" y="3697"/>
                                  <a:pt x="13778" y="3672"/>
                                </a:cubicBezTo>
                                <a:cubicBezTo>
                                  <a:pt x="13760" y="3645"/>
                                  <a:pt x="13713" y="3645"/>
                                  <a:pt x="13678" y="3639"/>
                                </a:cubicBezTo>
                                <a:close/>
                                <a:moveTo>
                                  <a:pt x="13728" y="3800"/>
                                </a:moveTo>
                                <a:cubicBezTo>
                                  <a:pt x="13724" y="3840"/>
                                  <a:pt x="13720" y="3879"/>
                                  <a:pt x="13713" y="3916"/>
                                </a:cubicBezTo>
                                <a:cubicBezTo>
                                  <a:pt x="13706" y="3961"/>
                                  <a:pt x="13696" y="4010"/>
                                  <a:pt x="13685" y="4056"/>
                                </a:cubicBezTo>
                                <a:cubicBezTo>
                                  <a:pt x="13667" y="4122"/>
                                  <a:pt x="13606" y="4110"/>
                                  <a:pt x="13546" y="4107"/>
                                </a:cubicBezTo>
                                <a:cubicBezTo>
                                  <a:pt x="13450" y="4101"/>
                                  <a:pt x="13350" y="4098"/>
                                  <a:pt x="13253" y="4092"/>
                                </a:cubicBezTo>
                                <a:cubicBezTo>
                                  <a:pt x="13204" y="4089"/>
                                  <a:pt x="13150" y="4086"/>
                                  <a:pt x="13100" y="4083"/>
                                </a:cubicBezTo>
                                <a:cubicBezTo>
                                  <a:pt x="13061" y="4080"/>
                                  <a:pt x="13029" y="4086"/>
                                  <a:pt x="13004" y="4043"/>
                                </a:cubicBezTo>
                                <a:cubicBezTo>
                                  <a:pt x="12993" y="4028"/>
                                  <a:pt x="12990" y="4004"/>
                                  <a:pt x="12986" y="3986"/>
                                </a:cubicBezTo>
                                <a:cubicBezTo>
                                  <a:pt x="12968" y="3900"/>
                                  <a:pt x="12986" y="3809"/>
                                  <a:pt x="13004" y="3724"/>
                                </a:cubicBezTo>
                                <a:cubicBezTo>
                                  <a:pt x="13015" y="3682"/>
                                  <a:pt x="13043" y="3660"/>
                                  <a:pt x="13100" y="3657"/>
                                </a:cubicBezTo>
                                <a:cubicBezTo>
                                  <a:pt x="13200" y="3657"/>
                                  <a:pt x="13300" y="3660"/>
                                  <a:pt x="13400" y="3666"/>
                                </a:cubicBezTo>
                                <a:cubicBezTo>
                                  <a:pt x="13450" y="3669"/>
                                  <a:pt x="13499" y="3672"/>
                                  <a:pt x="13549" y="3679"/>
                                </a:cubicBezTo>
                                <a:cubicBezTo>
                                  <a:pt x="13596" y="3685"/>
                                  <a:pt x="13674" y="3682"/>
                                  <a:pt x="13713" y="3700"/>
                                </a:cubicBezTo>
                                <a:cubicBezTo>
                                  <a:pt x="13735" y="3709"/>
                                  <a:pt x="13731" y="3706"/>
                                  <a:pt x="13731" y="3733"/>
                                </a:cubicBezTo>
                                <a:cubicBezTo>
                                  <a:pt x="13731" y="3755"/>
                                  <a:pt x="13728" y="3779"/>
                                  <a:pt x="13728" y="3800"/>
                                </a:cubicBezTo>
                                <a:close/>
                                <a:moveTo>
                                  <a:pt x="12658" y="3587"/>
                                </a:moveTo>
                                <a:cubicBezTo>
                                  <a:pt x="12601" y="3578"/>
                                  <a:pt x="12540" y="3572"/>
                                  <a:pt x="12480" y="3566"/>
                                </a:cubicBezTo>
                                <a:cubicBezTo>
                                  <a:pt x="12348" y="3554"/>
                                  <a:pt x="12216" y="3548"/>
                                  <a:pt x="12081" y="3548"/>
                                </a:cubicBezTo>
                                <a:cubicBezTo>
                                  <a:pt x="11934" y="3554"/>
                                  <a:pt x="11920" y="3645"/>
                                  <a:pt x="11902" y="3751"/>
                                </a:cubicBezTo>
                                <a:cubicBezTo>
                                  <a:pt x="11888" y="3834"/>
                                  <a:pt x="11888" y="3922"/>
                                  <a:pt x="11917" y="4004"/>
                                </a:cubicBezTo>
                                <a:cubicBezTo>
                                  <a:pt x="11945" y="4080"/>
                                  <a:pt x="12013" y="4083"/>
                                  <a:pt x="12098" y="4089"/>
                                </a:cubicBezTo>
                                <a:cubicBezTo>
                                  <a:pt x="12213" y="4095"/>
                                  <a:pt x="12327" y="4101"/>
                                  <a:pt x="12444" y="4107"/>
                                </a:cubicBezTo>
                                <a:cubicBezTo>
                                  <a:pt x="12516" y="4110"/>
                                  <a:pt x="12644" y="4141"/>
                                  <a:pt x="12694" y="4083"/>
                                </a:cubicBezTo>
                                <a:cubicBezTo>
                                  <a:pt x="12719" y="4056"/>
                                  <a:pt x="12722" y="4019"/>
                                  <a:pt x="12729" y="3989"/>
                                </a:cubicBezTo>
                                <a:cubicBezTo>
                                  <a:pt x="12740" y="3943"/>
                                  <a:pt x="12747" y="3900"/>
                                  <a:pt x="12754" y="3855"/>
                                </a:cubicBezTo>
                                <a:cubicBezTo>
                                  <a:pt x="12762" y="3809"/>
                                  <a:pt x="12765" y="3764"/>
                                  <a:pt x="12769" y="3718"/>
                                </a:cubicBezTo>
                                <a:cubicBezTo>
                                  <a:pt x="12769" y="3691"/>
                                  <a:pt x="12779" y="3645"/>
                                  <a:pt x="12758" y="3621"/>
                                </a:cubicBezTo>
                                <a:cubicBezTo>
                                  <a:pt x="12740" y="3593"/>
                                  <a:pt x="12690" y="3593"/>
                                  <a:pt x="12658" y="3587"/>
                                </a:cubicBezTo>
                                <a:close/>
                                <a:moveTo>
                                  <a:pt x="12708" y="3745"/>
                                </a:moveTo>
                                <a:cubicBezTo>
                                  <a:pt x="12704" y="3785"/>
                                  <a:pt x="12701" y="3824"/>
                                  <a:pt x="12694" y="3861"/>
                                </a:cubicBezTo>
                                <a:cubicBezTo>
                                  <a:pt x="12687" y="3907"/>
                                  <a:pt x="12676" y="3955"/>
                                  <a:pt x="12665" y="4001"/>
                                </a:cubicBezTo>
                                <a:cubicBezTo>
                                  <a:pt x="12647" y="4068"/>
                                  <a:pt x="12587" y="4056"/>
                                  <a:pt x="12526" y="4052"/>
                                </a:cubicBezTo>
                                <a:cubicBezTo>
                                  <a:pt x="12430" y="4046"/>
                                  <a:pt x="12330" y="4043"/>
                                  <a:pt x="12234" y="4037"/>
                                </a:cubicBezTo>
                                <a:cubicBezTo>
                                  <a:pt x="12184" y="4034"/>
                                  <a:pt x="12131" y="4031"/>
                                  <a:pt x="12081" y="4028"/>
                                </a:cubicBezTo>
                                <a:cubicBezTo>
                                  <a:pt x="12041" y="4025"/>
                                  <a:pt x="12009" y="4031"/>
                                  <a:pt x="11984" y="3989"/>
                                </a:cubicBezTo>
                                <a:cubicBezTo>
                                  <a:pt x="11974" y="3973"/>
                                  <a:pt x="11970" y="3949"/>
                                  <a:pt x="11967" y="3931"/>
                                </a:cubicBezTo>
                                <a:cubicBezTo>
                                  <a:pt x="11949" y="3846"/>
                                  <a:pt x="11967" y="3755"/>
                                  <a:pt x="11984" y="3669"/>
                                </a:cubicBezTo>
                                <a:cubicBezTo>
                                  <a:pt x="11995" y="3627"/>
                                  <a:pt x="12024" y="3606"/>
                                  <a:pt x="12081" y="3603"/>
                                </a:cubicBezTo>
                                <a:cubicBezTo>
                                  <a:pt x="12180" y="3603"/>
                                  <a:pt x="12280" y="3606"/>
                                  <a:pt x="12380" y="3612"/>
                                </a:cubicBezTo>
                                <a:cubicBezTo>
                                  <a:pt x="12430" y="3615"/>
                                  <a:pt x="12480" y="3618"/>
                                  <a:pt x="12530" y="3624"/>
                                </a:cubicBezTo>
                                <a:cubicBezTo>
                                  <a:pt x="12576" y="3630"/>
                                  <a:pt x="12655" y="3627"/>
                                  <a:pt x="12694" y="3645"/>
                                </a:cubicBezTo>
                                <a:cubicBezTo>
                                  <a:pt x="12715" y="3654"/>
                                  <a:pt x="12712" y="3651"/>
                                  <a:pt x="12712" y="3679"/>
                                </a:cubicBezTo>
                                <a:cubicBezTo>
                                  <a:pt x="12712" y="3703"/>
                                  <a:pt x="12708" y="3727"/>
                                  <a:pt x="12708" y="3745"/>
                                </a:cubicBezTo>
                                <a:close/>
                                <a:moveTo>
                                  <a:pt x="13788" y="8442"/>
                                </a:moveTo>
                                <a:cubicBezTo>
                                  <a:pt x="13738" y="8442"/>
                                  <a:pt x="13688" y="8442"/>
                                  <a:pt x="13638" y="8439"/>
                                </a:cubicBezTo>
                                <a:cubicBezTo>
                                  <a:pt x="13628" y="8394"/>
                                  <a:pt x="13610" y="8290"/>
                                  <a:pt x="13560" y="8293"/>
                                </a:cubicBezTo>
                                <a:cubicBezTo>
                                  <a:pt x="13532" y="8296"/>
                                  <a:pt x="13524" y="8330"/>
                                  <a:pt x="13514" y="8348"/>
                                </a:cubicBezTo>
                                <a:cubicBezTo>
                                  <a:pt x="13499" y="8376"/>
                                  <a:pt x="13489" y="8403"/>
                                  <a:pt x="13474" y="8430"/>
                                </a:cubicBezTo>
                                <a:cubicBezTo>
                                  <a:pt x="13417" y="8427"/>
                                  <a:pt x="13360" y="8421"/>
                                  <a:pt x="13303" y="8415"/>
                                </a:cubicBezTo>
                                <a:cubicBezTo>
                                  <a:pt x="13282" y="8412"/>
                                  <a:pt x="13268" y="8436"/>
                                  <a:pt x="13286" y="8448"/>
                                </a:cubicBezTo>
                                <a:cubicBezTo>
                                  <a:pt x="13332" y="8479"/>
                                  <a:pt x="13378" y="8512"/>
                                  <a:pt x="13421" y="8543"/>
                                </a:cubicBezTo>
                                <a:cubicBezTo>
                                  <a:pt x="13396" y="8594"/>
                                  <a:pt x="13371" y="8649"/>
                                  <a:pt x="13346" y="8701"/>
                                </a:cubicBezTo>
                                <a:cubicBezTo>
                                  <a:pt x="13339" y="8713"/>
                                  <a:pt x="13350" y="8728"/>
                                  <a:pt x="13364" y="8728"/>
                                </a:cubicBezTo>
                                <a:cubicBezTo>
                                  <a:pt x="13371" y="8728"/>
                                  <a:pt x="13375" y="8728"/>
                                  <a:pt x="13382" y="8722"/>
                                </a:cubicBezTo>
                                <a:cubicBezTo>
                                  <a:pt x="13435" y="8692"/>
                                  <a:pt x="13485" y="8658"/>
                                  <a:pt x="13535" y="8628"/>
                                </a:cubicBezTo>
                                <a:cubicBezTo>
                                  <a:pt x="13581" y="8661"/>
                                  <a:pt x="13628" y="8695"/>
                                  <a:pt x="13674" y="8725"/>
                                </a:cubicBezTo>
                                <a:cubicBezTo>
                                  <a:pt x="13692" y="8737"/>
                                  <a:pt x="13713" y="8722"/>
                                  <a:pt x="13710" y="8704"/>
                                </a:cubicBezTo>
                                <a:cubicBezTo>
                                  <a:pt x="13692" y="8652"/>
                                  <a:pt x="13678" y="8597"/>
                                  <a:pt x="13663" y="8546"/>
                                </a:cubicBezTo>
                                <a:cubicBezTo>
                                  <a:pt x="13706" y="8518"/>
                                  <a:pt x="13753" y="8494"/>
                                  <a:pt x="13799" y="8470"/>
                                </a:cubicBezTo>
                                <a:cubicBezTo>
                                  <a:pt x="13824" y="8467"/>
                                  <a:pt x="13806" y="8442"/>
                                  <a:pt x="13788" y="8442"/>
                                </a:cubicBezTo>
                                <a:close/>
                                <a:moveTo>
                                  <a:pt x="21481" y="3058"/>
                                </a:moveTo>
                                <a:cubicBezTo>
                                  <a:pt x="21317" y="3049"/>
                                  <a:pt x="21150" y="3040"/>
                                  <a:pt x="20986" y="3040"/>
                                </a:cubicBezTo>
                                <a:cubicBezTo>
                                  <a:pt x="20847" y="3040"/>
                                  <a:pt x="20708" y="3040"/>
                                  <a:pt x="20569" y="3043"/>
                                </a:cubicBezTo>
                                <a:cubicBezTo>
                                  <a:pt x="20408" y="3049"/>
                                  <a:pt x="20251" y="3058"/>
                                  <a:pt x="20091" y="3071"/>
                                </a:cubicBezTo>
                                <a:cubicBezTo>
                                  <a:pt x="19956" y="3083"/>
                                  <a:pt x="19806" y="3083"/>
                                  <a:pt x="19685" y="3140"/>
                                </a:cubicBezTo>
                                <a:cubicBezTo>
                                  <a:pt x="19685" y="3140"/>
                                  <a:pt x="19681" y="3143"/>
                                  <a:pt x="19681" y="3143"/>
                                </a:cubicBezTo>
                                <a:cubicBezTo>
                                  <a:pt x="19631" y="3162"/>
                                  <a:pt x="19596" y="3213"/>
                                  <a:pt x="19571" y="3250"/>
                                </a:cubicBezTo>
                                <a:cubicBezTo>
                                  <a:pt x="19528" y="3320"/>
                                  <a:pt x="19506" y="3399"/>
                                  <a:pt x="19489" y="3475"/>
                                </a:cubicBezTo>
                                <a:cubicBezTo>
                                  <a:pt x="19467" y="3563"/>
                                  <a:pt x="19449" y="3651"/>
                                  <a:pt x="19442" y="3739"/>
                                </a:cubicBezTo>
                                <a:cubicBezTo>
                                  <a:pt x="19435" y="3818"/>
                                  <a:pt x="19460" y="3943"/>
                                  <a:pt x="19382" y="3998"/>
                                </a:cubicBezTo>
                                <a:cubicBezTo>
                                  <a:pt x="19353" y="4007"/>
                                  <a:pt x="19321" y="4022"/>
                                  <a:pt x="19292" y="4031"/>
                                </a:cubicBezTo>
                                <a:cubicBezTo>
                                  <a:pt x="19186" y="4062"/>
                                  <a:pt x="19068" y="4086"/>
                                  <a:pt x="18982" y="4153"/>
                                </a:cubicBezTo>
                                <a:cubicBezTo>
                                  <a:pt x="18886" y="4241"/>
                                  <a:pt x="18865" y="4360"/>
                                  <a:pt x="18847" y="4472"/>
                                </a:cubicBezTo>
                                <a:cubicBezTo>
                                  <a:pt x="18843" y="4502"/>
                                  <a:pt x="18840" y="4533"/>
                                  <a:pt x="18836" y="4566"/>
                                </a:cubicBezTo>
                                <a:cubicBezTo>
                                  <a:pt x="18833" y="4618"/>
                                  <a:pt x="18833" y="4670"/>
                                  <a:pt x="18836" y="4718"/>
                                </a:cubicBezTo>
                                <a:cubicBezTo>
                                  <a:pt x="18840" y="4794"/>
                                  <a:pt x="18850" y="4870"/>
                                  <a:pt x="18943" y="4904"/>
                                </a:cubicBezTo>
                                <a:cubicBezTo>
                                  <a:pt x="19036" y="4940"/>
                                  <a:pt x="19161" y="4934"/>
                                  <a:pt x="19260" y="4943"/>
                                </a:cubicBezTo>
                                <a:cubicBezTo>
                                  <a:pt x="19303" y="4946"/>
                                  <a:pt x="19350" y="4952"/>
                                  <a:pt x="19382" y="4925"/>
                                </a:cubicBezTo>
                                <a:cubicBezTo>
                                  <a:pt x="19417" y="4895"/>
                                  <a:pt x="19435" y="4855"/>
                                  <a:pt x="19471" y="4825"/>
                                </a:cubicBezTo>
                                <a:cubicBezTo>
                                  <a:pt x="19553" y="4758"/>
                                  <a:pt x="19670" y="4718"/>
                                  <a:pt x="19784" y="4718"/>
                                </a:cubicBezTo>
                                <a:cubicBezTo>
                                  <a:pt x="19902" y="4715"/>
                                  <a:pt x="20020" y="4752"/>
                                  <a:pt x="20109" y="4819"/>
                                </a:cubicBezTo>
                                <a:cubicBezTo>
                                  <a:pt x="20152" y="4849"/>
                                  <a:pt x="20180" y="4885"/>
                                  <a:pt x="20205" y="4928"/>
                                </a:cubicBezTo>
                                <a:cubicBezTo>
                                  <a:pt x="20230" y="4961"/>
                                  <a:pt x="20255" y="4986"/>
                                  <a:pt x="20305" y="4995"/>
                                </a:cubicBezTo>
                                <a:cubicBezTo>
                                  <a:pt x="20312" y="4995"/>
                                  <a:pt x="20319" y="4998"/>
                                  <a:pt x="20326" y="4998"/>
                                </a:cubicBezTo>
                                <a:cubicBezTo>
                                  <a:pt x="20333" y="5001"/>
                                  <a:pt x="20341" y="5001"/>
                                  <a:pt x="20348" y="5001"/>
                                </a:cubicBezTo>
                                <a:cubicBezTo>
                                  <a:pt x="20437" y="5013"/>
                                  <a:pt x="20537" y="5013"/>
                                  <a:pt x="20626" y="5016"/>
                                </a:cubicBezTo>
                                <a:cubicBezTo>
                                  <a:pt x="20658" y="5019"/>
                                  <a:pt x="20686" y="5019"/>
                                  <a:pt x="20718" y="5019"/>
                                </a:cubicBezTo>
                                <a:cubicBezTo>
                                  <a:pt x="20936" y="5028"/>
                                  <a:pt x="21157" y="5031"/>
                                  <a:pt x="21374" y="5050"/>
                                </a:cubicBezTo>
                                <a:cubicBezTo>
                                  <a:pt x="21446" y="5056"/>
                                  <a:pt x="21535" y="5080"/>
                                  <a:pt x="21599" y="5053"/>
                                </a:cubicBezTo>
                                <a:lnTo>
                                  <a:pt x="21599" y="4977"/>
                                </a:lnTo>
                                <a:cubicBezTo>
                                  <a:pt x="21585" y="4992"/>
                                  <a:pt x="21567" y="5004"/>
                                  <a:pt x="21542" y="5007"/>
                                </a:cubicBezTo>
                                <a:cubicBezTo>
                                  <a:pt x="21467" y="5013"/>
                                  <a:pt x="21382" y="4992"/>
                                  <a:pt x="21307" y="4989"/>
                                </a:cubicBezTo>
                                <a:cubicBezTo>
                                  <a:pt x="21271" y="4986"/>
                                  <a:pt x="21239" y="4986"/>
                                  <a:pt x="21203" y="4986"/>
                                </a:cubicBezTo>
                                <a:cubicBezTo>
                                  <a:pt x="21164" y="4983"/>
                                  <a:pt x="21125" y="4983"/>
                                  <a:pt x="21086" y="4980"/>
                                </a:cubicBezTo>
                                <a:cubicBezTo>
                                  <a:pt x="21100" y="4740"/>
                                  <a:pt x="21114" y="4496"/>
                                  <a:pt x="21125" y="4256"/>
                                </a:cubicBezTo>
                                <a:cubicBezTo>
                                  <a:pt x="21132" y="4135"/>
                                  <a:pt x="21139" y="4013"/>
                                  <a:pt x="21146" y="3888"/>
                                </a:cubicBezTo>
                                <a:cubicBezTo>
                                  <a:pt x="21150" y="3828"/>
                                  <a:pt x="21153" y="3764"/>
                                  <a:pt x="21157" y="3703"/>
                                </a:cubicBezTo>
                                <a:cubicBezTo>
                                  <a:pt x="21161" y="3663"/>
                                  <a:pt x="21164" y="3618"/>
                                  <a:pt x="21143" y="3578"/>
                                </a:cubicBezTo>
                                <a:cubicBezTo>
                                  <a:pt x="21096" y="3502"/>
                                  <a:pt x="20943" y="3508"/>
                                  <a:pt x="20857" y="3502"/>
                                </a:cubicBezTo>
                                <a:cubicBezTo>
                                  <a:pt x="20743" y="3493"/>
                                  <a:pt x="20604" y="3490"/>
                                  <a:pt x="20501" y="3533"/>
                                </a:cubicBezTo>
                                <a:cubicBezTo>
                                  <a:pt x="20405" y="3572"/>
                                  <a:pt x="20380" y="3660"/>
                                  <a:pt x="20373" y="3742"/>
                                </a:cubicBezTo>
                                <a:cubicBezTo>
                                  <a:pt x="20362" y="3864"/>
                                  <a:pt x="20362" y="3986"/>
                                  <a:pt x="20355" y="4110"/>
                                </a:cubicBezTo>
                                <a:cubicBezTo>
                                  <a:pt x="20341" y="4387"/>
                                  <a:pt x="20326" y="4660"/>
                                  <a:pt x="20316" y="4937"/>
                                </a:cubicBezTo>
                                <a:cubicBezTo>
                                  <a:pt x="20280" y="4925"/>
                                  <a:pt x="20269" y="4904"/>
                                  <a:pt x="20248" y="4873"/>
                                </a:cubicBezTo>
                                <a:cubicBezTo>
                                  <a:pt x="20202" y="4809"/>
                                  <a:pt x="20134" y="4758"/>
                                  <a:pt x="20055" y="4721"/>
                                </a:cubicBezTo>
                                <a:cubicBezTo>
                                  <a:pt x="19870" y="4639"/>
                                  <a:pt x="19638" y="4648"/>
                                  <a:pt x="19471" y="4758"/>
                                </a:cubicBezTo>
                                <a:cubicBezTo>
                                  <a:pt x="19435" y="4782"/>
                                  <a:pt x="19399" y="4809"/>
                                  <a:pt x="19374" y="4843"/>
                                </a:cubicBezTo>
                                <a:cubicBezTo>
                                  <a:pt x="19350" y="4870"/>
                                  <a:pt x="19346" y="4895"/>
                                  <a:pt x="19296" y="4898"/>
                                </a:cubicBezTo>
                                <a:cubicBezTo>
                                  <a:pt x="19264" y="4901"/>
                                  <a:pt x="19232" y="4892"/>
                                  <a:pt x="19203" y="4889"/>
                                </a:cubicBezTo>
                                <a:cubicBezTo>
                                  <a:pt x="19139" y="4882"/>
                                  <a:pt x="19071" y="4882"/>
                                  <a:pt x="19007" y="4870"/>
                                </a:cubicBezTo>
                                <a:cubicBezTo>
                                  <a:pt x="18929" y="4855"/>
                                  <a:pt x="18911" y="4806"/>
                                  <a:pt x="18907" y="4746"/>
                                </a:cubicBezTo>
                                <a:cubicBezTo>
                                  <a:pt x="18932" y="4736"/>
                                  <a:pt x="18954" y="4727"/>
                                  <a:pt x="18972" y="4712"/>
                                </a:cubicBezTo>
                                <a:cubicBezTo>
                                  <a:pt x="18975" y="4709"/>
                                  <a:pt x="18975" y="4709"/>
                                  <a:pt x="18979" y="4706"/>
                                </a:cubicBezTo>
                                <a:cubicBezTo>
                                  <a:pt x="18982" y="4703"/>
                                  <a:pt x="18982" y="4703"/>
                                  <a:pt x="18986" y="4700"/>
                                </a:cubicBezTo>
                                <a:cubicBezTo>
                                  <a:pt x="18989" y="4697"/>
                                  <a:pt x="18993" y="4691"/>
                                  <a:pt x="18997" y="4688"/>
                                </a:cubicBezTo>
                                <a:cubicBezTo>
                                  <a:pt x="18997" y="4688"/>
                                  <a:pt x="18997" y="4688"/>
                                  <a:pt x="18997" y="4688"/>
                                </a:cubicBezTo>
                                <a:cubicBezTo>
                                  <a:pt x="19000" y="4682"/>
                                  <a:pt x="19004" y="4676"/>
                                  <a:pt x="19007" y="4670"/>
                                </a:cubicBezTo>
                                <a:cubicBezTo>
                                  <a:pt x="19007" y="4670"/>
                                  <a:pt x="19007" y="4670"/>
                                  <a:pt x="19007" y="4667"/>
                                </a:cubicBezTo>
                                <a:cubicBezTo>
                                  <a:pt x="19011" y="4660"/>
                                  <a:pt x="19011" y="4657"/>
                                  <a:pt x="19014" y="4651"/>
                                </a:cubicBezTo>
                                <a:cubicBezTo>
                                  <a:pt x="19014" y="4651"/>
                                  <a:pt x="19014" y="4648"/>
                                  <a:pt x="19014" y="4648"/>
                                </a:cubicBezTo>
                                <a:cubicBezTo>
                                  <a:pt x="19014" y="4648"/>
                                  <a:pt x="19014" y="4645"/>
                                  <a:pt x="19014" y="4645"/>
                                </a:cubicBezTo>
                                <a:cubicBezTo>
                                  <a:pt x="19014" y="4645"/>
                                  <a:pt x="19014" y="4642"/>
                                  <a:pt x="19014" y="4642"/>
                                </a:cubicBezTo>
                                <a:cubicBezTo>
                                  <a:pt x="19014" y="4639"/>
                                  <a:pt x="19014" y="4639"/>
                                  <a:pt x="19014" y="4636"/>
                                </a:cubicBezTo>
                                <a:cubicBezTo>
                                  <a:pt x="19014" y="4636"/>
                                  <a:pt x="19014" y="4633"/>
                                  <a:pt x="19014" y="4633"/>
                                </a:cubicBezTo>
                                <a:cubicBezTo>
                                  <a:pt x="19014" y="4630"/>
                                  <a:pt x="19014" y="4630"/>
                                  <a:pt x="19014" y="4627"/>
                                </a:cubicBezTo>
                                <a:cubicBezTo>
                                  <a:pt x="19014" y="4621"/>
                                  <a:pt x="19014" y="4618"/>
                                  <a:pt x="19014" y="4615"/>
                                </a:cubicBezTo>
                                <a:cubicBezTo>
                                  <a:pt x="19014" y="4612"/>
                                  <a:pt x="19014" y="4606"/>
                                  <a:pt x="19011" y="4603"/>
                                </a:cubicBezTo>
                                <a:cubicBezTo>
                                  <a:pt x="19011" y="4600"/>
                                  <a:pt x="19007" y="4597"/>
                                  <a:pt x="19007" y="4597"/>
                                </a:cubicBezTo>
                                <a:cubicBezTo>
                                  <a:pt x="19007" y="4594"/>
                                  <a:pt x="19004" y="4591"/>
                                  <a:pt x="19000" y="4588"/>
                                </a:cubicBezTo>
                                <a:cubicBezTo>
                                  <a:pt x="18997" y="4578"/>
                                  <a:pt x="18989" y="4572"/>
                                  <a:pt x="18979" y="4566"/>
                                </a:cubicBezTo>
                                <a:cubicBezTo>
                                  <a:pt x="18957" y="4551"/>
                                  <a:pt x="18932" y="4548"/>
                                  <a:pt x="18907" y="4548"/>
                                </a:cubicBezTo>
                                <a:cubicBezTo>
                                  <a:pt x="18907" y="4536"/>
                                  <a:pt x="18911" y="4524"/>
                                  <a:pt x="18911" y="4508"/>
                                </a:cubicBezTo>
                                <a:cubicBezTo>
                                  <a:pt x="18915" y="4508"/>
                                  <a:pt x="18922" y="4508"/>
                                  <a:pt x="18925" y="4508"/>
                                </a:cubicBezTo>
                                <a:cubicBezTo>
                                  <a:pt x="18932" y="4508"/>
                                  <a:pt x="18940" y="4508"/>
                                  <a:pt x="18947" y="4508"/>
                                </a:cubicBezTo>
                                <a:cubicBezTo>
                                  <a:pt x="18957" y="4508"/>
                                  <a:pt x="18965" y="4508"/>
                                  <a:pt x="18975" y="4505"/>
                                </a:cubicBezTo>
                                <a:cubicBezTo>
                                  <a:pt x="18979" y="4505"/>
                                  <a:pt x="18982" y="4505"/>
                                  <a:pt x="18982" y="4505"/>
                                </a:cubicBezTo>
                                <a:cubicBezTo>
                                  <a:pt x="18993" y="4505"/>
                                  <a:pt x="19007" y="4502"/>
                                  <a:pt x="19018" y="4499"/>
                                </a:cubicBezTo>
                                <a:cubicBezTo>
                                  <a:pt x="19022" y="4499"/>
                                  <a:pt x="19029" y="4499"/>
                                  <a:pt x="19032" y="4496"/>
                                </a:cubicBezTo>
                                <a:cubicBezTo>
                                  <a:pt x="19039" y="4496"/>
                                  <a:pt x="19043" y="4493"/>
                                  <a:pt x="19050" y="4493"/>
                                </a:cubicBezTo>
                                <a:cubicBezTo>
                                  <a:pt x="19061" y="4490"/>
                                  <a:pt x="19071" y="4487"/>
                                  <a:pt x="19082" y="4484"/>
                                </a:cubicBezTo>
                                <a:cubicBezTo>
                                  <a:pt x="19082" y="4484"/>
                                  <a:pt x="19082" y="4484"/>
                                  <a:pt x="19082" y="4484"/>
                                </a:cubicBezTo>
                                <a:cubicBezTo>
                                  <a:pt x="19121" y="4472"/>
                                  <a:pt x="19157" y="4457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9"/>
                                </a:cubicBezTo>
                                <a:cubicBezTo>
                                  <a:pt x="19182" y="4429"/>
                                  <a:pt x="19182" y="4429"/>
                                  <a:pt x="19182" y="4426"/>
                                </a:cubicBezTo>
                                <a:cubicBezTo>
                                  <a:pt x="19182" y="4426"/>
                                  <a:pt x="19186" y="4423"/>
                                  <a:pt x="19186" y="4423"/>
                                </a:cubicBezTo>
                                <a:cubicBezTo>
                                  <a:pt x="19186" y="4420"/>
                                  <a:pt x="19189" y="4420"/>
                                  <a:pt x="19189" y="4417"/>
                                </a:cubicBezTo>
                                <a:cubicBezTo>
                                  <a:pt x="19200" y="4405"/>
                                  <a:pt x="19207" y="4393"/>
                                  <a:pt x="19210" y="4378"/>
                                </a:cubicBezTo>
                                <a:cubicBezTo>
                                  <a:pt x="19210" y="4378"/>
                                  <a:pt x="19210" y="4378"/>
                                  <a:pt x="19210" y="4378"/>
                                </a:cubicBezTo>
                                <a:cubicBezTo>
                                  <a:pt x="19210" y="4378"/>
                                  <a:pt x="19210" y="4375"/>
                                  <a:pt x="19210" y="4375"/>
                                </a:cubicBezTo>
                                <a:cubicBezTo>
                                  <a:pt x="19210" y="4369"/>
                                  <a:pt x="19214" y="4366"/>
                                  <a:pt x="19214" y="4360"/>
                                </a:cubicBezTo>
                                <a:cubicBezTo>
                                  <a:pt x="19214" y="4356"/>
                                  <a:pt x="19214" y="4356"/>
                                  <a:pt x="19214" y="4353"/>
                                </a:cubicBezTo>
                                <a:cubicBezTo>
                                  <a:pt x="19225" y="4268"/>
                                  <a:pt x="19153" y="4201"/>
                                  <a:pt x="19064" y="4168"/>
                                </a:cubicBezTo>
                                <a:cubicBezTo>
                                  <a:pt x="19118" y="4138"/>
                                  <a:pt x="19182" y="4122"/>
                                  <a:pt x="19243" y="4104"/>
                                </a:cubicBezTo>
                                <a:cubicBezTo>
                                  <a:pt x="19310" y="4086"/>
                                  <a:pt x="19374" y="4059"/>
                                  <a:pt x="19442" y="4052"/>
                                </a:cubicBezTo>
                                <a:cubicBezTo>
                                  <a:pt x="19528" y="4056"/>
                                  <a:pt x="19628" y="4059"/>
                                  <a:pt x="19699" y="4016"/>
                                </a:cubicBezTo>
                                <a:cubicBezTo>
                                  <a:pt x="19702" y="4016"/>
                                  <a:pt x="19706" y="4013"/>
                                  <a:pt x="19710" y="4010"/>
                                </a:cubicBezTo>
                                <a:cubicBezTo>
                                  <a:pt x="19713" y="4007"/>
                                  <a:pt x="19717" y="4004"/>
                                  <a:pt x="19720" y="4001"/>
                                </a:cubicBezTo>
                                <a:cubicBezTo>
                                  <a:pt x="19731" y="3989"/>
                                  <a:pt x="19742" y="3973"/>
                                  <a:pt x="19745" y="3961"/>
                                </a:cubicBezTo>
                                <a:cubicBezTo>
                                  <a:pt x="19749" y="3958"/>
                                  <a:pt x="19749" y="3952"/>
                                  <a:pt x="19752" y="3949"/>
                                </a:cubicBezTo>
                                <a:cubicBezTo>
                                  <a:pt x="19752" y="3946"/>
                                  <a:pt x="19752" y="3946"/>
                                  <a:pt x="19756" y="3943"/>
                                </a:cubicBezTo>
                                <a:cubicBezTo>
                                  <a:pt x="19759" y="3937"/>
                                  <a:pt x="19759" y="3931"/>
                                  <a:pt x="19763" y="3922"/>
                                </a:cubicBezTo>
                                <a:cubicBezTo>
                                  <a:pt x="19763" y="3919"/>
                                  <a:pt x="19763" y="3919"/>
                                  <a:pt x="19763" y="3916"/>
                                </a:cubicBezTo>
                                <a:cubicBezTo>
                                  <a:pt x="19763" y="3916"/>
                                  <a:pt x="19763" y="3913"/>
                                  <a:pt x="19763" y="3913"/>
                                </a:cubicBezTo>
                                <a:cubicBezTo>
                                  <a:pt x="19763" y="3910"/>
                                  <a:pt x="19763" y="3907"/>
                                  <a:pt x="19763" y="3907"/>
                                </a:cubicBezTo>
                                <a:cubicBezTo>
                                  <a:pt x="19763" y="3897"/>
                                  <a:pt x="19767" y="3891"/>
                                  <a:pt x="19767" y="3882"/>
                                </a:cubicBezTo>
                                <a:cubicBezTo>
                                  <a:pt x="19792" y="3736"/>
                                  <a:pt x="19802" y="3584"/>
                                  <a:pt x="19809" y="3438"/>
                                </a:cubicBezTo>
                                <a:cubicBezTo>
                                  <a:pt x="19813" y="3362"/>
                                  <a:pt x="19817" y="3283"/>
                                  <a:pt x="19802" y="3210"/>
                                </a:cubicBezTo>
                                <a:cubicBezTo>
                                  <a:pt x="19799" y="3192"/>
                                  <a:pt x="19792" y="3177"/>
                                  <a:pt x="19781" y="3168"/>
                                </a:cubicBezTo>
                                <a:cubicBezTo>
                                  <a:pt x="19881" y="3140"/>
                                  <a:pt x="19995" y="3137"/>
                                  <a:pt x="20095" y="3128"/>
                                </a:cubicBezTo>
                                <a:cubicBezTo>
                                  <a:pt x="20234" y="3116"/>
                                  <a:pt x="20369" y="3110"/>
                                  <a:pt x="20508" y="3104"/>
                                </a:cubicBezTo>
                                <a:cubicBezTo>
                                  <a:pt x="20636" y="3098"/>
                                  <a:pt x="20761" y="3098"/>
                                  <a:pt x="20890" y="3098"/>
                                </a:cubicBezTo>
                                <a:cubicBezTo>
                                  <a:pt x="21036" y="3098"/>
                                  <a:pt x="21182" y="3101"/>
                                  <a:pt x="21328" y="3110"/>
                                </a:cubicBezTo>
                                <a:cubicBezTo>
                                  <a:pt x="21414" y="3113"/>
                                  <a:pt x="21503" y="3119"/>
                                  <a:pt x="21588" y="3125"/>
                                </a:cubicBezTo>
                                <a:lnTo>
                                  <a:pt x="21588" y="3071"/>
                                </a:lnTo>
                                <a:cubicBezTo>
                                  <a:pt x="21560" y="3064"/>
                                  <a:pt x="21521" y="3061"/>
                                  <a:pt x="21481" y="3058"/>
                                </a:cubicBezTo>
                                <a:close/>
                                <a:moveTo>
                                  <a:pt x="20925" y="3563"/>
                                </a:moveTo>
                                <a:cubicBezTo>
                                  <a:pt x="20997" y="3572"/>
                                  <a:pt x="21089" y="3569"/>
                                  <a:pt x="21093" y="3648"/>
                                </a:cubicBezTo>
                                <a:cubicBezTo>
                                  <a:pt x="21096" y="3748"/>
                                  <a:pt x="21082" y="3852"/>
                                  <a:pt x="21075" y="3952"/>
                                </a:cubicBezTo>
                                <a:cubicBezTo>
                                  <a:pt x="21068" y="4059"/>
                                  <a:pt x="21064" y="4168"/>
                                  <a:pt x="21057" y="4274"/>
                                </a:cubicBezTo>
                                <a:cubicBezTo>
                                  <a:pt x="21043" y="4508"/>
                                  <a:pt x="21032" y="4743"/>
                                  <a:pt x="21018" y="4977"/>
                                </a:cubicBezTo>
                                <a:cubicBezTo>
                                  <a:pt x="20957" y="4974"/>
                                  <a:pt x="20893" y="4971"/>
                                  <a:pt x="20833" y="4968"/>
                                </a:cubicBezTo>
                                <a:cubicBezTo>
                                  <a:pt x="20797" y="4968"/>
                                  <a:pt x="20761" y="4965"/>
                                  <a:pt x="20726" y="4965"/>
                                </a:cubicBezTo>
                                <a:cubicBezTo>
                                  <a:pt x="20772" y="4493"/>
                                  <a:pt x="20800" y="4025"/>
                                  <a:pt x="20808" y="3554"/>
                                </a:cubicBezTo>
                                <a:cubicBezTo>
                                  <a:pt x="20850" y="3557"/>
                                  <a:pt x="20890" y="3560"/>
                                  <a:pt x="20925" y="3563"/>
                                </a:cubicBezTo>
                                <a:close/>
                                <a:moveTo>
                                  <a:pt x="20408" y="4323"/>
                                </a:moveTo>
                                <a:cubicBezTo>
                                  <a:pt x="20415" y="4214"/>
                                  <a:pt x="20419" y="4101"/>
                                  <a:pt x="20426" y="3992"/>
                                </a:cubicBezTo>
                                <a:cubicBezTo>
                                  <a:pt x="20430" y="3891"/>
                                  <a:pt x="20423" y="3782"/>
                                  <a:pt x="20448" y="3685"/>
                                </a:cubicBezTo>
                                <a:cubicBezTo>
                                  <a:pt x="20480" y="3566"/>
                                  <a:pt x="20622" y="3554"/>
                                  <a:pt x="20743" y="3554"/>
                                </a:cubicBezTo>
                                <a:cubicBezTo>
                                  <a:pt x="20736" y="4025"/>
                                  <a:pt x="20708" y="4493"/>
                                  <a:pt x="20661" y="4961"/>
                                </a:cubicBezTo>
                                <a:cubicBezTo>
                                  <a:pt x="20640" y="4961"/>
                                  <a:pt x="20622" y="4958"/>
                                  <a:pt x="20601" y="4958"/>
                                </a:cubicBezTo>
                                <a:cubicBezTo>
                                  <a:pt x="20544" y="4955"/>
                                  <a:pt x="20483" y="4952"/>
                                  <a:pt x="20426" y="4946"/>
                                </a:cubicBezTo>
                                <a:cubicBezTo>
                                  <a:pt x="20412" y="4946"/>
                                  <a:pt x="20394" y="4946"/>
                                  <a:pt x="20376" y="4943"/>
                                </a:cubicBezTo>
                                <a:cubicBezTo>
                                  <a:pt x="20387" y="4740"/>
                                  <a:pt x="20398" y="4530"/>
                                  <a:pt x="20408" y="4323"/>
                                </a:cubicBezTo>
                                <a:close/>
                                <a:moveTo>
                                  <a:pt x="18936" y="4654"/>
                                </a:moveTo>
                                <a:cubicBezTo>
                                  <a:pt x="18932" y="4657"/>
                                  <a:pt x="18929" y="4660"/>
                                  <a:pt x="18925" y="4667"/>
                                </a:cubicBezTo>
                                <a:cubicBezTo>
                                  <a:pt x="18918" y="4673"/>
                                  <a:pt x="18911" y="4679"/>
                                  <a:pt x="18900" y="4685"/>
                                </a:cubicBezTo>
                                <a:cubicBezTo>
                                  <a:pt x="18900" y="4657"/>
                                  <a:pt x="18900" y="4633"/>
                                  <a:pt x="18900" y="4606"/>
                                </a:cubicBezTo>
                                <a:cubicBezTo>
                                  <a:pt x="18929" y="4612"/>
                                  <a:pt x="18950" y="4627"/>
                                  <a:pt x="18936" y="4654"/>
                                </a:cubicBezTo>
                                <a:close/>
                                <a:moveTo>
                                  <a:pt x="19139" y="4387"/>
                                </a:moveTo>
                                <a:cubicBezTo>
                                  <a:pt x="19139" y="4387"/>
                                  <a:pt x="19139" y="4387"/>
                                  <a:pt x="19139" y="4387"/>
                                </a:cubicBezTo>
                                <a:cubicBezTo>
                                  <a:pt x="19086" y="4436"/>
                                  <a:pt x="18997" y="4445"/>
                                  <a:pt x="18918" y="4448"/>
                                </a:cubicBezTo>
                                <a:cubicBezTo>
                                  <a:pt x="18932" y="4363"/>
                                  <a:pt x="18954" y="4274"/>
                                  <a:pt x="19018" y="4208"/>
                                </a:cubicBezTo>
                                <a:cubicBezTo>
                                  <a:pt x="19107" y="4235"/>
                                  <a:pt x="19200" y="4302"/>
                                  <a:pt x="19139" y="4387"/>
                                </a:cubicBezTo>
                                <a:close/>
                                <a:moveTo>
                                  <a:pt x="19756" y="3347"/>
                                </a:moveTo>
                                <a:cubicBezTo>
                                  <a:pt x="19756" y="3356"/>
                                  <a:pt x="19756" y="3365"/>
                                  <a:pt x="19756" y="3375"/>
                                </a:cubicBezTo>
                                <a:cubicBezTo>
                                  <a:pt x="19756" y="3402"/>
                                  <a:pt x="19752" y="3429"/>
                                  <a:pt x="19752" y="3460"/>
                                </a:cubicBezTo>
                                <a:cubicBezTo>
                                  <a:pt x="19752" y="3466"/>
                                  <a:pt x="19752" y="3472"/>
                                  <a:pt x="19752" y="3475"/>
                                </a:cubicBezTo>
                                <a:cubicBezTo>
                                  <a:pt x="19749" y="3499"/>
                                  <a:pt x="19749" y="3523"/>
                                  <a:pt x="19745" y="3548"/>
                                </a:cubicBezTo>
                                <a:cubicBezTo>
                                  <a:pt x="19745" y="3557"/>
                                  <a:pt x="19745" y="3563"/>
                                  <a:pt x="19742" y="3572"/>
                                </a:cubicBezTo>
                                <a:cubicBezTo>
                                  <a:pt x="19735" y="3636"/>
                                  <a:pt x="19727" y="3700"/>
                                  <a:pt x="19724" y="3764"/>
                                </a:cubicBezTo>
                                <a:cubicBezTo>
                                  <a:pt x="19720" y="3806"/>
                                  <a:pt x="19724" y="3864"/>
                                  <a:pt x="19710" y="3913"/>
                                </a:cubicBezTo>
                                <a:cubicBezTo>
                                  <a:pt x="19710" y="3913"/>
                                  <a:pt x="19710" y="3913"/>
                                  <a:pt x="19710" y="3913"/>
                                </a:cubicBezTo>
                                <a:cubicBezTo>
                                  <a:pt x="19706" y="3919"/>
                                  <a:pt x="19706" y="3925"/>
                                  <a:pt x="19702" y="3931"/>
                                </a:cubicBezTo>
                                <a:cubicBezTo>
                                  <a:pt x="19702" y="3934"/>
                                  <a:pt x="19702" y="3934"/>
                                  <a:pt x="19699" y="3937"/>
                                </a:cubicBezTo>
                                <a:cubicBezTo>
                                  <a:pt x="19695" y="3943"/>
                                  <a:pt x="19692" y="3949"/>
                                  <a:pt x="19688" y="3955"/>
                                </a:cubicBezTo>
                                <a:cubicBezTo>
                                  <a:pt x="19645" y="4007"/>
                                  <a:pt x="19549" y="3995"/>
                                  <a:pt x="19489" y="3995"/>
                                </a:cubicBezTo>
                                <a:cubicBezTo>
                                  <a:pt x="19485" y="3995"/>
                                  <a:pt x="19481" y="3995"/>
                                  <a:pt x="19478" y="3995"/>
                                </a:cubicBezTo>
                                <a:cubicBezTo>
                                  <a:pt x="19492" y="3970"/>
                                  <a:pt x="19503" y="3943"/>
                                  <a:pt x="19506" y="3913"/>
                                </a:cubicBezTo>
                                <a:cubicBezTo>
                                  <a:pt x="19514" y="3843"/>
                                  <a:pt x="19514" y="3770"/>
                                  <a:pt x="19521" y="3697"/>
                                </a:cubicBezTo>
                                <a:cubicBezTo>
                                  <a:pt x="19538" y="3560"/>
                                  <a:pt x="19560" y="3393"/>
                                  <a:pt x="19638" y="3268"/>
                                </a:cubicBezTo>
                                <a:cubicBezTo>
                                  <a:pt x="19653" y="3247"/>
                                  <a:pt x="19681" y="3204"/>
                                  <a:pt x="19713" y="3189"/>
                                </a:cubicBezTo>
                                <a:cubicBezTo>
                                  <a:pt x="19713" y="3189"/>
                                  <a:pt x="19717" y="3189"/>
                                  <a:pt x="19717" y="3189"/>
                                </a:cubicBezTo>
                                <a:cubicBezTo>
                                  <a:pt x="19720" y="3192"/>
                                  <a:pt x="19742" y="3198"/>
                                  <a:pt x="19749" y="3204"/>
                                </a:cubicBezTo>
                                <a:cubicBezTo>
                                  <a:pt x="19759" y="3219"/>
                                  <a:pt x="19756" y="3247"/>
                                  <a:pt x="19759" y="3268"/>
                                </a:cubicBezTo>
                                <a:cubicBezTo>
                                  <a:pt x="19759" y="3286"/>
                                  <a:pt x="19763" y="3305"/>
                                  <a:pt x="19763" y="3323"/>
                                </a:cubicBezTo>
                                <a:cubicBezTo>
                                  <a:pt x="19756" y="3335"/>
                                  <a:pt x="19756" y="3341"/>
                                  <a:pt x="19756" y="3347"/>
                                </a:cubicBezTo>
                                <a:close/>
                                <a:moveTo>
                                  <a:pt x="19824" y="4876"/>
                                </a:moveTo>
                                <a:cubicBezTo>
                                  <a:pt x="19724" y="4858"/>
                                  <a:pt x="19617" y="4895"/>
                                  <a:pt x="19563" y="4968"/>
                                </a:cubicBezTo>
                                <a:cubicBezTo>
                                  <a:pt x="19474" y="5089"/>
                                  <a:pt x="19560" y="5235"/>
                                  <a:pt x="19710" y="5284"/>
                                </a:cubicBezTo>
                                <a:cubicBezTo>
                                  <a:pt x="19863" y="5332"/>
                                  <a:pt x="20038" y="5223"/>
                                  <a:pt x="20027" y="5080"/>
                                </a:cubicBezTo>
                                <a:cubicBezTo>
                                  <a:pt x="20027" y="5080"/>
                                  <a:pt x="20027" y="5077"/>
                                  <a:pt x="20027" y="5077"/>
                                </a:cubicBezTo>
                                <a:cubicBezTo>
                                  <a:pt x="20027" y="5077"/>
                                  <a:pt x="20027" y="5074"/>
                                  <a:pt x="20027" y="5074"/>
                                </a:cubicBezTo>
                                <a:cubicBezTo>
                                  <a:pt x="20009" y="4977"/>
                                  <a:pt x="19938" y="4901"/>
                                  <a:pt x="19824" y="4876"/>
                                </a:cubicBezTo>
                                <a:close/>
                                <a:moveTo>
                                  <a:pt x="19877" y="5220"/>
                                </a:moveTo>
                                <a:cubicBezTo>
                                  <a:pt x="19817" y="5253"/>
                                  <a:pt x="19745" y="5244"/>
                                  <a:pt x="19688" y="5214"/>
                                </a:cubicBezTo>
                                <a:cubicBezTo>
                                  <a:pt x="19563" y="5147"/>
                                  <a:pt x="19567" y="4986"/>
                                  <a:pt x="19710" y="4937"/>
                                </a:cubicBezTo>
                                <a:cubicBezTo>
                                  <a:pt x="19834" y="4895"/>
                                  <a:pt x="19945" y="4980"/>
                                  <a:pt x="19966" y="5083"/>
                                </a:cubicBezTo>
                                <a:cubicBezTo>
                                  <a:pt x="19966" y="5138"/>
                                  <a:pt x="19931" y="5189"/>
                                  <a:pt x="19877" y="5220"/>
                                </a:cubicBezTo>
                                <a:close/>
                                <a:moveTo>
                                  <a:pt x="20986" y="11087"/>
                                </a:moveTo>
                                <a:cubicBezTo>
                                  <a:pt x="20847" y="11087"/>
                                  <a:pt x="20708" y="11087"/>
                                  <a:pt x="20569" y="11090"/>
                                </a:cubicBezTo>
                                <a:cubicBezTo>
                                  <a:pt x="20408" y="11096"/>
                                  <a:pt x="20251" y="11106"/>
                                  <a:pt x="20091" y="11118"/>
                                </a:cubicBezTo>
                                <a:cubicBezTo>
                                  <a:pt x="19956" y="11130"/>
                                  <a:pt x="19806" y="11130"/>
                                  <a:pt x="19685" y="11188"/>
                                </a:cubicBezTo>
                                <a:cubicBezTo>
                                  <a:pt x="19685" y="11188"/>
                                  <a:pt x="19681" y="11191"/>
                                  <a:pt x="19681" y="11191"/>
                                </a:cubicBezTo>
                                <a:cubicBezTo>
                                  <a:pt x="19631" y="11209"/>
                                  <a:pt x="19596" y="11261"/>
                                  <a:pt x="19571" y="11297"/>
                                </a:cubicBezTo>
                                <a:cubicBezTo>
                                  <a:pt x="19528" y="11367"/>
                                  <a:pt x="19506" y="11446"/>
                                  <a:pt x="19489" y="11522"/>
                                </a:cubicBezTo>
                                <a:cubicBezTo>
                                  <a:pt x="19467" y="11610"/>
                                  <a:pt x="19449" y="11698"/>
                                  <a:pt x="19442" y="11787"/>
                                </a:cubicBezTo>
                                <a:cubicBezTo>
                                  <a:pt x="19435" y="11866"/>
                                  <a:pt x="19460" y="11990"/>
                                  <a:pt x="19382" y="12045"/>
                                </a:cubicBezTo>
                                <a:cubicBezTo>
                                  <a:pt x="19353" y="12054"/>
                                  <a:pt x="19321" y="12069"/>
                                  <a:pt x="19292" y="12078"/>
                                </a:cubicBezTo>
                                <a:cubicBezTo>
                                  <a:pt x="19186" y="12109"/>
                                  <a:pt x="19068" y="12133"/>
                                  <a:pt x="18982" y="12200"/>
                                </a:cubicBezTo>
                                <a:cubicBezTo>
                                  <a:pt x="18886" y="12288"/>
                                  <a:pt x="18865" y="12407"/>
                                  <a:pt x="18847" y="12519"/>
                                </a:cubicBezTo>
                                <a:cubicBezTo>
                                  <a:pt x="18843" y="12550"/>
                                  <a:pt x="18840" y="12580"/>
                                  <a:pt x="18836" y="12613"/>
                                </a:cubicBezTo>
                                <a:cubicBezTo>
                                  <a:pt x="18833" y="12665"/>
                                  <a:pt x="18833" y="12717"/>
                                  <a:pt x="18836" y="12765"/>
                                </a:cubicBezTo>
                                <a:cubicBezTo>
                                  <a:pt x="18840" y="12841"/>
                                  <a:pt x="18850" y="12917"/>
                                  <a:pt x="18943" y="12951"/>
                                </a:cubicBezTo>
                                <a:cubicBezTo>
                                  <a:pt x="19036" y="12987"/>
                                  <a:pt x="19161" y="12981"/>
                                  <a:pt x="19260" y="12990"/>
                                </a:cubicBezTo>
                                <a:cubicBezTo>
                                  <a:pt x="19303" y="12993"/>
                                  <a:pt x="19350" y="13000"/>
                                  <a:pt x="19382" y="12972"/>
                                </a:cubicBezTo>
                                <a:cubicBezTo>
                                  <a:pt x="19417" y="12942"/>
                                  <a:pt x="19435" y="12902"/>
                                  <a:pt x="19471" y="12872"/>
                                </a:cubicBezTo>
                                <a:cubicBezTo>
                                  <a:pt x="19553" y="12805"/>
                                  <a:pt x="19670" y="12765"/>
                                  <a:pt x="19784" y="12765"/>
                                </a:cubicBezTo>
                                <a:cubicBezTo>
                                  <a:pt x="19902" y="12762"/>
                                  <a:pt x="20020" y="12799"/>
                                  <a:pt x="20109" y="12866"/>
                                </a:cubicBezTo>
                                <a:cubicBezTo>
                                  <a:pt x="20152" y="12896"/>
                                  <a:pt x="20180" y="12933"/>
                                  <a:pt x="20205" y="12975"/>
                                </a:cubicBezTo>
                                <a:cubicBezTo>
                                  <a:pt x="20230" y="13009"/>
                                  <a:pt x="20255" y="13033"/>
                                  <a:pt x="20305" y="13042"/>
                                </a:cubicBezTo>
                                <a:cubicBezTo>
                                  <a:pt x="20312" y="13042"/>
                                  <a:pt x="20319" y="13045"/>
                                  <a:pt x="20326" y="13045"/>
                                </a:cubicBezTo>
                                <a:cubicBezTo>
                                  <a:pt x="20333" y="13048"/>
                                  <a:pt x="20341" y="13048"/>
                                  <a:pt x="20348" y="13048"/>
                                </a:cubicBezTo>
                                <a:cubicBezTo>
                                  <a:pt x="20437" y="13060"/>
                                  <a:pt x="20537" y="13060"/>
                                  <a:pt x="20626" y="13063"/>
                                </a:cubicBezTo>
                                <a:cubicBezTo>
                                  <a:pt x="20658" y="13066"/>
                                  <a:pt x="20686" y="13066"/>
                                  <a:pt x="20718" y="13066"/>
                                </a:cubicBezTo>
                                <a:cubicBezTo>
                                  <a:pt x="20936" y="13076"/>
                                  <a:pt x="21157" y="13079"/>
                                  <a:pt x="21374" y="13097"/>
                                </a:cubicBezTo>
                                <a:cubicBezTo>
                                  <a:pt x="21446" y="13103"/>
                                  <a:pt x="21535" y="13127"/>
                                  <a:pt x="21599" y="13100"/>
                                </a:cubicBezTo>
                                <a:lnTo>
                                  <a:pt x="21599" y="13024"/>
                                </a:lnTo>
                                <a:cubicBezTo>
                                  <a:pt x="21585" y="13039"/>
                                  <a:pt x="21567" y="13051"/>
                                  <a:pt x="21542" y="13054"/>
                                </a:cubicBezTo>
                                <a:cubicBezTo>
                                  <a:pt x="21467" y="13060"/>
                                  <a:pt x="21382" y="13039"/>
                                  <a:pt x="21307" y="13036"/>
                                </a:cubicBezTo>
                                <a:cubicBezTo>
                                  <a:pt x="21271" y="13033"/>
                                  <a:pt x="21239" y="13033"/>
                                  <a:pt x="21203" y="13033"/>
                                </a:cubicBezTo>
                                <a:cubicBezTo>
                                  <a:pt x="21164" y="13030"/>
                                  <a:pt x="21125" y="13030"/>
                                  <a:pt x="21086" y="13027"/>
                                </a:cubicBezTo>
                                <a:cubicBezTo>
                                  <a:pt x="21100" y="12787"/>
                                  <a:pt x="21114" y="12544"/>
                                  <a:pt x="21125" y="12303"/>
                                </a:cubicBezTo>
                                <a:cubicBezTo>
                                  <a:pt x="21132" y="12182"/>
                                  <a:pt x="21139" y="12060"/>
                                  <a:pt x="21146" y="11935"/>
                                </a:cubicBezTo>
                                <a:cubicBezTo>
                                  <a:pt x="21150" y="11875"/>
                                  <a:pt x="21153" y="11811"/>
                                  <a:pt x="21157" y="11750"/>
                                </a:cubicBezTo>
                                <a:cubicBezTo>
                                  <a:pt x="21161" y="11711"/>
                                  <a:pt x="21164" y="11665"/>
                                  <a:pt x="21143" y="11625"/>
                                </a:cubicBezTo>
                                <a:cubicBezTo>
                                  <a:pt x="21096" y="11549"/>
                                  <a:pt x="20943" y="11555"/>
                                  <a:pt x="20857" y="11549"/>
                                </a:cubicBezTo>
                                <a:cubicBezTo>
                                  <a:pt x="20743" y="11540"/>
                                  <a:pt x="20604" y="11537"/>
                                  <a:pt x="20501" y="11580"/>
                                </a:cubicBezTo>
                                <a:cubicBezTo>
                                  <a:pt x="20405" y="11619"/>
                                  <a:pt x="20380" y="11707"/>
                                  <a:pt x="20373" y="11790"/>
                                </a:cubicBezTo>
                                <a:cubicBezTo>
                                  <a:pt x="20362" y="11911"/>
                                  <a:pt x="20362" y="12033"/>
                                  <a:pt x="20355" y="12157"/>
                                </a:cubicBezTo>
                                <a:cubicBezTo>
                                  <a:pt x="20341" y="12434"/>
                                  <a:pt x="20326" y="12708"/>
                                  <a:pt x="20316" y="12984"/>
                                </a:cubicBezTo>
                                <a:cubicBezTo>
                                  <a:pt x="20280" y="12972"/>
                                  <a:pt x="20269" y="12951"/>
                                  <a:pt x="20248" y="12920"/>
                                </a:cubicBezTo>
                                <a:cubicBezTo>
                                  <a:pt x="20202" y="12857"/>
                                  <a:pt x="20134" y="12805"/>
                                  <a:pt x="20055" y="12768"/>
                                </a:cubicBezTo>
                                <a:cubicBezTo>
                                  <a:pt x="19870" y="12686"/>
                                  <a:pt x="19638" y="12696"/>
                                  <a:pt x="19471" y="12805"/>
                                </a:cubicBezTo>
                                <a:cubicBezTo>
                                  <a:pt x="19435" y="12829"/>
                                  <a:pt x="19399" y="12857"/>
                                  <a:pt x="19374" y="12890"/>
                                </a:cubicBezTo>
                                <a:cubicBezTo>
                                  <a:pt x="19350" y="12917"/>
                                  <a:pt x="19346" y="12942"/>
                                  <a:pt x="19296" y="12945"/>
                                </a:cubicBezTo>
                                <a:cubicBezTo>
                                  <a:pt x="19264" y="12948"/>
                                  <a:pt x="19232" y="12939"/>
                                  <a:pt x="19203" y="12936"/>
                                </a:cubicBezTo>
                                <a:cubicBezTo>
                                  <a:pt x="19139" y="12930"/>
                                  <a:pt x="19071" y="12930"/>
                                  <a:pt x="19007" y="12917"/>
                                </a:cubicBezTo>
                                <a:cubicBezTo>
                                  <a:pt x="18929" y="12902"/>
                                  <a:pt x="18911" y="12854"/>
                                  <a:pt x="18907" y="12793"/>
                                </a:cubicBezTo>
                                <a:cubicBezTo>
                                  <a:pt x="18932" y="12784"/>
                                  <a:pt x="18954" y="12775"/>
                                  <a:pt x="18972" y="12759"/>
                                </a:cubicBezTo>
                                <a:cubicBezTo>
                                  <a:pt x="18975" y="12756"/>
                                  <a:pt x="18975" y="12756"/>
                                  <a:pt x="18979" y="12753"/>
                                </a:cubicBezTo>
                                <a:cubicBezTo>
                                  <a:pt x="18982" y="12750"/>
                                  <a:pt x="18982" y="12750"/>
                                  <a:pt x="18986" y="12747"/>
                                </a:cubicBezTo>
                                <a:cubicBezTo>
                                  <a:pt x="18989" y="12744"/>
                                  <a:pt x="18993" y="12738"/>
                                  <a:pt x="18997" y="12735"/>
                                </a:cubicBezTo>
                                <a:cubicBezTo>
                                  <a:pt x="18997" y="12735"/>
                                  <a:pt x="18997" y="12735"/>
                                  <a:pt x="18997" y="12735"/>
                                </a:cubicBezTo>
                                <a:cubicBezTo>
                                  <a:pt x="19000" y="12729"/>
                                  <a:pt x="19004" y="12723"/>
                                  <a:pt x="19007" y="12717"/>
                                </a:cubicBezTo>
                                <a:cubicBezTo>
                                  <a:pt x="19007" y="12717"/>
                                  <a:pt x="19007" y="12717"/>
                                  <a:pt x="19007" y="12714"/>
                                </a:cubicBezTo>
                                <a:cubicBezTo>
                                  <a:pt x="19011" y="12708"/>
                                  <a:pt x="19011" y="12705"/>
                                  <a:pt x="19014" y="12699"/>
                                </a:cubicBezTo>
                                <a:cubicBezTo>
                                  <a:pt x="19014" y="12699"/>
                                  <a:pt x="19014" y="12696"/>
                                  <a:pt x="19014" y="12696"/>
                                </a:cubicBezTo>
                                <a:cubicBezTo>
                                  <a:pt x="19014" y="12696"/>
                                  <a:pt x="19014" y="12692"/>
                                  <a:pt x="19014" y="12692"/>
                                </a:cubicBezTo>
                                <a:cubicBezTo>
                                  <a:pt x="19014" y="12692"/>
                                  <a:pt x="19014" y="12689"/>
                                  <a:pt x="19014" y="12689"/>
                                </a:cubicBezTo>
                                <a:cubicBezTo>
                                  <a:pt x="19014" y="12686"/>
                                  <a:pt x="19014" y="12686"/>
                                  <a:pt x="19014" y="12683"/>
                                </a:cubicBezTo>
                                <a:cubicBezTo>
                                  <a:pt x="19014" y="12683"/>
                                  <a:pt x="19014" y="12680"/>
                                  <a:pt x="19014" y="12680"/>
                                </a:cubicBezTo>
                                <a:cubicBezTo>
                                  <a:pt x="19014" y="12677"/>
                                  <a:pt x="19014" y="12677"/>
                                  <a:pt x="19014" y="12674"/>
                                </a:cubicBezTo>
                                <a:cubicBezTo>
                                  <a:pt x="19014" y="12668"/>
                                  <a:pt x="19014" y="12665"/>
                                  <a:pt x="19014" y="12662"/>
                                </a:cubicBezTo>
                                <a:cubicBezTo>
                                  <a:pt x="19014" y="12659"/>
                                  <a:pt x="19014" y="12653"/>
                                  <a:pt x="19011" y="12650"/>
                                </a:cubicBezTo>
                                <a:cubicBezTo>
                                  <a:pt x="19011" y="12647"/>
                                  <a:pt x="19007" y="12644"/>
                                  <a:pt x="19007" y="12644"/>
                                </a:cubicBezTo>
                                <a:cubicBezTo>
                                  <a:pt x="19007" y="12641"/>
                                  <a:pt x="19004" y="12638"/>
                                  <a:pt x="19000" y="12635"/>
                                </a:cubicBezTo>
                                <a:cubicBezTo>
                                  <a:pt x="18997" y="12626"/>
                                  <a:pt x="18989" y="12620"/>
                                  <a:pt x="18979" y="12613"/>
                                </a:cubicBezTo>
                                <a:cubicBezTo>
                                  <a:pt x="18957" y="12598"/>
                                  <a:pt x="18932" y="12595"/>
                                  <a:pt x="18907" y="12595"/>
                                </a:cubicBezTo>
                                <a:cubicBezTo>
                                  <a:pt x="18907" y="12583"/>
                                  <a:pt x="18911" y="12571"/>
                                  <a:pt x="18911" y="12556"/>
                                </a:cubicBezTo>
                                <a:cubicBezTo>
                                  <a:pt x="18915" y="12556"/>
                                  <a:pt x="18922" y="12556"/>
                                  <a:pt x="18925" y="12556"/>
                                </a:cubicBezTo>
                                <a:cubicBezTo>
                                  <a:pt x="18932" y="12556"/>
                                  <a:pt x="18940" y="12556"/>
                                  <a:pt x="18947" y="12556"/>
                                </a:cubicBezTo>
                                <a:cubicBezTo>
                                  <a:pt x="18957" y="12556"/>
                                  <a:pt x="18965" y="12556"/>
                                  <a:pt x="18975" y="12553"/>
                                </a:cubicBezTo>
                                <a:cubicBezTo>
                                  <a:pt x="18979" y="12553"/>
                                  <a:pt x="18979" y="12553"/>
                                  <a:pt x="18982" y="12553"/>
                                </a:cubicBezTo>
                                <a:cubicBezTo>
                                  <a:pt x="18993" y="12553"/>
                                  <a:pt x="19007" y="12550"/>
                                  <a:pt x="19018" y="12547"/>
                                </a:cubicBezTo>
                                <a:cubicBezTo>
                                  <a:pt x="19022" y="12547"/>
                                  <a:pt x="19029" y="12547"/>
                                  <a:pt x="19032" y="12544"/>
                                </a:cubicBezTo>
                                <a:cubicBezTo>
                                  <a:pt x="19039" y="12544"/>
                                  <a:pt x="19043" y="12540"/>
                                  <a:pt x="19050" y="12540"/>
                                </a:cubicBezTo>
                                <a:cubicBezTo>
                                  <a:pt x="19061" y="12537"/>
                                  <a:pt x="19071" y="12534"/>
                                  <a:pt x="19082" y="12531"/>
                                </a:cubicBezTo>
                                <a:cubicBezTo>
                                  <a:pt x="19082" y="12531"/>
                                  <a:pt x="19082" y="12531"/>
                                  <a:pt x="19082" y="12531"/>
                                </a:cubicBezTo>
                                <a:cubicBezTo>
                                  <a:pt x="19121" y="12519"/>
                                  <a:pt x="19157" y="12504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7"/>
                                </a:cubicBezTo>
                                <a:cubicBezTo>
                                  <a:pt x="19182" y="12477"/>
                                  <a:pt x="19182" y="12477"/>
                                  <a:pt x="19182" y="12474"/>
                                </a:cubicBezTo>
                                <a:cubicBezTo>
                                  <a:pt x="19182" y="12474"/>
                                  <a:pt x="19186" y="12471"/>
                                  <a:pt x="19186" y="12471"/>
                                </a:cubicBezTo>
                                <a:cubicBezTo>
                                  <a:pt x="19186" y="12468"/>
                                  <a:pt x="19189" y="12468"/>
                                  <a:pt x="19189" y="12464"/>
                                </a:cubicBezTo>
                                <a:cubicBezTo>
                                  <a:pt x="19200" y="12452"/>
                                  <a:pt x="19207" y="12440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5"/>
                                  <a:pt x="19210" y="12425"/>
                                </a:cubicBezTo>
                                <a:cubicBezTo>
                                  <a:pt x="19210" y="12425"/>
                                  <a:pt x="19210" y="12422"/>
                                  <a:pt x="19210" y="12422"/>
                                </a:cubicBezTo>
                                <a:cubicBezTo>
                                  <a:pt x="19210" y="12416"/>
                                  <a:pt x="19214" y="12413"/>
                                  <a:pt x="19214" y="12407"/>
                                </a:cubicBezTo>
                                <a:cubicBezTo>
                                  <a:pt x="19214" y="12404"/>
                                  <a:pt x="19214" y="12404"/>
                                  <a:pt x="19214" y="12401"/>
                                </a:cubicBezTo>
                                <a:cubicBezTo>
                                  <a:pt x="19225" y="12315"/>
                                  <a:pt x="19153" y="12249"/>
                                  <a:pt x="19064" y="12215"/>
                                </a:cubicBezTo>
                                <a:cubicBezTo>
                                  <a:pt x="19118" y="12185"/>
                                  <a:pt x="19182" y="12170"/>
                                  <a:pt x="19243" y="12151"/>
                                </a:cubicBezTo>
                                <a:cubicBezTo>
                                  <a:pt x="19310" y="12133"/>
                                  <a:pt x="19374" y="12106"/>
                                  <a:pt x="19442" y="12100"/>
                                </a:cubicBezTo>
                                <a:cubicBezTo>
                                  <a:pt x="19528" y="12103"/>
                                  <a:pt x="19628" y="12106"/>
                                  <a:pt x="19699" y="12063"/>
                                </a:cubicBezTo>
                                <a:cubicBezTo>
                                  <a:pt x="19702" y="12063"/>
                                  <a:pt x="19706" y="12060"/>
                                  <a:pt x="19710" y="12057"/>
                                </a:cubicBezTo>
                                <a:cubicBezTo>
                                  <a:pt x="19713" y="12054"/>
                                  <a:pt x="19717" y="12051"/>
                                  <a:pt x="19720" y="12048"/>
                                </a:cubicBezTo>
                                <a:cubicBezTo>
                                  <a:pt x="19731" y="12036"/>
                                  <a:pt x="19742" y="12021"/>
                                  <a:pt x="19745" y="12008"/>
                                </a:cubicBezTo>
                                <a:cubicBezTo>
                                  <a:pt x="19749" y="12005"/>
                                  <a:pt x="19749" y="11999"/>
                                  <a:pt x="19752" y="11996"/>
                                </a:cubicBezTo>
                                <a:cubicBezTo>
                                  <a:pt x="19752" y="11993"/>
                                  <a:pt x="19752" y="11993"/>
                                  <a:pt x="19756" y="11990"/>
                                </a:cubicBezTo>
                                <a:cubicBezTo>
                                  <a:pt x="19759" y="11984"/>
                                  <a:pt x="19759" y="11978"/>
                                  <a:pt x="19763" y="11969"/>
                                </a:cubicBezTo>
                                <a:cubicBezTo>
                                  <a:pt x="19763" y="11966"/>
                                  <a:pt x="19763" y="11966"/>
                                  <a:pt x="19763" y="11963"/>
                                </a:cubicBezTo>
                                <a:cubicBezTo>
                                  <a:pt x="19763" y="11963"/>
                                  <a:pt x="19763" y="11960"/>
                                  <a:pt x="19763" y="11960"/>
                                </a:cubicBezTo>
                                <a:cubicBezTo>
                                  <a:pt x="19763" y="11957"/>
                                  <a:pt x="19763" y="11954"/>
                                  <a:pt x="19763" y="11954"/>
                                </a:cubicBezTo>
                                <a:cubicBezTo>
                                  <a:pt x="19763" y="11945"/>
                                  <a:pt x="19767" y="11939"/>
                                  <a:pt x="19767" y="11929"/>
                                </a:cubicBezTo>
                                <a:cubicBezTo>
                                  <a:pt x="19792" y="11783"/>
                                  <a:pt x="19802" y="11631"/>
                                  <a:pt x="19809" y="11486"/>
                                </a:cubicBezTo>
                                <a:cubicBezTo>
                                  <a:pt x="19813" y="11410"/>
                                  <a:pt x="19817" y="11330"/>
                                  <a:pt x="19802" y="11258"/>
                                </a:cubicBezTo>
                                <a:cubicBezTo>
                                  <a:pt x="19799" y="11239"/>
                                  <a:pt x="19792" y="11224"/>
                                  <a:pt x="19781" y="11215"/>
                                </a:cubicBezTo>
                                <a:cubicBezTo>
                                  <a:pt x="19881" y="11188"/>
                                  <a:pt x="19995" y="11185"/>
                                  <a:pt x="20095" y="11175"/>
                                </a:cubicBezTo>
                                <a:cubicBezTo>
                                  <a:pt x="20234" y="11163"/>
                                  <a:pt x="20369" y="11157"/>
                                  <a:pt x="20508" y="11151"/>
                                </a:cubicBezTo>
                                <a:cubicBezTo>
                                  <a:pt x="20636" y="11145"/>
                                  <a:pt x="20761" y="11145"/>
                                  <a:pt x="20890" y="11145"/>
                                </a:cubicBezTo>
                                <a:cubicBezTo>
                                  <a:pt x="21036" y="11145"/>
                                  <a:pt x="21182" y="11148"/>
                                  <a:pt x="21328" y="11157"/>
                                </a:cubicBezTo>
                                <a:cubicBezTo>
                                  <a:pt x="21414" y="11160"/>
                                  <a:pt x="21503" y="11166"/>
                                  <a:pt x="21588" y="11172"/>
                                </a:cubicBezTo>
                                <a:lnTo>
                                  <a:pt x="21588" y="11115"/>
                                </a:lnTo>
                                <a:cubicBezTo>
                                  <a:pt x="21549" y="11112"/>
                                  <a:pt x="21510" y="11109"/>
                                  <a:pt x="21471" y="11109"/>
                                </a:cubicBezTo>
                                <a:cubicBezTo>
                                  <a:pt x="21317" y="11096"/>
                                  <a:pt x="21150" y="11087"/>
                                  <a:pt x="20986" y="11087"/>
                                </a:cubicBezTo>
                                <a:close/>
                                <a:moveTo>
                                  <a:pt x="20925" y="11613"/>
                                </a:moveTo>
                                <a:cubicBezTo>
                                  <a:pt x="20997" y="11622"/>
                                  <a:pt x="21089" y="11619"/>
                                  <a:pt x="21093" y="11698"/>
                                </a:cubicBezTo>
                                <a:cubicBezTo>
                                  <a:pt x="21096" y="11799"/>
                                  <a:pt x="21082" y="11902"/>
                                  <a:pt x="21075" y="12002"/>
                                </a:cubicBezTo>
                                <a:cubicBezTo>
                                  <a:pt x="21068" y="12109"/>
                                  <a:pt x="21064" y="12218"/>
                                  <a:pt x="21057" y="12325"/>
                                </a:cubicBezTo>
                                <a:cubicBezTo>
                                  <a:pt x="21043" y="12559"/>
                                  <a:pt x="21032" y="12793"/>
                                  <a:pt x="21018" y="13027"/>
                                </a:cubicBezTo>
                                <a:cubicBezTo>
                                  <a:pt x="20957" y="13024"/>
                                  <a:pt x="20893" y="13021"/>
                                  <a:pt x="20833" y="13018"/>
                                </a:cubicBezTo>
                                <a:cubicBezTo>
                                  <a:pt x="20797" y="13018"/>
                                  <a:pt x="20761" y="13015"/>
                                  <a:pt x="20726" y="13015"/>
                                </a:cubicBezTo>
                                <a:cubicBezTo>
                                  <a:pt x="20772" y="12544"/>
                                  <a:pt x="20800" y="12075"/>
                                  <a:pt x="20808" y="11604"/>
                                </a:cubicBezTo>
                                <a:cubicBezTo>
                                  <a:pt x="20850" y="11604"/>
                                  <a:pt x="20890" y="11607"/>
                                  <a:pt x="20925" y="11613"/>
                                </a:cubicBezTo>
                                <a:close/>
                                <a:moveTo>
                                  <a:pt x="20408" y="12370"/>
                                </a:moveTo>
                                <a:cubicBezTo>
                                  <a:pt x="20415" y="12261"/>
                                  <a:pt x="20419" y="12148"/>
                                  <a:pt x="20426" y="12039"/>
                                </a:cubicBezTo>
                                <a:cubicBezTo>
                                  <a:pt x="20430" y="11939"/>
                                  <a:pt x="20423" y="11829"/>
                                  <a:pt x="20448" y="11732"/>
                                </a:cubicBezTo>
                                <a:cubicBezTo>
                                  <a:pt x="20480" y="11613"/>
                                  <a:pt x="20622" y="11601"/>
                                  <a:pt x="20743" y="11601"/>
                                </a:cubicBezTo>
                                <a:cubicBezTo>
                                  <a:pt x="20736" y="12072"/>
                                  <a:pt x="20708" y="12540"/>
                                  <a:pt x="20661" y="13009"/>
                                </a:cubicBezTo>
                                <a:cubicBezTo>
                                  <a:pt x="20640" y="13009"/>
                                  <a:pt x="20622" y="13006"/>
                                  <a:pt x="20601" y="13006"/>
                                </a:cubicBezTo>
                                <a:cubicBezTo>
                                  <a:pt x="20544" y="13003"/>
                                  <a:pt x="20483" y="13000"/>
                                  <a:pt x="20426" y="12993"/>
                                </a:cubicBezTo>
                                <a:cubicBezTo>
                                  <a:pt x="20412" y="12993"/>
                                  <a:pt x="20394" y="12993"/>
                                  <a:pt x="20376" y="12990"/>
                                </a:cubicBezTo>
                                <a:cubicBezTo>
                                  <a:pt x="20387" y="12787"/>
                                  <a:pt x="20398" y="12580"/>
                                  <a:pt x="20408" y="12370"/>
                                </a:cubicBezTo>
                                <a:close/>
                                <a:moveTo>
                                  <a:pt x="18936" y="12702"/>
                                </a:moveTo>
                                <a:cubicBezTo>
                                  <a:pt x="18932" y="12705"/>
                                  <a:pt x="18929" y="12708"/>
                                  <a:pt x="18925" y="12714"/>
                                </a:cubicBezTo>
                                <a:cubicBezTo>
                                  <a:pt x="18918" y="12720"/>
                                  <a:pt x="18911" y="12726"/>
                                  <a:pt x="18900" y="12732"/>
                                </a:cubicBezTo>
                                <a:cubicBezTo>
                                  <a:pt x="18900" y="12705"/>
                                  <a:pt x="18900" y="12680"/>
                                  <a:pt x="18900" y="12653"/>
                                </a:cubicBezTo>
                                <a:cubicBezTo>
                                  <a:pt x="18929" y="12659"/>
                                  <a:pt x="18950" y="12677"/>
                                  <a:pt x="18936" y="12702"/>
                                </a:cubicBezTo>
                                <a:close/>
                                <a:moveTo>
                                  <a:pt x="19139" y="12434"/>
                                </a:moveTo>
                                <a:cubicBezTo>
                                  <a:pt x="19139" y="12434"/>
                                  <a:pt x="19139" y="12434"/>
                                  <a:pt x="19139" y="12434"/>
                                </a:cubicBezTo>
                                <a:cubicBezTo>
                                  <a:pt x="19086" y="12483"/>
                                  <a:pt x="18997" y="12492"/>
                                  <a:pt x="18918" y="12495"/>
                                </a:cubicBezTo>
                                <a:cubicBezTo>
                                  <a:pt x="18932" y="12410"/>
                                  <a:pt x="18954" y="12322"/>
                                  <a:pt x="19018" y="12255"/>
                                </a:cubicBezTo>
                                <a:cubicBezTo>
                                  <a:pt x="19107" y="12282"/>
                                  <a:pt x="19200" y="12352"/>
                                  <a:pt x="19139" y="12434"/>
                                </a:cubicBezTo>
                                <a:close/>
                                <a:moveTo>
                                  <a:pt x="19756" y="11397"/>
                                </a:moveTo>
                                <a:cubicBezTo>
                                  <a:pt x="19756" y="11407"/>
                                  <a:pt x="19756" y="11416"/>
                                  <a:pt x="19756" y="11425"/>
                                </a:cubicBezTo>
                                <a:cubicBezTo>
                                  <a:pt x="19756" y="11452"/>
                                  <a:pt x="19752" y="11479"/>
                                  <a:pt x="19752" y="11510"/>
                                </a:cubicBezTo>
                                <a:cubicBezTo>
                                  <a:pt x="19752" y="11516"/>
                                  <a:pt x="19752" y="11522"/>
                                  <a:pt x="19752" y="11525"/>
                                </a:cubicBezTo>
                                <a:cubicBezTo>
                                  <a:pt x="19749" y="11549"/>
                                  <a:pt x="19749" y="11574"/>
                                  <a:pt x="19745" y="11598"/>
                                </a:cubicBezTo>
                                <a:cubicBezTo>
                                  <a:pt x="19745" y="11607"/>
                                  <a:pt x="19745" y="11613"/>
                                  <a:pt x="19742" y="11622"/>
                                </a:cubicBezTo>
                                <a:cubicBezTo>
                                  <a:pt x="19735" y="11686"/>
                                  <a:pt x="19727" y="11750"/>
                                  <a:pt x="19724" y="11814"/>
                                </a:cubicBezTo>
                                <a:cubicBezTo>
                                  <a:pt x="19720" y="11856"/>
                                  <a:pt x="19724" y="11914"/>
                                  <a:pt x="19710" y="11963"/>
                                </a:cubicBezTo>
                                <a:cubicBezTo>
                                  <a:pt x="19710" y="11963"/>
                                  <a:pt x="19710" y="11963"/>
                                  <a:pt x="19710" y="11963"/>
                                </a:cubicBezTo>
                                <a:cubicBezTo>
                                  <a:pt x="19706" y="11969"/>
                                  <a:pt x="19706" y="11975"/>
                                  <a:pt x="19702" y="11981"/>
                                </a:cubicBezTo>
                                <a:cubicBezTo>
                                  <a:pt x="19702" y="11984"/>
                                  <a:pt x="19702" y="11984"/>
                                  <a:pt x="19699" y="11987"/>
                                </a:cubicBezTo>
                                <a:cubicBezTo>
                                  <a:pt x="19695" y="11993"/>
                                  <a:pt x="19692" y="11999"/>
                                  <a:pt x="19688" y="12005"/>
                                </a:cubicBezTo>
                                <a:cubicBezTo>
                                  <a:pt x="19645" y="12057"/>
                                  <a:pt x="19549" y="12045"/>
                                  <a:pt x="19489" y="12045"/>
                                </a:cubicBezTo>
                                <a:cubicBezTo>
                                  <a:pt x="19485" y="12045"/>
                                  <a:pt x="19481" y="12045"/>
                                  <a:pt x="19478" y="12045"/>
                                </a:cubicBezTo>
                                <a:cubicBezTo>
                                  <a:pt x="19492" y="12021"/>
                                  <a:pt x="19503" y="11993"/>
                                  <a:pt x="19506" y="11963"/>
                                </a:cubicBezTo>
                                <a:cubicBezTo>
                                  <a:pt x="19514" y="11893"/>
                                  <a:pt x="19514" y="11820"/>
                                  <a:pt x="19521" y="11747"/>
                                </a:cubicBezTo>
                                <a:cubicBezTo>
                                  <a:pt x="19538" y="11610"/>
                                  <a:pt x="19560" y="11443"/>
                                  <a:pt x="19638" y="11318"/>
                                </a:cubicBezTo>
                                <a:cubicBezTo>
                                  <a:pt x="19653" y="11297"/>
                                  <a:pt x="19681" y="11254"/>
                                  <a:pt x="19713" y="11239"/>
                                </a:cubicBezTo>
                                <a:cubicBezTo>
                                  <a:pt x="19713" y="11239"/>
                                  <a:pt x="19717" y="11239"/>
                                  <a:pt x="19717" y="11239"/>
                                </a:cubicBezTo>
                                <a:cubicBezTo>
                                  <a:pt x="19720" y="11242"/>
                                  <a:pt x="19742" y="11248"/>
                                  <a:pt x="19749" y="11254"/>
                                </a:cubicBezTo>
                                <a:cubicBezTo>
                                  <a:pt x="19759" y="11270"/>
                                  <a:pt x="19756" y="11297"/>
                                  <a:pt x="19759" y="11318"/>
                                </a:cubicBezTo>
                                <a:cubicBezTo>
                                  <a:pt x="19759" y="11337"/>
                                  <a:pt x="19763" y="11355"/>
                                  <a:pt x="19763" y="11373"/>
                                </a:cubicBezTo>
                                <a:cubicBezTo>
                                  <a:pt x="19756" y="11382"/>
                                  <a:pt x="19756" y="11391"/>
                                  <a:pt x="19756" y="11397"/>
                                </a:cubicBezTo>
                                <a:close/>
                                <a:moveTo>
                                  <a:pt x="19731" y="4764"/>
                                </a:moveTo>
                                <a:cubicBezTo>
                                  <a:pt x="19538" y="4779"/>
                                  <a:pt x="19389" y="4922"/>
                                  <a:pt x="19396" y="5086"/>
                                </a:cubicBezTo>
                                <a:cubicBezTo>
                                  <a:pt x="19403" y="5250"/>
                                  <a:pt x="19560" y="5378"/>
                                  <a:pt x="19745" y="5405"/>
                                </a:cubicBezTo>
                                <a:cubicBezTo>
                                  <a:pt x="19956" y="5439"/>
                                  <a:pt x="20177" y="5265"/>
                                  <a:pt x="20159" y="5080"/>
                                </a:cubicBezTo>
                                <a:cubicBezTo>
                                  <a:pt x="20159" y="5080"/>
                                  <a:pt x="20159" y="5077"/>
                                  <a:pt x="20159" y="5077"/>
                                </a:cubicBezTo>
                                <a:cubicBezTo>
                                  <a:pt x="20159" y="5077"/>
                                  <a:pt x="20159" y="5074"/>
                                  <a:pt x="20159" y="5074"/>
                                </a:cubicBezTo>
                                <a:cubicBezTo>
                                  <a:pt x="20127" y="4892"/>
                                  <a:pt x="19952" y="4746"/>
                                  <a:pt x="19731" y="4764"/>
                                </a:cubicBezTo>
                                <a:close/>
                                <a:moveTo>
                                  <a:pt x="19966" y="5302"/>
                                </a:moveTo>
                                <a:cubicBezTo>
                                  <a:pt x="19863" y="5372"/>
                                  <a:pt x="19738" y="5366"/>
                                  <a:pt x="19628" y="5311"/>
                                </a:cubicBezTo>
                                <a:cubicBezTo>
                                  <a:pt x="19424" y="5211"/>
                                  <a:pt x="19396" y="4955"/>
                                  <a:pt x="19613" y="4852"/>
                                </a:cubicBezTo>
                                <a:cubicBezTo>
                                  <a:pt x="19695" y="4812"/>
                                  <a:pt x="19781" y="4809"/>
                                  <a:pt x="19866" y="4834"/>
                                </a:cubicBezTo>
                                <a:cubicBezTo>
                                  <a:pt x="19998" y="4870"/>
                                  <a:pt x="20070" y="4968"/>
                                  <a:pt x="20091" y="5083"/>
                                </a:cubicBezTo>
                                <a:cubicBezTo>
                                  <a:pt x="20102" y="5168"/>
                                  <a:pt x="20048" y="5247"/>
                                  <a:pt x="19966" y="5302"/>
                                </a:cubicBezTo>
                                <a:close/>
                                <a:moveTo>
                                  <a:pt x="21321" y="3751"/>
                                </a:moveTo>
                                <a:cubicBezTo>
                                  <a:pt x="21307" y="3834"/>
                                  <a:pt x="21307" y="3922"/>
                                  <a:pt x="21335" y="4004"/>
                                </a:cubicBezTo>
                                <a:cubicBezTo>
                                  <a:pt x="21364" y="4080"/>
                                  <a:pt x="21431" y="4083"/>
                                  <a:pt x="21517" y="4089"/>
                                </a:cubicBezTo>
                                <a:cubicBezTo>
                                  <a:pt x="21542" y="4089"/>
                                  <a:pt x="21570" y="4092"/>
                                  <a:pt x="21595" y="4092"/>
                                </a:cubicBezTo>
                                <a:lnTo>
                                  <a:pt x="21595" y="4037"/>
                                </a:lnTo>
                                <a:cubicBezTo>
                                  <a:pt x="21560" y="4034"/>
                                  <a:pt x="21528" y="4034"/>
                                  <a:pt x="21492" y="4031"/>
                                </a:cubicBezTo>
                                <a:cubicBezTo>
                                  <a:pt x="21453" y="4028"/>
                                  <a:pt x="21421" y="4034"/>
                                  <a:pt x="21396" y="3992"/>
                                </a:cubicBezTo>
                                <a:cubicBezTo>
                                  <a:pt x="21385" y="3976"/>
                                  <a:pt x="21382" y="3952"/>
                                  <a:pt x="21378" y="3934"/>
                                </a:cubicBezTo>
                                <a:cubicBezTo>
                                  <a:pt x="21360" y="3849"/>
                                  <a:pt x="21378" y="3758"/>
                                  <a:pt x="21396" y="3672"/>
                                </a:cubicBezTo>
                                <a:cubicBezTo>
                                  <a:pt x="21406" y="3630"/>
                                  <a:pt x="21435" y="3609"/>
                                  <a:pt x="21492" y="3606"/>
                                </a:cubicBezTo>
                                <a:cubicBezTo>
                                  <a:pt x="21528" y="3606"/>
                                  <a:pt x="21560" y="3606"/>
                                  <a:pt x="21595" y="3609"/>
                                </a:cubicBezTo>
                                <a:lnTo>
                                  <a:pt x="21595" y="3554"/>
                                </a:lnTo>
                                <a:cubicBezTo>
                                  <a:pt x="21563" y="3554"/>
                                  <a:pt x="21528" y="3554"/>
                                  <a:pt x="21496" y="3554"/>
                                </a:cubicBezTo>
                                <a:cubicBezTo>
                                  <a:pt x="21349" y="3557"/>
                                  <a:pt x="21339" y="3648"/>
                                  <a:pt x="21321" y="3751"/>
                                </a:cubicBezTo>
                                <a:close/>
                                <a:moveTo>
                                  <a:pt x="19824" y="20974"/>
                                </a:moveTo>
                                <a:cubicBezTo>
                                  <a:pt x="19724" y="20955"/>
                                  <a:pt x="19617" y="20992"/>
                                  <a:pt x="19563" y="21065"/>
                                </a:cubicBezTo>
                                <a:cubicBezTo>
                                  <a:pt x="19474" y="21187"/>
                                  <a:pt x="19560" y="21332"/>
                                  <a:pt x="19710" y="21381"/>
                                </a:cubicBezTo>
                                <a:cubicBezTo>
                                  <a:pt x="19863" y="21430"/>
                                  <a:pt x="20038" y="21320"/>
                                  <a:pt x="20027" y="21177"/>
                                </a:cubicBezTo>
                                <a:cubicBezTo>
                                  <a:pt x="20027" y="21177"/>
                                  <a:pt x="20027" y="21174"/>
                                  <a:pt x="20027" y="21174"/>
                                </a:cubicBezTo>
                                <a:cubicBezTo>
                                  <a:pt x="20027" y="21174"/>
                                  <a:pt x="20027" y="21171"/>
                                  <a:pt x="20027" y="21171"/>
                                </a:cubicBezTo>
                                <a:cubicBezTo>
                                  <a:pt x="20009" y="21074"/>
                                  <a:pt x="19938" y="20995"/>
                                  <a:pt x="19824" y="20974"/>
                                </a:cubicBezTo>
                                <a:close/>
                                <a:moveTo>
                                  <a:pt x="19877" y="21317"/>
                                </a:moveTo>
                                <a:cubicBezTo>
                                  <a:pt x="19817" y="21351"/>
                                  <a:pt x="19745" y="21342"/>
                                  <a:pt x="19688" y="21311"/>
                                </a:cubicBezTo>
                                <a:cubicBezTo>
                                  <a:pt x="19563" y="21244"/>
                                  <a:pt x="19567" y="21083"/>
                                  <a:pt x="19710" y="21035"/>
                                </a:cubicBezTo>
                                <a:cubicBezTo>
                                  <a:pt x="19834" y="20992"/>
                                  <a:pt x="19945" y="21077"/>
                                  <a:pt x="19966" y="21180"/>
                                </a:cubicBezTo>
                                <a:cubicBezTo>
                                  <a:pt x="19966" y="21235"/>
                                  <a:pt x="19931" y="21287"/>
                                  <a:pt x="19877" y="21317"/>
                                </a:cubicBezTo>
                                <a:close/>
                                <a:moveTo>
                                  <a:pt x="10312" y="4764"/>
                                </a:moveTo>
                                <a:cubicBezTo>
                                  <a:pt x="10120" y="4779"/>
                                  <a:pt x="9970" y="4922"/>
                                  <a:pt x="9977" y="5086"/>
                                </a:cubicBezTo>
                                <a:cubicBezTo>
                                  <a:pt x="9984" y="5250"/>
                                  <a:pt x="10141" y="5378"/>
                                  <a:pt x="10327" y="5405"/>
                                </a:cubicBezTo>
                                <a:cubicBezTo>
                                  <a:pt x="10537" y="5439"/>
                                  <a:pt x="10758" y="5265"/>
                                  <a:pt x="10740" y="5080"/>
                                </a:cubicBezTo>
                                <a:cubicBezTo>
                                  <a:pt x="10740" y="5080"/>
                                  <a:pt x="10740" y="5077"/>
                                  <a:pt x="10740" y="5077"/>
                                </a:cubicBezTo>
                                <a:cubicBezTo>
                                  <a:pt x="10740" y="5077"/>
                                  <a:pt x="10740" y="5074"/>
                                  <a:pt x="10740" y="5074"/>
                                </a:cubicBezTo>
                                <a:cubicBezTo>
                                  <a:pt x="10712" y="4892"/>
                                  <a:pt x="10537" y="4746"/>
                                  <a:pt x="10312" y="4764"/>
                                </a:cubicBezTo>
                                <a:close/>
                                <a:moveTo>
                                  <a:pt x="10551" y="5302"/>
                                </a:moveTo>
                                <a:cubicBezTo>
                                  <a:pt x="10448" y="5372"/>
                                  <a:pt x="10323" y="5366"/>
                                  <a:pt x="10213" y="5311"/>
                                </a:cubicBezTo>
                                <a:cubicBezTo>
                                  <a:pt x="10009" y="5211"/>
                                  <a:pt x="9981" y="4955"/>
                                  <a:pt x="10198" y="4852"/>
                                </a:cubicBezTo>
                                <a:cubicBezTo>
                                  <a:pt x="10280" y="4812"/>
                                  <a:pt x="10366" y="4809"/>
                                  <a:pt x="10451" y="4834"/>
                                </a:cubicBezTo>
                                <a:cubicBezTo>
                                  <a:pt x="10583" y="4870"/>
                                  <a:pt x="10655" y="4968"/>
                                  <a:pt x="10676" y="5083"/>
                                </a:cubicBezTo>
                                <a:cubicBezTo>
                                  <a:pt x="10683" y="5168"/>
                                  <a:pt x="10630" y="5247"/>
                                  <a:pt x="10551" y="5302"/>
                                </a:cubicBezTo>
                                <a:close/>
                                <a:moveTo>
                                  <a:pt x="21321" y="11802"/>
                                </a:moveTo>
                                <a:cubicBezTo>
                                  <a:pt x="21307" y="11884"/>
                                  <a:pt x="21307" y="11972"/>
                                  <a:pt x="21335" y="12054"/>
                                </a:cubicBezTo>
                                <a:cubicBezTo>
                                  <a:pt x="21364" y="12130"/>
                                  <a:pt x="21431" y="12133"/>
                                  <a:pt x="21517" y="12139"/>
                                </a:cubicBezTo>
                                <a:cubicBezTo>
                                  <a:pt x="21542" y="12139"/>
                                  <a:pt x="21570" y="12142"/>
                                  <a:pt x="21595" y="12142"/>
                                </a:cubicBezTo>
                                <a:lnTo>
                                  <a:pt x="21595" y="12087"/>
                                </a:lnTo>
                                <a:cubicBezTo>
                                  <a:pt x="21560" y="12084"/>
                                  <a:pt x="21528" y="12084"/>
                                  <a:pt x="21492" y="12081"/>
                                </a:cubicBezTo>
                                <a:cubicBezTo>
                                  <a:pt x="21453" y="12078"/>
                                  <a:pt x="21421" y="12084"/>
                                  <a:pt x="21396" y="12042"/>
                                </a:cubicBezTo>
                                <a:cubicBezTo>
                                  <a:pt x="21385" y="12027"/>
                                  <a:pt x="21382" y="12002"/>
                                  <a:pt x="21378" y="11984"/>
                                </a:cubicBezTo>
                                <a:cubicBezTo>
                                  <a:pt x="21360" y="11899"/>
                                  <a:pt x="21378" y="11808"/>
                                  <a:pt x="21396" y="11723"/>
                                </a:cubicBezTo>
                                <a:cubicBezTo>
                                  <a:pt x="21406" y="11680"/>
                                  <a:pt x="21435" y="11659"/>
                                  <a:pt x="21492" y="11656"/>
                                </a:cubicBezTo>
                                <a:cubicBezTo>
                                  <a:pt x="21528" y="11656"/>
                                  <a:pt x="21560" y="11656"/>
                                  <a:pt x="21595" y="11659"/>
                                </a:cubicBezTo>
                                <a:lnTo>
                                  <a:pt x="21595" y="11604"/>
                                </a:lnTo>
                                <a:cubicBezTo>
                                  <a:pt x="21563" y="11604"/>
                                  <a:pt x="21528" y="11604"/>
                                  <a:pt x="21496" y="11604"/>
                                </a:cubicBezTo>
                                <a:cubicBezTo>
                                  <a:pt x="21349" y="11604"/>
                                  <a:pt x="21339" y="11695"/>
                                  <a:pt x="21321" y="11802"/>
                                </a:cubicBezTo>
                                <a:close/>
                                <a:moveTo>
                                  <a:pt x="21321" y="19849"/>
                                </a:moveTo>
                                <a:cubicBezTo>
                                  <a:pt x="21307" y="19931"/>
                                  <a:pt x="21307" y="20019"/>
                                  <a:pt x="21335" y="20101"/>
                                </a:cubicBezTo>
                                <a:cubicBezTo>
                                  <a:pt x="21364" y="20177"/>
                                  <a:pt x="21431" y="20180"/>
                                  <a:pt x="21517" y="20186"/>
                                </a:cubicBezTo>
                                <a:cubicBezTo>
                                  <a:pt x="21542" y="20186"/>
                                  <a:pt x="21570" y="20189"/>
                                  <a:pt x="21595" y="20189"/>
                                </a:cubicBezTo>
                                <a:lnTo>
                                  <a:pt x="21595" y="20135"/>
                                </a:lnTo>
                                <a:cubicBezTo>
                                  <a:pt x="21560" y="20132"/>
                                  <a:pt x="21528" y="20132"/>
                                  <a:pt x="21492" y="20129"/>
                                </a:cubicBezTo>
                                <a:cubicBezTo>
                                  <a:pt x="21453" y="20126"/>
                                  <a:pt x="21421" y="20132"/>
                                  <a:pt x="21396" y="20089"/>
                                </a:cubicBezTo>
                                <a:cubicBezTo>
                                  <a:pt x="21385" y="20074"/>
                                  <a:pt x="21382" y="20050"/>
                                  <a:pt x="21378" y="20031"/>
                                </a:cubicBezTo>
                                <a:cubicBezTo>
                                  <a:pt x="21360" y="19946"/>
                                  <a:pt x="21378" y="19855"/>
                                  <a:pt x="21396" y="19770"/>
                                </a:cubicBezTo>
                                <a:cubicBezTo>
                                  <a:pt x="21406" y="19727"/>
                                  <a:pt x="21435" y="19706"/>
                                  <a:pt x="21492" y="19703"/>
                                </a:cubicBezTo>
                                <a:cubicBezTo>
                                  <a:pt x="21528" y="19703"/>
                                  <a:pt x="21560" y="19703"/>
                                  <a:pt x="21595" y="19706"/>
                                </a:cubicBezTo>
                                <a:lnTo>
                                  <a:pt x="21595" y="19651"/>
                                </a:lnTo>
                                <a:cubicBezTo>
                                  <a:pt x="21563" y="19651"/>
                                  <a:pt x="21528" y="19651"/>
                                  <a:pt x="21496" y="19651"/>
                                </a:cubicBezTo>
                                <a:cubicBezTo>
                                  <a:pt x="21349" y="19651"/>
                                  <a:pt x="21339" y="19746"/>
                                  <a:pt x="21321" y="19849"/>
                                </a:cubicBezTo>
                                <a:close/>
                                <a:moveTo>
                                  <a:pt x="20159" y="21171"/>
                                </a:moveTo>
                                <a:cubicBezTo>
                                  <a:pt x="20159" y="21171"/>
                                  <a:pt x="20159" y="21168"/>
                                  <a:pt x="20159" y="21168"/>
                                </a:cubicBezTo>
                                <a:cubicBezTo>
                                  <a:pt x="20127" y="20989"/>
                                  <a:pt x="19956" y="20840"/>
                                  <a:pt x="19731" y="20858"/>
                                </a:cubicBezTo>
                                <a:cubicBezTo>
                                  <a:pt x="19538" y="20873"/>
                                  <a:pt x="19389" y="21016"/>
                                  <a:pt x="19396" y="21180"/>
                                </a:cubicBezTo>
                                <a:cubicBezTo>
                                  <a:pt x="19403" y="21345"/>
                                  <a:pt x="19560" y="21472"/>
                                  <a:pt x="19745" y="21500"/>
                                </a:cubicBezTo>
                                <a:cubicBezTo>
                                  <a:pt x="19956" y="21533"/>
                                  <a:pt x="20177" y="21360"/>
                                  <a:pt x="20159" y="21174"/>
                                </a:cubicBezTo>
                                <a:cubicBezTo>
                                  <a:pt x="20159" y="21174"/>
                                  <a:pt x="20159" y="21174"/>
                                  <a:pt x="20159" y="21171"/>
                                </a:cubicBezTo>
                                <a:close/>
                                <a:moveTo>
                                  <a:pt x="19966" y="21396"/>
                                </a:moveTo>
                                <a:cubicBezTo>
                                  <a:pt x="19863" y="21466"/>
                                  <a:pt x="19738" y="21460"/>
                                  <a:pt x="19628" y="21405"/>
                                </a:cubicBezTo>
                                <a:cubicBezTo>
                                  <a:pt x="19424" y="21305"/>
                                  <a:pt x="19396" y="21050"/>
                                  <a:pt x="19613" y="20946"/>
                                </a:cubicBezTo>
                                <a:cubicBezTo>
                                  <a:pt x="19695" y="20907"/>
                                  <a:pt x="19781" y="20904"/>
                                  <a:pt x="19866" y="20928"/>
                                </a:cubicBezTo>
                                <a:cubicBezTo>
                                  <a:pt x="19998" y="20965"/>
                                  <a:pt x="20070" y="21062"/>
                                  <a:pt x="20091" y="21177"/>
                                </a:cubicBezTo>
                                <a:cubicBezTo>
                                  <a:pt x="20102" y="21266"/>
                                  <a:pt x="20048" y="21342"/>
                                  <a:pt x="19966" y="21396"/>
                                </a:cubicBezTo>
                                <a:close/>
                                <a:moveTo>
                                  <a:pt x="19731" y="12811"/>
                                </a:moveTo>
                                <a:cubicBezTo>
                                  <a:pt x="19538" y="12826"/>
                                  <a:pt x="19389" y="12969"/>
                                  <a:pt x="19396" y="13133"/>
                                </a:cubicBezTo>
                                <a:cubicBezTo>
                                  <a:pt x="19403" y="13297"/>
                                  <a:pt x="19560" y="13425"/>
                                  <a:pt x="19745" y="13452"/>
                                </a:cubicBezTo>
                                <a:cubicBezTo>
                                  <a:pt x="19956" y="13486"/>
                                  <a:pt x="20177" y="13313"/>
                                  <a:pt x="20159" y="13127"/>
                                </a:cubicBezTo>
                                <a:cubicBezTo>
                                  <a:pt x="20159" y="13127"/>
                                  <a:pt x="20159" y="13124"/>
                                  <a:pt x="20159" y="13124"/>
                                </a:cubicBezTo>
                                <a:cubicBezTo>
                                  <a:pt x="20159" y="13124"/>
                                  <a:pt x="20159" y="13121"/>
                                  <a:pt x="20159" y="13121"/>
                                </a:cubicBezTo>
                                <a:cubicBezTo>
                                  <a:pt x="20127" y="12942"/>
                                  <a:pt x="19952" y="12793"/>
                                  <a:pt x="19731" y="12811"/>
                                </a:cubicBezTo>
                                <a:close/>
                                <a:moveTo>
                                  <a:pt x="19966" y="13349"/>
                                </a:moveTo>
                                <a:cubicBezTo>
                                  <a:pt x="19863" y="13419"/>
                                  <a:pt x="19738" y="13413"/>
                                  <a:pt x="19628" y="13358"/>
                                </a:cubicBezTo>
                                <a:cubicBezTo>
                                  <a:pt x="19424" y="13258"/>
                                  <a:pt x="19396" y="13003"/>
                                  <a:pt x="19613" y="12899"/>
                                </a:cubicBezTo>
                                <a:cubicBezTo>
                                  <a:pt x="19695" y="12860"/>
                                  <a:pt x="19781" y="12857"/>
                                  <a:pt x="19866" y="12881"/>
                                </a:cubicBezTo>
                                <a:cubicBezTo>
                                  <a:pt x="19998" y="12917"/>
                                  <a:pt x="20070" y="13015"/>
                                  <a:pt x="20091" y="13130"/>
                                </a:cubicBezTo>
                                <a:cubicBezTo>
                                  <a:pt x="20102" y="13218"/>
                                  <a:pt x="20048" y="13294"/>
                                  <a:pt x="19966" y="13349"/>
                                </a:cubicBezTo>
                                <a:close/>
                                <a:moveTo>
                                  <a:pt x="20986" y="19134"/>
                                </a:moveTo>
                                <a:cubicBezTo>
                                  <a:pt x="20847" y="19134"/>
                                  <a:pt x="20708" y="19134"/>
                                  <a:pt x="20569" y="19138"/>
                                </a:cubicBezTo>
                                <a:cubicBezTo>
                                  <a:pt x="20408" y="19144"/>
                                  <a:pt x="20251" y="19153"/>
                                  <a:pt x="20091" y="19165"/>
                                </a:cubicBezTo>
                                <a:cubicBezTo>
                                  <a:pt x="19956" y="19177"/>
                                  <a:pt x="19806" y="19177"/>
                                  <a:pt x="19685" y="19235"/>
                                </a:cubicBezTo>
                                <a:cubicBezTo>
                                  <a:pt x="19685" y="19235"/>
                                  <a:pt x="19681" y="19238"/>
                                  <a:pt x="19681" y="19238"/>
                                </a:cubicBezTo>
                                <a:cubicBezTo>
                                  <a:pt x="19631" y="19256"/>
                                  <a:pt x="19596" y="19308"/>
                                  <a:pt x="19571" y="19344"/>
                                </a:cubicBezTo>
                                <a:cubicBezTo>
                                  <a:pt x="19528" y="19414"/>
                                  <a:pt x="19506" y="19493"/>
                                  <a:pt x="19489" y="19569"/>
                                </a:cubicBezTo>
                                <a:cubicBezTo>
                                  <a:pt x="19467" y="19657"/>
                                  <a:pt x="19449" y="19746"/>
                                  <a:pt x="19442" y="19834"/>
                                </a:cubicBezTo>
                                <a:cubicBezTo>
                                  <a:pt x="19435" y="19913"/>
                                  <a:pt x="19460" y="20037"/>
                                  <a:pt x="19382" y="20092"/>
                                </a:cubicBezTo>
                                <a:cubicBezTo>
                                  <a:pt x="19353" y="20101"/>
                                  <a:pt x="19321" y="20116"/>
                                  <a:pt x="19292" y="20126"/>
                                </a:cubicBezTo>
                                <a:cubicBezTo>
                                  <a:pt x="19186" y="20156"/>
                                  <a:pt x="19068" y="20180"/>
                                  <a:pt x="18982" y="20247"/>
                                </a:cubicBezTo>
                                <a:cubicBezTo>
                                  <a:pt x="18886" y="20335"/>
                                  <a:pt x="18865" y="20454"/>
                                  <a:pt x="18847" y="20566"/>
                                </a:cubicBezTo>
                                <a:cubicBezTo>
                                  <a:pt x="18843" y="20597"/>
                                  <a:pt x="18840" y="20627"/>
                                  <a:pt x="18836" y="20661"/>
                                </a:cubicBezTo>
                                <a:cubicBezTo>
                                  <a:pt x="18833" y="20712"/>
                                  <a:pt x="18833" y="20764"/>
                                  <a:pt x="18836" y="20813"/>
                                </a:cubicBezTo>
                                <a:cubicBezTo>
                                  <a:pt x="18840" y="20889"/>
                                  <a:pt x="18850" y="20965"/>
                                  <a:pt x="18943" y="20998"/>
                                </a:cubicBezTo>
                                <a:cubicBezTo>
                                  <a:pt x="19036" y="21035"/>
                                  <a:pt x="19161" y="21028"/>
                                  <a:pt x="19260" y="21038"/>
                                </a:cubicBezTo>
                                <a:cubicBezTo>
                                  <a:pt x="19303" y="21041"/>
                                  <a:pt x="19350" y="21047"/>
                                  <a:pt x="19382" y="21019"/>
                                </a:cubicBezTo>
                                <a:cubicBezTo>
                                  <a:pt x="19417" y="20989"/>
                                  <a:pt x="19435" y="20949"/>
                                  <a:pt x="19471" y="20919"/>
                                </a:cubicBezTo>
                                <a:cubicBezTo>
                                  <a:pt x="19553" y="20852"/>
                                  <a:pt x="19670" y="20813"/>
                                  <a:pt x="19784" y="20813"/>
                                </a:cubicBezTo>
                                <a:cubicBezTo>
                                  <a:pt x="19902" y="20810"/>
                                  <a:pt x="20020" y="20846"/>
                                  <a:pt x="20109" y="20913"/>
                                </a:cubicBezTo>
                                <a:cubicBezTo>
                                  <a:pt x="20152" y="20943"/>
                                  <a:pt x="20180" y="20980"/>
                                  <a:pt x="20205" y="21022"/>
                                </a:cubicBezTo>
                                <a:cubicBezTo>
                                  <a:pt x="20230" y="21056"/>
                                  <a:pt x="20255" y="21080"/>
                                  <a:pt x="20305" y="21089"/>
                                </a:cubicBezTo>
                                <a:cubicBezTo>
                                  <a:pt x="20312" y="21089"/>
                                  <a:pt x="20319" y="21092"/>
                                  <a:pt x="20326" y="21092"/>
                                </a:cubicBezTo>
                                <a:cubicBezTo>
                                  <a:pt x="20333" y="21095"/>
                                  <a:pt x="20341" y="21095"/>
                                  <a:pt x="20348" y="21095"/>
                                </a:cubicBezTo>
                                <a:cubicBezTo>
                                  <a:pt x="20437" y="21107"/>
                                  <a:pt x="20537" y="21107"/>
                                  <a:pt x="20626" y="21111"/>
                                </a:cubicBezTo>
                                <a:cubicBezTo>
                                  <a:pt x="20658" y="21114"/>
                                  <a:pt x="20686" y="21114"/>
                                  <a:pt x="20718" y="21114"/>
                                </a:cubicBezTo>
                                <a:cubicBezTo>
                                  <a:pt x="20936" y="21123"/>
                                  <a:pt x="21157" y="21126"/>
                                  <a:pt x="21374" y="21144"/>
                                </a:cubicBezTo>
                                <a:cubicBezTo>
                                  <a:pt x="21446" y="21150"/>
                                  <a:pt x="21535" y="21174"/>
                                  <a:pt x="21599" y="21147"/>
                                </a:cubicBezTo>
                                <a:lnTo>
                                  <a:pt x="21599" y="21071"/>
                                </a:lnTo>
                                <a:cubicBezTo>
                                  <a:pt x="21585" y="21086"/>
                                  <a:pt x="21567" y="21098"/>
                                  <a:pt x="21542" y="21101"/>
                                </a:cubicBezTo>
                                <a:cubicBezTo>
                                  <a:pt x="21467" y="21107"/>
                                  <a:pt x="21382" y="21086"/>
                                  <a:pt x="21307" y="21083"/>
                                </a:cubicBezTo>
                                <a:cubicBezTo>
                                  <a:pt x="21271" y="21080"/>
                                  <a:pt x="21239" y="21080"/>
                                  <a:pt x="21203" y="21080"/>
                                </a:cubicBezTo>
                                <a:cubicBezTo>
                                  <a:pt x="21164" y="21077"/>
                                  <a:pt x="21125" y="21077"/>
                                  <a:pt x="21086" y="21074"/>
                                </a:cubicBezTo>
                                <a:cubicBezTo>
                                  <a:pt x="21100" y="20834"/>
                                  <a:pt x="21114" y="20591"/>
                                  <a:pt x="21125" y="20351"/>
                                </a:cubicBezTo>
                                <a:cubicBezTo>
                                  <a:pt x="21132" y="20229"/>
                                  <a:pt x="21139" y="20107"/>
                                  <a:pt x="21146" y="19983"/>
                                </a:cubicBezTo>
                                <a:cubicBezTo>
                                  <a:pt x="21150" y="19922"/>
                                  <a:pt x="21153" y="19858"/>
                                  <a:pt x="21157" y="19797"/>
                                </a:cubicBezTo>
                                <a:cubicBezTo>
                                  <a:pt x="21161" y="19758"/>
                                  <a:pt x="21164" y="19712"/>
                                  <a:pt x="21143" y="19673"/>
                                </a:cubicBezTo>
                                <a:cubicBezTo>
                                  <a:pt x="21096" y="19597"/>
                                  <a:pt x="20943" y="19603"/>
                                  <a:pt x="20857" y="19597"/>
                                </a:cubicBezTo>
                                <a:cubicBezTo>
                                  <a:pt x="20743" y="19587"/>
                                  <a:pt x="20604" y="19584"/>
                                  <a:pt x="20501" y="19627"/>
                                </a:cubicBezTo>
                                <a:cubicBezTo>
                                  <a:pt x="20405" y="19666"/>
                                  <a:pt x="20380" y="19755"/>
                                  <a:pt x="20373" y="19837"/>
                                </a:cubicBezTo>
                                <a:cubicBezTo>
                                  <a:pt x="20362" y="19958"/>
                                  <a:pt x="20362" y="20080"/>
                                  <a:pt x="20355" y="20205"/>
                                </a:cubicBezTo>
                                <a:cubicBezTo>
                                  <a:pt x="20341" y="20481"/>
                                  <a:pt x="20326" y="20755"/>
                                  <a:pt x="20316" y="21031"/>
                                </a:cubicBezTo>
                                <a:cubicBezTo>
                                  <a:pt x="20280" y="21019"/>
                                  <a:pt x="20269" y="20998"/>
                                  <a:pt x="20248" y="20968"/>
                                </a:cubicBezTo>
                                <a:cubicBezTo>
                                  <a:pt x="20202" y="20904"/>
                                  <a:pt x="20134" y="20852"/>
                                  <a:pt x="20055" y="20816"/>
                                </a:cubicBezTo>
                                <a:cubicBezTo>
                                  <a:pt x="19870" y="20734"/>
                                  <a:pt x="19638" y="20743"/>
                                  <a:pt x="19471" y="20852"/>
                                </a:cubicBezTo>
                                <a:cubicBezTo>
                                  <a:pt x="19435" y="20876"/>
                                  <a:pt x="19399" y="20904"/>
                                  <a:pt x="19374" y="20937"/>
                                </a:cubicBezTo>
                                <a:cubicBezTo>
                                  <a:pt x="19350" y="20965"/>
                                  <a:pt x="19346" y="20989"/>
                                  <a:pt x="19296" y="20992"/>
                                </a:cubicBezTo>
                                <a:cubicBezTo>
                                  <a:pt x="19264" y="20995"/>
                                  <a:pt x="19232" y="20986"/>
                                  <a:pt x="19203" y="20983"/>
                                </a:cubicBezTo>
                                <a:cubicBezTo>
                                  <a:pt x="19139" y="20977"/>
                                  <a:pt x="19071" y="20977"/>
                                  <a:pt x="19007" y="20965"/>
                                </a:cubicBezTo>
                                <a:cubicBezTo>
                                  <a:pt x="18929" y="20949"/>
                                  <a:pt x="18911" y="20901"/>
                                  <a:pt x="18907" y="20840"/>
                                </a:cubicBezTo>
                                <a:cubicBezTo>
                                  <a:pt x="18932" y="20831"/>
                                  <a:pt x="18954" y="20822"/>
                                  <a:pt x="18972" y="20807"/>
                                </a:cubicBezTo>
                                <a:cubicBezTo>
                                  <a:pt x="18975" y="20803"/>
                                  <a:pt x="18975" y="20803"/>
                                  <a:pt x="18979" y="20800"/>
                                </a:cubicBezTo>
                                <a:cubicBezTo>
                                  <a:pt x="18982" y="20797"/>
                                  <a:pt x="18982" y="20797"/>
                                  <a:pt x="18986" y="20794"/>
                                </a:cubicBezTo>
                                <a:cubicBezTo>
                                  <a:pt x="18989" y="20791"/>
                                  <a:pt x="18993" y="20785"/>
                                  <a:pt x="18997" y="20782"/>
                                </a:cubicBezTo>
                                <a:cubicBezTo>
                                  <a:pt x="18997" y="20782"/>
                                  <a:pt x="18997" y="20782"/>
                                  <a:pt x="18997" y="20782"/>
                                </a:cubicBezTo>
                                <a:cubicBezTo>
                                  <a:pt x="19000" y="20776"/>
                                  <a:pt x="19004" y="20770"/>
                                  <a:pt x="19007" y="20764"/>
                                </a:cubicBezTo>
                                <a:cubicBezTo>
                                  <a:pt x="19007" y="20764"/>
                                  <a:pt x="19007" y="20764"/>
                                  <a:pt x="19007" y="20761"/>
                                </a:cubicBezTo>
                                <a:cubicBezTo>
                                  <a:pt x="19011" y="20755"/>
                                  <a:pt x="19011" y="20752"/>
                                  <a:pt x="19014" y="20746"/>
                                </a:cubicBezTo>
                                <a:cubicBezTo>
                                  <a:pt x="19014" y="20746"/>
                                  <a:pt x="19014" y="20743"/>
                                  <a:pt x="19014" y="20743"/>
                                </a:cubicBezTo>
                                <a:cubicBezTo>
                                  <a:pt x="19014" y="20743"/>
                                  <a:pt x="19014" y="20740"/>
                                  <a:pt x="19014" y="20740"/>
                                </a:cubicBezTo>
                                <a:cubicBezTo>
                                  <a:pt x="19014" y="20740"/>
                                  <a:pt x="19014" y="20737"/>
                                  <a:pt x="19014" y="20737"/>
                                </a:cubicBezTo>
                                <a:cubicBezTo>
                                  <a:pt x="19014" y="20734"/>
                                  <a:pt x="19014" y="20734"/>
                                  <a:pt x="19014" y="20731"/>
                                </a:cubicBezTo>
                                <a:cubicBezTo>
                                  <a:pt x="19014" y="20731"/>
                                  <a:pt x="19014" y="20727"/>
                                  <a:pt x="19014" y="20727"/>
                                </a:cubicBezTo>
                                <a:cubicBezTo>
                                  <a:pt x="19014" y="20724"/>
                                  <a:pt x="19014" y="20724"/>
                                  <a:pt x="19014" y="20721"/>
                                </a:cubicBezTo>
                                <a:cubicBezTo>
                                  <a:pt x="19014" y="20715"/>
                                  <a:pt x="19014" y="20712"/>
                                  <a:pt x="19014" y="20709"/>
                                </a:cubicBezTo>
                                <a:cubicBezTo>
                                  <a:pt x="19014" y="20706"/>
                                  <a:pt x="19014" y="20700"/>
                                  <a:pt x="19011" y="20697"/>
                                </a:cubicBezTo>
                                <a:cubicBezTo>
                                  <a:pt x="19011" y="20694"/>
                                  <a:pt x="19007" y="20691"/>
                                  <a:pt x="19007" y="20691"/>
                                </a:cubicBezTo>
                                <a:cubicBezTo>
                                  <a:pt x="19007" y="20688"/>
                                  <a:pt x="19004" y="20685"/>
                                  <a:pt x="19000" y="20682"/>
                                </a:cubicBezTo>
                                <a:cubicBezTo>
                                  <a:pt x="18997" y="20673"/>
                                  <a:pt x="18989" y="20667"/>
                                  <a:pt x="18979" y="20661"/>
                                </a:cubicBezTo>
                                <a:cubicBezTo>
                                  <a:pt x="18957" y="20645"/>
                                  <a:pt x="18932" y="20642"/>
                                  <a:pt x="18907" y="20642"/>
                                </a:cubicBezTo>
                                <a:cubicBezTo>
                                  <a:pt x="18907" y="20630"/>
                                  <a:pt x="18911" y="20618"/>
                                  <a:pt x="18911" y="20603"/>
                                </a:cubicBezTo>
                                <a:cubicBezTo>
                                  <a:pt x="18915" y="20603"/>
                                  <a:pt x="18922" y="20603"/>
                                  <a:pt x="18925" y="20603"/>
                                </a:cubicBezTo>
                                <a:cubicBezTo>
                                  <a:pt x="18932" y="20603"/>
                                  <a:pt x="18940" y="20603"/>
                                  <a:pt x="18947" y="20603"/>
                                </a:cubicBezTo>
                                <a:cubicBezTo>
                                  <a:pt x="18957" y="20603"/>
                                  <a:pt x="18965" y="20603"/>
                                  <a:pt x="18975" y="20600"/>
                                </a:cubicBezTo>
                                <a:cubicBezTo>
                                  <a:pt x="18979" y="20600"/>
                                  <a:pt x="18982" y="20600"/>
                                  <a:pt x="18982" y="20600"/>
                                </a:cubicBezTo>
                                <a:cubicBezTo>
                                  <a:pt x="18993" y="20600"/>
                                  <a:pt x="19007" y="20597"/>
                                  <a:pt x="19018" y="20594"/>
                                </a:cubicBezTo>
                                <a:cubicBezTo>
                                  <a:pt x="19022" y="20594"/>
                                  <a:pt x="19029" y="20594"/>
                                  <a:pt x="19032" y="20591"/>
                                </a:cubicBezTo>
                                <a:cubicBezTo>
                                  <a:pt x="19039" y="20591"/>
                                  <a:pt x="19043" y="20588"/>
                                  <a:pt x="19050" y="20588"/>
                                </a:cubicBezTo>
                                <a:cubicBezTo>
                                  <a:pt x="19061" y="20585"/>
                                  <a:pt x="19071" y="20582"/>
                                  <a:pt x="19082" y="20579"/>
                                </a:cubicBezTo>
                                <a:cubicBezTo>
                                  <a:pt x="19082" y="20579"/>
                                  <a:pt x="19082" y="20579"/>
                                  <a:pt x="19082" y="20579"/>
                                </a:cubicBezTo>
                                <a:cubicBezTo>
                                  <a:pt x="19121" y="20566"/>
                                  <a:pt x="19157" y="20551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4"/>
                                </a:cubicBezTo>
                                <a:cubicBezTo>
                                  <a:pt x="19182" y="20524"/>
                                  <a:pt x="19182" y="20524"/>
                                  <a:pt x="19182" y="20521"/>
                                </a:cubicBezTo>
                                <a:cubicBezTo>
                                  <a:pt x="19182" y="20521"/>
                                  <a:pt x="19186" y="20518"/>
                                  <a:pt x="19186" y="20518"/>
                                </a:cubicBezTo>
                                <a:cubicBezTo>
                                  <a:pt x="19186" y="20515"/>
                                  <a:pt x="19189" y="20515"/>
                                  <a:pt x="19189" y="20512"/>
                                </a:cubicBezTo>
                                <a:cubicBezTo>
                                  <a:pt x="19200" y="20499"/>
                                  <a:pt x="19207" y="20487"/>
                                  <a:pt x="19210" y="20472"/>
                                </a:cubicBezTo>
                                <a:cubicBezTo>
                                  <a:pt x="19210" y="20472"/>
                                  <a:pt x="19210" y="20472"/>
                                  <a:pt x="19210" y="20472"/>
                                </a:cubicBezTo>
                                <a:cubicBezTo>
                                  <a:pt x="19210" y="20472"/>
                                  <a:pt x="19210" y="20469"/>
                                  <a:pt x="19210" y="20469"/>
                                </a:cubicBezTo>
                                <a:cubicBezTo>
                                  <a:pt x="19210" y="20463"/>
                                  <a:pt x="19214" y="20460"/>
                                  <a:pt x="19214" y="20454"/>
                                </a:cubicBezTo>
                                <a:cubicBezTo>
                                  <a:pt x="19214" y="20451"/>
                                  <a:pt x="19214" y="20451"/>
                                  <a:pt x="19214" y="20448"/>
                                </a:cubicBezTo>
                                <a:cubicBezTo>
                                  <a:pt x="19225" y="20363"/>
                                  <a:pt x="19153" y="20296"/>
                                  <a:pt x="19064" y="20262"/>
                                </a:cubicBezTo>
                                <a:cubicBezTo>
                                  <a:pt x="19118" y="20232"/>
                                  <a:pt x="19182" y="20217"/>
                                  <a:pt x="19243" y="20199"/>
                                </a:cubicBezTo>
                                <a:cubicBezTo>
                                  <a:pt x="19310" y="20180"/>
                                  <a:pt x="19374" y="20153"/>
                                  <a:pt x="19442" y="20147"/>
                                </a:cubicBezTo>
                                <a:cubicBezTo>
                                  <a:pt x="19528" y="20150"/>
                                  <a:pt x="19628" y="20153"/>
                                  <a:pt x="19699" y="20110"/>
                                </a:cubicBezTo>
                                <a:cubicBezTo>
                                  <a:pt x="19702" y="20110"/>
                                  <a:pt x="19706" y="20107"/>
                                  <a:pt x="19710" y="20104"/>
                                </a:cubicBezTo>
                                <a:cubicBezTo>
                                  <a:pt x="19713" y="20101"/>
                                  <a:pt x="19717" y="20098"/>
                                  <a:pt x="19720" y="20095"/>
                                </a:cubicBezTo>
                                <a:cubicBezTo>
                                  <a:pt x="19731" y="20083"/>
                                  <a:pt x="19742" y="20068"/>
                                  <a:pt x="19745" y="20056"/>
                                </a:cubicBezTo>
                                <a:cubicBezTo>
                                  <a:pt x="19749" y="20053"/>
                                  <a:pt x="19749" y="20047"/>
                                  <a:pt x="19752" y="20043"/>
                                </a:cubicBezTo>
                                <a:cubicBezTo>
                                  <a:pt x="19752" y="20040"/>
                                  <a:pt x="19752" y="20040"/>
                                  <a:pt x="19756" y="20037"/>
                                </a:cubicBezTo>
                                <a:cubicBezTo>
                                  <a:pt x="19759" y="20031"/>
                                  <a:pt x="19759" y="20025"/>
                                  <a:pt x="19763" y="20016"/>
                                </a:cubicBezTo>
                                <a:cubicBezTo>
                                  <a:pt x="19763" y="20013"/>
                                  <a:pt x="19763" y="20013"/>
                                  <a:pt x="19763" y="20010"/>
                                </a:cubicBezTo>
                                <a:cubicBezTo>
                                  <a:pt x="19763" y="20010"/>
                                  <a:pt x="19763" y="20007"/>
                                  <a:pt x="19763" y="20007"/>
                                </a:cubicBezTo>
                                <a:cubicBezTo>
                                  <a:pt x="19763" y="20004"/>
                                  <a:pt x="19763" y="20001"/>
                                  <a:pt x="19763" y="20001"/>
                                </a:cubicBezTo>
                                <a:cubicBezTo>
                                  <a:pt x="19763" y="19992"/>
                                  <a:pt x="19767" y="19986"/>
                                  <a:pt x="19767" y="19977"/>
                                </a:cubicBezTo>
                                <a:cubicBezTo>
                                  <a:pt x="19792" y="19831"/>
                                  <a:pt x="19802" y="19679"/>
                                  <a:pt x="19809" y="19533"/>
                                </a:cubicBezTo>
                                <a:cubicBezTo>
                                  <a:pt x="19813" y="19457"/>
                                  <a:pt x="19817" y="19378"/>
                                  <a:pt x="19802" y="19305"/>
                                </a:cubicBezTo>
                                <a:cubicBezTo>
                                  <a:pt x="19799" y="19286"/>
                                  <a:pt x="19792" y="19271"/>
                                  <a:pt x="19781" y="19262"/>
                                </a:cubicBezTo>
                                <a:cubicBezTo>
                                  <a:pt x="19881" y="19235"/>
                                  <a:pt x="19995" y="19232"/>
                                  <a:pt x="20095" y="19223"/>
                                </a:cubicBezTo>
                                <a:cubicBezTo>
                                  <a:pt x="20234" y="19210"/>
                                  <a:pt x="20369" y="19204"/>
                                  <a:pt x="20508" y="19198"/>
                                </a:cubicBezTo>
                                <a:cubicBezTo>
                                  <a:pt x="20636" y="19192"/>
                                  <a:pt x="20761" y="19192"/>
                                  <a:pt x="20890" y="19192"/>
                                </a:cubicBezTo>
                                <a:cubicBezTo>
                                  <a:pt x="21036" y="19192"/>
                                  <a:pt x="21182" y="19195"/>
                                  <a:pt x="21328" y="19204"/>
                                </a:cubicBezTo>
                                <a:cubicBezTo>
                                  <a:pt x="21414" y="19207"/>
                                  <a:pt x="21503" y="19214"/>
                                  <a:pt x="21588" y="19220"/>
                                </a:cubicBezTo>
                                <a:lnTo>
                                  <a:pt x="21588" y="19165"/>
                                </a:lnTo>
                                <a:cubicBezTo>
                                  <a:pt x="21549" y="19162"/>
                                  <a:pt x="21510" y="19159"/>
                                  <a:pt x="21471" y="19159"/>
                                </a:cubicBezTo>
                                <a:cubicBezTo>
                                  <a:pt x="21317" y="19147"/>
                                  <a:pt x="21150" y="19134"/>
                                  <a:pt x="20986" y="19134"/>
                                </a:cubicBezTo>
                                <a:close/>
                                <a:moveTo>
                                  <a:pt x="20925" y="19660"/>
                                </a:moveTo>
                                <a:cubicBezTo>
                                  <a:pt x="20997" y="19670"/>
                                  <a:pt x="21089" y="19666"/>
                                  <a:pt x="21093" y="19746"/>
                                </a:cubicBezTo>
                                <a:cubicBezTo>
                                  <a:pt x="21096" y="19846"/>
                                  <a:pt x="21082" y="19949"/>
                                  <a:pt x="21075" y="20050"/>
                                </a:cubicBezTo>
                                <a:cubicBezTo>
                                  <a:pt x="21068" y="20156"/>
                                  <a:pt x="21064" y="20265"/>
                                  <a:pt x="21057" y="20372"/>
                                </a:cubicBezTo>
                                <a:cubicBezTo>
                                  <a:pt x="21043" y="20606"/>
                                  <a:pt x="21032" y="20840"/>
                                  <a:pt x="21018" y="21074"/>
                                </a:cubicBezTo>
                                <a:cubicBezTo>
                                  <a:pt x="20957" y="21071"/>
                                  <a:pt x="20893" y="21068"/>
                                  <a:pt x="20833" y="21065"/>
                                </a:cubicBezTo>
                                <a:cubicBezTo>
                                  <a:pt x="20797" y="21065"/>
                                  <a:pt x="20761" y="21062"/>
                                  <a:pt x="20726" y="21062"/>
                                </a:cubicBezTo>
                                <a:cubicBezTo>
                                  <a:pt x="20772" y="20591"/>
                                  <a:pt x="20800" y="20123"/>
                                  <a:pt x="20808" y="19651"/>
                                </a:cubicBezTo>
                                <a:cubicBezTo>
                                  <a:pt x="20850" y="19654"/>
                                  <a:pt x="20890" y="19657"/>
                                  <a:pt x="20925" y="19660"/>
                                </a:cubicBezTo>
                                <a:close/>
                                <a:moveTo>
                                  <a:pt x="20408" y="20420"/>
                                </a:moveTo>
                                <a:cubicBezTo>
                                  <a:pt x="20415" y="20311"/>
                                  <a:pt x="20419" y="20199"/>
                                  <a:pt x="20426" y="20089"/>
                                </a:cubicBezTo>
                                <a:cubicBezTo>
                                  <a:pt x="20430" y="19989"/>
                                  <a:pt x="20423" y="19879"/>
                                  <a:pt x="20448" y="19782"/>
                                </a:cubicBezTo>
                                <a:cubicBezTo>
                                  <a:pt x="20480" y="19663"/>
                                  <a:pt x="20622" y="19651"/>
                                  <a:pt x="20743" y="19651"/>
                                </a:cubicBezTo>
                                <a:cubicBezTo>
                                  <a:pt x="20736" y="20123"/>
                                  <a:pt x="20708" y="20591"/>
                                  <a:pt x="20661" y="21059"/>
                                </a:cubicBezTo>
                                <a:cubicBezTo>
                                  <a:pt x="20640" y="21059"/>
                                  <a:pt x="20622" y="21056"/>
                                  <a:pt x="20601" y="21056"/>
                                </a:cubicBezTo>
                                <a:cubicBezTo>
                                  <a:pt x="20544" y="21053"/>
                                  <a:pt x="20483" y="21050"/>
                                  <a:pt x="20426" y="21044"/>
                                </a:cubicBezTo>
                                <a:cubicBezTo>
                                  <a:pt x="20412" y="21044"/>
                                  <a:pt x="20394" y="21044"/>
                                  <a:pt x="20376" y="21041"/>
                                </a:cubicBezTo>
                                <a:cubicBezTo>
                                  <a:pt x="20387" y="20834"/>
                                  <a:pt x="20398" y="20627"/>
                                  <a:pt x="20408" y="20420"/>
                                </a:cubicBezTo>
                                <a:close/>
                                <a:moveTo>
                                  <a:pt x="18936" y="20752"/>
                                </a:moveTo>
                                <a:cubicBezTo>
                                  <a:pt x="18932" y="20755"/>
                                  <a:pt x="18929" y="20758"/>
                                  <a:pt x="18925" y="20764"/>
                                </a:cubicBezTo>
                                <a:cubicBezTo>
                                  <a:pt x="18918" y="20770"/>
                                  <a:pt x="18911" y="20776"/>
                                  <a:pt x="18900" y="20782"/>
                                </a:cubicBezTo>
                                <a:cubicBezTo>
                                  <a:pt x="18900" y="20755"/>
                                  <a:pt x="18900" y="20731"/>
                                  <a:pt x="18900" y="20703"/>
                                </a:cubicBezTo>
                                <a:cubicBezTo>
                                  <a:pt x="18929" y="20706"/>
                                  <a:pt x="18950" y="20724"/>
                                  <a:pt x="18936" y="20752"/>
                                </a:cubicBezTo>
                                <a:close/>
                                <a:moveTo>
                                  <a:pt x="19139" y="20484"/>
                                </a:moveTo>
                                <a:cubicBezTo>
                                  <a:pt x="19139" y="20484"/>
                                  <a:pt x="19139" y="20484"/>
                                  <a:pt x="19139" y="20484"/>
                                </a:cubicBezTo>
                                <a:cubicBezTo>
                                  <a:pt x="19086" y="20533"/>
                                  <a:pt x="18997" y="20542"/>
                                  <a:pt x="18918" y="20545"/>
                                </a:cubicBezTo>
                                <a:cubicBezTo>
                                  <a:pt x="18932" y="20460"/>
                                  <a:pt x="18954" y="20372"/>
                                  <a:pt x="19018" y="20305"/>
                                </a:cubicBezTo>
                                <a:cubicBezTo>
                                  <a:pt x="19107" y="20329"/>
                                  <a:pt x="19200" y="20399"/>
                                  <a:pt x="19139" y="20484"/>
                                </a:cubicBezTo>
                                <a:close/>
                                <a:moveTo>
                                  <a:pt x="19756" y="19445"/>
                                </a:moveTo>
                                <a:cubicBezTo>
                                  <a:pt x="19756" y="19454"/>
                                  <a:pt x="19756" y="19463"/>
                                  <a:pt x="19756" y="19472"/>
                                </a:cubicBezTo>
                                <a:cubicBezTo>
                                  <a:pt x="19756" y="19499"/>
                                  <a:pt x="19752" y="19527"/>
                                  <a:pt x="19752" y="19557"/>
                                </a:cubicBezTo>
                                <a:cubicBezTo>
                                  <a:pt x="19752" y="19563"/>
                                  <a:pt x="19752" y="19569"/>
                                  <a:pt x="19752" y="19572"/>
                                </a:cubicBezTo>
                                <a:cubicBezTo>
                                  <a:pt x="19749" y="19597"/>
                                  <a:pt x="19749" y="19621"/>
                                  <a:pt x="19745" y="19645"/>
                                </a:cubicBezTo>
                                <a:cubicBezTo>
                                  <a:pt x="19745" y="19654"/>
                                  <a:pt x="19745" y="19660"/>
                                  <a:pt x="19742" y="19670"/>
                                </a:cubicBezTo>
                                <a:cubicBezTo>
                                  <a:pt x="19735" y="19733"/>
                                  <a:pt x="19727" y="19797"/>
                                  <a:pt x="19724" y="19861"/>
                                </a:cubicBezTo>
                                <a:cubicBezTo>
                                  <a:pt x="19720" y="19904"/>
                                  <a:pt x="19724" y="19961"/>
                                  <a:pt x="19710" y="20010"/>
                                </a:cubicBezTo>
                                <a:cubicBezTo>
                                  <a:pt x="19710" y="20010"/>
                                  <a:pt x="19710" y="20010"/>
                                  <a:pt x="19710" y="20010"/>
                                </a:cubicBezTo>
                                <a:cubicBezTo>
                                  <a:pt x="19706" y="20016"/>
                                  <a:pt x="19706" y="20022"/>
                                  <a:pt x="19702" y="20028"/>
                                </a:cubicBezTo>
                                <a:cubicBezTo>
                                  <a:pt x="19702" y="20031"/>
                                  <a:pt x="19702" y="20031"/>
                                  <a:pt x="19699" y="20034"/>
                                </a:cubicBezTo>
                                <a:cubicBezTo>
                                  <a:pt x="19695" y="20040"/>
                                  <a:pt x="19692" y="20047"/>
                                  <a:pt x="19688" y="20053"/>
                                </a:cubicBezTo>
                                <a:cubicBezTo>
                                  <a:pt x="19645" y="20104"/>
                                  <a:pt x="19549" y="20092"/>
                                  <a:pt x="19489" y="20092"/>
                                </a:cubicBezTo>
                                <a:cubicBezTo>
                                  <a:pt x="19485" y="20092"/>
                                  <a:pt x="19481" y="20092"/>
                                  <a:pt x="19478" y="20092"/>
                                </a:cubicBezTo>
                                <a:cubicBezTo>
                                  <a:pt x="19492" y="20068"/>
                                  <a:pt x="19503" y="20040"/>
                                  <a:pt x="19506" y="20010"/>
                                </a:cubicBezTo>
                                <a:cubicBezTo>
                                  <a:pt x="19514" y="19940"/>
                                  <a:pt x="19514" y="19867"/>
                                  <a:pt x="19521" y="19794"/>
                                </a:cubicBezTo>
                                <a:cubicBezTo>
                                  <a:pt x="19538" y="19657"/>
                                  <a:pt x="19560" y="19490"/>
                                  <a:pt x="19638" y="19366"/>
                                </a:cubicBezTo>
                                <a:cubicBezTo>
                                  <a:pt x="19653" y="19344"/>
                                  <a:pt x="19681" y="19302"/>
                                  <a:pt x="19713" y="19286"/>
                                </a:cubicBezTo>
                                <a:cubicBezTo>
                                  <a:pt x="19713" y="19286"/>
                                  <a:pt x="19717" y="19286"/>
                                  <a:pt x="19717" y="19286"/>
                                </a:cubicBezTo>
                                <a:cubicBezTo>
                                  <a:pt x="19720" y="19290"/>
                                  <a:pt x="19742" y="19296"/>
                                  <a:pt x="19749" y="19302"/>
                                </a:cubicBezTo>
                                <a:cubicBezTo>
                                  <a:pt x="19759" y="19317"/>
                                  <a:pt x="19756" y="19344"/>
                                  <a:pt x="19759" y="19366"/>
                                </a:cubicBezTo>
                                <a:cubicBezTo>
                                  <a:pt x="19759" y="19384"/>
                                  <a:pt x="19763" y="19402"/>
                                  <a:pt x="19763" y="19420"/>
                                </a:cubicBezTo>
                                <a:cubicBezTo>
                                  <a:pt x="19756" y="19432"/>
                                  <a:pt x="19756" y="19438"/>
                                  <a:pt x="19756" y="19445"/>
                                </a:cubicBezTo>
                                <a:close/>
                                <a:moveTo>
                                  <a:pt x="4370" y="8442"/>
                                </a:moveTo>
                                <a:cubicBezTo>
                                  <a:pt x="4320" y="8442"/>
                                  <a:pt x="4270" y="8442"/>
                                  <a:pt x="4220" y="8439"/>
                                </a:cubicBezTo>
                                <a:cubicBezTo>
                                  <a:pt x="4209" y="8394"/>
                                  <a:pt x="4191" y="8290"/>
                                  <a:pt x="4141" y="8293"/>
                                </a:cubicBezTo>
                                <a:cubicBezTo>
                                  <a:pt x="4113" y="8296"/>
                                  <a:pt x="4106" y="8330"/>
                                  <a:pt x="4095" y="8348"/>
                                </a:cubicBezTo>
                                <a:cubicBezTo>
                                  <a:pt x="4081" y="8376"/>
                                  <a:pt x="4070" y="8403"/>
                                  <a:pt x="4056" y="8430"/>
                                </a:cubicBezTo>
                                <a:cubicBezTo>
                                  <a:pt x="3999" y="8427"/>
                                  <a:pt x="3942" y="8421"/>
                                  <a:pt x="3885" y="8415"/>
                                </a:cubicBezTo>
                                <a:cubicBezTo>
                                  <a:pt x="3863" y="8412"/>
                                  <a:pt x="3849" y="8436"/>
                                  <a:pt x="3867" y="8448"/>
                                </a:cubicBezTo>
                                <a:cubicBezTo>
                                  <a:pt x="3913" y="8479"/>
                                  <a:pt x="3960" y="8512"/>
                                  <a:pt x="4002" y="8543"/>
                                </a:cubicBezTo>
                                <a:cubicBezTo>
                                  <a:pt x="3977" y="8594"/>
                                  <a:pt x="3953" y="8649"/>
                                  <a:pt x="3928" y="8701"/>
                                </a:cubicBezTo>
                                <a:cubicBezTo>
                                  <a:pt x="3920" y="8713"/>
                                  <a:pt x="3931" y="8728"/>
                                  <a:pt x="3945" y="8728"/>
                                </a:cubicBezTo>
                                <a:cubicBezTo>
                                  <a:pt x="3953" y="8728"/>
                                  <a:pt x="3956" y="8728"/>
                                  <a:pt x="3963" y="8722"/>
                                </a:cubicBezTo>
                                <a:cubicBezTo>
                                  <a:pt x="4017" y="8692"/>
                                  <a:pt x="4067" y="8658"/>
                                  <a:pt x="4117" y="8628"/>
                                </a:cubicBezTo>
                                <a:cubicBezTo>
                                  <a:pt x="4163" y="8661"/>
                                  <a:pt x="4209" y="8695"/>
                                  <a:pt x="4256" y="8725"/>
                                </a:cubicBezTo>
                                <a:cubicBezTo>
                                  <a:pt x="4273" y="8737"/>
                                  <a:pt x="4295" y="8722"/>
                                  <a:pt x="4291" y="8704"/>
                                </a:cubicBezTo>
                                <a:cubicBezTo>
                                  <a:pt x="4273" y="8652"/>
                                  <a:pt x="4259" y="8597"/>
                                  <a:pt x="4245" y="8546"/>
                                </a:cubicBezTo>
                                <a:cubicBezTo>
                                  <a:pt x="4288" y="8518"/>
                                  <a:pt x="4334" y="8494"/>
                                  <a:pt x="4380" y="8470"/>
                                </a:cubicBezTo>
                                <a:cubicBezTo>
                                  <a:pt x="4405" y="8467"/>
                                  <a:pt x="4391" y="8442"/>
                                  <a:pt x="4370" y="8442"/>
                                </a:cubicBezTo>
                                <a:close/>
                                <a:moveTo>
                                  <a:pt x="19824" y="12927"/>
                                </a:moveTo>
                                <a:cubicBezTo>
                                  <a:pt x="19724" y="12908"/>
                                  <a:pt x="19617" y="12945"/>
                                  <a:pt x="19563" y="13018"/>
                                </a:cubicBezTo>
                                <a:cubicBezTo>
                                  <a:pt x="19474" y="13139"/>
                                  <a:pt x="19560" y="13285"/>
                                  <a:pt x="19710" y="13334"/>
                                </a:cubicBezTo>
                                <a:cubicBezTo>
                                  <a:pt x="19863" y="13383"/>
                                  <a:pt x="20038" y="13273"/>
                                  <a:pt x="20027" y="13130"/>
                                </a:cubicBezTo>
                                <a:cubicBezTo>
                                  <a:pt x="20027" y="13130"/>
                                  <a:pt x="20027" y="13127"/>
                                  <a:pt x="20027" y="13127"/>
                                </a:cubicBezTo>
                                <a:cubicBezTo>
                                  <a:pt x="20027" y="13127"/>
                                  <a:pt x="20027" y="13124"/>
                                  <a:pt x="20027" y="13124"/>
                                </a:cubicBezTo>
                                <a:cubicBezTo>
                                  <a:pt x="20009" y="13024"/>
                                  <a:pt x="19938" y="12948"/>
                                  <a:pt x="19824" y="12927"/>
                                </a:cubicBezTo>
                                <a:close/>
                                <a:moveTo>
                                  <a:pt x="19877" y="13270"/>
                                </a:moveTo>
                                <a:cubicBezTo>
                                  <a:pt x="19817" y="13304"/>
                                  <a:pt x="19745" y="13294"/>
                                  <a:pt x="19688" y="13264"/>
                                </a:cubicBezTo>
                                <a:cubicBezTo>
                                  <a:pt x="19563" y="13197"/>
                                  <a:pt x="19567" y="13036"/>
                                  <a:pt x="19710" y="12987"/>
                                </a:cubicBezTo>
                                <a:cubicBezTo>
                                  <a:pt x="19834" y="12945"/>
                                  <a:pt x="19945" y="13030"/>
                                  <a:pt x="19966" y="13133"/>
                                </a:cubicBezTo>
                                <a:cubicBezTo>
                                  <a:pt x="19966" y="13188"/>
                                  <a:pt x="19931" y="13237"/>
                                  <a:pt x="19877" y="13270"/>
                                </a:cubicBezTo>
                                <a:close/>
                                <a:moveTo>
                                  <a:pt x="8901" y="0"/>
                                </a:moveTo>
                                <a:cubicBezTo>
                                  <a:pt x="8216" y="15"/>
                                  <a:pt x="7528" y="12"/>
                                  <a:pt x="6844" y="15"/>
                                </a:cubicBezTo>
                                <a:cubicBezTo>
                                  <a:pt x="6837" y="12"/>
                                  <a:pt x="6829" y="15"/>
                                  <a:pt x="6826" y="18"/>
                                </a:cubicBezTo>
                                <a:cubicBezTo>
                                  <a:pt x="6804" y="24"/>
                                  <a:pt x="6801" y="49"/>
                                  <a:pt x="6815" y="61"/>
                                </a:cubicBezTo>
                                <a:cubicBezTo>
                                  <a:pt x="6815" y="61"/>
                                  <a:pt x="6815" y="61"/>
                                  <a:pt x="6815" y="61"/>
                                </a:cubicBezTo>
                                <a:cubicBezTo>
                                  <a:pt x="7050" y="310"/>
                                  <a:pt x="7282" y="556"/>
                                  <a:pt x="7517" y="806"/>
                                </a:cubicBezTo>
                                <a:cubicBezTo>
                                  <a:pt x="7892" y="1201"/>
                                  <a:pt x="8263" y="1596"/>
                                  <a:pt x="8637" y="1991"/>
                                </a:cubicBezTo>
                                <a:cubicBezTo>
                                  <a:pt x="8722" y="2082"/>
                                  <a:pt x="8808" y="2171"/>
                                  <a:pt x="8890" y="2262"/>
                                </a:cubicBezTo>
                                <a:cubicBezTo>
                                  <a:pt x="8908" y="2283"/>
                                  <a:pt x="8940" y="2262"/>
                                  <a:pt x="8943" y="2244"/>
                                </a:cubicBezTo>
                                <a:cubicBezTo>
                                  <a:pt x="9033" y="1508"/>
                                  <a:pt x="9033" y="763"/>
                                  <a:pt x="8936" y="27"/>
                                </a:cubicBezTo>
                                <a:cubicBezTo>
                                  <a:pt x="8929" y="12"/>
                                  <a:pt x="8918" y="0"/>
                                  <a:pt x="8901" y="0"/>
                                </a:cubicBezTo>
                                <a:close/>
                                <a:moveTo>
                                  <a:pt x="8858" y="818"/>
                                </a:moveTo>
                                <a:cubicBezTo>
                                  <a:pt x="8883" y="818"/>
                                  <a:pt x="8911" y="818"/>
                                  <a:pt x="8936" y="818"/>
                                </a:cubicBezTo>
                                <a:cubicBezTo>
                                  <a:pt x="8936" y="857"/>
                                  <a:pt x="8940" y="894"/>
                                  <a:pt x="8940" y="933"/>
                                </a:cubicBezTo>
                                <a:cubicBezTo>
                                  <a:pt x="8890" y="933"/>
                                  <a:pt x="8844" y="930"/>
                                  <a:pt x="8794" y="930"/>
                                </a:cubicBezTo>
                                <a:cubicBezTo>
                                  <a:pt x="8755" y="930"/>
                                  <a:pt x="8755" y="985"/>
                                  <a:pt x="8794" y="985"/>
                                </a:cubicBezTo>
                                <a:cubicBezTo>
                                  <a:pt x="8844" y="985"/>
                                  <a:pt x="8894" y="988"/>
                                  <a:pt x="8943" y="988"/>
                                </a:cubicBezTo>
                                <a:cubicBezTo>
                                  <a:pt x="8943" y="1031"/>
                                  <a:pt x="8943" y="1073"/>
                                  <a:pt x="8943" y="1119"/>
                                </a:cubicBezTo>
                                <a:cubicBezTo>
                                  <a:pt x="8943" y="1119"/>
                                  <a:pt x="8943" y="1119"/>
                                  <a:pt x="8943" y="1119"/>
                                </a:cubicBezTo>
                                <a:cubicBezTo>
                                  <a:pt x="8918" y="1119"/>
                                  <a:pt x="8894" y="1119"/>
                                  <a:pt x="8869" y="1119"/>
                                </a:cubicBezTo>
                                <a:cubicBezTo>
                                  <a:pt x="8829" y="1119"/>
                                  <a:pt x="8829" y="1173"/>
                                  <a:pt x="8869" y="1173"/>
                                </a:cubicBezTo>
                                <a:cubicBezTo>
                                  <a:pt x="8894" y="1173"/>
                                  <a:pt x="8918" y="1173"/>
                                  <a:pt x="8943" y="1173"/>
                                </a:cubicBezTo>
                                <a:cubicBezTo>
                                  <a:pt x="8943" y="1173"/>
                                  <a:pt x="8943" y="1173"/>
                                  <a:pt x="8943" y="1173"/>
                                </a:cubicBezTo>
                                <a:cubicBezTo>
                                  <a:pt x="8943" y="1228"/>
                                  <a:pt x="8943" y="1286"/>
                                  <a:pt x="8940" y="1341"/>
                                </a:cubicBezTo>
                                <a:cubicBezTo>
                                  <a:pt x="8922" y="1341"/>
                                  <a:pt x="8908" y="1341"/>
                                  <a:pt x="8890" y="1341"/>
                                </a:cubicBezTo>
                                <a:cubicBezTo>
                                  <a:pt x="8851" y="1341"/>
                                  <a:pt x="8851" y="1395"/>
                                  <a:pt x="8890" y="1395"/>
                                </a:cubicBezTo>
                                <a:cubicBezTo>
                                  <a:pt x="8908" y="1395"/>
                                  <a:pt x="8922" y="1395"/>
                                  <a:pt x="8940" y="1395"/>
                                </a:cubicBezTo>
                                <a:cubicBezTo>
                                  <a:pt x="8940" y="1447"/>
                                  <a:pt x="8936" y="1499"/>
                                  <a:pt x="8936" y="1550"/>
                                </a:cubicBezTo>
                                <a:cubicBezTo>
                                  <a:pt x="8894" y="1550"/>
                                  <a:pt x="8854" y="1550"/>
                                  <a:pt x="8812" y="1547"/>
                                </a:cubicBezTo>
                                <a:cubicBezTo>
                                  <a:pt x="8772" y="1547"/>
                                  <a:pt x="8772" y="1602"/>
                                  <a:pt x="8812" y="1602"/>
                                </a:cubicBezTo>
                                <a:cubicBezTo>
                                  <a:pt x="8851" y="1602"/>
                                  <a:pt x="8894" y="1602"/>
                                  <a:pt x="8933" y="1605"/>
                                </a:cubicBezTo>
                                <a:cubicBezTo>
                                  <a:pt x="8933" y="1630"/>
                                  <a:pt x="8929" y="1657"/>
                                  <a:pt x="8929" y="1681"/>
                                </a:cubicBezTo>
                                <a:cubicBezTo>
                                  <a:pt x="8915" y="1681"/>
                                  <a:pt x="8901" y="1681"/>
                                  <a:pt x="8883" y="1681"/>
                                </a:cubicBezTo>
                                <a:cubicBezTo>
                                  <a:pt x="8844" y="1681"/>
                                  <a:pt x="8844" y="1736"/>
                                  <a:pt x="8883" y="1736"/>
                                </a:cubicBezTo>
                                <a:cubicBezTo>
                                  <a:pt x="8897" y="1736"/>
                                  <a:pt x="8911" y="1736"/>
                                  <a:pt x="8926" y="1736"/>
                                </a:cubicBezTo>
                                <a:cubicBezTo>
                                  <a:pt x="8922" y="1766"/>
                                  <a:pt x="8922" y="1797"/>
                                  <a:pt x="8918" y="1827"/>
                                </a:cubicBezTo>
                                <a:cubicBezTo>
                                  <a:pt x="8915" y="1827"/>
                                  <a:pt x="8915" y="1827"/>
                                  <a:pt x="8911" y="1827"/>
                                </a:cubicBezTo>
                                <a:cubicBezTo>
                                  <a:pt x="8886" y="1827"/>
                                  <a:pt x="8861" y="1827"/>
                                  <a:pt x="8836" y="1827"/>
                                </a:cubicBezTo>
                                <a:cubicBezTo>
                                  <a:pt x="8797" y="1827"/>
                                  <a:pt x="8797" y="1882"/>
                                  <a:pt x="8836" y="1882"/>
                                </a:cubicBezTo>
                                <a:cubicBezTo>
                                  <a:pt x="8861" y="1882"/>
                                  <a:pt x="8886" y="1882"/>
                                  <a:pt x="8911" y="1882"/>
                                </a:cubicBezTo>
                                <a:cubicBezTo>
                                  <a:pt x="8911" y="1882"/>
                                  <a:pt x="8915" y="1882"/>
                                  <a:pt x="8915" y="1882"/>
                                </a:cubicBezTo>
                                <a:cubicBezTo>
                                  <a:pt x="8908" y="1982"/>
                                  <a:pt x="8897" y="2079"/>
                                  <a:pt x="8886" y="2180"/>
                                </a:cubicBezTo>
                                <a:cubicBezTo>
                                  <a:pt x="8669" y="1949"/>
                                  <a:pt x="8448" y="1715"/>
                                  <a:pt x="8230" y="1484"/>
                                </a:cubicBezTo>
                                <a:cubicBezTo>
                                  <a:pt x="7856" y="1088"/>
                                  <a:pt x="7485" y="693"/>
                                  <a:pt x="7111" y="298"/>
                                </a:cubicBezTo>
                                <a:cubicBezTo>
                                  <a:pt x="7040" y="222"/>
                                  <a:pt x="6968" y="149"/>
                                  <a:pt x="6901" y="73"/>
                                </a:cubicBezTo>
                                <a:cubicBezTo>
                                  <a:pt x="7560" y="70"/>
                                  <a:pt x="8216" y="73"/>
                                  <a:pt x="8872" y="61"/>
                                </a:cubicBezTo>
                                <a:cubicBezTo>
                                  <a:pt x="8879" y="128"/>
                                  <a:pt x="8890" y="195"/>
                                  <a:pt x="8894" y="261"/>
                                </a:cubicBezTo>
                                <a:cubicBezTo>
                                  <a:pt x="8894" y="261"/>
                                  <a:pt x="8890" y="261"/>
                                  <a:pt x="8890" y="261"/>
                                </a:cubicBezTo>
                                <a:cubicBezTo>
                                  <a:pt x="8858" y="264"/>
                                  <a:pt x="8829" y="271"/>
                                  <a:pt x="8797" y="274"/>
                                </a:cubicBezTo>
                                <a:cubicBezTo>
                                  <a:pt x="8779" y="277"/>
                                  <a:pt x="8772" y="295"/>
                                  <a:pt x="8776" y="307"/>
                                </a:cubicBezTo>
                                <a:cubicBezTo>
                                  <a:pt x="8779" y="322"/>
                                  <a:pt x="8797" y="328"/>
                                  <a:pt x="8815" y="325"/>
                                </a:cubicBezTo>
                                <a:cubicBezTo>
                                  <a:pt x="8844" y="322"/>
                                  <a:pt x="8872" y="319"/>
                                  <a:pt x="8901" y="313"/>
                                </a:cubicBezTo>
                                <a:cubicBezTo>
                                  <a:pt x="8904" y="353"/>
                                  <a:pt x="8908" y="392"/>
                                  <a:pt x="8911" y="432"/>
                                </a:cubicBezTo>
                                <a:lnTo>
                                  <a:pt x="8851" y="432"/>
                                </a:lnTo>
                                <a:cubicBezTo>
                                  <a:pt x="8812" y="432"/>
                                  <a:pt x="8812" y="486"/>
                                  <a:pt x="8851" y="486"/>
                                </a:cubicBezTo>
                                <a:cubicBezTo>
                                  <a:pt x="8872" y="486"/>
                                  <a:pt x="8894" y="486"/>
                                  <a:pt x="8915" y="486"/>
                                </a:cubicBezTo>
                                <a:cubicBezTo>
                                  <a:pt x="8918" y="526"/>
                                  <a:pt x="8922" y="565"/>
                                  <a:pt x="8922" y="608"/>
                                </a:cubicBezTo>
                                <a:cubicBezTo>
                                  <a:pt x="8918" y="605"/>
                                  <a:pt x="8911" y="602"/>
                                  <a:pt x="8904" y="602"/>
                                </a:cubicBezTo>
                                <a:cubicBezTo>
                                  <a:pt x="8883" y="602"/>
                                  <a:pt x="8865" y="602"/>
                                  <a:pt x="8844" y="602"/>
                                </a:cubicBezTo>
                                <a:cubicBezTo>
                                  <a:pt x="8804" y="602"/>
                                  <a:pt x="8804" y="657"/>
                                  <a:pt x="8844" y="657"/>
                                </a:cubicBezTo>
                                <a:cubicBezTo>
                                  <a:pt x="8865" y="657"/>
                                  <a:pt x="8883" y="657"/>
                                  <a:pt x="8904" y="657"/>
                                </a:cubicBezTo>
                                <a:cubicBezTo>
                                  <a:pt x="8911" y="657"/>
                                  <a:pt x="8918" y="654"/>
                                  <a:pt x="8922" y="651"/>
                                </a:cubicBezTo>
                                <a:cubicBezTo>
                                  <a:pt x="8926" y="690"/>
                                  <a:pt x="8926" y="733"/>
                                  <a:pt x="8929" y="772"/>
                                </a:cubicBezTo>
                                <a:cubicBezTo>
                                  <a:pt x="8904" y="772"/>
                                  <a:pt x="8879" y="772"/>
                                  <a:pt x="8854" y="772"/>
                                </a:cubicBezTo>
                                <a:cubicBezTo>
                                  <a:pt x="8815" y="763"/>
                                  <a:pt x="8815" y="818"/>
                                  <a:pt x="8858" y="818"/>
                                </a:cubicBezTo>
                                <a:close/>
                                <a:moveTo>
                                  <a:pt x="8544" y="304"/>
                                </a:moveTo>
                                <a:cubicBezTo>
                                  <a:pt x="8166" y="295"/>
                                  <a:pt x="7796" y="298"/>
                                  <a:pt x="7418" y="313"/>
                                </a:cubicBezTo>
                                <a:cubicBezTo>
                                  <a:pt x="7411" y="313"/>
                                  <a:pt x="7407" y="313"/>
                                  <a:pt x="7400" y="316"/>
                                </a:cubicBezTo>
                                <a:cubicBezTo>
                                  <a:pt x="7396" y="316"/>
                                  <a:pt x="7396" y="319"/>
                                  <a:pt x="7393" y="319"/>
                                </a:cubicBezTo>
                                <a:cubicBezTo>
                                  <a:pt x="7393" y="319"/>
                                  <a:pt x="7393" y="319"/>
                                  <a:pt x="7393" y="319"/>
                                </a:cubicBezTo>
                                <a:cubicBezTo>
                                  <a:pt x="7386" y="322"/>
                                  <a:pt x="7386" y="328"/>
                                  <a:pt x="7382" y="334"/>
                                </a:cubicBezTo>
                                <a:cubicBezTo>
                                  <a:pt x="7382" y="334"/>
                                  <a:pt x="7382" y="334"/>
                                  <a:pt x="7382" y="337"/>
                                </a:cubicBezTo>
                                <a:cubicBezTo>
                                  <a:pt x="7382" y="340"/>
                                  <a:pt x="7382" y="344"/>
                                  <a:pt x="7382" y="347"/>
                                </a:cubicBezTo>
                                <a:cubicBezTo>
                                  <a:pt x="7382" y="347"/>
                                  <a:pt x="7382" y="347"/>
                                  <a:pt x="7382" y="347"/>
                                </a:cubicBezTo>
                                <a:cubicBezTo>
                                  <a:pt x="7382" y="353"/>
                                  <a:pt x="7386" y="356"/>
                                  <a:pt x="7389" y="359"/>
                                </a:cubicBezTo>
                                <a:cubicBezTo>
                                  <a:pt x="7738" y="711"/>
                                  <a:pt x="8091" y="1064"/>
                                  <a:pt x="8441" y="1414"/>
                                </a:cubicBezTo>
                                <a:cubicBezTo>
                                  <a:pt x="8491" y="1465"/>
                                  <a:pt x="8541" y="1514"/>
                                  <a:pt x="8591" y="1566"/>
                                </a:cubicBezTo>
                                <a:cubicBezTo>
                                  <a:pt x="8608" y="1584"/>
                                  <a:pt x="8644" y="1569"/>
                                  <a:pt x="8644" y="1547"/>
                                </a:cubicBezTo>
                                <a:cubicBezTo>
                                  <a:pt x="8648" y="1140"/>
                                  <a:pt x="8626" y="736"/>
                                  <a:pt x="8573" y="328"/>
                                </a:cubicBezTo>
                                <a:cubicBezTo>
                                  <a:pt x="8573" y="316"/>
                                  <a:pt x="8562" y="304"/>
                                  <a:pt x="8544" y="304"/>
                                </a:cubicBezTo>
                                <a:close/>
                                <a:moveTo>
                                  <a:pt x="7585" y="471"/>
                                </a:moveTo>
                                <a:cubicBezTo>
                                  <a:pt x="7550" y="435"/>
                                  <a:pt x="7514" y="398"/>
                                  <a:pt x="7478" y="362"/>
                                </a:cubicBezTo>
                                <a:cubicBezTo>
                                  <a:pt x="7824" y="350"/>
                                  <a:pt x="8170" y="350"/>
                                  <a:pt x="8516" y="356"/>
                                </a:cubicBezTo>
                                <a:cubicBezTo>
                                  <a:pt x="8562" y="730"/>
                                  <a:pt x="8587" y="1101"/>
                                  <a:pt x="8583" y="1474"/>
                                </a:cubicBezTo>
                                <a:cubicBezTo>
                                  <a:pt x="8252" y="1140"/>
                                  <a:pt x="7917" y="806"/>
                                  <a:pt x="7585" y="471"/>
                                </a:cubicBezTo>
                                <a:close/>
                                <a:moveTo>
                                  <a:pt x="8901" y="8047"/>
                                </a:moveTo>
                                <a:cubicBezTo>
                                  <a:pt x="8216" y="8062"/>
                                  <a:pt x="7528" y="8059"/>
                                  <a:pt x="6844" y="8062"/>
                                </a:cubicBezTo>
                                <a:cubicBezTo>
                                  <a:pt x="6837" y="8059"/>
                                  <a:pt x="6829" y="8062"/>
                                  <a:pt x="6826" y="8065"/>
                                </a:cubicBezTo>
                                <a:cubicBezTo>
                                  <a:pt x="6804" y="8072"/>
                                  <a:pt x="6801" y="8096"/>
                                  <a:pt x="6815" y="8108"/>
                                </a:cubicBezTo>
                                <a:cubicBezTo>
                                  <a:pt x="6815" y="8108"/>
                                  <a:pt x="6815" y="8108"/>
                                  <a:pt x="6815" y="8108"/>
                                </a:cubicBezTo>
                                <a:cubicBezTo>
                                  <a:pt x="7050" y="8357"/>
                                  <a:pt x="7282" y="8604"/>
                                  <a:pt x="7517" y="8853"/>
                                </a:cubicBezTo>
                                <a:cubicBezTo>
                                  <a:pt x="7892" y="9248"/>
                                  <a:pt x="8263" y="9643"/>
                                  <a:pt x="8637" y="10038"/>
                                </a:cubicBezTo>
                                <a:cubicBezTo>
                                  <a:pt x="8722" y="10130"/>
                                  <a:pt x="8808" y="10218"/>
                                  <a:pt x="8890" y="10309"/>
                                </a:cubicBezTo>
                                <a:cubicBezTo>
                                  <a:pt x="8908" y="10330"/>
                                  <a:pt x="8940" y="10309"/>
                                  <a:pt x="8943" y="10291"/>
                                </a:cubicBezTo>
                                <a:cubicBezTo>
                                  <a:pt x="9033" y="9555"/>
                                  <a:pt x="9033" y="8810"/>
                                  <a:pt x="8936" y="8075"/>
                                </a:cubicBezTo>
                                <a:cubicBezTo>
                                  <a:pt x="8929" y="8059"/>
                                  <a:pt x="8918" y="8047"/>
                                  <a:pt x="8901" y="8047"/>
                                </a:cubicBezTo>
                                <a:close/>
                                <a:moveTo>
                                  <a:pt x="8858" y="8865"/>
                                </a:moveTo>
                                <a:cubicBezTo>
                                  <a:pt x="8883" y="8865"/>
                                  <a:pt x="8911" y="8865"/>
                                  <a:pt x="8936" y="8865"/>
                                </a:cubicBezTo>
                                <a:cubicBezTo>
                                  <a:pt x="8936" y="8904"/>
                                  <a:pt x="8940" y="8941"/>
                                  <a:pt x="8940" y="8980"/>
                                </a:cubicBezTo>
                                <a:cubicBezTo>
                                  <a:pt x="8890" y="8980"/>
                                  <a:pt x="8844" y="8977"/>
                                  <a:pt x="8794" y="8977"/>
                                </a:cubicBezTo>
                                <a:cubicBezTo>
                                  <a:pt x="8755" y="8977"/>
                                  <a:pt x="8755" y="9032"/>
                                  <a:pt x="8794" y="9032"/>
                                </a:cubicBezTo>
                                <a:cubicBezTo>
                                  <a:pt x="8844" y="9032"/>
                                  <a:pt x="8894" y="9035"/>
                                  <a:pt x="8943" y="9035"/>
                                </a:cubicBezTo>
                                <a:cubicBezTo>
                                  <a:pt x="8943" y="9078"/>
                                  <a:pt x="8943" y="9120"/>
                                  <a:pt x="8943" y="9166"/>
                                </a:cubicBezTo>
                                <a:cubicBezTo>
                                  <a:pt x="8943" y="9166"/>
                                  <a:pt x="8943" y="9166"/>
                                  <a:pt x="8943" y="9166"/>
                                </a:cubicBezTo>
                                <a:cubicBezTo>
                                  <a:pt x="8918" y="9166"/>
                                  <a:pt x="8894" y="9166"/>
                                  <a:pt x="8869" y="9166"/>
                                </a:cubicBezTo>
                                <a:cubicBezTo>
                                  <a:pt x="8829" y="9166"/>
                                  <a:pt x="8829" y="9221"/>
                                  <a:pt x="8869" y="9221"/>
                                </a:cubicBezTo>
                                <a:cubicBezTo>
                                  <a:pt x="8894" y="9221"/>
                                  <a:pt x="8918" y="9221"/>
                                  <a:pt x="8943" y="9221"/>
                                </a:cubicBezTo>
                                <a:cubicBezTo>
                                  <a:pt x="8943" y="9221"/>
                                  <a:pt x="8943" y="9221"/>
                                  <a:pt x="8943" y="9221"/>
                                </a:cubicBezTo>
                                <a:cubicBezTo>
                                  <a:pt x="8943" y="9275"/>
                                  <a:pt x="8943" y="9333"/>
                                  <a:pt x="8940" y="9388"/>
                                </a:cubicBezTo>
                                <a:cubicBezTo>
                                  <a:pt x="8922" y="9388"/>
                                  <a:pt x="8908" y="9388"/>
                                  <a:pt x="8890" y="9388"/>
                                </a:cubicBezTo>
                                <a:cubicBezTo>
                                  <a:pt x="8851" y="9388"/>
                                  <a:pt x="8851" y="9443"/>
                                  <a:pt x="8890" y="9443"/>
                                </a:cubicBezTo>
                                <a:cubicBezTo>
                                  <a:pt x="8908" y="9443"/>
                                  <a:pt x="8922" y="9443"/>
                                  <a:pt x="8940" y="9443"/>
                                </a:cubicBezTo>
                                <a:cubicBezTo>
                                  <a:pt x="8940" y="9494"/>
                                  <a:pt x="8936" y="9546"/>
                                  <a:pt x="8936" y="9598"/>
                                </a:cubicBezTo>
                                <a:cubicBezTo>
                                  <a:pt x="8894" y="9598"/>
                                  <a:pt x="8854" y="9598"/>
                                  <a:pt x="8812" y="9595"/>
                                </a:cubicBezTo>
                                <a:cubicBezTo>
                                  <a:pt x="8772" y="9595"/>
                                  <a:pt x="8772" y="9649"/>
                                  <a:pt x="8812" y="9649"/>
                                </a:cubicBezTo>
                                <a:cubicBezTo>
                                  <a:pt x="8851" y="9649"/>
                                  <a:pt x="8894" y="9649"/>
                                  <a:pt x="8933" y="9652"/>
                                </a:cubicBezTo>
                                <a:cubicBezTo>
                                  <a:pt x="8933" y="9677"/>
                                  <a:pt x="8929" y="9704"/>
                                  <a:pt x="8929" y="9728"/>
                                </a:cubicBezTo>
                                <a:cubicBezTo>
                                  <a:pt x="8915" y="9728"/>
                                  <a:pt x="8901" y="9728"/>
                                  <a:pt x="8883" y="9728"/>
                                </a:cubicBezTo>
                                <a:cubicBezTo>
                                  <a:pt x="8844" y="9728"/>
                                  <a:pt x="8844" y="9783"/>
                                  <a:pt x="8883" y="9783"/>
                                </a:cubicBezTo>
                                <a:cubicBezTo>
                                  <a:pt x="8897" y="9783"/>
                                  <a:pt x="8911" y="9783"/>
                                  <a:pt x="8926" y="9783"/>
                                </a:cubicBezTo>
                                <a:cubicBezTo>
                                  <a:pt x="8922" y="9813"/>
                                  <a:pt x="8922" y="9844"/>
                                  <a:pt x="8918" y="9874"/>
                                </a:cubicBezTo>
                                <a:cubicBezTo>
                                  <a:pt x="8915" y="9874"/>
                                  <a:pt x="8915" y="9874"/>
                                  <a:pt x="8911" y="9874"/>
                                </a:cubicBezTo>
                                <a:cubicBezTo>
                                  <a:pt x="8886" y="9874"/>
                                  <a:pt x="8861" y="9874"/>
                                  <a:pt x="8836" y="9874"/>
                                </a:cubicBezTo>
                                <a:cubicBezTo>
                                  <a:pt x="8797" y="9874"/>
                                  <a:pt x="8797" y="9929"/>
                                  <a:pt x="8836" y="9929"/>
                                </a:cubicBezTo>
                                <a:cubicBezTo>
                                  <a:pt x="8861" y="9929"/>
                                  <a:pt x="8886" y="9929"/>
                                  <a:pt x="8911" y="9929"/>
                                </a:cubicBezTo>
                                <a:cubicBezTo>
                                  <a:pt x="8911" y="9929"/>
                                  <a:pt x="8915" y="9929"/>
                                  <a:pt x="8915" y="9929"/>
                                </a:cubicBezTo>
                                <a:cubicBezTo>
                                  <a:pt x="8908" y="10029"/>
                                  <a:pt x="8897" y="10127"/>
                                  <a:pt x="8886" y="10227"/>
                                </a:cubicBezTo>
                                <a:cubicBezTo>
                                  <a:pt x="8669" y="9996"/>
                                  <a:pt x="8448" y="9762"/>
                                  <a:pt x="8230" y="9531"/>
                                </a:cubicBezTo>
                                <a:cubicBezTo>
                                  <a:pt x="7856" y="9136"/>
                                  <a:pt x="7485" y="8740"/>
                                  <a:pt x="7111" y="8345"/>
                                </a:cubicBezTo>
                                <a:cubicBezTo>
                                  <a:pt x="7040" y="8269"/>
                                  <a:pt x="6968" y="8196"/>
                                  <a:pt x="6901" y="8120"/>
                                </a:cubicBezTo>
                                <a:cubicBezTo>
                                  <a:pt x="7560" y="8117"/>
                                  <a:pt x="8216" y="8120"/>
                                  <a:pt x="8872" y="8108"/>
                                </a:cubicBezTo>
                                <a:cubicBezTo>
                                  <a:pt x="8879" y="8175"/>
                                  <a:pt x="8890" y="8242"/>
                                  <a:pt x="8894" y="8309"/>
                                </a:cubicBezTo>
                                <a:cubicBezTo>
                                  <a:pt x="8894" y="8309"/>
                                  <a:pt x="8890" y="8309"/>
                                  <a:pt x="8890" y="8309"/>
                                </a:cubicBezTo>
                                <a:cubicBezTo>
                                  <a:pt x="8858" y="8312"/>
                                  <a:pt x="8829" y="8318"/>
                                  <a:pt x="8797" y="8321"/>
                                </a:cubicBezTo>
                                <a:cubicBezTo>
                                  <a:pt x="8779" y="8324"/>
                                  <a:pt x="8772" y="8342"/>
                                  <a:pt x="8776" y="8354"/>
                                </a:cubicBezTo>
                                <a:cubicBezTo>
                                  <a:pt x="8779" y="8369"/>
                                  <a:pt x="8797" y="8376"/>
                                  <a:pt x="8815" y="8372"/>
                                </a:cubicBezTo>
                                <a:cubicBezTo>
                                  <a:pt x="8844" y="8369"/>
                                  <a:pt x="8872" y="8366"/>
                                  <a:pt x="8901" y="8360"/>
                                </a:cubicBezTo>
                                <a:cubicBezTo>
                                  <a:pt x="8904" y="8400"/>
                                  <a:pt x="8908" y="8439"/>
                                  <a:pt x="8911" y="8479"/>
                                </a:cubicBezTo>
                                <a:lnTo>
                                  <a:pt x="8851" y="8479"/>
                                </a:lnTo>
                                <a:cubicBezTo>
                                  <a:pt x="8812" y="8479"/>
                                  <a:pt x="8812" y="8534"/>
                                  <a:pt x="8851" y="8534"/>
                                </a:cubicBezTo>
                                <a:cubicBezTo>
                                  <a:pt x="8872" y="8534"/>
                                  <a:pt x="8894" y="8534"/>
                                  <a:pt x="8915" y="8534"/>
                                </a:cubicBezTo>
                                <a:cubicBezTo>
                                  <a:pt x="8918" y="8573"/>
                                  <a:pt x="8922" y="8613"/>
                                  <a:pt x="8922" y="8655"/>
                                </a:cubicBezTo>
                                <a:cubicBezTo>
                                  <a:pt x="8918" y="8652"/>
                                  <a:pt x="8911" y="8649"/>
                                  <a:pt x="8904" y="8649"/>
                                </a:cubicBezTo>
                                <a:cubicBezTo>
                                  <a:pt x="8883" y="8649"/>
                                  <a:pt x="8865" y="8649"/>
                                  <a:pt x="8844" y="8649"/>
                                </a:cubicBezTo>
                                <a:cubicBezTo>
                                  <a:pt x="8804" y="8649"/>
                                  <a:pt x="8804" y="8704"/>
                                  <a:pt x="8844" y="8704"/>
                                </a:cubicBezTo>
                                <a:cubicBezTo>
                                  <a:pt x="8865" y="8704"/>
                                  <a:pt x="8883" y="8704"/>
                                  <a:pt x="8904" y="8704"/>
                                </a:cubicBezTo>
                                <a:cubicBezTo>
                                  <a:pt x="8911" y="8704"/>
                                  <a:pt x="8918" y="8701"/>
                                  <a:pt x="8922" y="8698"/>
                                </a:cubicBezTo>
                                <a:cubicBezTo>
                                  <a:pt x="8926" y="8737"/>
                                  <a:pt x="8926" y="8780"/>
                                  <a:pt x="8929" y="8819"/>
                                </a:cubicBezTo>
                                <a:cubicBezTo>
                                  <a:pt x="8904" y="8819"/>
                                  <a:pt x="8879" y="8819"/>
                                  <a:pt x="8854" y="8819"/>
                                </a:cubicBezTo>
                                <a:cubicBezTo>
                                  <a:pt x="8815" y="8810"/>
                                  <a:pt x="8815" y="8865"/>
                                  <a:pt x="8858" y="8865"/>
                                </a:cubicBezTo>
                                <a:close/>
                                <a:moveTo>
                                  <a:pt x="10409" y="20974"/>
                                </a:moveTo>
                                <a:cubicBezTo>
                                  <a:pt x="10309" y="20955"/>
                                  <a:pt x="10202" y="20992"/>
                                  <a:pt x="10148" y="21065"/>
                                </a:cubicBezTo>
                                <a:cubicBezTo>
                                  <a:pt x="10059" y="21187"/>
                                  <a:pt x="10145" y="21332"/>
                                  <a:pt x="10295" y="21381"/>
                                </a:cubicBezTo>
                                <a:cubicBezTo>
                                  <a:pt x="10448" y="21430"/>
                                  <a:pt x="10623" y="21320"/>
                                  <a:pt x="10612" y="21177"/>
                                </a:cubicBezTo>
                                <a:cubicBezTo>
                                  <a:pt x="10612" y="21177"/>
                                  <a:pt x="10612" y="21174"/>
                                  <a:pt x="10612" y="21174"/>
                                </a:cubicBezTo>
                                <a:cubicBezTo>
                                  <a:pt x="10612" y="21174"/>
                                  <a:pt x="10612" y="21171"/>
                                  <a:pt x="10612" y="21171"/>
                                </a:cubicBezTo>
                                <a:cubicBezTo>
                                  <a:pt x="10594" y="21074"/>
                                  <a:pt x="10523" y="20995"/>
                                  <a:pt x="10409" y="20974"/>
                                </a:cubicBezTo>
                                <a:close/>
                                <a:moveTo>
                                  <a:pt x="10459" y="21317"/>
                                </a:moveTo>
                                <a:cubicBezTo>
                                  <a:pt x="10398" y="21351"/>
                                  <a:pt x="10327" y="21342"/>
                                  <a:pt x="10270" y="21311"/>
                                </a:cubicBezTo>
                                <a:cubicBezTo>
                                  <a:pt x="10145" y="21244"/>
                                  <a:pt x="10148" y="21083"/>
                                  <a:pt x="10291" y="21035"/>
                                </a:cubicBezTo>
                                <a:cubicBezTo>
                                  <a:pt x="10416" y="20992"/>
                                  <a:pt x="10526" y="21077"/>
                                  <a:pt x="10548" y="21180"/>
                                </a:cubicBezTo>
                                <a:cubicBezTo>
                                  <a:pt x="10548" y="21235"/>
                                  <a:pt x="10516" y="21287"/>
                                  <a:pt x="10459" y="21317"/>
                                </a:cubicBezTo>
                                <a:close/>
                                <a:moveTo>
                                  <a:pt x="8544" y="8351"/>
                                </a:moveTo>
                                <a:cubicBezTo>
                                  <a:pt x="8166" y="8342"/>
                                  <a:pt x="7796" y="8345"/>
                                  <a:pt x="7418" y="8360"/>
                                </a:cubicBezTo>
                                <a:cubicBezTo>
                                  <a:pt x="7411" y="8360"/>
                                  <a:pt x="7407" y="8360"/>
                                  <a:pt x="7400" y="8363"/>
                                </a:cubicBezTo>
                                <a:cubicBezTo>
                                  <a:pt x="7396" y="8363"/>
                                  <a:pt x="7396" y="8366"/>
                                  <a:pt x="7393" y="8366"/>
                                </a:cubicBezTo>
                                <a:cubicBezTo>
                                  <a:pt x="7393" y="8366"/>
                                  <a:pt x="7393" y="8366"/>
                                  <a:pt x="7393" y="8366"/>
                                </a:cubicBezTo>
                                <a:cubicBezTo>
                                  <a:pt x="7386" y="8369"/>
                                  <a:pt x="7386" y="8376"/>
                                  <a:pt x="7382" y="8382"/>
                                </a:cubicBezTo>
                                <a:cubicBezTo>
                                  <a:pt x="7382" y="8382"/>
                                  <a:pt x="7382" y="8382"/>
                                  <a:pt x="7382" y="8385"/>
                                </a:cubicBezTo>
                                <a:cubicBezTo>
                                  <a:pt x="7382" y="8388"/>
                                  <a:pt x="7382" y="8391"/>
                                  <a:pt x="7382" y="8394"/>
                                </a:cubicBezTo>
                                <a:cubicBezTo>
                                  <a:pt x="7382" y="8394"/>
                                  <a:pt x="7382" y="8394"/>
                                  <a:pt x="7382" y="8394"/>
                                </a:cubicBezTo>
                                <a:cubicBezTo>
                                  <a:pt x="7382" y="8400"/>
                                  <a:pt x="7386" y="8403"/>
                                  <a:pt x="7389" y="8406"/>
                                </a:cubicBezTo>
                                <a:cubicBezTo>
                                  <a:pt x="7738" y="8759"/>
                                  <a:pt x="8091" y="9111"/>
                                  <a:pt x="8441" y="9461"/>
                                </a:cubicBezTo>
                                <a:cubicBezTo>
                                  <a:pt x="8491" y="9513"/>
                                  <a:pt x="8541" y="9561"/>
                                  <a:pt x="8591" y="9613"/>
                                </a:cubicBezTo>
                                <a:cubicBezTo>
                                  <a:pt x="8608" y="9631"/>
                                  <a:pt x="8644" y="9616"/>
                                  <a:pt x="8644" y="9595"/>
                                </a:cubicBezTo>
                                <a:cubicBezTo>
                                  <a:pt x="8648" y="9187"/>
                                  <a:pt x="8626" y="8783"/>
                                  <a:pt x="8573" y="8376"/>
                                </a:cubicBezTo>
                                <a:cubicBezTo>
                                  <a:pt x="8573" y="8363"/>
                                  <a:pt x="8562" y="8351"/>
                                  <a:pt x="8544" y="8351"/>
                                </a:cubicBezTo>
                                <a:close/>
                                <a:moveTo>
                                  <a:pt x="7585" y="8518"/>
                                </a:moveTo>
                                <a:cubicBezTo>
                                  <a:pt x="7550" y="8482"/>
                                  <a:pt x="7514" y="8445"/>
                                  <a:pt x="7478" y="8409"/>
                                </a:cubicBezTo>
                                <a:cubicBezTo>
                                  <a:pt x="7824" y="8397"/>
                                  <a:pt x="8170" y="8397"/>
                                  <a:pt x="8516" y="8403"/>
                                </a:cubicBezTo>
                                <a:cubicBezTo>
                                  <a:pt x="8562" y="8777"/>
                                  <a:pt x="8587" y="9148"/>
                                  <a:pt x="8583" y="9522"/>
                                </a:cubicBezTo>
                                <a:cubicBezTo>
                                  <a:pt x="8252" y="9187"/>
                                  <a:pt x="7917" y="8853"/>
                                  <a:pt x="7585" y="8518"/>
                                </a:cubicBezTo>
                                <a:close/>
                                <a:moveTo>
                                  <a:pt x="10740" y="21171"/>
                                </a:moveTo>
                                <a:cubicBezTo>
                                  <a:pt x="10740" y="21171"/>
                                  <a:pt x="10740" y="21168"/>
                                  <a:pt x="10740" y="21168"/>
                                </a:cubicBezTo>
                                <a:cubicBezTo>
                                  <a:pt x="10708" y="20989"/>
                                  <a:pt x="10537" y="20840"/>
                                  <a:pt x="10312" y="20858"/>
                                </a:cubicBezTo>
                                <a:cubicBezTo>
                                  <a:pt x="10120" y="20873"/>
                                  <a:pt x="9970" y="21016"/>
                                  <a:pt x="9977" y="21180"/>
                                </a:cubicBezTo>
                                <a:cubicBezTo>
                                  <a:pt x="9984" y="21345"/>
                                  <a:pt x="10141" y="21472"/>
                                  <a:pt x="10327" y="21500"/>
                                </a:cubicBezTo>
                                <a:cubicBezTo>
                                  <a:pt x="10537" y="21533"/>
                                  <a:pt x="10758" y="21360"/>
                                  <a:pt x="10740" y="21174"/>
                                </a:cubicBezTo>
                                <a:cubicBezTo>
                                  <a:pt x="10740" y="21174"/>
                                  <a:pt x="10740" y="21174"/>
                                  <a:pt x="10740" y="21171"/>
                                </a:cubicBezTo>
                                <a:close/>
                                <a:moveTo>
                                  <a:pt x="10551" y="21396"/>
                                </a:moveTo>
                                <a:cubicBezTo>
                                  <a:pt x="10448" y="21466"/>
                                  <a:pt x="10323" y="21460"/>
                                  <a:pt x="10213" y="21405"/>
                                </a:cubicBezTo>
                                <a:cubicBezTo>
                                  <a:pt x="10009" y="21305"/>
                                  <a:pt x="9981" y="21050"/>
                                  <a:pt x="10198" y="20946"/>
                                </a:cubicBezTo>
                                <a:cubicBezTo>
                                  <a:pt x="10280" y="20907"/>
                                  <a:pt x="10366" y="20904"/>
                                  <a:pt x="10451" y="20928"/>
                                </a:cubicBezTo>
                                <a:cubicBezTo>
                                  <a:pt x="10583" y="20965"/>
                                  <a:pt x="10655" y="21062"/>
                                  <a:pt x="10676" y="21177"/>
                                </a:cubicBezTo>
                                <a:cubicBezTo>
                                  <a:pt x="10683" y="21266"/>
                                  <a:pt x="10630" y="21342"/>
                                  <a:pt x="10551" y="21396"/>
                                </a:cubicBezTo>
                                <a:close/>
                                <a:moveTo>
                                  <a:pt x="4263" y="3639"/>
                                </a:moveTo>
                                <a:cubicBezTo>
                                  <a:pt x="4206" y="3630"/>
                                  <a:pt x="4145" y="3624"/>
                                  <a:pt x="4084" y="3618"/>
                                </a:cubicBezTo>
                                <a:cubicBezTo>
                                  <a:pt x="3953" y="3606"/>
                                  <a:pt x="3821" y="3599"/>
                                  <a:pt x="3685" y="3599"/>
                                </a:cubicBezTo>
                                <a:cubicBezTo>
                                  <a:pt x="3539" y="3606"/>
                                  <a:pt x="3525" y="3697"/>
                                  <a:pt x="3507" y="3803"/>
                                </a:cubicBezTo>
                                <a:cubicBezTo>
                                  <a:pt x="3493" y="3885"/>
                                  <a:pt x="3493" y="3973"/>
                                  <a:pt x="3521" y="4056"/>
                                </a:cubicBezTo>
                                <a:cubicBezTo>
                                  <a:pt x="3550" y="4132"/>
                                  <a:pt x="3617" y="4135"/>
                                  <a:pt x="3703" y="4141"/>
                                </a:cubicBezTo>
                                <a:cubicBezTo>
                                  <a:pt x="3817" y="4147"/>
                                  <a:pt x="3931" y="4153"/>
                                  <a:pt x="4049" y="4159"/>
                                </a:cubicBezTo>
                                <a:cubicBezTo>
                                  <a:pt x="4120" y="4162"/>
                                  <a:pt x="4248" y="4192"/>
                                  <a:pt x="4298" y="4135"/>
                                </a:cubicBezTo>
                                <a:cubicBezTo>
                                  <a:pt x="4323" y="4107"/>
                                  <a:pt x="4327" y="4071"/>
                                  <a:pt x="4334" y="4040"/>
                                </a:cubicBezTo>
                                <a:cubicBezTo>
                                  <a:pt x="4345" y="3995"/>
                                  <a:pt x="4352" y="3952"/>
                                  <a:pt x="4359" y="3907"/>
                                </a:cubicBezTo>
                                <a:cubicBezTo>
                                  <a:pt x="4366" y="3861"/>
                                  <a:pt x="4370" y="3815"/>
                                  <a:pt x="4373" y="3770"/>
                                </a:cubicBezTo>
                                <a:cubicBezTo>
                                  <a:pt x="4373" y="3742"/>
                                  <a:pt x="4384" y="3697"/>
                                  <a:pt x="4362" y="3672"/>
                                </a:cubicBezTo>
                                <a:cubicBezTo>
                                  <a:pt x="4341" y="3645"/>
                                  <a:pt x="4295" y="3645"/>
                                  <a:pt x="4263" y="3639"/>
                                </a:cubicBezTo>
                                <a:close/>
                                <a:moveTo>
                                  <a:pt x="4313" y="3800"/>
                                </a:moveTo>
                                <a:cubicBezTo>
                                  <a:pt x="4309" y="3840"/>
                                  <a:pt x="4305" y="3879"/>
                                  <a:pt x="4298" y="3916"/>
                                </a:cubicBezTo>
                                <a:cubicBezTo>
                                  <a:pt x="4291" y="3961"/>
                                  <a:pt x="4280" y="4010"/>
                                  <a:pt x="4270" y="4056"/>
                                </a:cubicBezTo>
                                <a:cubicBezTo>
                                  <a:pt x="4252" y="4122"/>
                                  <a:pt x="4191" y="4110"/>
                                  <a:pt x="4131" y="4107"/>
                                </a:cubicBezTo>
                                <a:cubicBezTo>
                                  <a:pt x="4035" y="4101"/>
                                  <a:pt x="3935" y="4098"/>
                                  <a:pt x="3838" y="4092"/>
                                </a:cubicBezTo>
                                <a:cubicBezTo>
                                  <a:pt x="3789" y="4089"/>
                                  <a:pt x="3735" y="4086"/>
                                  <a:pt x="3685" y="4083"/>
                                </a:cubicBezTo>
                                <a:cubicBezTo>
                                  <a:pt x="3646" y="4080"/>
                                  <a:pt x="3614" y="4086"/>
                                  <a:pt x="3589" y="4043"/>
                                </a:cubicBezTo>
                                <a:cubicBezTo>
                                  <a:pt x="3578" y="4028"/>
                                  <a:pt x="3575" y="4004"/>
                                  <a:pt x="3571" y="3986"/>
                                </a:cubicBezTo>
                                <a:cubicBezTo>
                                  <a:pt x="3553" y="3900"/>
                                  <a:pt x="3571" y="3809"/>
                                  <a:pt x="3589" y="3724"/>
                                </a:cubicBezTo>
                                <a:cubicBezTo>
                                  <a:pt x="3600" y="3682"/>
                                  <a:pt x="3628" y="3660"/>
                                  <a:pt x="3685" y="3657"/>
                                </a:cubicBezTo>
                                <a:cubicBezTo>
                                  <a:pt x="3785" y="3657"/>
                                  <a:pt x="3885" y="3660"/>
                                  <a:pt x="3985" y="3666"/>
                                </a:cubicBezTo>
                                <a:cubicBezTo>
                                  <a:pt x="4035" y="3669"/>
                                  <a:pt x="4084" y="3672"/>
                                  <a:pt x="4134" y="3679"/>
                                </a:cubicBezTo>
                                <a:cubicBezTo>
                                  <a:pt x="4181" y="3685"/>
                                  <a:pt x="4259" y="3682"/>
                                  <a:pt x="4298" y="3700"/>
                                </a:cubicBezTo>
                                <a:cubicBezTo>
                                  <a:pt x="4320" y="3709"/>
                                  <a:pt x="4316" y="3706"/>
                                  <a:pt x="4316" y="3733"/>
                                </a:cubicBezTo>
                                <a:cubicBezTo>
                                  <a:pt x="4316" y="3755"/>
                                  <a:pt x="4313" y="3779"/>
                                  <a:pt x="4313" y="3800"/>
                                </a:cubicBezTo>
                                <a:close/>
                                <a:moveTo>
                                  <a:pt x="3240" y="3587"/>
                                </a:moveTo>
                                <a:cubicBezTo>
                                  <a:pt x="3182" y="3578"/>
                                  <a:pt x="3122" y="3572"/>
                                  <a:pt x="3061" y="3566"/>
                                </a:cubicBezTo>
                                <a:cubicBezTo>
                                  <a:pt x="2929" y="3554"/>
                                  <a:pt x="2797" y="3548"/>
                                  <a:pt x="2662" y="3548"/>
                                </a:cubicBezTo>
                                <a:cubicBezTo>
                                  <a:pt x="2516" y="3554"/>
                                  <a:pt x="2502" y="3645"/>
                                  <a:pt x="2484" y="3751"/>
                                </a:cubicBezTo>
                                <a:cubicBezTo>
                                  <a:pt x="2470" y="3834"/>
                                  <a:pt x="2470" y="3922"/>
                                  <a:pt x="2498" y="4004"/>
                                </a:cubicBezTo>
                                <a:cubicBezTo>
                                  <a:pt x="2527" y="4080"/>
                                  <a:pt x="2594" y="4083"/>
                                  <a:pt x="2680" y="4089"/>
                                </a:cubicBezTo>
                                <a:cubicBezTo>
                                  <a:pt x="2794" y="4095"/>
                                  <a:pt x="2908" y="4101"/>
                                  <a:pt x="3026" y="4107"/>
                                </a:cubicBezTo>
                                <a:cubicBezTo>
                                  <a:pt x="3097" y="4110"/>
                                  <a:pt x="3225" y="4141"/>
                                  <a:pt x="3275" y="4083"/>
                                </a:cubicBezTo>
                                <a:cubicBezTo>
                                  <a:pt x="3300" y="4056"/>
                                  <a:pt x="3304" y="4019"/>
                                  <a:pt x="3311" y="3989"/>
                                </a:cubicBezTo>
                                <a:cubicBezTo>
                                  <a:pt x="3322" y="3943"/>
                                  <a:pt x="3329" y="3900"/>
                                  <a:pt x="3336" y="3855"/>
                                </a:cubicBezTo>
                                <a:cubicBezTo>
                                  <a:pt x="3343" y="3809"/>
                                  <a:pt x="3346" y="3764"/>
                                  <a:pt x="3350" y="3718"/>
                                </a:cubicBezTo>
                                <a:cubicBezTo>
                                  <a:pt x="3350" y="3691"/>
                                  <a:pt x="3361" y="3645"/>
                                  <a:pt x="3339" y="3621"/>
                                </a:cubicBezTo>
                                <a:cubicBezTo>
                                  <a:pt x="3322" y="3593"/>
                                  <a:pt x="3275" y="3593"/>
                                  <a:pt x="3240" y="3587"/>
                                </a:cubicBezTo>
                                <a:close/>
                                <a:moveTo>
                                  <a:pt x="3289" y="3745"/>
                                </a:moveTo>
                                <a:cubicBezTo>
                                  <a:pt x="3286" y="3785"/>
                                  <a:pt x="3282" y="3824"/>
                                  <a:pt x="3275" y="3861"/>
                                </a:cubicBezTo>
                                <a:cubicBezTo>
                                  <a:pt x="3268" y="3907"/>
                                  <a:pt x="3257" y="3955"/>
                                  <a:pt x="3247" y="4001"/>
                                </a:cubicBezTo>
                                <a:cubicBezTo>
                                  <a:pt x="3229" y="4068"/>
                                  <a:pt x="3168" y="4056"/>
                                  <a:pt x="3108" y="4052"/>
                                </a:cubicBezTo>
                                <a:cubicBezTo>
                                  <a:pt x="3011" y="4046"/>
                                  <a:pt x="2912" y="4043"/>
                                  <a:pt x="2815" y="4037"/>
                                </a:cubicBezTo>
                                <a:cubicBezTo>
                                  <a:pt x="2765" y="4034"/>
                                  <a:pt x="2712" y="4031"/>
                                  <a:pt x="2662" y="4028"/>
                                </a:cubicBezTo>
                                <a:cubicBezTo>
                                  <a:pt x="2623" y="4025"/>
                                  <a:pt x="2591" y="4031"/>
                                  <a:pt x="2566" y="3989"/>
                                </a:cubicBezTo>
                                <a:cubicBezTo>
                                  <a:pt x="2555" y="3973"/>
                                  <a:pt x="2552" y="3949"/>
                                  <a:pt x="2548" y="3931"/>
                                </a:cubicBezTo>
                                <a:cubicBezTo>
                                  <a:pt x="2530" y="3846"/>
                                  <a:pt x="2548" y="3755"/>
                                  <a:pt x="2566" y="3669"/>
                                </a:cubicBezTo>
                                <a:cubicBezTo>
                                  <a:pt x="2576" y="3627"/>
                                  <a:pt x="2605" y="3606"/>
                                  <a:pt x="2662" y="3603"/>
                                </a:cubicBezTo>
                                <a:cubicBezTo>
                                  <a:pt x="2762" y="3603"/>
                                  <a:pt x="2862" y="3606"/>
                                  <a:pt x="2961" y="3612"/>
                                </a:cubicBezTo>
                                <a:cubicBezTo>
                                  <a:pt x="3011" y="3615"/>
                                  <a:pt x="3061" y="3618"/>
                                  <a:pt x="3111" y="3624"/>
                                </a:cubicBezTo>
                                <a:cubicBezTo>
                                  <a:pt x="3158" y="3630"/>
                                  <a:pt x="3236" y="3627"/>
                                  <a:pt x="3275" y="3645"/>
                                </a:cubicBezTo>
                                <a:cubicBezTo>
                                  <a:pt x="3297" y="3654"/>
                                  <a:pt x="3293" y="3651"/>
                                  <a:pt x="3293" y="3679"/>
                                </a:cubicBezTo>
                                <a:cubicBezTo>
                                  <a:pt x="3297" y="3703"/>
                                  <a:pt x="3293" y="3727"/>
                                  <a:pt x="3289" y="3745"/>
                                </a:cubicBezTo>
                                <a:close/>
                                <a:moveTo>
                                  <a:pt x="12683" y="21089"/>
                                </a:moveTo>
                                <a:cubicBezTo>
                                  <a:pt x="12583" y="21071"/>
                                  <a:pt x="12476" y="21108"/>
                                  <a:pt x="12423" y="21180"/>
                                </a:cubicBezTo>
                                <a:cubicBezTo>
                                  <a:pt x="12334" y="21302"/>
                                  <a:pt x="12419" y="21448"/>
                                  <a:pt x="12569" y="21497"/>
                                </a:cubicBezTo>
                                <a:cubicBezTo>
                                  <a:pt x="12722" y="21545"/>
                                  <a:pt x="12897" y="21436"/>
                                  <a:pt x="12886" y="21293"/>
                                </a:cubicBezTo>
                                <a:cubicBezTo>
                                  <a:pt x="12886" y="21293"/>
                                  <a:pt x="12886" y="21290"/>
                                  <a:pt x="12886" y="21290"/>
                                </a:cubicBezTo>
                                <a:cubicBezTo>
                                  <a:pt x="12886" y="21290"/>
                                  <a:pt x="12886" y="21287"/>
                                  <a:pt x="12886" y="21287"/>
                                </a:cubicBezTo>
                                <a:cubicBezTo>
                                  <a:pt x="12868" y="21190"/>
                                  <a:pt x="12797" y="21111"/>
                                  <a:pt x="12683" y="21089"/>
                                </a:cubicBezTo>
                                <a:close/>
                                <a:moveTo>
                                  <a:pt x="12737" y="21433"/>
                                </a:moveTo>
                                <a:cubicBezTo>
                                  <a:pt x="12676" y="21466"/>
                                  <a:pt x="12605" y="21457"/>
                                  <a:pt x="12548" y="21427"/>
                                </a:cubicBezTo>
                                <a:cubicBezTo>
                                  <a:pt x="12423" y="21360"/>
                                  <a:pt x="12426" y="21199"/>
                                  <a:pt x="12569" y="21150"/>
                                </a:cubicBezTo>
                                <a:cubicBezTo>
                                  <a:pt x="12694" y="21108"/>
                                  <a:pt x="12804" y="21193"/>
                                  <a:pt x="12826" y="21296"/>
                                </a:cubicBezTo>
                                <a:cubicBezTo>
                                  <a:pt x="12826" y="21351"/>
                                  <a:pt x="12790" y="21402"/>
                                  <a:pt x="12737" y="21433"/>
                                </a:cubicBezTo>
                                <a:close/>
                                <a:moveTo>
                                  <a:pt x="4323" y="3280"/>
                                </a:moveTo>
                                <a:cubicBezTo>
                                  <a:pt x="4145" y="3226"/>
                                  <a:pt x="3956" y="3198"/>
                                  <a:pt x="3771" y="3168"/>
                                </a:cubicBezTo>
                                <a:cubicBezTo>
                                  <a:pt x="3400" y="3113"/>
                                  <a:pt x="3026" y="3080"/>
                                  <a:pt x="2648" y="3058"/>
                                </a:cubicBezTo>
                                <a:cubicBezTo>
                                  <a:pt x="2484" y="3049"/>
                                  <a:pt x="2316" y="3040"/>
                                  <a:pt x="2152" y="3040"/>
                                </a:cubicBezTo>
                                <a:cubicBezTo>
                                  <a:pt x="2013" y="3040"/>
                                  <a:pt x="1874" y="3040"/>
                                  <a:pt x="1735" y="3043"/>
                                </a:cubicBezTo>
                                <a:cubicBezTo>
                                  <a:pt x="1575" y="3049"/>
                                  <a:pt x="1418" y="3058"/>
                                  <a:pt x="1257" y="3071"/>
                                </a:cubicBezTo>
                                <a:cubicBezTo>
                                  <a:pt x="1122" y="3083"/>
                                  <a:pt x="972" y="3083"/>
                                  <a:pt x="851" y="3140"/>
                                </a:cubicBezTo>
                                <a:cubicBezTo>
                                  <a:pt x="851" y="3140"/>
                                  <a:pt x="847" y="3143"/>
                                  <a:pt x="847" y="3143"/>
                                </a:cubicBezTo>
                                <a:cubicBezTo>
                                  <a:pt x="798" y="3162"/>
                                  <a:pt x="762" y="3213"/>
                                  <a:pt x="737" y="3250"/>
                                </a:cubicBezTo>
                                <a:cubicBezTo>
                                  <a:pt x="694" y="3320"/>
                                  <a:pt x="673" y="3399"/>
                                  <a:pt x="655" y="3475"/>
                                </a:cubicBezTo>
                                <a:cubicBezTo>
                                  <a:pt x="634" y="3563"/>
                                  <a:pt x="616" y="3651"/>
                                  <a:pt x="609" y="3739"/>
                                </a:cubicBezTo>
                                <a:cubicBezTo>
                                  <a:pt x="601" y="3818"/>
                                  <a:pt x="626" y="3943"/>
                                  <a:pt x="548" y="3998"/>
                                </a:cubicBezTo>
                                <a:cubicBezTo>
                                  <a:pt x="519" y="4007"/>
                                  <a:pt x="487" y="4022"/>
                                  <a:pt x="459" y="4031"/>
                                </a:cubicBezTo>
                                <a:cubicBezTo>
                                  <a:pt x="352" y="4062"/>
                                  <a:pt x="234" y="4086"/>
                                  <a:pt x="149" y="4153"/>
                                </a:cubicBezTo>
                                <a:cubicBezTo>
                                  <a:pt x="52" y="4241"/>
                                  <a:pt x="31" y="4360"/>
                                  <a:pt x="13" y="4472"/>
                                </a:cubicBezTo>
                                <a:cubicBezTo>
                                  <a:pt x="10" y="4502"/>
                                  <a:pt x="6" y="4533"/>
                                  <a:pt x="3" y="4566"/>
                                </a:cubicBezTo>
                                <a:cubicBezTo>
                                  <a:pt x="-1" y="4618"/>
                                  <a:pt x="-1" y="4670"/>
                                  <a:pt x="3" y="4718"/>
                                </a:cubicBezTo>
                                <a:cubicBezTo>
                                  <a:pt x="6" y="4794"/>
                                  <a:pt x="17" y="4870"/>
                                  <a:pt x="110" y="4904"/>
                                </a:cubicBezTo>
                                <a:cubicBezTo>
                                  <a:pt x="202" y="4940"/>
                                  <a:pt x="327" y="4934"/>
                                  <a:pt x="427" y="4943"/>
                                </a:cubicBezTo>
                                <a:cubicBezTo>
                                  <a:pt x="470" y="4946"/>
                                  <a:pt x="516" y="4952"/>
                                  <a:pt x="548" y="4925"/>
                                </a:cubicBezTo>
                                <a:cubicBezTo>
                                  <a:pt x="584" y="4895"/>
                                  <a:pt x="601" y="4855"/>
                                  <a:pt x="637" y="4825"/>
                                </a:cubicBezTo>
                                <a:cubicBezTo>
                                  <a:pt x="719" y="4758"/>
                                  <a:pt x="837" y="4718"/>
                                  <a:pt x="951" y="4718"/>
                                </a:cubicBezTo>
                                <a:cubicBezTo>
                                  <a:pt x="1068" y="4715"/>
                                  <a:pt x="1186" y="4752"/>
                                  <a:pt x="1275" y="4819"/>
                                </a:cubicBezTo>
                                <a:cubicBezTo>
                                  <a:pt x="1318" y="4849"/>
                                  <a:pt x="1347" y="4885"/>
                                  <a:pt x="1372" y="4928"/>
                                </a:cubicBezTo>
                                <a:cubicBezTo>
                                  <a:pt x="1396" y="4961"/>
                                  <a:pt x="1421" y="4986"/>
                                  <a:pt x="1471" y="4995"/>
                                </a:cubicBezTo>
                                <a:cubicBezTo>
                                  <a:pt x="1478" y="4995"/>
                                  <a:pt x="1486" y="4998"/>
                                  <a:pt x="1493" y="4998"/>
                                </a:cubicBezTo>
                                <a:cubicBezTo>
                                  <a:pt x="1500" y="5001"/>
                                  <a:pt x="1507" y="5001"/>
                                  <a:pt x="1514" y="5001"/>
                                </a:cubicBezTo>
                                <a:cubicBezTo>
                                  <a:pt x="1603" y="5013"/>
                                  <a:pt x="1703" y="5013"/>
                                  <a:pt x="1792" y="5016"/>
                                </a:cubicBezTo>
                                <a:cubicBezTo>
                                  <a:pt x="1824" y="5019"/>
                                  <a:pt x="1853" y="5019"/>
                                  <a:pt x="1885" y="5019"/>
                                </a:cubicBezTo>
                                <a:cubicBezTo>
                                  <a:pt x="2102" y="5028"/>
                                  <a:pt x="2323" y="5031"/>
                                  <a:pt x="2541" y="5050"/>
                                </a:cubicBezTo>
                                <a:cubicBezTo>
                                  <a:pt x="2633" y="5059"/>
                                  <a:pt x="2758" y="5095"/>
                                  <a:pt x="2815" y="5016"/>
                                </a:cubicBezTo>
                                <a:cubicBezTo>
                                  <a:pt x="2879" y="4934"/>
                                  <a:pt x="2965" y="4876"/>
                                  <a:pt x="3079" y="4849"/>
                                </a:cubicBezTo>
                                <a:cubicBezTo>
                                  <a:pt x="3193" y="4822"/>
                                  <a:pt x="3314" y="4831"/>
                                  <a:pt x="3421" y="4876"/>
                                </a:cubicBezTo>
                                <a:cubicBezTo>
                                  <a:pt x="3471" y="4898"/>
                                  <a:pt x="3521" y="4925"/>
                                  <a:pt x="3560" y="4961"/>
                                </a:cubicBezTo>
                                <a:cubicBezTo>
                                  <a:pt x="3596" y="4995"/>
                                  <a:pt x="3610" y="5034"/>
                                  <a:pt x="3646" y="5068"/>
                                </a:cubicBezTo>
                                <a:cubicBezTo>
                                  <a:pt x="3682" y="5104"/>
                                  <a:pt x="3728" y="5107"/>
                                  <a:pt x="3781" y="5110"/>
                                </a:cubicBezTo>
                                <a:cubicBezTo>
                                  <a:pt x="3856" y="5117"/>
                                  <a:pt x="3931" y="5120"/>
                                  <a:pt x="4006" y="5126"/>
                                </a:cubicBezTo>
                                <a:cubicBezTo>
                                  <a:pt x="4113" y="5132"/>
                                  <a:pt x="4223" y="5141"/>
                                  <a:pt x="4327" y="5117"/>
                                </a:cubicBezTo>
                                <a:cubicBezTo>
                                  <a:pt x="4380" y="5104"/>
                                  <a:pt x="4434" y="5083"/>
                                  <a:pt x="4473" y="5053"/>
                                </a:cubicBezTo>
                                <a:cubicBezTo>
                                  <a:pt x="4509" y="5022"/>
                                  <a:pt x="4512" y="4998"/>
                                  <a:pt x="4526" y="4955"/>
                                </a:cubicBezTo>
                                <a:cubicBezTo>
                                  <a:pt x="4555" y="4852"/>
                                  <a:pt x="4576" y="4746"/>
                                  <a:pt x="4591" y="4636"/>
                                </a:cubicBezTo>
                                <a:cubicBezTo>
                                  <a:pt x="4641" y="4280"/>
                                  <a:pt x="4644" y="3919"/>
                                  <a:pt x="4616" y="3563"/>
                                </a:cubicBezTo>
                                <a:cubicBezTo>
                                  <a:pt x="4601" y="3432"/>
                                  <a:pt x="4466" y="3323"/>
                                  <a:pt x="4323" y="3280"/>
                                </a:cubicBezTo>
                                <a:close/>
                                <a:moveTo>
                                  <a:pt x="666" y="3916"/>
                                </a:moveTo>
                                <a:cubicBezTo>
                                  <a:pt x="673" y="3846"/>
                                  <a:pt x="673" y="3773"/>
                                  <a:pt x="680" y="3700"/>
                                </a:cubicBezTo>
                                <a:cubicBezTo>
                                  <a:pt x="698" y="3563"/>
                                  <a:pt x="719" y="3396"/>
                                  <a:pt x="798" y="3271"/>
                                </a:cubicBezTo>
                                <a:cubicBezTo>
                                  <a:pt x="812" y="3250"/>
                                  <a:pt x="840" y="3207"/>
                                  <a:pt x="872" y="3192"/>
                                </a:cubicBezTo>
                                <a:cubicBezTo>
                                  <a:pt x="872" y="3192"/>
                                  <a:pt x="876" y="3192"/>
                                  <a:pt x="876" y="3192"/>
                                </a:cubicBezTo>
                                <a:cubicBezTo>
                                  <a:pt x="880" y="3195"/>
                                  <a:pt x="901" y="3201"/>
                                  <a:pt x="908" y="3207"/>
                                </a:cubicBezTo>
                                <a:cubicBezTo>
                                  <a:pt x="919" y="3223"/>
                                  <a:pt x="915" y="3250"/>
                                  <a:pt x="919" y="3271"/>
                                </a:cubicBezTo>
                                <a:cubicBezTo>
                                  <a:pt x="919" y="3289"/>
                                  <a:pt x="922" y="3308"/>
                                  <a:pt x="922" y="3326"/>
                                </a:cubicBezTo>
                                <a:cubicBezTo>
                                  <a:pt x="922" y="3332"/>
                                  <a:pt x="922" y="3338"/>
                                  <a:pt x="922" y="3347"/>
                                </a:cubicBezTo>
                                <a:cubicBezTo>
                                  <a:pt x="922" y="3356"/>
                                  <a:pt x="922" y="3365"/>
                                  <a:pt x="922" y="3375"/>
                                </a:cubicBezTo>
                                <a:cubicBezTo>
                                  <a:pt x="922" y="3402"/>
                                  <a:pt x="919" y="3429"/>
                                  <a:pt x="919" y="3460"/>
                                </a:cubicBezTo>
                                <a:cubicBezTo>
                                  <a:pt x="919" y="3466"/>
                                  <a:pt x="919" y="3472"/>
                                  <a:pt x="919" y="3475"/>
                                </a:cubicBezTo>
                                <a:cubicBezTo>
                                  <a:pt x="915" y="3499"/>
                                  <a:pt x="915" y="3523"/>
                                  <a:pt x="912" y="3548"/>
                                </a:cubicBezTo>
                                <a:cubicBezTo>
                                  <a:pt x="912" y="3557"/>
                                  <a:pt x="912" y="3563"/>
                                  <a:pt x="908" y="3572"/>
                                </a:cubicBezTo>
                                <a:cubicBezTo>
                                  <a:pt x="901" y="3636"/>
                                  <a:pt x="894" y="3700"/>
                                  <a:pt x="890" y="3764"/>
                                </a:cubicBezTo>
                                <a:cubicBezTo>
                                  <a:pt x="887" y="3806"/>
                                  <a:pt x="890" y="3864"/>
                                  <a:pt x="876" y="3913"/>
                                </a:cubicBezTo>
                                <a:cubicBezTo>
                                  <a:pt x="876" y="3913"/>
                                  <a:pt x="876" y="3913"/>
                                  <a:pt x="876" y="3913"/>
                                </a:cubicBezTo>
                                <a:cubicBezTo>
                                  <a:pt x="872" y="3919"/>
                                  <a:pt x="872" y="3925"/>
                                  <a:pt x="869" y="3931"/>
                                </a:cubicBezTo>
                                <a:cubicBezTo>
                                  <a:pt x="869" y="3934"/>
                                  <a:pt x="869" y="3934"/>
                                  <a:pt x="865" y="3937"/>
                                </a:cubicBezTo>
                                <a:cubicBezTo>
                                  <a:pt x="862" y="3943"/>
                                  <a:pt x="858" y="3949"/>
                                  <a:pt x="855" y="3955"/>
                                </a:cubicBezTo>
                                <a:cubicBezTo>
                                  <a:pt x="812" y="4007"/>
                                  <a:pt x="716" y="3995"/>
                                  <a:pt x="655" y="3995"/>
                                </a:cubicBezTo>
                                <a:cubicBezTo>
                                  <a:pt x="651" y="3995"/>
                                  <a:pt x="648" y="3995"/>
                                  <a:pt x="644" y="3995"/>
                                </a:cubicBezTo>
                                <a:cubicBezTo>
                                  <a:pt x="655" y="3970"/>
                                  <a:pt x="662" y="3943"/>
                                  <a:pt x="666" y="3916"/>
                                </a:cubicBezTo>
                                <a:close/>
                                <a:moveTo>
                                  <a:pt x="184" y="4208"/>
                                </a:moveTo>
                                <a:cubicBezTo>
                                  <a:pt x="274" y="4232"/>
                                  <a:pt x="366" y="4302"/>
                                  <a:pt x="306" y="4387"/>
                                </a:cubicBezTo>
                                <a:cubicBezTo>
                                  <a:pt x="306" y="4387"/>
                                  <a:pt x="306" y="4387"/>
                                  <a:pt x="306" y="4387"/>
                                </a:cubicBezTo>
                                <a:cubicBezTo>
                                  <a:pt x="252" y="4436"/>
                                  <a:pt x="163" y="4445"/>
                                  <a:pt x="85" y="4448"/>
                                </a:cubicBezTo>
                                <a:cubicBezTo>
                                  <a:pt x="99" y="4363"/>
                                  <a:pt x="120" y="4274"/>
                                  <a:pt x="184" y="4208"/>
                                </a:cubicBezTo>
                                <a:close/>
                                <a:moveTo>
                                  <a:pt x="67" y="4603"/>
                                </a:moveTo>
                                <a:cubicBezTo>
                                  <a:pt x="92" y="4612"/>
                                  <a:pt x="113" y="4627"/>
                                  <a:pt x="99" y="4654"/>
                                </a:cubicBezTo>
                                <a:cubicBezTo>
                                  <a:pt x="95" y="4657"/>
                                  <a:pt x="92" y="4660"/>
                                  <a:pt x="88" y="4667"/>
                                </a:cubicBezTo>
                                <a:cubicBezTo>
                                  <a:pt x="81" y="4673"/>
                                  <a:pt x="74" y="4679"/>
                                  <a:pt x="63" y="4685"/>
                                </a:cubicBezTo>
                                <a:cubicBezTo>
                                  <a:pt x="67" y="4657"/>
                                  <a:pt x="67" y="4630"/>
                                  <a:pt x="67" y="4603"/>
                                </a:cubicBezTo>
                                <a:close/>
                                <a:moveTo>
                                  <a:pt x="1828" y="4961"/>
                                </a:moveTo>
                                <a:cubicBezTo>
                                  <a:pt x="1806" y="4961"/>
                                  <a:pt x="1789" y="4958"/>
                                  <a:pt x="1767" y="4958"/>
                                </a:cubicBezTo>
                                <a:cubicBezTo>
                                  <a:pt x="1710" y="4955"/>
                                  <a:pt x="1650" y="4952"/>
                                  <a:pt x="1593" y="4946"/>
                                </a:cubicBezTo>
                                <a:cubicBezTo>
                                  <a:pt x="1578" y="4946"/>
                                  <a:pt x="1560" y="4946"/>
                                  <a:pt x="1543" y="4943"/>
                                </a:cubicBezTo>
                                <a:cubicBezTo>
                                  <a:pt x="1553" y="4736"/>
                                  <a:pt x="1564" y="4527"/>
                                  <a:pt x="1575" y="4320"/>
                                </a:cubicBezTo>
                                <a:cubicBezTo>
                                  <a:pt x="1582" y="4211"/>
                                  <a:pt x="1585" y="4098"/>
                                  <a:pt x="1593" y="3989"/>
                                </a:cubicBezTo>
                                <a:cubicBezTo>
                                  <a:pt x="1596" y="3888"/>
                                  <a:pt x="1589" y="3779"/>
                                  <a:pt x="1614" y="3682"/>
                                </a:cubicBezTo>
                                <a:cubicBezTo>
                                  <a:pt x="1646" y="3563"/>
                                  <a:pt x="1789" y="3551"/>
                                  <a:pt x="1910" y="3551"/>
                                </a:cubicBezTo>
                                <a:cubicBezTo>
                                  <a:pt x="1903" y="4025"/>
                                  <a:pt x="1874" y="4493"/>
                                  <a:pt x="1828" y="4961"/>
                                </a:cubicBezTo>
                                <a:close/>
                                <a:moveTo>
                                  <a:pt x="2224" y="4274"/>
                                </a:moveTo>
                                <a:cubicBezTo>
                                  <a:pt x="2209" y="4508"/>
                                  <a:pt x="2199" y="4743"/>
                                  <a:pt x="2184" y="4977"/>
                                </a:cubicBezTo>
                                <a:cubicBezTo>
                                  <a:pt x="2124" y="4974"/>
                                  <a:pt x="2060" y="4971"/>
                                  <a:pt x="1999" y="4968"/>
                                </a:cubicBezTo>
                                <a:cubicBezTo>
                                  <a:pt x="1963" y="4968"/>
                                  <a:pt x="1928" y="4965"/>
                                  <a:pt x="1892" y="4965"/>
                                </a:cubicBezTo>
                                <a:cubicBezTo>
                                  <a:pt x="1938" y="4493"/>
                                  <a:pt x="1967" y="4025"/>
                                  <a:pt x="1974" y="3554"/>
                                </a:cubicBezTo>
                                <a:cubicBezTo>
                                  <a:pt x="2013" y="3557"/>
                                  <a:pt x="2052" y="3560"/>
                                  <a:pt x="2092" y="3563"/>
                                </a:cubicBezTo>
                                <a:cubicBezTo>
                                  <a:pt x="2163" y="3572"/>
                                  <a:pt x="2256" y="3569"/>
                                  <a:pt x="2259" y="3648"/>
                                </a:cubicBezTo>
                                <a:cubicBezTo>
                                  <a:pt x="2263" y="3748"/>
                                  <a:pt x="2248" y="3852"/>
                                  <a:pt x="2241" y="3952"/>
                                </a:cubicBezTo>
                                <a:cubicBezTo>
                                  <a:pt x="2238" y="4059"/>
                                  <a:pt x="2231" y="4168"/>
                                  <a:pt x="2224" y="4274"/>
                                </a:cubicBezTo>
                                <a:close/>
                                <a:moveTo>
                                  <a:pt x="4466" y="4910"/>
                                </a:moveTo>
                                <a:cubicBezTo>
                                  <a:pt x="4437" y="4898"/>
                                  <a:pt x="4409" y="4882"/>
                                  <a:pt x="4387" y="4864"/>
                                </a:cubicBezTo>
                                <a:cubicBezTo>
                                  <a:pt x="4384" y="4861"/>
                                  <a:pt x="4384" y="4861"/>
                                  <a:pt x="4380" y="4858"/>
                                </a:cubicBezTo>
                                <a:cubicBezTo>
                                  <a:pt x="4377" y="4855"/>
                                  <a:pt x="4377" y="4855"/>
                                  <a:pt x="4373" y="4852"/>
                                </a:cubicBezTo>
                                <a:cubicBezTo>
                                  <a:pt x="4370" y="4849"/>
                                  <a:pt x="4366" y="4846"/>
                                  <a:pt x="4362" y="4840"/>
                                </a:cubicBezTo>
                                <a:cubicBezTo>
                                  <a:pt x="4327" y="4800"/>
                                  <a:pt x="4323" y="4755"/>
                                  <a:pt x="4384" y="4712"/>
                                </a:cubicBezTo>
                                <a:cubicBezTo>
                                  <a:pt x="4409" y="4700"/>
                                  <a:pt x="4430" y="4688"/>
                                  <a:pt x="4459" y="4679"/>
                                </a:cubicBezTo>
                                <a:cubicBezTo>
                                  <a:pt x="4462" y="4676"/>
                                  <a:pt x="4469" y="4676"/>
                                  <a:pt x="4473" y="4676"/>
                                </a:cubicBezTo>
                                <a:cubicBezTo>
                                  <a:pt x="4477" y="4676"/>
                                  <a:pt x="4480" y="4673"/>
                                  <a:pt x="4487" y="4673"/>
                                </a:cubicBezTo>
                                <a:cubicBezTo>
                                  <a:pt x="4498" y="4670"/>
                                  <a:pt x="4505" y="4670"/>
                                  <a:pt x="4516" y="4667"/>
                                </a:cubicBezTo>
                                <a:cubicBezTo>
                                  <a:pt x="4516" y="4667"/>
                                  <a:pt x="4516" y="4667"/>
                                  <a:pt x="4516" y="4667"/>
                                </a:cubicBezTo>
                                <a:cubicBezTo>
                                  <a:pt x="4502" y="4749"/>
                                  <a:pt x="4487" y="4831"/>
                                  <a:pt x="4466" y="4910"/>
                                </a:cubicBezTo>
                                <a:close/>
                                <a:moveTo>
                                  <a:pt x="4523" y="4612"/>
                                </a:moveTo>
                                <a:cubicBezTo>
                                  <a:pt x="4459" y="4618"/>
                                  <a:pt x="4402" y="4636"/>
                                  <a:pt x="4348" y="4667"/>
                                </a:cubicBezTo>
                                <a:cubicBezTo>
                                  <a:pt x="4348" y="4667"/>
                                  <a:pt x="4348" y="4670"/>
                                  <a:pt x="4345" y="4670"/>
                                </a:cubicBezTo>
                                <a:cubicBezTo>
                                  <a:pt x="4345" y="4670"/>
                                  <a:pt x="4341" y="4670"/>
                                  <a:pt x="4341" y="4673"/>
                                </a:cubicBezTo>
                                <a:cubicBezTo>
                                  <a:pt x="4338" y="4676"/>
                                  <a:pt x="4330" y="4679"/>
                                  <a:pt x="4327" y="4685"/>
                                </a:cubicBezTo>
                                <a:cubicBezTo>
                                  <a:pt x="4273" y="4724"/>
                                  <a:pt x="4248" y="4779"/>
                                  <a:pt x="4288" y="4846"/>
                                </a:cubicBezTo>
                                <a:cubicBezTo>
                                  <a:pt x="4327" y="4901"/>
                                  <a:pt x="4384" y="4940"/>
                                  <a:pt x="4452" y="4965"/>
                                </a:cubicBezTo>
                                <a:cubicBezTo>
                                  <a:pt x="4448" y="4983"/>
                                  <a:pt x="4441" y="4998"/>
                                  <a:pt x="4420" y="5013"/>
                                </a:cubicBezTo>
                                <a:cubicBezTo>
                                  <a:pt x="4384" y="5041"/>
                                  <a:pt x="4334" y="5059"/>
                                  <a:pt x="4284" y="5068"/>
                                </a:cubicBezTo>
                                <a:cubicBezTo>
                                  <a:pt x="4184" y="5086"/>
                                  <a:pt x="4084" y="5077"/>
                                  <a:pt x="3988" y="5071"/>
                                </a:cubicBezTo>
                                <a:cubicBezTo>
                                  <a:pt x="3928" y="5068"/>
                                  <a:pt x="3863" y="5062"/>
                                  <a:pt x="3803" y="5059"/>
                                </a:cubicBezTo>
                                <a:cubicBezTo>
                                  <a:pt x="3767" y="5056"/>
                                  <a:pt x="3724" y="5056"/>
                                  <a:pt x="3692" y="5037"/>
                                </a:cubicBezTo>
                                <a:cubicBezTo>
                                  <a:pt x="3671" y="5025"/>
                                  <a:pt x="3657" y="4986"/>
                                  <a:pt x="3642" y="4968"/>
                                </a:cubicBezTo>
                                <a:cubicBezTo>
                                  <a:pt x="3539" y="4840"/>
                                  <a:pt x="3346" y="4770"/>
                                  <a:pt x="3168" y="4782"/>
                                </a:cubicBezTo>
                                <a:cubicBezTo>
                                  <a:pt x="3076" y="4788"/>
                                  <a:pt x="2986" y="4812"/>
                                  <a:pt x="2912" y="4855"/>
                                </a:cubicBezTo>
                                <a:cubicBezTo>
                                  <a:pt x="2876" y="4876"/>
                                  <a:pt x="2840" y="4898"/>
                                  <a:pt x="2812" y="4928"/>
                                </a:cubicBezTo>
                                <a:cubicBezTo>
                                  <a:pt x="2780" y="4961"/>
                                  <a:pt x="2762" y="5007"/>
                                  <a:pt x="2705" y="5013"/>
                                </a:cubicBezTo>
                                <a:cubicBezTo>
                                  <a:pt x="2630" y="5019"/>
                                  <a:pt x="2544" y="4998"/>
                                  <a:pt x="2470" y="4995"/>
                                </a:cubicBezTo>
                                <a:cubicBezTo>
                                  <a:pt x="2434" y="4992"/>
                                  <a:pt x="2402" y="4992"/>
                                  <a:pt x="2366" y="4992"/>
                                </a:cubicBezTo>
                                <a:cubicBezTo>
                                  <a:pt x="2327" y="4989"/>
                                  <a:pt x="2288" y="4989"/>
                                  <a:pt x="2248" y="4986"/>
                                </a:cubicBezTo>
                                <a:cubicBezTo>
                                  <a:pt x="2263" y="4746"/>
                                  <a:pt x="2277" y="4502"/>
                                  <a:pt x="2288" y="4262"/>
                                </a:cubicBezTo>
                                <a:cubicBezTo>
                                  <a:pt x="2295" y="4141"/>
                                  <a:pt x="2302" y="4019"/>
                                  <a:pt x="2309" y="3894"/>
                                </a:cubicBezTo>
                                <a:cubicBezTo>
                                  <a:pt x="2313" y="3834"/>
                                  <a:pt x="2316" y="3770"/>
                                  <a:pt x="2320" y="3709"/>
                                </a:cubicBezTo>
                                <a:cubicBezTo>
                                  <a:pt x="2323" y="3669"/>
                                  <a:pt x="2327" y="3624"/>
                                  <a:pt x="2306" y="3584"/>
                                </a:cubicBezTo>
                                <a:cubicBezTo>
                                  <a:pt x="2259" y="3508"/>
                                  <a:pt x="2106" y="3514"/>
                                  <a:pt x="2020" y="3508"/>
                                </a:cubicBezTo>
                                <a:cubicBezTo>
                                  <a:pt x="1906" y="3499"/>
                                  <a:pt x="1767" y="3496"/>
                                  <a:pt x="1664" y="3539"/>
                                </a:cubicBezTo>
                                <a:cubicBezTo>
                                  <a:pt x="1568" y="3578"/>
                                  <a:pt x="1543" y="3666"/>
                                  <a:pt x="1535" y="3748"/>
                                </a:cubicBezTo>
                                <a:cubicBezTo>
                                  <a:pt x="1525" y="3870"/>
                                  <a:pt x="1525" y="3992"/>
                                  <a:pt x="1518" y="4116"/>
                                </a:cubicBezTo>
                                <a:cubicBezTo>
                                  <a:pt x="1503" y="4393"/>
                                  <a:pt x="1489" y="4667"/>
                                  <a:pt x="1478" y="4943"/>
                                </a:cubicBezTo>
                                <a:cubicBezTo>
                                  <a:pt x="1443" y="4931"/>
                                  <a:pt x="1432" y="4910"/>
                                  <a:pt x="1411" y="4879"/>
                                </a:cubicBezTo>
                                <a:cubicBezTo>
                                  <a:pt x="1364" y="4816"/>
                                  <a:pt x="1297" y="4764"/>
                                  <a:pt x="1218" y="4727"/>
                                </a:cubicBezTo>
                                <a:cubicBezTo>
                                  <a:pt x="1033" y="4645"/>
                                  <a:pt x="801" y="4654"/>
                                  <a:pt x="634" y="4764"/>
                                </a:cubicBezTo>
                                <a:cubicBezTo>
                                  <a:pt x="598" y="4788"/>
                                  <a:pt x="562" y="4816"/>
                                  <a:pt x="537" y="4849"/>
                                </a:cubicBezTo>
                                <a:cubicBezTo>
                                  <a:pt x="512" y="4876"/>
                                  <a:pt x="509" y="4901"/>
                                  <a:pt x="459" y="4904"/>
                                </a:cubicBezTo>
                                <a:cubicBezTo>
                                  <a:pt x="427" y="4907"/>
                                  <a:pt x="395" y="4898"/>
                                  <a:pt x="366" y="4895"/>
                                </a:cubicBezTo>
                                <a:cubicBezTo>
                                  <a:pt x="302" y="4889"/>
                                  <a:pt x="234" y="4889"/>
                                  <a:pt x="170" y="4876"/>
                                </a:cubicBezTo>
                                <a:cubicBezTo>
                                  <a:pt x="92" y="4861"/>
                                  <a:pt x="74" y="4812"/>
                                  <a:pt x="70" y="4752"/>
                                </a:cubicBezTo>
                                <a:cubicBezTo>
                                  <a:pt x="95" y="4743"/>
                                  <a:pt x="117" y="4733"/>
                                  <a:pt x="134" y="4718"/>
                                </a:cubicBezTo>
                                <a:cubicBezTo>
                                  <a:pt x="138" y="4715"/>
                                  <a:pt x="138" y="4715"/>
                                  <a:pt x="142" y="4712"/>
                                </a:cubicBezTo>
                                <a:cubicBezTo>
                                  <a:pt x="145" y="4709"/>
                                  <a:pt x="145" y="4709"/>
                                  <a:pt x="149" y="4706"/>
                                </a:cubicBezTo>
                                <a:cubicBezTo>
                                  <a:pt x="152" y="4703"/>
                                  <a:pt x="156" y="4697"/>
                                  <a:pt x="159" y="4694"/>
                                </a:cubicBezTo>
                                <a:cubicBezTo>
                                  <a:pt x="159" y="4694"/>
                                  <a:pt x="159" y="4694"/>
                                  <a:pt x="159" y="4694"/>
                                </a:cubicBezTo>
                                <a:cubicBezTo>
                                  <a:pt x="163" y="4688"/>
                                  <a:pt x="167" y="4682"/>
                                  <a:pt x="170" y="4676"/>
                                </a:cubicBezTo>
                                <a:cubicBezTo>
                                  <a:pt x="170" y="4676"/>
                                  <a:pt x="170" y="4676"/>
                                  <a:pt x="170" y="4673"/>
                                </a:cubicBezTo>
                                <a:cubicBezTo>
                                  <a:pt x="174" y="4667"/>
                                  <a:pt x="174" y="4664"/>
                                  <a:pt x="177" y="4657"/>
                                </a:cubicBezTo>
                                <a:cubicBezTo>
                                  <a:pt x="177" y="4657"/>
                                  <a:pt x="177" y="4654"/>
                                  <a:pt x="177" y="4654"/>
                                </a:cubicBezTo>
                                <a:cubicBezTo>
                                  <a:pt x="177" y="4654"/>
                                  <a:pt x="177" y="4651"/>
                                  <a:pt x="177" y="4651"/>
                                </a:cubicBezTo>
                                <a:cubicBezTo>
                                  <a:pt x="177" y="4651"/>
                                  <a:pt x="177" y="4648"/>
                                  <a:pt x="177" y="4648"/>
                                </a:cubicBezTo>
                                <a:cubicBezTo>
                                  <a:pt x="177" y="4645"/>
                                  <a:pt x="177" y="4645"/>
                                  <a:pt x="177" y="4642"/>
                                </a:cubicBezTo>
                                <a:cubicBezTo>
                                  <a:pt x="177" y="4642"/>
                                  <a:pt x="177" y="4639"/>
                                  <a:pt x="177" y="4639"/>
                                </a:cubicBezTo>
                                <a:cubicBezTo>
                                  <a:pt x="177" y="4636"/>
                                  <a:pt x="177" y="4636"/>
                                  <a:pt x="177" y="4633"/>
                                </a:cubicBezTo>
                                <a:cubicBezTo>
                                  <a:pt x="177" y="4627"/>
                                  <a:pt x="177" y="4624"/>
                                  <a:pt x="177" y="4621"/>
                                </a:cubicBezTo>
                                <a:cubicBezTo>
                                  <a:pt x="177" y="4618"/>
                                  <a:pt x="177" y="4612"/>
                                  <a:pt x="174" y="4609"/>
                                </a:cubicBezTo>
                                <a:cubicBezTo>
                                  <a:pt x="174" y="4606"/>
                                  <a:pt x="170" y="4603"/>
                                  <a:pt x="170" y="4603"/>
                                </a:cubicBezTo>
                                <a:cubicBezTo>
                                  <a:pt x="170" y="4600"/>
                                  <a:pt x="167" y="4597"/>
                                  <a:pt x="163" y="4594"/>
                                </a:cubicBezTo>
                                <a:cubicBezTo>
                                  <a:pt x="159" y="4584"/>
                                  <a:pt x="152" y="4578"/>
                                  <a:pt x="142" y="4572"/>
                                </a:cubicBezTo>
                                <a:cubicBezTo>
                                  <a:pt x="120" y="4557"/>
                                  <a:pt x="95" y="4554"/>
                                  <a:pt x="70" y="4554"/>
                                </a:cubicBezTo>
                                <a:cubicBezTo>
                                  <a:pt x="70" y="4542"/>
                                  <a:pt x="74" y="4530"/>
                                  <a:pt x="74" y="4515"/>
                                </a:cubicBezTo>
                                <a:cubicBezTo>
                                  <a:pt x="77" y="4515"/>
                                  <a:pt x="85" y="4515"/>
                                  <a:pt x="88" y="4515"/>
                                </a:cubicBezTo>
                                <a:cubicBezTo>
                                  <a:pt x="95" y="4515"/>
                                  <a:pt x="102" y="4515"/>
                                  <a:pt x="110" y="4515"/>
                                </a:cubicBezTo>
                                <a:cubicBezTo>
                                  <a:pt x="120" y="4515"/>
                                  <a:pt x="127" y="4515"/>
                                  <a:pt x="138" y="4512"/>
                                </a:cubicBezTo>
                                <a:cubicBezTo>
                                  <a:pt x="142" y="4512"/>
                                  <a:pt x="145" y="4512"/>
                                  <a:pt x="145" y="4512"/>
                                </a:cubicBezTo>
                                <a:cubicBezTo>
                                  <a:pt x="156" y="4512"/>
                                  <a:pt x="170" y="4508"/>
                                  <a:pt x="181" y="4505"/>
                                </a:cubicBezTo>
                                <a:cubicBezTo>
                                  <a:pt x="184" y="4505"/>
                                  <a:pt x="192" y="4505"/>
                                  <a:pt x="195" y="4502"/>
                                </a:cubicBezTo>
                                <a:cubicBezTo>
                                  <a:pt x="202" y="4502"/>
                                  <a:pt x="206" y="4499"/>
                                  <a:pt x="213" y="4499"/>
                                </a:cubicBezTo>
                                <a:cubicBezTo>
                                  <a:pt x="224" y="4496"/>
                                  <a:pt x="234" y="4493"/>
                                  <a:pt x="245" y="4490"/>
                                </a:cubicBezTo>
                                <a:cubicBezTo>
                                  <a:pt x="245" y="4490"/>
                                  <a:pt x="245" y="4490"/>
                                  <a:pt x="245" y="4490"/>
                                </a:cubicBezTo>
                                <a:cubicBezTo>
                                  <a:pt x="284" y="4478"/>
                                  <a:pt x="320" y="4463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6"/>
                                </a:cubicBezTo>
                                <a:cubicBezTo>
                                  <a:pt x="345" y="4436"/>
                                  <a:pt x="345" y="4436"/>
                                  <a:pt x="345" y="4432"/>
                                </a:cubicBezTo>
                                <a:cubicBezTo>
                                  <a:pt x="345" y="4432"/>
                                  <a:pt x="348" y="4429"/>
                                  <a:pt x="348" y="4429"/>
                                </a:cubicBezTo>
                                <a:cubicBezTo>
                                  <a:pt x="348" y="4426"/>
                                  <a:pt x="352" y="4426"/>
                                  <a:pt x="352" y="4423"/>
                                </a:cubicBezTo>
                                <a:cubicBezTo>
                                  <a:pt x="363" y="4411"/>
                                  <a:pt x="370" y="4399"/>
                                  <a:pt x="373" y="4384"/>
                                </a:cubicBezTo>
                                <a:cubicBezTo>
                                  <a:pt x="373" y="4384"/>
                                  <a:pt x="373" y="4384"/>
                                  <a:pt x="373" y="4384"/>
                                </a:cubicBezTo>
                                <a:cubicBezTo>
                                  <a:pt x="373" y="4384"/>
                                  <a:pt x="373" y="4381"/>
                                  <a:pt x="373" y="4381"/>
                                </a:cubicBezTo>
                                <a:cubicBezTo>
                                  <a:pt x="373" y="4375"/>
                                  <a:pt x="377" y="4372"/>
                                  <a:pt x="377" y="4366"/>
                                </a:cubicBezTo>
                                <a:cubicBezTo>
                                  <a:pt x="377" y="4363"/>
                                  <a:pt x="377" y="4363"/>
                                  <a:pt x="377" y="4360"/>
                                </a:cubicBezTo>
                                <a:cubicBezTo>
                                  <a:pt x="388" y="4274"/>
                                  <a:pt x="316" y="4208"/>
                                  <a:pt x="227" y="4174"/>
                                </a:cubicBezTo>
                                <a:cubicBezTo>
                                  <a:pt x="281" y="4144"/>
                                  <a:pt x="345" y="4128"/>
                                  <a:pt x="405" y="4110"/>
                                </a:cubicBezTo>
                                <a:cubicBezTo>
                                  <a:pt x="473" y="4092"/>
                                  <a:pt x="537" y="4065"/>
                                  <a:pt x="605" y="4059"/>
                                </a:cubicBezTo>
                                <a:cubicBezTo>
                                  <a:pt x="691" y="4062"/>
                                  <a:pt x="790" y="4065"/>
                                  <a:pt x="862" y="4022"/>
                                </a:cubicBezTo>
                                <a:cubicBezTo>
                                  <a:pt x="865" y="4022"/>
                                  <a:pt x="869" y="4019"/>
                                  <a:pt x="872" y="4016"/>
                                </a:cubicBezTo>
                                <a:cubicBezTo>
                                  <a:pt x="876" y="4013"/>
                                  <a:pt x="880" y="4010"/>
                                  <a:pt x="883" y="4007"/>
                                </a:cubicBezTo>
                                <a:cubicBezTo>
                                  <a:pt x="894" y="3995"/>
                                  <a:pt x="904" y="3980"/>
                                  <a:pt x="908" y="3967"/>
                                </a:cubicBezTo>
                                <a:cubicBezTo>
                                  <a:pt x="912" y="3964"/>
                                  <a:pt x="912" y="3958"/>
                                  <a:pt x="915" y="3955"/>
                                </a:cubicBezTo>
                                <a:cubicBezTo>
                                  <a:pt x="915" y="3952"/>
                                  <a:pt x="915" y="3952"/>
                                  <a:pt x="919" y="3949"/>
                                </a:cubicBezTo>
                                <a:cubicBezTo>
                                  <a:pt x="922" y="3943"/>
                                  <a:pt x="922" y="3937"/>
                                  <a:pt x="926" y="3928"/>
                                </a:cubicBezTo>
                                <a:cubicBezTo>
                                  <a:pt x="926" y="3925"/>
                                  <a:pt x="926" y="3925"/>
                                  <a:pt x="926" y="3922"/>
                                </a:cubicBezTo>
                                <a:cubicBezTo>
                                  <a:pt x="926" y="3922"/>
                                  <a:pt x="926" y="3919"/>
                                  <a:pt x="926" y="3919"/>
                                </a:cubicBezTo>
                                <a:cubicBezTo>
                                  <a:pt x="926" y="3916"/>
                                  <a:pt x="926" y="3913"/>
                                  <a:pt x="926" y="3913"/>
                                </a:cubicBezTo>
                                <a:cubicBezTo>
                                  <a:pt x="926" y="3904"/>
                                  <a:pt x="929" y="3897"/>
                                  <a:pt x="929" y="3888"/>
                                </a:cubicBezTo>
                                <a:cubicBezTo>
                                  <a:pt x="954" y="3742"/>
                                  <a:pt x="965" y="3590"/>
                                  <a:pt x="972" y="3444"/>
                                </a:cubicBezTo>
                                <a:cubicBezTo>
                                  <a:pt x="976" y="3368"/>
                                  <a:pt x="979" y="3289"/>
                                  <a:pt x="965" y="3216"/>
                                </a:cubicBezTo>
                                <a:cubicBezTo>
                                  <a:pt x="962" y="3198"/>
                                  <a:pt x="954" y="3183"/>
                                  <a:pt x="944" y="3174"/>
                                </a:cubicBezTo>
                                <a:cubicBezTo>
                                  <a:pt x="1044" y="3147"/>
                                  <a:pt x="1158" y="3143"/>
                                  <a:pt x="1257" y="3134"/>
                                </a:cubicBezTo>
                                <a:cubicBezTo>
                                  <a:pt x="1396" y="3122"/>
                                  <a:pt x="1532" y="3116"/>
                                  <a:pt x="1671" y="3110"/>
                                </a:cubicBezTo>
                                <a:cubicBezTo>
                                  <a:pt x="1799" y="3104"/>
                                  <a:pt x="1924" y="3104"/>
                                  <a:pt x="2052" y="3104"/>
                                </a:cubicBezTo>
                                <a:cubicBezTo>
                                  <a:pt x="2199" y="3104"/>
                                  <a:pt x="2345" y="3107"/>
                                  <a:pt x="2491" y="3116"/>
                                </a:cubicBezTo>
                                <a:cubicBezTo>
                                  <a:pt x="2837" y="3134"/>
                                  <a:pt x="3182" y="3159"/>
                                  <a:pt x="3525" y="3201"/>
                                </a:cubicBezTo>
                                <a:cubicBezTo>
                                  <a:pt x="3714" y="3226"/>
                                  <a:pt x="3899" y="3253"/>
                                  <a:pt x="4084" y="3292"/>
                                </a:cubicBezTo>
                                <a:cubicBezTo>
                                  <a:pt x="4256" y="3329"/>
                                  <a:pt x="4494" y="3378"/>
                                  <a:pt x="4530" y="3554"/>
                                </a:cubicBezTo>
                                <a:cubicBezTo>
                                  <a:pt x="4537" y="3593"/>
                                  <a:pt x="4537" y="3639"/>
                                  <a:pt x="4537" y="3682"/>
                                </a:cubicBezTo>
                                <a:cubicBezTo>
                                  <a:pt x="4541" y="3767"/>
                                  <a:pt x="4544" y="3855"/>
                                  <a:pt x="4544" y="3943"/>
                                </a:cubicBezTo>
                                <a:cubicBezTo>
                                  <a:pt x="4562" y="4159"/>
                                  <a:pt x="4555" y="4387"/>
                                  <a:pt x="4523" y="4612"/>
                                </a:cubicBezTo>
                                <a:close/>
                                <a:moveTo>
                                  <a:pt x="8901" y="16094"/>
                                </a:moveTo>
                                <a:cubicBezTo>
                                  <a:pt x="8216" y="16110"/>
                                  <a:pt x="7528" y="16107"/>
                                  <a:pt x="6844" y="16110"/>
                                </a:cubicBezTo>
                                <a:cubicBezTo>
                                  <a:pt x="6837" y="16107"/>
                                  <a:pt x="6829" y="16110"/>
                                  <a:pt x="6826" y="16113"/>
                                </a:cubicBezTo>
                                <a:cubicBezTo>
                                  <a:pt x="6804" y="16119"/>
                                  <a:pt x="6801" y="16143"/>
                                  <a:pt x="6815" y="16155"/>
                                </a:cubicBezTo>
                                <a:cubicBezTo>
                                  <a:pt x="6815" y="16155"/>
                                  <a:pt x="6815" y="16155"/>
                                  <a:pt x="6815" y="16155"/>
                                </a:cubicBezTo>
                                <a:lnTo>
                                  <a:pt x="7517" y="16900"/>
                                </a:lnTo>
                                <a:cubicBezTo>
                                  <a:pt x="7892" y="17295"/>
                                  <a:pt x="8263" y="17690"/>
                                  <a:pt x="8637" y="18086"/>
                                </a:cubicBezTo>
                                <a:cubicBezTo>
                                  <a:pt x="8722" y="18177"/>
                                  <a:pt x="8808" y="18265"/>
                                  <a:pt x="8890" y="18356"/>
                                </a:cubicBezTo>
                                <a:cubicBezTo>
                                  <a:pt x="8908" y="18377"/>
                                  <a:pt x="8940" y="18356"/>
                                  <a:pt x="8943" y="18338"/>
                                </a:cubicBezTo>
                                <a:cubicBezTo>
                                  <a:pt x="9033" y="17602"/>
                                  <a:pt x="9033" y="16857"/>
                                  <a:pt x="8936" y="16122"/>
                                </a:cubicBezTo>
                                <a:cubicBezTo>
                                  <a:pt x="8929" y="16110"/>
                                  <a:pt x="8918" y="16094"/>
                                  <a:pt x="8901" y="16094"/>
                                </a:cubicBezTo>
                                <a:close/>
                                <a:moveTo>
                                  <a:pt x="8858" y="16915"/>
                                </a:moveTo>
                                <a:cubicBezTo>
                                  <a:pt x="8883" y="16915"/>
                                  <a:pt x="8911" y="16915"/>
                                  <a:pt x="8936" y="16915"/>
                                </a:cubicBezTo>
                                <a:cubicBezTo>
                                  <a:pt x="8936" y="16955"/>
                                  <a:pt x="8940" y="16991"/>
                                  <a:pt x="8940" y="17031"/>
                                </a:cubicBezTo>
                                <a:lnTo>
                                  <a:pt x="8794" y="17028"/>
                                </a:lnTo>
                                <a:cubicBezTo>
                                  <a:pt x="8755" y="17028"/>
                                  <a:pt x="8755" y="17082"/>
                                  <a:pt x="8794" y="17082"/>
                                </a:cubicBezTo>
                                <a:cubicBezTo>
                                  <a:pt x="8844" y="17082"/>
                                  <a:pt x="8894" y="17085"/>
                                  <a:pt x="8943" y="17085"/>
                                </a:cubicBezTo>
                                <a:cubicBezTo>
                                  <a:pt x="8943" y="17128"/>
                                  <a:pt x="8943" y="17171"/>
                                  <a:pt x="8943" y="17216"/>
                                </a:cubicBezTo>
                                <a:cubicBezTo>
                                  <a:pt x="8943" y="17216"/>
                                  <a:pt x="8943" y="17216"/>
                                  <a:pt x="8943" y="17216"/>
                                </a:cubicBezTo>
                                <a:cubicBezTo>
                                  <a:pt x="8918" y="17216"/>
                                  <a:pt x="8894" y="17216"/>
                                  <a:pt x="8869" y="17216"/>
                                </a:cubicBezTo>
                                <a:cubicBezTo>
                                  <a:pt x="8829" y="17216"/>
                                  <a:pt x="8829" y="17271"/>
                                  <a:pt x="8869" y="17271"/>
                                </a:cubicBezTo>
                                <a:cubicBezTo>
                                  <a:pt x="8894" y="17271"/>
                                  <a:pt x="8918" y="17271"/>
                                  <a:pt x="8943" y="17271"/>
                                </a:cubicBezTo>
                                <a:cubicBezTo>
                                  <a:pt x="8943" y="17271"/>
                                  <a:pt x="8943" y="17271"/>
                                  <a:pt x="8943" y="17271"/>
                                </a:cubicBezTo>
                                <a:cubicBezTo>
                                  <a:pt x="8943" y="17326"/>
                                  <a:pt x="8943" y="17383"/>
                                  <a:pt x="8940" y="17438"/>
                                </a:cubicBezTo>
                                <a:cubicBezTo>
                                  <a:pt x="8922" y="17438"/>
                                  <a:pt x="8908" y="17438"/>
                                  <a:pt x="8890" y="17438"/>
                                </a:cubicBezTo>
                                <a:cubicBezTo>
                                  <a:pt x="8851" y="17438"/>
                                  <a:pt x="8851" y="17493"/>
                                  <a:pt x="8890" y="17493"/>
                                </a:cubicBezTo>
                                <a:cubicBezTo>
                                  <a:pt x="8908" y="17493"/>
                                  <a:pt x="8922" y="17493"/>
                                  <a:pt x="8940" y="17493"/>
                                </a:cubicBezTo>
                                <a:cubicBezTo>
                                  <a:pt x="8940" y="17544"/>
                                  <a:pt x="8936" y="17596"/>
                                  <a:pt x="8936" y="17648"/>
                                </a:cubicBezTo>
                                <a:cubicBezTo>
                                  <a:pt x="8894" y="17648"/>
                                  <a:pt x="8854" y="17648"/>
                                  <a:pt x="8812" y="17645"/>
                                </a:cubicBezTo>
                                <a:cubicBezTo>
                                  <a:pt x="8772" y="17645"/>
                                  <a:pt x="8772" y="17700"/>
                                  <a:pt x="8812" y="17700"/>
                                </a:cubicBezTo>
                                <a:cubicBezTo>
                                  <a:pt x="8851" y="17700"/>
                                  <a:pt x="8894" y="17700"/>
                                  <a:pt x="8933" y="17703"/>
                                </a:cubicBezTo>
                                <a:cubicBezTo>
                                  <a:pt x="8933" y="17727"/>
                                  <a:pt x="8929" y="17754"/>
                                  <a:pt x="8929" y="17779"/>
                                </a:cubicBezTo>
                                <a:cubicBezTo>
                                  <a:pt x="8915" y="17779"/>
                                  <a:pt x="8901" y="17779"/>
                                  <a:pt x="8883" y="17779"/>
                                </a:cubicBezTo>
                                <a:cubicBezTo>
                                  <a:pt x="8844" y="17779"/>
                                  <a:pt x="8844" y="17833"/>
                                  <a:pt x="8883" y="17833"/>
                                </a:cubicBezTo>
                                <a:cubicBezTo>
                                  <a:pt x="8897" y="17833"/>
                                  <a:pt x="8911" y="17833"/>
                                  <a:pt x="8926" y="17833"/>
                                </a:cubicBezTo>
                                <a:cubicBezTo>
                                  <a:pt x="8922" y="17864"/>
                                  <a:pt x="8922" y="17894"/>
                                  <a:pt x="8918" y="17924"/>
                                </a:cubicBezTo>
                                <a:cubicBezTo>
                                  <a:pt x="8915" y="17924"/>
                                  <a:pt x="8915" y="17924"/>
                                  <a:pt x="8911" y="17924"/>
                                </a:cubicBezTo>
                                <a:cubicBezTo>
                                  <a:pt x="8886" y="17924"/>
                                  <a:pt x="8861" y="17924"/>
                                  <a:pt x="8836" y="17924"/>
                                </a:cubicBezTo>
                                <a:cubicBezTo>
                                  <a:pt x="8797" y="17924"/>
                                  <a:pt x="8797" y="17979"/>
                                  <a:pt x="8836" y="17979"/>
                                </a:cubicBezTo>
                                <a:cubicBezTo>
                                  <a:pt x="8861" y="17979"/>
                                  <a:pt x="8886" y="17979"/>
                                  <a:pt x="8911" y="17979"/>
                                </a:cubicBezTo>
                                <a:cubicBezTo>
                                  <a:pt x="8911" y="17979"/>
                                  <a:pt x="8915" y="17979"/>
                                  <a:pt x="8915" y="17979"/>
                                </a:cubicBezTo>
                                <a:cubicBezTo>
                                  <a:pt x="8908" y="18080"/>
                                  <a:pt x="8897" y="18177"/>
                                  <a:pt x="8886" y="18277"/>
                                </a:cubicBezTo>
                                <a:cubicBezTo>
                                  <a:pt x="8669" y="18046"/>
                                  <a:pt x="8448" y="17812"/>
                                  <a:pt x="8230" y="17581"/>
                                </a:cubicBezTo>
                                <a:cubicBezTo>
                                  <a:pt x="7856" y="17186"/>
                                  <a:pt x="7485" y="16791"/>
                                  <a:pt x="7111" y="16395"/>
                                </a:cubicBezTo>
                                <a:cubicBezTo>
                                  <a:pt x="7040" y="16319"/>
                                  <a:pt x="6968" y="16246"/>
                                  <a:pt x="6901" y="16170"/>
                                </a:cubicBezTo>
                                <a:cubicBezTo>
                                  <a:pt x="7560" y="16167"/>
                                  <a:pt x="8216" y="16170"/>
                                  <a:pt x="8872" y="16158"/>
                                </a:cubicBezTo>
                                <a:cubicBezTo>
                                  <a:pt x="8879" y="16225"/>
                                  <a:pt x="8890" y="16292"/>
                                  <a:pt x="8894" y="16359"/>
                                </a:cubicBezTo>
                                <a:cubicBezTo>
                                  <a:pt x="8894" y="16359"/>
                                  <a:pt x="8890" y="16359"/>
                                  <a:pt x="8890" y="16359"/>
                                </a:cubicBezTo>
                                <a:cubicBezTo>
                                  <a:pt x="8858" y="16362"/>
                                  <a:pt x="8829" y="16368"/>
                                  <a:pt x="8797" y="16371"/>
                                </a:cubicBezTo>
                                <a:cubicBezTo>
                                  <a:pt x="8779" y="16374"/>
                                  <a:pt x="8772" y="16392"/>
                                  <a:pt x="8776" y="16404"/>
                                </a:cubicBezTo>
                                <a:cubicBezTo>
                                  <a:pt x="8779" y="16420"/>
                                  <a:pt x="8797" y="16426"/>
                                  <a:pt x="8815" y="16423"/>
                                </a:cubicBezTo>
                                <a:cubicBezTo>
                                  <a:pt x="8844" y="16420"/>
                                  <a:pt x="8872" y="16417"/>
                                  <a:pt x="8901" y="16411"/>
                                </a:cubicBezTo>
                                <a:cubicBezTo>
                                  <a:pt x="8904" y="16450"/>
                                  <a:pt x="8908" y="16490"/>
                                  <a:pt x="8911" y="16529"/>
                                </a:cubicBezTo>
                                <a:lnTo>
                                  <a:pt x="8851" y="16529"/>
                                </a:lnTo>
                                <a:cubicBezTo>
                                  <a:pt x="8812" y="16529"/>
                                  <a:pt x="8812" y="16584"/>
                                  <a:pt x="8851" y="16584"/>
                                </a:cubicBezTo>
                                <a:cubicBezTo>
                                  <a:pt x="8872" y="16584"/>
                                  <a:pt x="8894" y="16584"/>
                                  <a:pt x="8915" y="16584"/>
                                </a:cubicBezTo>
                                <a:cubicBezTo>
                                  <a:pt x="8918" y="16623"/>
                                  <a:pt x="8922" y="16663"/>
                                  <a:pt x="8922" y="16705"/>
                                </a:cubicBezTo>
                                <a:cubicBezTo>
                                  <a:pt x="8918" y="16702"/>
                                  <a:pt x="8911" y="16699"/>
                                  <a:pt x="8904" y="16699"/>
                                </a:cubicBezTo>
                                <a:cubicBezTo>
                                  <a:pt x="8883" y="16699"/>
                                  <a:pt x="8865" y="16699"/>
                                  <a:pt x="8844" y="16699"/>
                                </a:cubicBezTo>
                                <a:cubicBezTo>
                                  <a:pt x="8804" y="16699"/>
                                  <a:pt x="8804" y="16754"/>
                                  <a:pt x="8844" y="16754"/>
                                </a:cubicBezTo>
                                <a:cubicBezTo>
                                  <a:pt x="8865" y="16754"/>
                                  <a:pt x="8883" y="16754"/>
                                  <a:pt x="8904" y="16754"/>
                                </a:cubicBezTo>
                                <a:cubicBezTo>
                                  <a:pt x="8911" y="16754"/>
                                  <a:pt x="8918" y="16751"/>
                                  <a:pt x="8922" y="16748"/>
                                </a:cubicBezTo>
                                <a:cubicBezTo>
                                  <a:pt x="8926" y="16787"/>
                                  <a:pt x="8926" y="16830"/>
                                  <a:pt x="8929" y="16870"/>
                                </a:cubicBezTo>
                                <a:cubicBezTo>
                                  <a:pt x="8904" y="16870"/>
                                  <a:pt x="8879" y="16870"/>
                                  <a:pt x="8854" y="16870"/>
                                </a:cubicBezTo>
                                <a:cubicBezTo>
                                  <a:pt x="8815" y="16860"/>
                                  <a:pt x="8815" y="16912"/>
                                  <a:pt x="8858" y="16915"/>
                                </a:cubicBezTo>
                                <a:close/>
                                <a:moveTo>
                                  <a:pt x="8544" y="16398"/>
                                </a:moveTo>
                                <a:cubicBezTo>
                                  <a:pt x="8166" y="16389"/>
                                  <a:pt x="7796" y="16392"/>
                                  <a:pt x="7418" y="16407"/>
                                </a:cubicBezTo>
                                <a:cubicBezTo>
                                  <a:pt x="7411" y="16407"/>
                                  <a:pt x="7407" y="16407"/>
                                  <a:pt x="7400" y="16411"/>
                                </a:cubicBezTo>
                                <a:cubicBezTo>
                                  <a:pt x="7396" y="16411"/>
                                  <a:pt x="7396" y="16414"/>
                                  <a:pt x="7393" y="16414"/>
                                </a:cubicBezTo>
                                <a:cubicBezTo>
                                  <a:pt x="7393" y="16414"/>
                                  <a:pt x="7393" y="16414"/>
                                  <a:pt x="7393" y="16414"/>
                                </a:cubicBezTo>
                                <a:cubicBezTo>
                                  <a:pt x="7386" y="16417"/>
                                  <a:pt x="7386" y="16423"/>
                                  <a:pt x="7382" y="16429"/>
                                </a:cubicBezTo>
                                <a:cubicBezTo>
                                  <a:pt x="7382" y="16429"/>
                                  <a:pt x="7382" y="16429"/>
                                  <a:pt x="7382" y="16432"/>
                                </a:cubicBezTo>
                                <a:cubicBezTo>
                                  <a:pt x="7382" y="16435"/>
                                  <a:pt x="7382" y="16438"/>
                                  <a:pt x="7382" y="16441"/>
                                </a:cubicBezTo>
                                <a:cubicBezTo>
                                  <a:pt x="7382" y="16441"/>
                                  <a:pt x="7382" y="16441"/>
                                  <a:pt x="7382" y="16441"/>
                                </a:cubicBezTo>
                                <a:cubicBezTo>
                                  <a:pt x="7382" y="16447"/>
                                  <a:pt x="7386" y="16450"/>
                                  <a:pt x="7389" y="16453"/>
                                </a:cubicBezTo>
                                <a:cubicBezTo>
                                  <a:pt x="7738" y="16806"/>
                                  <a:pt x="8091" y="17158"/>
                                  <a:pt x="8441" y="17508"/>
                                </a:cubicBezTo>
                                <a:cubicBezTo>
                                  <a:pt x="8491" y="17560"/>
                                  <a:pt x="8541" y="17608"/>
                                  <a:pt x="8591" y="17660"/>
                                </a:cubicBezTo>
                                <a:cubicBezTo>
                                  <a:pt x="8608" y="17678"/>
                                  <a:pt x="8644" y="17663"/>
                                  <a:pt x="8644" y="17642"/>
                                </a:cubicBezTo>
                                <a:cubicBezTo>
                                  <a:pt x="8648" y="17234"/>
                                  <a:pt x="8626" y="16830"/>
                                  <a:pt x="8573" y="16423"/>
                                </a:cubicBezTo>
                                <a:cubicBezTo>
                                  <a:pt x="8573" y="16411"/>
                                  <a:pt x="8562" y="16398"/>
                                  <a:pt x="8544" y="16398"/>
                                </a:cubicBezTo>
                                <a:close/>
                                <a:moveTo>
                                  <a:pt x="7585" y="16566"/>
                                </a:moveTo>
                                <a:cubicBezTo>
                                  <a:pt x="7550" y="16529"/>
                                  <a:pt x="7514" y="16493"/>
                                  <a:pt x="7478" y="16456"/>
                                </a:cubicBezTo>
                                <a:cubicBezTo>
                                  <a:pt x="7824" y="16444"/>
                                  <a:pt x="8170" y="16444"/>
                                  <a:pt x="8516" y="16450"/>
                                </a:cubicBezTo>
                                <a:cubicBezTo>
                                  <a:pt x="8562" y="16824"/>
                                  <a:pt x="8587" y="17195"/>
                                  <a:pt x="8583" y="17569"/>
                                </a:cubicBezTo>
                                <a:cubicBezTo>
                                  <a:pt x="8252" y="17237"/>
                                  <a:pt x="7917" y="16903"/>
                                  <a:pt x="7585" y="16566"/>
                                </a:cubicBezTo>
                                <a:close/>
                                <a:moveTo>
                                  <a:pt x="10312" y="12811"/>
                                </a:moveTo>
                                <a:cubicBezTo>
                                  <a:pt x="10120" y="12826"/>
                                  <a:pt x="9970" y="12969"/>
                                  <a:pt x="9977" y="13133"/>
                                </a:cubicBezTo>
                                <a:cubicBezTo>
                                  <a:pt x="9984" y="13297"/>
                                  <a:pt x="10141" y="13425"/>
                                  <a:pt x="10327" y="13452"/>
                                </a:cubicBezTo>
                                <a:cubicBezTo>
                                  <a:pt x="10537" y="13486"/>
                                  <a:pt x="10758" y="13313"/>
                                  <a:pt x="10740" y="13127"/>
                                </a:cubicBezTo>
                                <a:cubicBezTo>
                                  <a:pt x="10740" y="13127"/>
                                  <a:pt x="10740" y="13124"/>
                                  <a:pt x="10740" y="13124"/>
                                </a:cubicBezTo>
                                <a:cubicBezTo>
                                  <a:pt x="10740" y="13124"/>
                                  <a:pt x="10740" y="13121"/>
                                  <a:pt x="10740" y="13121"/>
                                </a:cubicBezTo>
                                <a:cubicBezTo>
                                  <a:pt x="10712" y="12942"/>
                                  <a:pt x="10537" y="12793"/>
                                  <a:pt x="10312" y="12811"/>
                                </a:cubicBezTo>
                                <a:close/>
                                <a:moveTo>
                                  <a:pt x="10551" y="13349"/>
                                </a:moveTo>
                                <a:cubicBezTo>
                                  <a:pt x="10448" y="13419"/>
                                  <a:pt x="10323" y="13413"/>
                                  <a:pt x="10213" y="13358"/>
                                </a:cubicBezTo>
                                <a:cubicBezTo>
                                  <a:pt x="10009" y="13258"/>
                                  <a:pt x="9981" y="13003"/>
                                  <a:pt x="10198" y="12899"/>
                                </a:cubicBezTo>
                                <a:cubicBezTo>
                                  <a:pt x="10280" y="12860"/>
                                  <a:pt x="10366" y="12857"/>
                                  <a:pt x="10451" y="12881"/>
                                </a:cubicBezTo>
                                <a:cubicBezTo>
                                  <a:pt x="10583" y="12917"/>
                                  <a:pt x="10655" y="13015"/>
                                  <a:pt x="10676" y="13130"/>
                                </a:cubicBezTo>
                                <a:cubicBezTo>
                                  <a:pt x="10683" y="13218"/>
                                  <a:pt x="10630" y="13294"/>
                                  <a:pt x="10551" y="13349"/>
                                </a:cubicBezTo>
                                <a:close/>
                                <a:moveTo>
                                  <a:pt x="13788" y="16493"/>
                                </a:moveTo>
                                <a:cubicBezTo>
                                  <a:pt x="13738" y="16493"/>
                                  <a:pt x="13688" y="16493"/>
                                  <a:pt x="13638" y="16490"/>
                                </a:cubicBezTo>
                                <a:cubicBezTo>
                                  <a:pt x="13628" y="16444"/>
                                  <a:pt x="13610" y="16341"/>
                                  <a:pt x="13560" y="16344"/>
                                </a:cubicBezTo>
                                <a:cubicBezTo>
                                  <a:pt x="13532" y="16347"/>
                                  <a:pt x="13524" y="16380"/>
                                  <a:pt x="13514" y="16398"/>
                                </a:cubicBezTo>
                                <a:cubicBezTo>
                                  <a:pt x="13499" y="16426"/>
                                  <a:pt x="13489" y="16453"/>
                                  <a:pt x="13474" y="16480"/>
                                </a:cubicBezTo>
                                <a:cubicBezTo>
                                  <a:pt x="13417" y="16477"/>
                                  <a:pt x="13360" y="16471"/>
                                  <a:pt x="13303" y="16465"/>
                                </a:cubicBezTo>
                                <a:cubicBezTo>
                                  <a:pt x="13282" y="16462"/>
                                  <a:pt x="13268" y="16487"/>
                                  <a:pt x="13286" y="16499"/>
                                </a:cubicBezTo>
                                <a:cubicBezTo>
                                  <a:pt x="13332" y="16529"/>
                                  <a:pt x="13378" y="16563"/>
                                  <a:pt x="13421" y="16593"/>
                                </a:cubicBezTo>
                                <a:cubicBezTo>
                                  <a:pt x="13396" y="16645"/>
                                  <a:pt x="13371" y="16699"/>
                                  <a:pt x="13346" y="16751"/>
                                </a:cubicBezTo>
                                <a:cubicBezTo>
                                  <a:pt x="13339" y="16763"/>
                                  <a:pt x="13350" y="16778"/>
                                  <a:pt x="13364" y="16778"/>
                                </a:cubicBezTo>
                                <a:cubicBezTo>
                                  <a:pt x="13371" y="16778"/>
                                  <a:pt x="13375" y="16778"/>
                                  <a:pt x="13382" y="16772"/>
                                </a:cubicBezTo>
                                <a:cubicBezTo>
                                  <a:pt x="13435" y="16742"/>
                                  <a:pt x="13485" y="16708"/>
                                  <a:pt x="13535" y="16678"/>
                                </a:cubicBezTo>
                                <a:cubicBezTo>
                                  <a:pt x="13581" y="16712"/>
                                  <a:pt x="13628" y="16745"/>
                                  <a:pt x="13674" y="16775"/>
                                </a:cubicBezTo>
                                <a:cubicBezTo>
                                  <a:pt x="13692" y="16788"/>
                                  <a:pt x="13713" y="16772"/>
                                  <a:pt x="13710" y="16754"/>
                                </a:cubicBezTo>
                                <a:cubicBezTo>
                                  <a:pt x="13692" y="16702"/>
                                  <a:pt x="13678" y="16648"/>
                                  <a:pt x="13663" y="16596"/>
                                </a:cubicBezTo>
                                <a:cubicBezTo>
                                  <a:pt x="13706" y="16569"/>
                                  <a:pt x="13753" y="16544"/>
                                  <a:pt x="13799" y="16520"/>
                                </a:cubicBezTo>
                                <a:cubicBezTo>
                                  <a:pt x="13824" y="16514"/>
                                  <a:pt x="13806" y="16493"/>
                                  <a:pt x="13788" y="16493"/>
                                </a:cubicBezTo>
                                <a:close/>
                                <a:moveTo>
                                  <a:pt x="12683" y="13042"/>
                                </a:moveTo>
                                <a:cubicBezTo>
                                  <a:pt x="12583" y="13024"/>
                                  <a:pt x="12476" y="13060"/>
                                  <a:pt x="12423" y="13133"/>
                                </a:cubicBezTo>
                                <a:cubicBezTo>
                                  <a:pt x="12334" y="13255"/>
                                  <a:pt x="12419" y="13401"/>
                                  <a:pt x="12569" y="13449"/>
                                </a:cubicBezTo>
                                <a:cubicBezTo>
                                  <a:pt x="12722" y="13498"/>
                                  <a:pt x="12897" y="13389"/>
                                  <a:pt x="12886" y="13246"/>
                                </a:cubicBezTo>
                                <a:cubicBezTo>
                                  <a:pt x="12886" y="13246"/>
                                  <a:pt x="12886" y="13243"/>
                                  <a:pt x="12886" y="13243"/>
                                </a:cubicBezTo>
                                <a:cubicBezTo>
                                  <a:pt x="12886" y="13243"/>
                                  <a:pt x="12886" y="13240"/>
                                  <a:pt x="12886" y="13240"/>
                                </a:cubicBezTo>
                                <a:cubicBezTo>
                                  <a:pt x="12868" y="13139"/>
                                  <a:pt x="12797" y="13063"/>
                                  <a:pt x="12683" y="13042"/>
                                </a:cubicBezTo>
                                <a:close/>
                                <a:moveTo>
                                  <a:pt x="12737" y="13386"/>
                                </a:moveTo>
                                <a:cubicBezTo>
                                  <a:pt x="12676" y="13419"/>
                                  <a:pt x="12605" y="13410"/>
                                  <a:pt x="12548" y="13380"/>
                                </a:cubicBezTo>
                                <a:cubicBezTo>
                                  <a:pt x="12423" y="13313"/>
                                  <a:pt x="12426" y="13152"/>
                                  <a:pt x="12569" y="13103"/>
                                </a:cubicBezTo>
                                <a:cubicBezTo>
                                  <a:pt x="12694" y="13060"/>
                                  <a:pt x="12804" y="13145"/>
                                  <a:pt x="12826" y="13249"/>
                                </a:cubicBezTo>
                                <a:cubicBezTo>
                                  <a:pt x="12826" y="13304"/>
                                  <a:pt x="12790" y="13352"/>
                                  <a:pt x="12737" y="13386"/>
                                </a:cubicBezTo>
                                <a:close/>
                                <a:moveTo>
                                  <a:pt x="12658" y="11635"/>
                                </a:moveTo>
                                <a:cubicBezTo>
                                  <a:pt x="12601" y="11625"/>
                                  <a:pt x="12540" y="11619"/>
                                  <a:pt x="12480" y="11613"/>
                                </a:cubicBezTo>
                                <a:cubicBezTo>
                                  <a:pt x="12348" y="11601"/>
                                  <a:pt x="12216" y="11595"/>
                                  <a:pt x="12081" y="11595"/>
                                </a:cubicBezTo>
                                <a:cubicBezTo>
                                  <a:pt x="11934" y="11601"/>
                                  <a:pt x="11920" y="11692"/>
                                  <a:pt x="11902" y="11799"/>
                                </a:cubicBezTo>
                                <a:cubicBezTo>
                                  <a:pt x="11888" y="11881"/>
                                  <a:pt x="11888" y="11969"/>
                                  <a:pt x="11917" y="12051"/>
                                </a:cubicBezTo>
                                <a:cubicBezTo>
                                  <a:pt x="11945" y="12127"/>
                                  <a:pt x="12013" y="12130"/>
                                  <a:pt x="12098" y="12136"/>
                                </a:cubicBezTo>
                                <a:cubicBezTo>
                                  <a:pt x="12213" y="12142"/>
                                  <a:pt x="12327" y="12148"/>
                                  <a:pt x="12444" y="12154"/>
                                </a:cubicBezTo>
                                <a:cubicBezTo>
                                  <a:pt x="12516" y="12157"/>
                                  <a:pt x="12644" y="12188"/>
                                  <a:pt x="12694" y="12130"/>
                                </a:cubicBezTo>
                                <a:cubicBezTo>
                                  <a:pt x="12719" y="12103"/>
                                  <a:pt x="12722" y="12066"/>
                                  <a:pt x="12729" y="12036"/>
                                </a:cubicBezTo>
                                <a:cubicBezTo>
                                  <a:pt x="12740" y="11990"/>
                                  <a:pt x="12747" y="11948"/>
                                  <a:pt x="12754" y="11902"/>
                                </a:cubicBezTo>
                                <a:cubicBezTo>
                                  <a:pt x="12762" y="11856"/>
                                  <a:pt x="12765" y="11811"/>
                                  <a:pt x="12769" y="11765"/>
                                </a:cubicBezTo>
                                <a:cubicBezTo>
                                  <a:pt x="12769" y="11738"/>
                                  <a:pt x="12779" y="11692"/>
                                  <a:pt x="12758" y="11668"/>
                                </a:cubicBezTo>
                                <a:cubicBezTo>
                                  <a:pt x="12740" y="11641"/>
                                  <a:pt x="12690" y="11641"/>
                                  <a:pt x="12658" y="11635"/>
                                </a:cubicBezTo>
                                <a:close/>
                                <a:moveTo>
                                  <a:pt x="12708" y="11796"/>
                                </a:moveTo>
                                <a:cubicBezTo>
                                  <a:pt x="12704" y="11835"/>
                                  <a:pt x="12701" y="11875"/>
                                  <a:pt x="12694" y="11911"/>
                                </a:cubicBezTo>
                                <a:cubicBezTo>
                                  <a:pt x="12687" y="11957"/>
                                  <a:pt x="12676" y="12005"/>
                                  <a:pt x="12665" y="12051"/>
                                </a:cubicBezTo>
                                <a:cubicBezTo>
                                  <a:pt x="12647" y="12118"/>
                                  <a:pt x="12587" y="12106"/>
                                  <a:pt x="12526" y="12103"/>
                                </a:cubicBezTo>
                                <a:cubicBezTo>
                                  <a:pt x="12430" y="12097"/>
                                  <a:pt x="12330" y="12094"/>
                                  <a:pt x="12234" y="12087"/>
                                </a:cubicBezTo>
                                <a:cubicBezTo>
                                  <a:pt x="12184" y="12084"/>
                                  <a:pt x="12131" y="12081"/>
                                  <a:pt x="12081" y="12078"/>
                                </a:cubicBezTo>
                                <a:cubicBezTo>
                                  <a:pt x="12041" y="12075"/>
                                  <a:pt x="12009" y="12081"/>
                                  <a:pt x="11984" y="12039"/>
                                </a:cubicBezTo>
                                <a:cubicBezTo>
                                  <a:pt x="11974" y="12024"/>
                                  <a:pt x="11970" y="11999"/>
                                  <a:pt x="11967" y="11981"/>
                                </a:cubicBezTo>
                                <a:cubicBezTo>
                                  <a:pt x="11949" y="11896"/>
                                  <a:pt x="11967" y="11805"/>
                                  <a:pt x="11984" y="11720"/>
                                </a:cubicBezTo>
                                <a:cubicBezTo>
                                  <a:pt x="11995" y="11677"/>
                                  <a:pt x="12024" y="11656"/>
                                  <a:pt x="12081" y="11653"/>
                                </a:cubicBezTo>
                                <a:cubicBezTo>
                                  <a:pt x="12180" y="11653"/>
                                  <a:pt x="12280" y="11656"/>
                                  <a:pt x="12380" y="11662"/>
                                </a:cubicBezTo>
                                <a:cubicBezTo>
                                  <a:pt x="12430" y="11665"/>
                                  <a:pt x="12480" y="11668"/>
                                  <a:pt x="12530" y="11674"/>
                                </a:cubicBezTo>
                                <a:cubicBezTo>
                                  <a:pt x="12576" y="11680"/>
                                  <a:pt x="12655" y="11677"/>
                                  <a:pt x="12694" y="11695"/>
                                </a:cubicBezTo>
                                <a:cubicBezTo>
                                  <a:pt x="12715" y="11704"/>
                                  <a:pt x="12712" y="11701"/>
                                  <a:pt x="12712" y="11729"/>
                                </a:cubicBezTo>
                                <a:cubicBezTo>
                                  <a:pt x="12712" y="11753"/>
                                  <a:pt x="12708" y="11774"/>
                                  <a:pt x="12708" y="11796"/>
                                </a:cubicBezTo>
                                <a:close/>
                                <a:moveTo>
                                  <a:pt x="12590" y="12927"/>
                                </a:moveTo>
                                <a:cubicBezTo>
                                  <a:pt x="12398" y="12942"/>
                                  <a:pt x="12248" y="13085"/>
                                  <a:pt x="12255" y="13249"/>
                                </a:cubicBezTo>
                                <a:cubicBezTo>
                                  <a:pt x="12262" y="13413"/>
                                  <a:pt x="12419" y="13541"/>
                                  <a:pt x="12605" y="13568"/>
                                </a:cubicBezTo>
                                <a:cubicBezTo>
                                  <a:pt x="12815" y="13601"/>
                                  <a:pt x="13036" y="13428"/>
                                  <a:pt x="13018" y="13243"/>
                                </a:cubicBezTo>
                                <a:cubicBezTo>
                                  <a:pt x="13018" y="13243"/>
                                  <a:pt x="13018" y="13240"/>
                                  <a:pt x="13018" y="13240"/>
                                </a:cubicBezTo>
                                <a:cubicBezTo>
                                  <a:pt x="13018" y="13240"/>
                                  <a:pt x="13018" y="13237"/>
                                  <a:pt x="13018" y="13237"/>
                                </a:cubicBezTo>
                                <a:cubicBezTo>
                                  <a:pt x="12986" y="13057"/>
                                  <a:pt x="12811" y="12908"/>
                                  <a:pt x="12590" y="12927"/>
                                </a:cubicBezTo>
                                <a:close/>
                                <a:moveTo>
                                  <a:pt x="12826" y="13465"/>
                                </a:moveTo>
                                <a:cubicBezTo>
                                  <a:pt x="12722" y="13535"/>
                                  <a:pt x="12598" y="13529"/>
                                  <a:pt x="12487" y="13474"/>
                                </a:cubicBezTo>
                                <a:cubicBezTo>
                                  <a:pt x="12284" y="13373"/>
                                  <a:pt x="12255" y="13118"/>
                                  <a:pt x="12473" y="13015"/>
                                </a:cubicBezTo>
                                <a:cubicBezTo>
                                  <a:pt x="12555" y="12975"/>
                                  <a:pt x="12640" y="12972"/>
                                  <a:pt x="12726" y="12996"/>
                                </a:cubicBezTo>
                                <a:cubicBezTo>
                                  <a:pt x="12858" y="13033"/>
                                  <a:pt x="12929" y="13130"/>
                                  <a:pt x="12950" y="13246"/>
                                </a:cubicBezTo>
                                <a:cubicBezTo>
                                  <a:pt x="12961" y="13334"/>
                                  <a:pt x="12908" y="13410"/>
                                  <a:pt x="12826" y="13465"/>
                                </a:cubicBezTo>
                                <a:close/>
                                <a:moveTo>
                                  <a:pt x="13018" y="21287"/>
                                </a:moveTo>
                                <a:cubicBezTo>
                                  <a:pt x="13018" y="21287"/>
                                  <a:pt x="13018" y="21284"/>
                                  <a:pt x="13018" y="21284"/>
                                </a:cubicBezTo>
                                <a:cubicBezTo>
                                  <a:pt x="12986" y="21104"/>
                                  <a:pt x="12815" y="20955"/>
                                  <a:pt x="12590" y="20974"/>
                                </a:cubicBezTo>
                                <a:cubicBezTo>
                                  <a:pt x="12398" y="20989"/>
                                  <a:pt x="12248" y="21132"/>
                                  <a:pt x="12255" y="21296"/>
                                </a:cubicBezTo>
                                <a:cubicBezTo>
                                  <a:pt x="12262" y="21442"/>
                                  <a:pt x="12387" y="21557"/>
                                  <a:pt x="12544" y="21600"/>
                                </a:cubicBezTo>
                                <a:lnTo>
                                  <a:pt x="12765" y="21600"/>
                                </a:lnTo>
                                <a:cubicBezTo>
                                  <a:pt x="12915" y="21554"/>
                                  <a:pt x="13029" y="21424"/>
                                  <a:pt x="13018" y="21290"/>
                                </a:cubicBezTo>
                                <a:cubicBezTo>
                                  <a:pt x="13018" y="21290"/>
                                  <a:pt x="13018" y="21290"/>
                                  <a:pt x="13018" y="21287"/>
                                </a:cubicBezTo>
                                <a:close/>
                                <a:moveTo>
                                  <a:pt x="12826" y="21512"/>
                                </a:moveTo>
                                <a:cubicBezTo>
                                  <a:pt x="12722" y="21582"/>
                                  <a:pt x="12598" y="21576"/>
                                  <a:pt x="12487" y="21521"/>
                                </a:cubicBezTo>
                                <a:cubicBezTo>
                                  <a:pt x="12284" y="21421"/>
                                  <a:pt x="12255" y="21165"/>
                                  <a:pt x="12473" y="21062"/>
                                </a:cubicBezTo>
                                <a:cubicBezTo>
                                  <a:pt x="12555" y="21022"/>
                                  <a:pt x="12640" y="21019"/>
                                  <a:pt x="12726" y="21044"/>
                                </a:cubicBezTo>
                                <a:cubicBezTo>
                                  <a:pt x="12858" y="21080"/>
                                  <a:pt x="12929" y="21177"/>
                                  <a:pt x="12950" y="21293"/>
                                </a:cubicBezTo>
                                <a:cubicBezTo>
                                  <a:pt x="12961" y="21381"/>
                                  <a:pt x="12908" y="21457"/>
                                  <a:pt x="12826" y="21512"/>
                                </a:cubicBezTo>
                                <a:close/>
                                <a:moveTo>
                                  <a:pt x="13678" y="11689"/>
                                </a:moveTo>
                                <a:cubicBezTo>
                                  <a:pt x="13621" y="11680"/>
                                  <a:pt x="13560" y="11674"/>
                                  <a:pt x="13499" y="11668"/>
                                </a:cubicBezTo>
                                <a:cubicBezTo>
                                  <a:pt x="13368" y="11656"/>
                                  <a:pt x="13236" y="11650"/>
                                  <a:pt x="13100" y="11650"/>
                                </a:cubicBezTo>
                                <a:cubicBezTo>
                                  <a:pt x="12954" y="11656"/>
                                  <a:pt x="12940" y="11747"/>
                                  <a:pt x="12922" y="11853"/>
                                </a:cubicBezTo>
                                <a:cubicBezTo>
                                  <a:pt x="12908" y="11935"/>
                                  <a:pt x="12908" y="12024"/>
                                  <a:pt x="12936" y="12106"/>
                                </a:cubicBezTo>
                                <a:cubicBezTo>
                                  <a:pt x="12965" y="12182"/>
                                  <a:pt x="13032" y="12185"/>
                                  <a:pt x="13118" y="12191"/>
                                </a:cubicBezTo>
                                <a:cubicBezTo>
                                  <a:pt x="13232" y="12197"/>
                                  <a:pt x="13346" y="12203"/>
                                  <a:pt x="13464" y="12209"/>
                                </a:cubicBezTo>
                                <a:cubicBezTo>
                                  <a:pt x="13535" y="12212"/>
                                  <a:pt x="13663" y="12243"/>
                                  <a:pt x="13713" y="12185"/>
                                </a:cubicBezTo>
                                <a:cubicBezTo>
                                  <a:pt x="13738" y="12157"/>
                                  <a:pt x="13742" y="12121"/>
                                  <a:pt x="13749" y="12091"/>
                                </a:cubicBezTo>
                                <a:cubicBezTo>
                                  <a:pt x="13760" y="12045"/>
                                  <a:pt x="13767" y="12002"/>
                                  <a:pt x="13774" y="11957"/>
                                </a:cubicBezTo>
                                <a:cubicBezTo>
                                  <a:pt x="13781" y="11911"/>
                                  <a:pt x="13785" y="11866"/>
                                  <a:pt x="13788" y="11820"/>
                                </a:cubicBezTo>
                                <a:cubicBezTo>
                                  <a:pt x="13788" y="11793"/>
                                  <a:pt x="13799" y="11747"/>
                                  <a:pt x="13778" y="11723"/>
                                </a:cubicBezTo>
                                <a:cubicBezTo>
                                  <a:pt x="13760" y="11692"/>
                                  <a:pt x="13713" y="11692"/>
                                  <a:pt x="13678" y="11689"/>
                                </a:cubicBezTo>
                                <a:close/>
                                <a:moveTo>
                                  <a:pt x="13728" y="11847"/>
                                </a:moveTo>
                                <a:cubicBezTo>
                                  <a:pt x="13724" y="11887"/>
                                  <a:pt x="13720" y="11926"/>
                                  <a:pt x="13713" y="11963"/>
                                </a:cubicBezTo>
                                <a:cubicBezTo>
                                  <a:pt x="13706" y="12008"/>
                                  <a:pt x="13696" y="12057"/>
                                  <a:pt x="13685" y="12103"/>
                                </a:cubicBezTo>
                                <a:cubicBezTo>
                                  <a:pt x="13667" y="12170"/>
                                  <a:pt x="13606" y="12157"/>
                                  <a:pt x="13546" y="12154"/>
                                </a:cubicBezTo>
                                <a:cubicBezTo>
                                  <a:pt x="13450" y="12148"/>
                                  <a:pt x="13350" y="12145"/>
                                  <a:pt x="13253" y="12139"/>
                                </a:cubicBezTo>
                                <a:cubicBezTo>
                                  <a:pt x="13204" y="12136"/>
                                  <a:pt x="13150" y="12133"/>
                                  <a:pt x="13100" y="12130"/>
                                </a:cubicBezTo>
                                <a:cubicBezTo>
                                  <a:pt x="13061" y="12127"/>
                                  <a:pt x="13029" y="12133"/>
                                  <a:pt x="13004" y="12091"/>
                                </a:cubicBezTo>
                                <a:cubicBezTo>
                                  <a:pt x="12993" y="12075"/>
                                  <a:pt x="12990" y="12051"/>
                                  <a:pt x="12986" y="12033"/>
                                </a:cubicBezTo>
                                <a:cubicBezTo>
                                  <a:pt x="12968" y="11948"/>
                                  <a:pt x="12986" y="11856"/>
                                  <a:pt x="13004" y="11771"/>
                                </a:cubicBezTo>
                                <a:cubicBezTo>
                                  <a:pt x="13015" y="11729"/>
                                  <a:pt x="13043" y="11707"/>
                                  <a:pt x="13100" y="11704"/>
                                </a:cubicBezTo>
                                <a:cubicBezTo>
                                  <a:pt x="13200" y="11704"/>
                                  <a:pt x="13300" y="11707"/>
                                  <a:pt x="13400" y="11714"/>
                                </a:cubicBezTo>
                                <a:cubicBezTo>
                                  <a:pt x="13450" y="11717"/>
                                  <a:pt x="13499" y="11720"/>
                                  <a:pt x="13549" y="11726"/>
                                </a:cubicBezTo>
                                <a:cubicBezTo>
                                  <a:pt x="13596" y="11732"/>
                                  <a:pt x="13674" y="11729"/>
                                  <a:pt x="13713" y="11747"/>
                                </a:cubicBezTo>
                                <a:cubicBezTo>
                                  <a:pt x="13735" y="11756"/>
                                  <a:pt x="13731" y="11753"/>
                                  <a:pt x="13731" y="11780"/>
                                </a:cubicBezTo>
                                <a:cubicBezTo>
                                  <a:pt x="13731" y="11805"/>
                                  <a:pt x="13728" y="11826"/>
                                  <a:pt x="13728" y="11847"/>
                                </a:cubicBezTo>
                                <a:close/>
                                <a:moveTo>
                                  <a:pt x="13742" y="11327"/>
                                </a:moveTo>
                                <a:cubicBezTo>
                                  <a:pt x="13564" y="11273"/>
                                  <a:pt x="13375" y="11245"/>
                                  <a:pt x="13189" y="11215"/>
                                </a:cubicBezTo>
                                <a:cubicBezTo>
                                  <a:pt x="12819" y="11160"/>
                                  <a:pt x="12444" y="11127"/>
                                  <a:pt x="12066" y="11106"/>
                                </a:cubicBezTo>
                                <a:cubicBezTo>
                                  <a:pt x="11902" y="11096"/>
                                  <a:pt x="11735" y="11087"/>
                                  <a:pt x="11571" y="11087"/>
                                </a:cubicBezTo>
                                <a:cubicBezTo>
                                  <a:pt x="11432" y="11087"/>
                                  <a:pt x="11293" y="11087"/>
                                  <a:pt x="11154" y="11090"/>
                                </a:cubicBezTo>
                                <a:cubicBezTo>
                                  <a:pt x="10993" y="11096"/>
                                  <a:pt x="10836" y="11106"/>
                                  <a:pt x="10676" y="11118"/>
                                </a:cubicBezTo>
                                <a:cubicBezTo>
                                  <a:pt x="10541" y="11130"/>
                                  <a:pt x="10391" y="11130"/>
                                  <a:pt x="10270" y="11188"/>
                                </a:cubicBezTo>
                                <a:cubicBezTo>
                                  <a:pt x="10270" y="11188"/>
                                  <a:pt x="10266" y="11191"/>
                                  <a:pt x="10266" y="11191"/>
                                </a:cubicBezTo>
                                <a:cubicBezTo>
                                  <a:pt x="10216" y="11209"/>
                                  <a:pt x="10180" y="11261"/>
                                  <a:pt x="10156" y="11297"/>
                                </a:cubicBezTo>
                                <a:cubicBezTo>
                                  <a:pt x="10113" y="11367"/>
                                  <a:pt x="10091" y="11446"/>
                                  <a:pt x="10074" y="11522"/>
                                </a:cubicBezTo>
                                <a:cubicBezTo>
                                  <a:pt x="10052" y="11610"/>
                                  <a:pt x="10034" y="11698"/>
                                  <a:pt x="10027" y="11787"/>
                                </a:cubicBezTo>
                                <a:cubicBezTo>
                                  <a:pt x="10020" y="11866"/>
                                  <a:pt x="10045" y="11990"/>
                                  <a:pt x="9967" y="12045"/>
                                </a:cubicBezTo>
                                <a:cubicBezTo>
                                  <a:pt x="9938" y="12054"/>
                                  <a:pt x="9906" y="12069"/>
                                  <a:pt x="9877" y="12078"/>
                                </a:cubicBezTo>
                                <a:cubicBezTo>
                                  <a:pt x="9771" y="12109"/>
                                  <a:pt x="9653" y="12133"/>
                                  <a:pt x="9567" y="12200"/>
                                </a:cubicBezTo>
                                <a:cubicBezTo>
                                  <a:pt x="9471" y="12288"/>
                                  <a:pt x="9450" y="12407"/>
                                  <a:pt x="9432" y="12519"/>
                                </a:cubicBezTo>
                                <a:cubicBezTo>
                                  <a:pt x="9428" y="12550"/>
                                  <a:pt x="9425" y="12580"/>
                                  <a:pt x="9421" y="12613"/>
                                </a:cubicBezTo>
                                <a:cubicBezTo>
                                  <a:pt x="9418" y="12665"/>
                                  <a:pt x="9418" y="12717"/>
                                  <a:pt x="9421" y="12765"/>
                                </a:cubicBezTo>
                                <a:cubicBezTo>
                                  <a:pt x="9425" y="12841"/>
                                  <a:pt x="9435" y="12917"/>
                                  <a:pt x="9528" y="12951"/>
                                </a:cubicBezTo>
                                <a:cubicBezTo>
                                  <a:pt x="9621" y="12987"/>
                                  <a:pt x="9746" y="12981"/>
                                  <a:pt x="9845" y="12990"/>
                                </a:cubicBezTo>
                                <a:cubicBezTo>
                                  <a:pt x="9888" y="12993"/>
                                  <a:pt x="9935" y="13000"/>
                                  <a:pt x="9967" y="12972"/>
                                </a:cubicBezTo>
                                <a:cubicBezTo>
                                  <a:pt x="10002" y="12942"/>
                                  <a:pt x="10020" y="12902"/>
                                  <a:pt x="10056" y="12872"/>
                                </a:cubicBezTo>
                                <a:cubicBezTo>
                                  <a:pt x="10138" y="12805"/>
                                  <a:pt x="10255" y="12765"/>
                                  <a:pt x="10369" y="12765"/>
                                </a:cubicBezTo>
                                <a:cubicBezTo>
                                  <a:pt x="10487" y="12762"/>
                                  <a:pt x="10605" y="12799"/>
                                  <a:pt x="10694" y="12866"/>
                                </a:cubicBezTo>
                                <a:cubicBezTo>
                                  <a:pt x="10737" y="12896"/>
                                  <a:pt x="10765" y="12933"/>
                                  <a:pt x="10790" y="12975"/>
                                </a:cubicBezTo>
                                <a:cubicBezTo>
                                  <a:pt x="10815" y="13009"/>
                                  <a:pt x="10840" y="13033"/>
                                  <a:pt x="10890" y="13042"/>
                                </a:cubicBezTo>
                                <a:cubicBezTo>
                                  <a:pt x="10897" y="13042"/>
                                  <a:pt x="10904" y="13045"/>
                                  <a:pt x="10911" y="13045"/>
                                </a:cubicBezTo>
                                <a:cubicBezTo>
                                  <a:pt x="10918" y="13048"/>
                                  <a:pt x="10926" y="13048"/>
                                  <a:pt x="10933" y="13048"/>
                                </a:cubicBezTo>
                                <a:cubicBezTo>
                                  <a:pt x="11022" y="13060"/>
                                  <a:pt x="11122" y="13060"/>
                                  <a:pt x="11211" y="13063"/>
                                </a:cubicBezTo>
                                <a:cubicBezTo>
                                  <a:pt x="11243" y="13066"/>
                                  <a:pt x="11271" y="13066"/>
                                  <a:pt x="11303" y="13066"/>
                                </a:cubicBezTo>
                                <a:cubicBezTo>
                                  <a:pt x="11521" y="13076"/>
                                  <a:pt x="11742" y="13079"/>
                                  <a:pt x="11959" y="13097"/>
                                </a:cubicBezTo>
                                <a:cubicBezTo>
                                  <a:pt x="12052" y="13106"/>
                                  <a:pt x="12177" y="13142"/>
                                  <a:pt x="12234" y="13063"/>
                                </a:cubicBezTo>
                                <a:cubicBezTo>
                                  <a:pt x="12298" y="12981"/>
                                  <a:pt x="12384" y="12924"/>
                                  <a:pt x="12498" y="12896"/>
                                </a:cubicBezTo>
                                <a:cubicBezTo>
                                  <a:pt x="12612" y="12869"/>
                                  <a:pt x="12733" y="12878"/>
                                  <a:pt x="12840" y="12924"/>
                                </a:cubicBezTo>
                                <a:cubicBezTo>
                                  <a:pt x="12890" y="12945"/>
                                  <a:pt x="12940" y="12972"/>
                                  <a:pt x="12979" y="13009"/>
                                </a:cubicBezTo>
                                <a:cubicBezTo>
                                  <a:pt x="13015" y="13042"/>
                                  <a:pt x="13029" y="13082"/>
                                  <a:pt x="13065" y="13115"/>
                                </a:cubicBezTo>
                                <a:cubicBezTo>
                                  <a:pt x="13100" y="13152"/>
                                  <a:pt x="13147" y="13155"/>
                                  <a:pt x="13200" y="13158"/>
                                </a:cubicBezTo>
                                <a:cubicBezTo>
                                  <a:pt x="13275" y="13164"/>
                                  <a:pt x="13350" y="13167"/>
                                  <a:pt x="13425" y="13173"/>
                                </a:cubicBezTo>
                                <a:cubicBezTo>
                                  <a:pt x="13532" y="13179"/>
                                  <a:pt x="13642" y="13188"/>
                                  <a:pt x="13745" y="13164"/>
                                </a:cubicBezTo>
                                <a:cubicBezTo>
                                  <a:pt x="13799" y="13152"/>
                                  <a:pt x="13852" y="13130"/>
                                  <a:pt x="13892" y="13100"/>
                                </a:cubicBezTo>
                                <a:cubicBezTo>
                                  <a:pt x="13927" y="13069"/>
                                  <a:pt x="13931" y="13045"/>
                                  <a:pt x="13945" y="13003"/>
                                </a:cubicBezTo>
                                <a:cubicBezTo>
                                  <a:pt x="13974" y="12899"/>
                                  <a:pt x="13995" y="12793"/>
                                  <a:pt x="14009" y="12683"/>
                                </a:cubicBezTo>
                                <a:cubicBezTo>
                                  <a:pt x="14059" y="12328"/>
                                  <a:pt x="14063" y="11966"/>
                                  <a:pt x="14034" y="11610"/>
                                </a:cubicBezTo>
                                <a:cubicBezTo>
                                  <a:pt x="14016" y="11479"/>
                                  <a:pt x="13884" y="11370"/>
                                  <a:pt x="13742" y="11327"/>
                                </a:cubicBezTo>
                                <a:close/>
                                <a:moveTo>
                                  <a:pt x="10084" y="11963"/>
                                </a:moveTo>
                                <a:cubicBezTo>
                                  <a:pt x="10091" y="11893"/>
                                  <a:pt x="10091" y="11820"/>
                                  <a:pt x="10098" y="11747"/>
                                </a:cubicBezTo>
                                <a:cubicBezTo>
                                  <a:pt x="10116" y="11610"/>
                                  <a:pt x="10138" y="11443"/>
                                  <a:pt x="10216" y="11318"/>
                                </a:cubicBezTo>
                                <a:cubicBezTo>
                                  <a:pt x="10230" y="11297"/>
                                  <a:pt x="10259" y="11254"/>
                                  <a:pt x="10291" y="11239"/>
                                </a:cubicBezTo>
                                <a:cubicBezTo>
                                  <a:pt x="10291" y="11239"/>
                                  <a:pt x="10295" y="11239"/>
                                  <a:pt x="10295" y="11239"/>
                                </a:cubicBezTo>
                                <a:cubicBezTo>
                                  <a:pt x="10298" y="11242"/>
                                  <a:pt x="10320" y="11248"/>
                                  <a:pt x="10327" y="11254"/>
                                </a:cubicBezTo>
                                <a:cubicBezTo>
                                  <a:pt x="10337" y="11270"/>
                                  <a:pt x="10334" y="11297"/>
                                  <a:pt x="10337" y="11318"/>
                                </a:cubicBezTo>
                                <a:cubicBezTo>
                                  <a:pt x="10337" y="11337"/>
                                  <a:pt x="10341" y="11355"/>
                                  <a:pt x="10341" y="11370"/>
                                </a:cubicBezTo>
                                <a:cubicBezTo>
                                  <a:pt x="10341" y="11376"/>
                                  <a:pt x="10341" y="11385"/>
                                  <a:pt x="10341" y="11391"/>
                                </a:cubicBezTo>
                                <a:cubicBezTo>
                                  <a:pt x="10341" y="11400"/>
                                  <a:pt x="10341" y="11410"/>
                                  <a:pt x="10341" y="11419"/>
                                </a:cubicBezTo>
                                <a:cubicBezTo>
                                  <a:pt x="10341" y="11446"/>
                                  <a:pt x="10337" y="11473"/>
                                  <a:pt x="10337" y="11504"/>
                                </a:cubicBezTo>
                                <a:cubicBezTo>
                                  <a:pt x="10337" y="11510"/>
                                  <a:pt x="10337" y="11516"/>
                                  <a:pt x="10337" y="11519"/>
                                </a:cubicBezTo>
                                <a:cubicBezTo>
                                  <a:pt x="10334" y="11543"/>
                                  <a:pt x="10334" y="11568"/>
                                  <a:pt x="10330" y="11592"/>
                                </a:cubicBezTo>
                                <a:cubicBezTo>
                                  <a:pt x="10330" y="11601"/>
                                  <a:pt x="10330" y="11610"/>
                                  <a:pt x="10327" y="11616"/>
                                </a:cubicBezTo>
                                <a:cubicBezTo>
                                  <a:pt x="10320" y="11680"/>
                                  <a:pt x="10312" y="11744"/>
                                  <a:pt x="10309" y="11808"/>
                                </a:cubicBezTo>
                                <a:cubicBezTo>
                                  <a:pt x="10305" y="11850"/>
                                  <a:pt x="10309" y="11908"/>
                                  <a:pt x="10295" y="11957"/>
                                </a:cubicBezTo>
                                <a:cubicBezTo>
                                  <a:pt x="10295" y="11957"/>
                                  <a:pt x="10295" y="11957"/>
                                  <a:pt x="10295" y="11957"/>
                                </a:cubicBezTo>
                                <a:cubicBezTo>
                                  <a:pt x="10291" y="11963"/>
                                  <a:pt x="10291" y="11969"/>
                                  <a:pt x="10287" y="11975"/>
                                </a:cubicBezTo>
                                <a:cubicBezTo>
                                  <a:pt x="10287" y="11978"/>
                                  <a:pt x="10287" y="11978"/>
                                  <a:pt x="10284" y="11981"/>
                                </a:cubicBezTo>
                                <a:cubicBezTo>
                                  <a:pt x="10280" y="11987"/>
                                  <a:pt x="10277" y="11993"/>
                                  <a:pt x="10273" y="11999"/>
                                </a:cubicBezTo>
                                <a:cubicBezTo>
                                  <a:pt x="10230" y="12051"/>
                                  <a:pt x="10134" y="12039"/>
                                  <a:pt x="10074" y="12039"/>
                                </a:cubicBezTo>
                                <a:cubicBezTo>
                                  <a:pt x="10070" y="12039"/>
                                  <a:pt x="10066" y="12039"/>
                                  <a:pt x="10063" y="12039"/>
                                </a:cubicBezTo>
                                <a:cubicBezTo>
                                  <a:pt x="10070" y="12021"/>
                                  <a:pt x="10081" y="11993"/>
                                  <a:pt x="10084" y="11963"/>
                                </a:cubicBezTo>
                                <a:close/>
                                <a:moveTo>
                                  <a:pt x="9603" y="12258"/>
                                </a:moveTo>
                                <a:cubicBezTo>
                                  <a:pt x="9692" y="12282"/>
                                  <a:pt x="9785" y="12352"/>
                                  <a:pt x="9724" y="12437"/>
                                </a:cubicBezTo>
                                <a:cubicBezTo>
                                  <a:pt x="9724" y="12437"/>
                                  <a:pt x="9724" y="12437"/>
                                  <a:pt x="9724" y="12437"/>
                                </a:cubicBezTo>
                                <a:cubicBezTo>
                                  <a:pt x="9671" y="12486"/>
                                  <a:pt x="9582" y="12495"/>
                                  <a:pt x="9503" y="12498"/>
                                </a:cubicBezTo>
                                <a:cubicBezTo>
                                  <a:pt x="9514" y="12413"/>
                                  <a:pt x="9535" y="12322"/>
                                  <a:pt x="9603" y="12258"/>
                                </a:cubicBezTo>
                                <a:close/>
                                <a:moveTo>
                                  <a:pt x="9485" y="12650"/>
                                </a:moveTo>
                                <a:cubicBezTo>
                                  <a:pt x="9510" y="12659"/>
                                  <a:pt x="9532" y="12674"/>
                                  <a:pt x="9517" y="12702"/>
                                </a:cubicBezTo>
                                <a:cubicBezTo>
                                  <a:pt x="9514" y="12705"/>
                                  <a:pt x="9510" y="12708"/>
                                  <a:pt x="9507" y="12714"/>
                                </a:cubicBezTo>
                                <a:cubicBezTo>
                                  <a:pt x="9500" y="12720"/>
                                  <a:pt x="9492" y="12726"/>
                                  <a:pt x="9482" y="12732"/>
                                </a:cubicBezTo>
                                <a:cubicBezTo>
                                  <a:pt x="9482" y="12705"/>
                                  <a:pt x="9485" y="12677"/>
                                  <a:pt x="9485" y="12650"/>
                                </a:cubicBezTo>
                                <a:close/>
                                <a:moveTo>
                                  <a:pt x="11246" y="13009"/>
                                </a:moveTo>
                                <a:cubicBezTo>
                                  <a:pt x="11225" y="13009"/>
                                  <a:pt x="11207" y="13006"/>
                                  <a:pt x="11186" y="13006"/>
                                </a:cubicBezTo>
                                <a:cubicBezTo>
                                  <a:pt x="11129" y="13003"/>
                                  <a:pt x="11068" y="13000"/>
                                  <a:pt x="11011" y="12993"/>
                                </a:cubicBezTo>
                                <a:cubicBezTo>
                                  <a:pt x="10997" y="12993"/>
                                  <a:pt x="10979" y="12993"/>
                                  <a:pt x="10961" y="12990"/>
                                </a:cubicBezTo>
                                <a:cubicBezTo>
                                  <a:pt x="10972" y="12784"/>
                                  <a:pt x="10983" y="12574"/>
                                  <a:pt x="10993" y="12367"/>
                                </a:cubicBezTo>
                                <a:cubicBezTo>
                                  <a:pt x="11000" y="12258"/>
                                  <a:pt x="11004" y="12145"/>
                                  <a:pt x="11011" y="12036"/>
                                </a:cubicBezTo>
                                <a:cubicBezTo>
                                  <a:pt x="11015" y="11935"/>
                                  <a:pt x="11008" y="11826"/>
                                  <a:pt x="11033" y="11729"/>
                                </a:cubicBezTo>
                                <a:cubicBezTo>
                                  <a:pt x="11065" y="11610"/>
                                  <a:pt x="11207" y="11598"/>
                                  <a:pt x="11328" y="11598"/>
                                </a:cubicBezTo>
                                <a:cubicBezTo>
                                  <a:pt x="11321" y="12072"/>
                                  <a:pt x="11293" y="12540"/>
                                  <a:pt x="11246" y="13009"/>
                                </a:cubicBezTo>
                                <a:close/>
                                <a:moveTo>
                                  <a:pt x="11642" y="12322"/>
                                </a:moveTo>
                                <a:cubicBezTo>
                                  <a:pt x="11628" y="12556"/>
                                  <a:pt x="11617" y="12790"/>
                                  <a:pt x="11603" y="13024"/>
                                </a:cubicBezTo>
                                <a:cubicBezTo>
                                  <a:pt x="11542" y="13021"/>
                                  <a:pt x="11478" y="13018"/>
                                  <a:pt x="11418" y="13015"/>
                                </a:cubicBezTo>
                                <a:cubicBezTo>
                                  <a:pt x="11382" y="13015"/>
                                  <a:pt x="11346" y="13012"/>
                                  <a:pt x="11311" y="13012"/>
                                </a:cubicBezTo>
                                <a:cubicBezTo>
                                  <a:pt x="11357" y="12540"/>
                                  <a:pt x="11385" y="12072"/>
                                  <a:pt x="11393" y="11601"/>
                                </a:cubicBezTo>
                                <a:cubicBezTo>
                                  <a:pt x="11432" y="11604"/>
                                  <a:pt x="11471" y="11607"/>
                                  <a:pt x="11510" y="11610"/>
                                </a:cubicBezTo>
                                <a:cubicBezTo>
                                  <a:pt x="11582" y="11619"/>
                                  <a:pt x="11674" y="11616"/>
                                  <a:pt x="11678" y="11695"/>
                                </a:cubicBezTo>
                                <a:cubicBezTo>
                                  <a:pt x="11681" y="11796"/>
                                  <a:pt x="11667" y="11899"/>
                                  <a:pt x="11660" y="11999"/>
                                </a:cubicBezTo>
                                <a:cubicBezTo>
                                  <a:pt x="11653" y="12109"/>
                                  <a:pt x="11649" y="12215"/>
                                  <a:pt x="11642" y="12322"/>
                                </a:cubicBezTo>
                                <a:close/>
                                <a:moveTo>
                                  <a:pt x="13884" y="12957"/>
                                </a:moveTo>
                                <a:cubicBezTo>
                                  <a:pt x="13856" y="12945"/>
                                  <a:pt x="13827" y="12930"/>
                                  <a:pt x="13806" y="12911"/>
                                </a:cubicBezTo>
                                <a:cubicBezTo>
                                  <a:pt x="13802" y="12908"/>
                                  <a:pt x="13802" y="12908"/>
                                  <a:pt x="13799" y="12905"/>
                                </a:cubicBezTo>
                                <a:cubicBezTo>
                                  <a:pt x="13795" y="12902"/>
                                  <a:pt x="13795" y="12902"/>
                                  <a:pt x="13792" y="12899"/>
                                </a:cubicBezTo>
                                <a:cubicBezTo>
                                  <a:pt x="13788" y="12896"/>
                                  <a:pt x="13785" y="12893"/>
                                  <a:pt x="13781" y="12887"/>
                                </a:cubicBezTo>
                                <a:cubicBezTo>
                                  <a:pt x="13745" y="12848"/>
                                  <a:pt x="13742" y="12802"/>
                                  <a:pt x="13802" y="12759"/>
                                </a:cubicBezTo>
                                <a:cubicBezTo>
                                  <a:pt x="13827" y="12747"/>
                                  <a:pt x="13849" y="12735"/>
                                  <a:pt x="13877" y="12726"/>
                                </a:cubicBezTo>
                                <a:cubicBezTo>
                                  <a:pt x="13881" y="12723"/>
                                  <a:pt x="13888" y="12723"/>
                                  <a:pt x="13892" y="12723"/>
                                </a:cubicBezTo>
                                <a:cubicBezTo>
                                  <a:pt x="13895" y="12723"/>
                                  <a:pt x="13899" y="12720"/>
                                  <a:pt x="13906" y="12720"/>
                                </a:cubicBezTo>
                                <a:cubicBezTo>
                                  <a:pt x="13917" y="12717"/>
                                  <a:pt x="13924" y="12717"/>
                                  <a:pt x="13934" y="12714"/>
                                </a:cubicBezTo>
                                <a:cubicBezTo>
                                  <a:pt x="13934" y="12714"/>
                                  <a:pt x="13934" y="12714"/>
                                  <a:pt x="13934" y="12714"/>
                                </a:cubicBezTo>
                                <a:cubicBezTo>
                                  <a:pt x="13920" y="12799"/>
                                  <a:pt x="13902" y="12878"/>
                                  <a:pt x="13884" y="12957"/>
                                </a:cubicBezTo>
                                <a:close/>
                                <a:moveTo>
                                  <a:pt x="13942" y="12659"/>
                                </a:moveTo>
                                <a:cubicBezTo>
                                  <a:pt x="13877" y="12665"/>
                                  <a:pt x="13820" y="12683"/>
                                  <a:pt x="13767" y="12714"/>
                                </a:cubicBezTo>
                                <a:cubicBezTo>
                                  <a:pt x="13767" y="12714"/>
                                  <a:pt x="13767" y="12717"/>
                                  <a:pt x="13763" y="12717"/>
                                </a:cubicBezTo>
                                <a:cubicBezTo>
                                  <a:pt x="13763" y="12717"/>
                                  <a:pt x="13760" y="12717"/>
                                  <a:pt x="13760" y="12720"/>
                                </a:cubicBezTo>
                                <a:cubicBezTo>
                                  <a:pt x="13756" y="12723"/>
                                  <a:pt x="13749" y="12726"/>
                                  <a:pt x="13745" y="12732"/>
                                </a:cubicBezTo>
                                <a:cubicBezTo>
                                  <a:pt x="13692" y="12772"/>
                                  <a:pt x="13667" y="12826"/>
                                  <a:pt x="13706" y="12893"/>
                                </a:cubicBezTo>
                                <a:cubicBezTo>
                                  <a:pt x="13745" y="12948"/>
                                  <a:pt x="13802" y="12987"/>
                                  <a:pt x="13870" y="13012"/>
                                </a:cubicBezTo>
                                <a:cubicBezTo>
                                  <a:pt x="13867" y="13030"/>
                                  <a:pt x="13860" y="13045"/>
                                  <a:pt x="13838" y="13060"/>
                                </a:cubicBezTo>
                                <a:cubicBezTo>
                                  <a:pt x="13802" y="13088"/>
                                  <a:pt x="13753" y="13106"/>
                                  <a:pt x="13703" y="13115"/>
                                </a:cubicBezTo>
                                <a:cubicBezTo>
                                  <a:pt x="13603" y="13133"/>
                                  <a:pt x="13503" y="13124"/>
                                  <a:pt x="13407" y="13118"/>
                                </a:cubicBezTo>
                                <a:cubicBezTo>
                                  <a:pt x="13346" y="13115"/>
                                  <a:pt x="13282" y="13109"/>
                                  <a:pt x="13221" y="13106"/>
                                </a:cubicBezTo>
                                <a:cubicBezTo>
                                  <a:pt x="13186" y="13103"/>
                                  <a:pt x="13143" y="13103"/>
                                  <a:pt x="13111" y="13085"/>
                                </a:cubicBezTo>
                                <a:cubicBezTo>
                                  <a:pt x="13089" y="13072"/>
                                  <a:pt x="13075" y="13033"/>
                                  <a:pt x="13061" y="13015"/>
                                </a:cubicBezTo>
                                <a:cubicBezTo>
                                  <a:pt x="12958" y="12887"/>
                                  <a:pt x="12765" y="12817"/>
                                  <a:pt x="12587" y="12829"/>
                                </a:cubicBezTo>
                                <a:cubicBezTo>
                                  <a:pt x="12494" y="12835"/>
                                  <a:pt x="12405" y="12860"/>
                                  <a:pt x="12330" y="12902"/>
                                </a:cubicBezTo>
                                <a:cubicBezTo>
                                  <a:pt x="12294" y="12924"/>
                                  <a:pt x="12259" y="12945"/>
                                  <a:pt x="12230" y="12975"/>
                                </a:cubicBezTo>
                                <a:cubicBezTo>
                                  <a:pt x="12198" y="13009"/>
                                  <a:pt x="12180" y="13054"/>
                                  <a:pt x="12123" y="13060"/>
                                </a:cubicBezTo>
                                <a:cubicBezTo>
                                  <a:pt x="12049" y="13066"/>
                                  <a:pt x="11963" y="13045"/>
                                  <a:pt x="11888" y="13042"/>
                                </a:cubicBezTo>
                                <a:cubicBezTo>
                                  <a:pt x="11852" y="13039"/>
                                  <a:pt x="11820" y="13039"/>
                                  <a:pt x="11785" y="13039"/>
                                </a:cubicBezTo>
                                <a:cubicBezTo>
                                  <a:pt x="11745" y="13036"/>
                                  <a:pt x="11706" y="13036"/>
                                  <a:pt x="11667" y="13033"/>
                                </a:cubicBezTo>
                                <a:cubicBezTo>
                                  <a:pt x="11681" y="12793"/>
                                  <a:pt x="11696" y="12550"/>
                                  <a:pt x="11706" y="12309"/>
                                </a:cubicBezTo>
                                <a:cubicBezTo>
                                  <a:pt x="11713" y="12188"/>
                                  <a:pt x="11721" y="12066"/>
                                  <a:pt x="11728" y="11942"/>
                                </a:cubicBezTo>
                                <a:cubicBezTo>
                                  <a:pt x="11731" y="11881"/>
                                  <a:pt x="11735" y="11817"/>
                                  <a:pt x="11738" y="11756"/>
                                </a:cubicBezTo>
                                <a:cubicBezTo>
                                  <a:pt x="11742" y="11717"/>
                                  <a:pt x="11745" y="11671"/>
                                  <a:pt x="11724" y="11631"/>
                                </a:cubicBezTo>
                                <a:cubicBezTo>
                                  <a:pt x="11678" y="11555"/>
                                  <a:pt x="11524" y="11562"/>
                                  <a:pt x="11439" y="11555"/>
                                </a:cubicBezTo>
                                <a:cubicBezTo>
                                  <a:pt x="11325" y="11546"/>
                                  <a:pt x="11186" y="11543"/>
                                  <a:pt x="11082" y="11586"/>
                                </a:cubicBezTo>
                                <a:cubicBezTo>
                                  <a:pt x="10986" y="11625"/>
                                  <a:pt x="10961" y="11714"/>
                                  <a:pt x="10954" y="11796"/>
                                </a:cubicBezTo>
                                <a:cubicBezTo>
                                  <a:pt x="10943" y="11917"/>
                                  <a:pt x="10943" y="12039"/>
                                  <a:pt x="10936" y="12163"/>
                                </a:cubicBezTo>
                                <a:cubicBezTo>
                                  <a:pt x="10922" y="12440"/>
                                  <a:pt x="10908" y="12714"/>
                                  <a:pt x="10897" y="12990"/>
                                </a:cubicBezTo>
                                <a:cubicBezTo>
                                  <a:pt x="10861" y="12978"/>
                                  <a:pt x="10851" y="12957"/>
                                  <a:pt x="10829" y="12927"/>
                                </a:cubicBezTo>
                                <a:cubicBezTo>
                                  <a:pt x="10783" y="12863"/>
                                  <a:pt x="10715" y="12811"/>
                                  <a:pt x="10637" y="12775"/>
                                </a:cubicBezTo>
                                <a:cubicBezTo>
                                  <a:pt x="10451" y="12692"/>
                                  <a:pt x="10220" y="12702"/>
                                  <a:pt x="10052" y="12811"/>
                                </a:cubicBezTo>
                                <a:cubicBezTo>
                                  <a:pt x="10016" y="12835"/>
                                  <a:pt x="9981" y="12863"/>
                                  <a:pt x="9956" y="12896"/>
                                </a:cubicBezTo>
                                <a:cubicBezTo>
                                  <a:pt x="9931" y="12924"/>
                                  <a:pt x="9927" y="12948"/>
                                  <a:pt x="9877" y="12951"/>
                                </a:cubicBezTo>
                                <a:cubicBezTo>
                                  <a:pt x="9845" y="12954"/>
                                  <a:pt x="9813" y="12945"/>
                                  <a:pt x="9785" y="12942"/>
                                </a:cubicBezTo>
                                <a:cubicBezTo>
                                  <a:pt x="9721" y="12936"/>
                                  <a:pt x="9653" y="12936"/>
                                  <a:pt x="9589" y="12924"/>
                                </a:cubicBezTo>
                                <a:cubicBezTo>
                                  <a:pt x="9510" y="12908"/>
                                  <a:pt x="9492" y="12860"/>
                                  <a:pt x="9489" y="12799"/>
                                </a:cubicBezTo>
                                <a:cubicBezTo>
                                  <a:pt x="9514" y="12790"/>
                                  <a:pt x="9535" y="12781"/>
                                  <a:pt x="9553" y="12765"/>
                                </a:cubicBezTo>
                                <a:cubicBezTo>
                                  <a:pt x="9557" y="12762"/>
                                  <a:pt x="9557" y="12762"/>
                                  <a:pt x="9560" y="12759"/>
                                </a:cubicBezTo>
                                <a:cubicBezTo>
                                  <a:pt x="9564" y="12756"/>
                                  <a:pt x="9564" y="12756"/>
                                  <a:pt x="9567" y="12753"/>
                                </a:cubicBezTo>
                                <a:cubicBezTo>
                                  <a:pt x="9571" y="12750"/>
                                  <a:pt x="9574" y="12744"/>
                                  <a:pt x="9578" y="12741"/>
                                </a:cubicBezTo>
                                <a:cubicBezTo>
                                  <a:pt x="9578" y="12741"/>
                                  <a:pt x="9578" y="12741"/>
                                  <a:pt x="9578" y="12741"/>
                                </a:cubicBezTo>
                                <a:cubicBezTo>
                                  <a:pt x="9582" y="12735"/>
                                  <a:pt x="9585" y="12729"/>
                                  <a:pt x="9589" y="12723"/>
                                </a:cubicBezTo>
                                <a:cubicBezTo>
                                  <a:pt x="9589" y="12723"/>
                                  <a:pt x="9589" y="12723"/>
                                  <a:pt x="9589" y="12720"/>
                                </a:cubicBezTo>
                                <a:cubicBezTo>
                                  <a:pt x="9592" y="12714"/>
                                  <a:pt x="9592" y="12711"/>
                                  <a:pt x="9596" y="12705"/>
                                </a:cubicBezTo>
                                <a:cubicBezTo>
                                  <a:pt x="9596" y="12705"/>
                                  <a:pt x="9596" y="12702"/>
                                  <a:pt x="9596" y="12702"/>
                                </a:cubicBezTo>
                                <a:cubicBezTo>
                                  <a:pt x="9596" y="12702"/>
                                  <a:pt x="9596" y="12699"/>
                                  <a:pt x="9596" y="12699"/>
                                </a:cubicBezTo>
                                <a:cubicBezTo>
                                  <a:pt x="9596" y="12699"/>
                                  <a:pt x="9596" y="12696"/>
                                  <a:pt x="9596" y="12696"/>
                                </a:cubicBezTo>
                                <a:cubicBezTo>
                                  <a:pt x="9596" y="12692"/>
                                  <a:pt x="9596" y="12692"/>
                                  <a:pt x="9596" y="12689"/>
                                </a:cubicBezTo>
                                <a:cubicBezTo>
                                  <a:pt x="9596" y="12689"/>
                                  <a:pt x="9596" y="12686"/>
                                  <a:pt x="9596" y="12686"/>
                                </a:cubicBezTo>
                                <a:cubicBezTo>
                                  <a:pt x="9596" y="12683"/>
                                  <a:pt x="9596" y="12683"/>
                                  <a:pt x="9596" y="12680"/>
                                </a:cubicBezTo>
                                <a:cubicBezTo>
                                  <a:pt x="9596" y="12674"/>
                                  <a:pt x="9596" y="12671"/>
                                  <a:pt x="9596" y="12668"/>
                                </a:cubicBezTo>
                                <a:cubicBezTo>
                                  <a:pt x="9596" y="12665"/>
                                  <a:pt x="9596" y="12659"/>
                                  <a:pt x="9592" y="12656"/>
                                </a:cubicBezTo>
                                <a:cubicBezTo>
                                  <a:pt x="9592" y="12653"/>
                                  <a:pt x="9589" y="12650"/>
                                  <a:pt x="9589" y="12650"/>
                                </a:cubicBezTo>
                                <a:cubicBezTo>
                                  <a:pt x="9589" y="12647"/>
                                  <a:pt x="9585" y="12644"/>
                                  <a:pt x="9582" y="12641"/>
                                </a:cubicBezTo>
                                <a:cubicBezTo>
                                  <a:pt x="9578" y="12632"/>
                                  <a:pt x="9571" y="12626"/>
                                  <a:pt x="9560" y="12620"/>
                                </a:cubicBezTo>
                                <a:cubicBezTo>
                                  <a:pt x="9539" y="12604"/>
                                  <a:pt x="9514" y="12601"/>
                                  <a:pt x="9489" y="12601"/>
                                </a:cubicBezTo>
                                <a:cubicBezTo>
                                  <a:pt x="9489" y="12589"/>
                                  <a:pt x="9492" y="12577"/>
                                  <a:pt x="9492" y="12562"/>
                                </a:cubicBezTo>
                                <a:cubicBezTo>
                                  <a:pt x="9496" y="12562"/>
                                  <a:pt x="9503" y="12562"/>
                                  <a:pt x="9507" y="12562"/>
                                </a:cubicBezTo>
                                <a:cubicBezTo>
                                  <a:pt x="9514" y="12562"/>
                                  <a:pt x="9521" y="12562"/>
                                  <a:pt x="9528" y="12562"/>
                                </a:cubicBezTo>
                                <a:cubicBezTo>
                                  <a:pt x="9539" y="12562"/>
                                  <a:pt x="9546" y="12562"/>
                                  <a:pt x="9557" y="12559"/>
                                </a:cubicBezTo>
                                <a:cubicBezTo>
                                  <a:pt x="9560" y="12559"/>
                                  <a:pt x="9560" y="12559"/>
                                  <a:pt x="9564" y="12559"/>
                                </a:cubicBezTo>
                                <a:cubicBezTo>
                                  <a:pt x="9574" y="12559"/>
                                  <a:pt x="9589" y="12556"/>
                                  <a:pt x="9599" y="12553"/>
                                </a:cubicBezTo>
                                <a:cubicBezTo>
                                  <a:pt x="9603" y="12553"/>
                                  <a:pt x="9610" y="12553"/>
                                  <a:pt x="9614" y="12550"/>
                                </a:cubicBezTo>
                                <a:cubicBezTo>
                                  <a:pt x="9621" y="12550"/>
                                  <a:pt x="9624" y="12547"/>
                                  <a:pt x="9631" y="12547"/>
                                </a:cubicBezTo>
                                <a:cubicBezTo>
                                  <a:pt x="9642" y="12543"/>
                                  <a:pt x="9653" y="12540"/>
                                  <a:pt x="9664" y="12537"/>
                                </a:cubicBezTo>
                                <a:cubicBezTo>
                                  <a:pt x="9664" y="12537"/>
                                  <a:pt x="9664" y="12537"/>
                                  <a:pt x="9664" y="12537"/>
                                </a:cubicBezTo>
                                <a:cubicBezTo>
                                  <a:pt x="9703" y="12525"/>
                                  <a:pt x="9738" y="12510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3"/>
                                </a:cubicBezTo>
                                <a:cubicBezTo>
                                  <a:pt x="9763" y="12483"/>
                                  <a:pt x="9763" y="12483"/>
                                  <a:pt x="9763" y="12480"/>
                                </a:cubicBezTo>
                                <a:cubicBezTo>
                                  <a:pt x="9763" y="12480"/>
                                  <a:pt x="9767" y="12477"/>
                                  <a:pt x="9767" y="12477"/>
                                </a:cubicBezTo>
                                <a:cubicBezTo>
                                  <a:pt x="9767" y="12474"/>
                                  <a:pt x="9771" y="12474"/>
                                  <a:pt x="9771" y="12471"/>
                                </a:cubicBezTo>
                                <a:cubicBezTo>
                                  <a:pt x="9781" y="12458"/>
                                  <a:pt x="9788" y="12446"/>
                                  <a:pt x="9792" y="12431"/>
                                </a:cubicBezTo>
                                <a:cubicBezTo>
                                  <a:pt x="9792" y="12431"/>
                                  <a:pt x="9792" y="12431"/>
                                  <a:pt x="9792" y="12431"/>
                                </a:cubicBezTo>
                                <a:cubicBezTo>
                                  <a:pt x="9792" y="12431"/>
                                  <a:pt x="9792" y="12428"/>
                                  <a:pt x="9792" y="12428"/>
                                </a:cubicBezTo>
                                <a:cubicBezTo>
                                  <a:pt x="9792" y="12422"/>
                                  <a:pt x="9795" y="12419"/>
                                  <a:pt x="9795" y="12413"/>
                                </a:cubicBezTo>
                                <a:cubicBezTo>
                                  <a:pt x="9795" y="12410"/>
                                  <a:pt x="9795" y="12410"/>
                                  <a:pt x="9795" y="12407"/>
                                </a:cubicBezTo>
                                <a:cubicBezTo>
                                  <a:pt x="9806" y="12322"/>
                                  <a:pt x="9735" y="12255"/>
                                  <a:pt x="9646" y="12221"/>
                                </a:cubicBezTo>
                                <a:cubicBezTo>
                                  <a:pt x="9699" y="12191"/>
                                  <a:pt x="9763" y="12176"/>
                                  <a:pt x="9824" y="12157"/>
                                </a:cubicBezTo>
                                <a:cubicBezTo>
                                  <a:pt x="9892" y="12139"/>
                                  <a:pt x="9956" y="12112"/>
                                  <a:pt x="10024" y="12106"/>
                                </a:cubicBezTo>
                                <a:cubicBezTo>
                                  <a:pt x="10109" y="12109"/>
                                  <a:pt x="10209" y="12112"/>
                                  <a:pt x="10280" y="12069"/>
                                </a:cubicBezTo>
                                <a:cubicBezTo>
                                  <a:pt x="10284" y="12069"/>
                                  <a:pt x="10287" y="12066"/>
                                  <a:pt x="10291" y="12063"/>
                                </a:cubicBezTo>
                                <a:cubicBezTo>
                                  <a:pt x="10295" y="12060"/>
                                  <a:pt x="10298" y="12057"/>
                                  <a:pt x="10302" y="12054"/>
                                </a:cubicBezTo>
                                <a:cubicBezTo>
                                  <a:pt x="10312" y="12042"/>
                                  <a:pt x="10323" y="12027"/>
                                  <a:pt x="10327" y="12015"/>
                                </a:cubicBezTo>
                                <a:cubicBezTo>
                                  <a:pt x="10330" y="12011"/>
                                  <a:pt x="10330" y="12005"/>
                                  <a:pt x="10334" y="12002"/>
                                </a:cubicBezTo>
                                <a:cubicBezTo>
                                  <a:pt x="10334" y="11999"/>
                                  <a:pt x="10334" y="11999"/>
                                  <a:pt x="10337" y="11996"/>
                                </a:cubicBezTo>
                                <a:cubicBezTo>
                                  <a:pt x="10341" y="11990"/>
                                  <a:pt x="10341" y="11984"/>
                                  <a:pt x="10344" y="11975"/>
                                </a:cubicBezTo>
                                <a:cubicBezTo>
                                  <a:pt x="10344" y="11972"/>
                                  <a:pt x="10344" y="11972"/>
                                  <a:pt x="10344" y="11969"/>
                                </a:cubicBezTo>
                                <a:cubicBezTo>
                                  <a:pt x="10344" y="11969"/>
                                  <a:pt x="10344" y="11966"/>
                                  <a:pt x="10344" y="11966"/>
                                </a:cubicBezTo>
                                <a:cubicBezTo>
                                  <a:pt x="10344" y="11963"/>
                                  <a:pt x="10344" y="11960"/>
                                  <a:pt x="10344" y="11960"/>
                                </a:cubicBezTo>
                                <a:cubicBezTo>
                                  <a:pt x="10344" y="11951"/>
                                  <a:pt x="10348" y="11945"/>
                                  <a:pt x="10348" y="11935"/>
                                </a:cubicBezTo>
                                <a:cubicBezTo>
                                  <a:pt x="10373" y="11790"/>
                                  <a:pt x="10384" y="11638"/>
                                  <a:pt x="10391" y="11492"/>
                                </a:cubicBezTo>
                                <a:cubicBezTo>
                                  <a:pt x="10394" y="11416"/>
                                  <a:pt x="10398" y="11337"/>
                                  <a:pt x="10384" y="11264"/>
                                </a:cubicBezTo>
                                <a:cubicBezTo>
                                  <a:pt x="10380" y="11245"/>
                                  <a:pt x="10373" y="11230"/>
                                  <a:pt x="10362" y="11221"/>
                                </a:cubicBezTo>
                                <a:cubicBezTo>
                                  <a:pt x="10462" y="11194"/>
                                  <a:pt x="10576" y="11191"/>
                                  <a:pt x="10676" y="11182"/>
                                </a:cubicBezTo>
                                <a:cubicBezTo>
                                  <a:pt x="10815" y="11169"/>
                                  <a:pt x="10951" y="11163"/>
                                  <a:pt x="11090" y="11157"/>
                                </a:cubicBezTo>
                                <a:cubicBezTo>
                                  <a:pt x="11218" y="11151"/>
                                  <a:pt x="11343" y="11151"/>
                                  <a:pt x="11471" y="11151"/>
                                </a:cubicBezTo>
                                <a:cubicBezTo>
                                  <a:pt x="11617" y="11151"/>
                                  <a:pt x="11763" y="11154"/>
                                  <a:pt x="11909" y="11163"/>
                                </a:cubicBezTo>
                                <a:cubicBezTo>
                                  <a:pt x="12255" y="11182"/>
                                  <a:pt x="12601" y="11206"/>
                                  <a:pt x="12943" y="11248"/>
                                </a:cubicBezTo>
                                <a:cubicBezTo>
                                  <a:pt x="13132" y="11273"/>
                                  <a:pt x="13318" y="11300"/>
                                  <a:pt x="13503" y="11340"/>
                                </a:cubicBezTo>
                                <a:cubicBezTo>
                                  <a:pt x="13674" y="11376"/>
                                  <a:pt x="13913" y="11425"/>
                                  <a:pt x="13949" y="11601"/>
                                </a:cubicBezTo>
                                <a:cubicBezTo>
                                  <a:pt x="13956" y="11641"/>
                                  <a:pt x="13956" y="11686"/>
                                  <a:pt x="13956" y="11729"/>
                                </a:cubicBezTo>
                                <a:cubicBezTo>
                                  <a:pt x="13959" y="11814"/>
                                  <a:pt x="13963" y="11902"/>
                                  <a:pt x="13963" y="11990"/>
                                </a:cubicBezTo>
                                <a:cubicBezTo>
                                  <a:pt x="13981" y="12206"/>
                                  <a:pt x="13970" y="12434"/>
                                  <a:pt x="13942" y="12659"/>
                                </a:cubicBezTo>
                                <a:close/>
                                <a:moveTo>
                                  <a:pt x="12658" y="19685"/>
                                </a:moveTo>
                                <a:cubicBezTo>
                                  <a:pt x="12601" y="19676"/>
                                  <a:pt x="12540" y="19670"/>
                                  <a:pt x="12480" y="19663"/>
                                </a:cubicBezTo>
                                <a:cubicBezTo>
                                  <a:pt x="12348" y="19651"/>
                                  <a:pt x="12216" y="19645"/>
                                  <a:pt x="12081" y="19645"/>
                                </a:cubicBezTo>
                                <a:cubicBezTo>
                                  <a:pt x="11934" y="19651"/>
                                  <a:pt x="11920" y="19742"/>
                                  <a:pt x="11902" y="19849"/>
                                </a:cubicBezTo>
                                <a:cubicBezTo>
                                  <a:pt x="11888" y="19931"/>
                                  <a:pt x="11888" y="20019"/>
                                  <a:pt x="11917" y="20101"/>
                                </a:cubicBezTo>
                                <a:cubicBezTo>
                                  <a:pt x="11945" y="20177"/>
                                  <a:pt x="12013" y="20180"/>
                                  <a:pt x="12098" y="20186"/>
                                </a:cubicBezTo>
                                <a:cubicBezTo>
                                  <a:pt x="12213" y="20192"/>
                                  <a:pt x="12327" y="20199"/>
                                  <a:pt x="12444" y="20205"/>
                                </a:cubicBezTo>
                                <a:cubicBezTo>
                                  <a:pt x="12516" y="20208"/>
                                  <a:pt x="12644" y="20238"/>
                                  <a:pt x="12694" y="20180"/>
                                </a:cubicBezTo>
                                <a:cubicBezTo>
                                  <a:pt x="12719" y="20153"/>
                                  <a:pt x="12722" y="20116"/>
                                  <a:pt x="12729" y="20086"/>
                                </a:cubicBezTo>
                                <a:cubicBezTo>
                                  <a:pt x="12740" y="20040"/>
                                  <a:pt x="12747" y="19998"/>
                                  <a:pt x="12754" y="19952"/>
                                </a:cubicBezTo>
                                <a:cubicBezTo>
                                  <a:pt x="12762" y="19907"/>
                                  <a:pt x="12765" y="19861"/>
                                  <a:pt x="12769" y="19815"/>
                                </a:cubicBezTo>
                                <a:cubicBezTo>
                                  <a:pt x="12769" y="19788"/>
                                  <a:pt x="12779" y="19742"/>
                                  <a:pt x="12758" y="19718"/>
                                </a:cubicBezTo>
                                <a:cubicBezTo>
                                  <a:pt x="12740" y="19691"/>
                                  <a:pt x="12690" y="19688"/>
                                  <a:pt x="12658" y="19685"/>
                                </a:cubicBezTo>
                                <a:close/>
                                <a:moveTo>
                                  <a:pt x="12708" y="19843"/>
                                </a:moveTo>
                                <a:cubicBezTo>
                                  <a:pt x="12704" y="19882"/>
                                  <a:pt x="12701" y="19922"/>
                                  <a:pt x="12694" y="19958"/>
                                </a:cubicBezTo>
                                <a:cubicBezTo>
                                  <a:pt x="12687" y="20004"/>
                                  <a:pt x="12676" y="20053"/>
                                  <a:pt x="12665" y="20098"/>
                                </a:cubicBezTo>
                                <a:cubicBezTo>
                                  <a:pt x="12647" y="20165"/>
                                  <a:pt x="12587" y="20153"/>
                                  <a:pt x="12526" y="20150"/>
                                </a:cubicBezTo>
                                <a:cubicBezTo>
                                  <a:pt x="12430" y="20144"/>
                                  <a:pt x="12330" y="20141"/>
                                  <a:pt x="12234" y="20135"/>
                                </a:cubicBezTo>
                                <a:cubicBezTo>
                                  <a:pt x="12184" y="20132"/>
                                  <a:pt x="12131" y="20129"/>
                                  <a:pt x="12081" y="20126"/>
                                </a:cubicBezTo>
                                <a:cubicBezTo>
                                  <a:pt x="12041" y="20123"/>
                                  <a:pt x="12009" y="20129"/>
                                  <a:pt x="11984" y="20086"/>
                                </a:cubicBezTo>
                                <a:cubicBezTo>
                                  <a:pt x="11974" y="20071"/>
                                  <a:pt x="11970" y="20047"/>
                                  <a:pt x="11967" y="20028"/>
                                </a:cubicBezTo>
                                <a:cubicBezTo>
                                  <a:pt x="11949" y="19943"/>
                                  <a:pt x="11967" y="19852"/>
                                  <a:pt x="11984" y="19767"/>
                                </a:cubicBezTo>
                                <a:cubicBezTo>
                                  <a:pt x="11995" y="19724"/>
                                  <a:pt x="12024" y="19703"/>
                                  <a:pt x="12081" y="19700"/>
                                </a:cubicBezTo>
                                <a:cubicBezTo>
                                  <a:pt x="12180" y="19700"/>
                                  <a:pt x="12280" y="19703"/>
                                  <a:pt x="12380" y="19709"/>
                                </a:cubicBezTo>
                                <a:cubicBezTo>
                                  <a:pt x="12430" y="19712"/>
                                  <a:pt x="12480" y="19715"/>
                                  <a:pt x="12530" y="19721"/>
                                </a:cubicBezTo>
                                <a:cubicBezTo>
                                  <a:pt x="12576" y="19727"/>
                                  <a:pt x="12655" y="19724"/>
                                  <a:pt x="12694" y="19742"/>
                                </a:cubicBezTo>
                                <a:cubicBezTo>
                                  <a:pt x="12715" y="19752"/>
                                  <a:pt x="12712" y="19749"/>
                                  <a:pt x="12712" y="19776"/>
                                </a:cubicBezTo>
                                <a:cubicBezTo>
                                  <a:pt x="12712" y="19800"/>
                                  <a:pt x="12708" y="19822"/>
                                  <a:pt x="12708" y="19843"/>
                                </a:cubicBezTo>
                                <a:close/>
                                <a:moveTo>
                                  <a:pt x="13678" y="19736"/>
                                </a:moveTo>
                                <a:cubicBezTo>
                                  <a:pt x="13621" y="19727"/>
                                  <a:pt x="13560" y="19721"/>
                                  <a:pt x="13499" y="19715"/>
                                </a:cubicBezTo>
                                <a:cubicBezTo>
                                  <a:pt x="13368" y="19703"/>
                                  <a:pt x="13236" y="19697"/>
                                  <a:pt x="13100" y="19697"/>
                                </a:cubicBezTo>
                                <a:cubicBezTo>
                                  <a:pt x="12954" y="19703"/>
                                  <a:pt x="12940" y="19794"/>
                                  <a:pt x="12922" y="19901"/>
                                </a:cubicBezTo>
                                <a:cubicBezTo>
                                  <a:pt x="12908" y="19983"/>
                                  <a:pt x="12908" y="20071"/>
                                  <a:pt x="12936" y="20153"/>
                                </a:cubicBezTo>
                                <a:cubicBezTo>
                                  <a:pt x="12965" y="20229"/>
                                  <a:pt x="13032" y="20232"/>
                                  <a:pt x="13118" y="20238"/>
                                </a:cubicBezTo>
                                <a:cubicBezTo>
                                  <a:pt x="13232" y="20244"/>
                                  <a:pt x="13346" y="20250"/>
                                  <a:pt x="13464" y="20256"/>
                                </a:cubicBezTo>
                                <a:cubicBezTo>
                                  <a:pt x="13535" y="20259"/>
                                  <a:pt x="13663" y="20290"/>
                                  <a:pt x="13713" y="20232"/>
                                </a:cubicBezTo>
                                <a:cubicBezTo>
                                  <a:pt x="13738" y="20205"/>
                                  <a:pt x="13742" y="20168"/>
                                  <a:pt x="13749" y="20138"/>
                                </a:cubicBezTo>
                                <a:cubicBezTo>
                                  <a:pt x="13760" y="20092"/>
                                  <a:pt x="13767" y="20050"/>
                                  <a:pt x="13774" y="20004"/>
                                </a:cubicBezTo>
                                <a:cubicBezTo>
                                  <a:pt x="13781" y="19958"/>
                                  <a:pt x="13785" y="19913"/>
                                  <a:pt x="13788" y="19867"/>
                                </a:cubicBezTo>
                                <a:cubicBezTo>
                                  <a:pt x="13788" y="19840"/>
                                  <a:pt x="13799" y="19794"/>
                                  <a:pt x="13778" y="19770"/>
                                </a:cubicBezTo>
                                <a:cubicBezTo>
                                  <a:pt x="13760" y="19742"/>
                                  <a:pt x="13713" y="19739"/>
                                  <a:pt x="13678" y="19736"/>
                                </a:cubicBezTo>
                                <a:close/>
                                <a:moveTo>
                                  <a:pt x="13728" y="19894"/>
                                </a:moveTo>
                                <a:cubicBezTo>
                                  <a:pt x="13724" y="19934"/>
                                  <a:pt x="13720" y="19974"/>
                                  <a:pt x="13713" y="20010"/>
                                </a:cubicBezTo>
                                <a:cubicBezTo>
                                  <a:pt x="13706" y="20056"/>
                                  <a:pt x="13696" y="20104"/>
                                  <a:pt x="13685" y="20150"/>
                                </a:cubicBezTo>
                                <a:cubicBezTo>
                                  <a:pt x="13667" y="20217"/>
                                  <a:pt x="13606" y="20205"/>
                                  <a:pt x="13546" y="20202"/>
                                </a:cubicBezTo>
                                <a:cubicBezTo>
                                  <a:pt x="13450" y="20195"/>
                                  <a:pt x="13350" y="20192"/>
                                  <a:pt x="13253" y="20186"/>
                                </a:cubicBezTo>
                                <a:cubicBezTo>
                                  <a:pt x="13204" y="20183"/>
                                  <a:pt x="13150" y="20180"/>
                                  <a:pt x="13100" y="20177"/>
                                </a:cubicBezTo>
                                <a:cubicBezTo>
                                  <a:pt x="13061" y="20174"/>
                                  <a:pt x="13029" y="20180"/>
                                  <a:pt x="13004" y="20138"/>
                                </a:cubicBezTo>
                                <a:cubicBezTo>
                                  <a:pt x="12993" y="20123"/>
                                  <a:pt x="12990" y="20098"/>
                                  <a:pt x="12986" y="20080"/>
                                </a:cubicBezTo>
                                <a:cubicBezTo>
                                  <a:pt x="12968" y="19995"/>
                                  <a:pt x="12986" y="19904"/>
                                  <a:pt x="13004" y="19818"/>
                                </a:cubicBezTo>
                                <a:cubicBezTo>
                                  <a:pt x="13015" y="19776"/>
                                  <a:pt x="13043" y="19755"/>
                                  <a:pt x="13100" y="19752"/>
                                </a:cubicBezTo>
                                <a:cubicBezTo>
                                  <a:pt x="13200" y="19752"/>
                                  <a:pt x="13300" y="19755"/>
                                  <a:pt x="13400" y="19761"/>
                                </a:cubicBezTo>
                                <a:cubicBezTo>
                                  <a:pt x="13450" y="19764"/>
                                  <a:pt x="13499" y="19767"/>
                                  <a:pt x="13549" y="19773"/>
                                </a:cubicBezTo>
                                <a:cubicBezTo>
                                  <a:pt x="13596" y="19779"/>
                                  <a:pt x="13674" y="19776"/>
                                  <a:pt x="13713" y="19794"/>
                                </a:cubicBezTo>
                                <a:cubicBezTo>
                                  <a:pt x="13735" y="19803"/>
                                  <a:pt x="13731" y="19800"/>
                                  <a:pt x="13731" y="19828"/>
                                </a:cubicBezTo>
                                <a:cubicBezTo>
                                  <a:pt x="13731" y="19852"/>
                                  <a:pt x="13728" y="19873"/>
                                  <a:pt x="13728" y="19894"/>
                                </a:cubicBezTo>
                                <a:close/>
                                <a:moveTo>
                                  <a:pt x="13742" y="19375"/>
                                </a:moveTo>
                                <a:cubicBezTo>
                                  <a:pt x="13564" y="19320"/>
                                  <a:pt x="13375" y="19293"/>
                                  <a:pt x="13189" y="19262"/>
                                </a:cubicBezTo>
                                <a:cubicBezTo>
                                  <a:pt x="12819" y="19207"/>
                                  <a:pt x="12444" y="19174"/>
                                  <a:pt x="12066" y="19153"/>
                                </a:cubicBezTo>
                                <a:cubicBezTo>
                                  <a:pt x="11902" y="19144"/>
                                  <a:pt x="11735" y="19134"/>
                                  <a:pt x="11571" y="19134"/>
                                </a:cubicBezTo>
                                <a:cubicBezTo>
                                  <a:pt x="11432" y="19134"/>
                                  <a:pt x="11293" y="19134"/>
                                  <a:pt x="11154" y="19138"/>
                                </a:cubicBezTo>
                                <a:cubicBezTo>
                                  <a:pt x="10993" y="19144"/>
                                  <a:pt x="10836" y="19153"/>
                                  <a:pt x="10676" y="19165"/>
                                </a:cubicBezTo>
                                <a:cubicBezTo>
                                  <a:pt x="10541" y="19177"/>
                                  <a:pt x="10391" y="19177"/>
                                  <a:pt x="10270" y="19235"/>
                                </a:cubicBezTo>
                                <a:cubicBezTo>
                                  <a:pt x="10270" y="19235"/>
                                  <a:pt x="10266" y="19238"/>
                                  <a:pt x="10266" y="19238"/>
                                </a:cubicBezTo>
                                <a:cubicBezTo>
                                  <a:pt x="10216" y="19256"/>
                                  <a:pt x="10180" y="19308"/>
                                  <a:pt x="10156" y="19344"/>
                                </a:cubicBezTo>
                                <a:cubicBezTo>
                                  <a:pt x="10113" y="19414"/>
                                  <a:pt x="10091" y="19493"/>
                                  <a:pt x="10074" y="19569"/>
                                </a:cubicBezTo>
                                <a:cubicBezTo>
                                  <a:pt x="10052" y="19657"/>
                                  <a:pt x="10034" y="19746"/>
                                  <a:pt x="10027" y="19834"/>
                                </a:cubicBezTo>
                                <a:cubicBezTo>
                                  <a:pt x="10020" y="19913"/>
                                  <a:pt x="10045" y="20037"/>
                                  <a:pt x="9967" y="20092"/>
                                </a:cubicBezTo>
                                <a:cubicBezTo>
                                  <a:pt x="9938" y="20101"/>
                                  <a:pt x="9906" y="20116"/>
                                  <a:pt x="9877" y="20126"/>
                                </a:cubicBezTo>
                                <a:cubicBezTo>
                                  <a:pt x="9771" y="20156"/>
                                  <a:pt x="9653" y="20180"/>
                                  <a:pt x="9567" y="20247"/>
                                </a:cubicBezTo>
                                <a:cubicBezTo>
                                  <a:pt x="9471" y="20335"/>
                                  <a:pt x="9450" y="20454"/>
                                  <a:pt x="9432" y="20566"/>
                                </a:cubicBezTo>
                                <a:cubicBezTo>
                                  <a:pt x="9428" y="20597"/>
                                  <a:pt x="9425" y="20627"/>
                                  <a:pt x="9421" y="20661"/>
                                </a:cubicBezTo>
                                <a:cubicBezTo>
                                  <a:pt x="9418" y="20712"/>
                                  <a:pt x="9418" y="20764"/>
                                  <a:pt x="9421" y="20813"/>
                                </a:cubicBezTo>
                                <a:cubicBezTo>
                                  <a:pt x="9425" y="20889"/>
                                  <a:pt x="9435" y="20965"/>
                                  <a:pt x="9528" y="20998"/>
                                </a:cubicBezTo>
                                <a:cubicBezTo>
                                  <a:pt x="9621" y="21035"/>
                                  <a:pt x="9746" y="21028"/>
                                  <a:pt x="9845" y="21038"/>
                                </a:cubicBezTo>
                                <a:cubicBezTo>
                                  <a:pt x="9888" y="21041"/>
                                  <a:pt x="9935" y="21047"/>
                                  <a:pt x="9967" y="21019"/>
                                </a:cubicBezTo>
                                <a:cubicBezTo>
                                  <a:pt x="10002" y="20989"/>
                                  <a:pt x="10020" y="20949"/>
                                  <a:pt x="10056" y="20919"/>
                                </a:cubicBezTo>
                                <a:cubicBezTo>
                                  <a:pt x="10138" y="20852"/>
                                  <a:pt x="10255" y="20813"/>
                                  <a:pt x="10369" y="20813"/>
                                </a:cubicBezTo>
                                <a:cubicBezTo>
                                  <a:pt x="10487" y="20810"/>
                                  <a:pt x="10605" y="20846"/>
                                  <a:pt x="10694" y="20913"/>
                                </a:cubicBezTo>
                                <a:cubicBezTo>
                                  <a:pt x="10737" y="20943"/>
                                  <a:pt x="10765" y="20980"/>
                                  <a:pt x="10790" y="21022"/>
                                </a:cubicBezTo>
                                <a:cubicBezTo>
                                  <a:pt x="10815" y="21056"/>
                                  <a:pt x="10840" y="21080"/>
                                  <a:pt x="10890" y="21089"/>
                                </a:cubicBezTo>
                                <a:cubicBezTo>
                                  <a:pt x="10897" y="21089"/>
                                  <a:pt x="10904" y="21092"/>
                                  <a:pt x="10911" y="21092"/>
                                </a:cubicBezTo>
                                <a:cubicBezTo>
                                  <a:pt x="10918" y="21095"/>
                                  <a:pt x="10926" y="21095"/>
                                  <a:pt x="10933" y="21095"/>
                                </a:cubicBezTo>
                                <a:cubicBezTo>
                                  <a:pt x="11022" y="21108"/>
                                  <a:pt x="11122" y="21108"/>
                                  <a:pt x="11211" y="21111"/>
                                </a:cubicBezTo>
                                <a:cubicBezTo>
                                  <a:pt x="11243" y="21114"/>
                                  <a:pt x="11271" y="21114"/>
                                  <a:pt x="11303" y="21114"/>
                                </a:cubicBezTo>
                                <a:cubicBezTo>
                                  <a:pt x="11521" y="21123"/>
                                  <a:pt x="11742" y="21126"/>
                                  <a:pt x="11959" y="21144"/>
                                </a:cubicBezTo>
                                <a:cubicBezTo>
                                  <a:pt x="12052" y="21153"/>
                                  <a:pt x="12177" y="21190"/>
                                  <a:pt x="12234" y="21111"/>
                                </a:cubicBezTo>
                                <a:cubicBezTo>
                                  <a:pt x="12298" y="21028"/>
                                  <a:pt x="12384" y="20971"/>
                                  <a:pt x="12498" y="20943"/>
                                </a:cubicBezTo>
                                <a:cubicBezTo>
                                  <a:pt x="12612" y="20916"/>
                                  <a:pt x="12733" y="20925"/>
                                  <a:pt x="12840" y="20971"/>
                                </a:cubicBezTo>
                                <a:cubicBezTo>
                                  <a:pt x="12890" y="20992"/>
                                  <a:pt x="12940" y="21019"/>
                                  <a:pt x="12979" y="21056"/>
                                </a:cubicBezTo>
                                <a:cubicBezTo>
                                  <a:pt x="13015" y="21089"/>
                                  <a:pt x="13029" y="21129"/>
                                  <a:pt x="13065" y="21162"/>
                                </a:cubicBezTo>
                                <a:cubicBezTo>
                                  <a:pt x="13100" y="21199"/>
                                  <a:pt x="13147" y="21202"/>
                                  <a:pt x="13200" y="21205"/>
                                </a:cubicBezTo>
                                <a:cubicBezTo>
                                  <a:pt x="13275" y="21211"/>
                                  <a:pt x="13350" y="21214"/>
                                  <a:pt x="13425" y="21220"/>
                                </a:cubicBezTo>
                                <a:cubicBezTo>
                                  <a:pt x="13532" y="21226"/>
                                  <a:pt x="13642" y="21235"/>
                                  <a:pt x="13745" y="21211"/>
                                </a:cubicBezTo>
                                <a:cubicBezTo>
                                  <a:pt x="13799" y="21199"/>
                                  <a:pt x="13852" y="21177"/>
                                  <a:pt x="13892" y="21147"/>
                                </a:cubicBezTo>
                                <a:cubicBezTo>
                                  <a:pt x="13927" y="21117"/>
                                  <a:pt x="13931" y="21092"/>
                                  <a:pt x="13945" y="21050"/>
                                </a:cubicBezTo>
                                <a:cubicBezTo>
                                  <a:pt x="13974" y="20946"/>
                                  <a:pt x="13995" y="20840"/>
                                  <a:pt x="14009" y="20731"/>
                                </a:cubicBezTo>
                                <a:cubicBezTo>
                                  <a:pt x="14059" y="20375"/>
                                  <a:pt x="14063" y="20013"/>
                                  <a:pt x="14034" y="19657"/>
                                </a:cubicBezTo>
                                <a:cubicBezTo>
                                  <a:pt x="14016" y="19527"/>
                                  <a:pt x="13884" y="19417"/>
                                  <a:pt x="13742" y="19375"/>
                                </a:cubicBezTo>
                                <a:close/>
                                <a:moveTo>
                                  <a:pt x="10084" y="20010"/>
                                </a:moveTo>
                                <a:cubicBezTo>
                                  <a:pt x="10091" y="19940"/>
                                  <a:pt x="10091" y="19867"/>
                                  <a:pt x="10098" y="19794"/>
                                </a:cubicBezTo>
                                <a:cubicBezTo>
                                  <a:pt x="10116" y="19657"/>
                                  <a:pt x="10138" y="19490"/>
                                  <a:pt x="10216" y="19366"/>
                                </a:cubicBezTo>
                                <a:cubicBezTo>
                                  <a:pt x="10230" y="19344"/>
                                  <a:pt x="10259" y="19302"/>
                                  <a:pt x="10291" y="19286"/>
                                </a:cubicBezTo>
                                <a:cubicBezTo>
                                  <a:pt x="10291" y="19286"/>
                                  <a:pt x="10295" y="19286"/>
                                  <a:pt x="10295" y="19286"/>
                                </a:cubicBezTo>
                                <a:cubicBezTo>
                                  <a:pt x="10298" y="19290"/>
                                  <a:pt x="10320" y="19296"/>
                                  <a:pt x="10327" y="19302"/>
                                </a:cubicBezTo>
                                <a:cubicBezTo>
                                  <a:pt x="10337" y="19317"/>
                                  <a:pt x="10334" y="19344"/>
                                  <a:pt x="10337" y="19366"/>
                                </a:cubicBezTo>
                                <a:cubicBezTo>
                                  <a:pt x="10337" y="19384"/>
                                  <a:pt x="10341" y="19402"/>
                                  <a:pt x="10341" y="19417"/>
                                </a:cubicBezTo>
                                <a:cubicBezTo>
                                  <a:pt x="10341" y="19423"/>
                                  <a:pt x="10341" y="19432"/>
                                  <a:pt x="10341" y="19438"/>
                                </a:cubicBezTo>
                                <a:cubicBezTo>
                                  <a:pt x="10341" y="19448"/>
                                  <a:pt x="10341" y="19457"/>
                                  <a:pt x="10341" y="19466"/>
                                </a:cubicBezTo>
                                <a:cubicBezTo>
                                  <a:pt x="10341" y="19493"/>
                                  <a:pt x="10337" y="19521"/>
                                  <a:pt x="10337" y="19551"/>
                                </a:cubicBezTo>
                                <a:cubicBezTo>
                                  <a:pt x="10337" y="19557"/>
                                  <a:pt x="10337" y="19563"/>
                                  <a:pt x="10337" y="19566"/>
                                </a:cubicBezTo>
                                <a:cubicBezTo>
                                  <a:pt x="10334" y="19590"/>
                                  <a:pt x="10334" y="19615"/>
                                  <a:pt x="10330" y="19639"/>
                                </a:cubicBezTo>
                                <a:cubicBezTo>
                                  <a:pt x="10330" y="19648"/>
                                  <a:pt x="10330" y="19657"/>
                                  <a:pt x="10327" y="19663"/>
                                </a:cubicBezTo>
                                <a:cubicBezTo>
                                  <a:pt x="10320" y="19727"/>
                                  <a:pt x="10312" y="19791"/>
                                  <a:pt x="10309" y="19855"/>
                                </a:cubicBezTo>
                                <a:cubicBezTo>
                                  <a:pt x="10305" y="19898"/>
                                  <a:pt x="10309" y="19955"/>
                                  <a:pt x="10295" y="20004"/>
                                </a:cubicBezTo>
                                <a:cubicBezTo>
                                  <a:pt x="10295" y="20004"/>
                                  <a:pt x="10295" y="20004"/>
                                  <a:pt x="10295" y="20004"/>
                                </a:cubicBezTo>
                                <a:cubicBezTo>
                                  <a:pt x="10291" y="20010"/>
                                  <a:pt x="10291" y="20016"/>
                                  <a:pt x="10287" y="20022"/>
                                </a:cubicBezTo>
                                <a:cubicBezTo>
                                  <a:pt x="10287" y="20025"/>
                                  <a:pt x="10287" y="20025"/>
                                  <a:pt x="10284" y="20028"/>
                                </a:cubicBezTo>
                                <a:cubicBezTo>
                                  <a:pt x="10280" y="20034"/>
                                  <a:pt x="10277" y="20040"/>
                                  <a:pt x="10273" y="20047"/>
                                </a:cubicBezTo>
                                <a:cubicBezTo>
                                  <a:pt x="10230" y="20098"/>
                                  <a:pt x="10134" y="20086"/>
                                  <a:pt x="10074" y="20086"/>
                                </a:cubicBezTo>
                                <a:cubicBezTo>
                                  <a:pt x="10070" y="20086"/>
                                  <a:pt x="10066" y="20086"/>
                                  <a:pt x="10063" y="20086"/>
                                </a:cubicBezTo>
                                <a:cubicBezTo>
                                  <a:pt x="10070" y="20068"/>
                                  <a:pt x="10081" y="20040"/>
                                  <a:pt x="10084" y="20010"/>
                                </a:cubicBezTo>
                                <a:close/>
                                <a:moveTo>
                                  <a:pt x="9603" y="20305"/>
                                </a:moveTo>
                                <a:cubicBezTo>
                                  <a:pt x="9692" y="20329"/>
                                  <a:pt x="9785" y="20399"/>
                                  <a:pt x="9724" y="20484"/>
                                </a:cubicBezTo>
                                <a:cubicBezTo>
                                  <a:pt x="9724" y="20484"/>
                                  <a:pt x="9724" y="20484"/>
                                  <a:pt x="9724" y="20484"/>
                                </a:cubicBezTo>
                                <a:cubicBezTo>
                                  <a:pt x="9671" y="20533"/>
                                  <a:pt x="9582" y="20542"/>
                                  <a:pt x="9503" y="20545"/>
                                </a:cubicBezTo>
                                <a:cubicBezTo>
                                  <a:pt x="9514" y="20460"/>
                                  <a:pt x="9535" y="20372"/>
                                  <a:pt x="9603" y="20305"/>
                                </a:cubicBezTo>
                                <a:close/>
                                <a:moveTo>
                                  <a:pt x="9485" y="20700"/>
                                </a:moveTo>
                                <a:cubicBezTo>
                                  <a:pt x="9510" y="20709"/>
                                  <a:pt x="9532" y="20724"/>
                                  <a:pt x="9517" y="20752"/>
                                </a:cubicBezTo>
                                <a:cubicBezTo>
                                  <a:pt x="9514" y="20755"/>
                                  <a:pt x="9510" y="20758"/>
                                  <a:pt x="9507" y="20764"/>
                                </a:cubicBezTo>
                                <a:cubicBezTo>
                                  <a:pt x="9500" y="20770"/>
                                  <a:pt x="9492" y="20776"/>
                                  <a:pt x="9482" y="20782"/>
                                </a:cubicBezTo>
                                <a:cubicBezTo>
                                  <a:pt x="9482" y="20752"/>
                                  <a:pt x="9485" y="20724"/>
                                  <a:pt x="9485" y="20700"/>
                                </a:cubicBezTo>
                                <a:close/>
                                <a:moveTo>
                                  <a:pt x="11246" y="21059"/>
                                </a:moveTo>
                                <a:cubicBezTo>
                                  <a:pt x="11225" y="21059"/>
                                  <a:pt x="11207" y="21056"/>
                                  <a:pt x="11186" y="21056"/>
                                </a:cubicBezTo>
                                <a:cubicBezTo>
                                  <a:pt x="11129" y="21053"/>
                                  <a:pt x="11068" y="21050"/>
                                  <a:pt x="11011" y="21044"/>
                                </a:cubicBezTo>
                                <a:cubicBezTo>
                                  <a:pt x="10997" y="21044"/>
                                  <a:pt x="10979" y="21044"/>
                                  <a:pt x="10961" y="21041"/>
                                </a:cubicBezTo>
                                <a:cubicBezTo>
                                  <a:pt x="10972" y="20834"/>
                                  <a:pt x="10983" y="20624"/>
                                  <a:pt x="10993" y="20417"/>
                                </a:cubicBezTo>
                                <a:cubicBezTo>
                                  <a:pt x="11000" y="20308"/>
                                  <a:pt x="11004" y="20195"/>
                                  <a:pt x="11011" y="20086"/>
                                </a:cubicBezTo>
                                <a:cubicBezTo>
                                  <a:pt x="11015" y="19986"/>
                                  <a:pt x="11008" y="19876"/>
                                  <a:pt x="11033" y="19779"/>
                                </a:cubicBezTo>
                                <a:cubicBezTo>
                                  <a:pt x="11065" y="19660"/>
                                  <a:pt x="11207" y="19648"/>
                                  <a:pt x="11328" y="19648"/>
                                </a:cubicBezTo>
                                <a:cubicBezTo>
                                  <a:pt x="11321" y="20119"/>
                                  <a:pt x="11293" y="20588"/>
                                  <a:pt x="11246" y="21059"/>
                                </a:cubicBezTo>
                                <a:close/>
                                <a:moveTo>
                                  <a:pt x="11642" y="20372"/>
                                </a:moveTo>
                                <a:cubicBezTo>
                                  <a:pt x="11628" y="20606"/>
                                  <a:pt x="11617" y="20840"/>
                                  <a:pt x="11603" y="21074"/>
                                </a:cubicBezTo>
                                <a:cubicBezTo>
                                  <a:pt x="11542" y="21071"/>
                                  <a:pt x="11478" y="21068"/>
                                  <a:pt x="11418" y="21065"/>
                                </a:cubicBezTo>
                                <a:cubicBezTo>
                                  <a:pt x="11382" y="21065"/>
                                  <a:pt x="11346" y="21062"/>
                                  <a:pt x="11311" y="21062"/>
                                </a:cubicBezTo>
                                <a:cubicBezTo>
                                  <a:pt x="11357" y="20591"/>
                                  <a:pt x="11385" y="20123"/>
                                  <a:pt x="11393" y="19651"/>
                                </a:cubicBezTo>
                                <a:cubicBezTo>
                                  <a:pt x="11432" y="19654"/>
                                  <a:pt x="11471" y="19657"/>
                                  <a:pt x="11510" y="19660"/>
                                </a:cubicBezTo>
                                <a:cubicBezTo>
                                  <a:pt x="11582" y="19670"/>
                                  <a:pt x="11674" y="19666"/>
                                  <a:pt x="11678" y="19746"/>
                                </a:cubicBezTo>
                                <a:cubicBezTo>
                                  <a:pt x="11681" y="19846"/>
                                  <a:pt x="11667" y="19949"/>
                                  <a:pt x="11660" y="20050"/>
                                </a:cubicBezTo>
                                <a:cubicBezTo>
                                  <a:pt x="11653" y="20156"/>
                                  <a:pt x="11649" y="20262"/>
                                  <a:pt x="11642" y="20372"/>
                                </a:cubicBezTo>
                                <a:close/>
                                <a:moveTo>
                                  <a:pt x="13884" y="21004"/>
                                </a:moveTo>
                                <a:cubicBezTo>
                                  <a:pt x="13856" y="20992"/>
                                  <a:pt x="13827" y="20977"/>
                                  <a:pt x="13806" y="20959"/>
                                </a:cubicBezTo>
                                <a:cubicBezTo>
                                  <a:pt x="13802" y="20955"/>
                                  <a:pt x="13802" y="20955"/>
                                  <a:pt x="13799" y="20952"/>
                                </a:cubicBezTo>
                                <a:cubicBezTo>
                                  <a:pt x="13795" y="20949"/>
                                  <a:pt x="13795" y="20949"/>
                                  <a:pt x="13792" y="20946"/>
                                </a:cubicBezTo>
                                <a:cubicBezTo>
                                  <a:pt x="13788" y="20943"/>
                                  <a:pt x="13785" y="20940"/>
                                  <a:pt x="13781" y="20934"/>
                                </a:cubicBezTo>
                                <a:cubicBezTo>
                                  <a:pt x="13745" y="20895"/>
                                  <a:pt x="13742" y="20849"/>
                                  <a:pt x="13802" y="20807"/>
                                </a:cubicBezTo>
                                <a:cubicBezTo>
                                  <a:pt x="13827" y="20794"/>
                                  <a:pt x="13849" y="20782"/>
                                  <a:pt x="13877" y="20773"/>
                                </a:cubicBezTo>
                                <a:cubicBezTo>
                                  <a:pt x="13881" y="20770"/>
                                  <a:pt x="13888" y="20770"/>
                                  <a:pt x="13892" y="20770"/>
                                </a:cubicBezTo>
                                <a:cubicBezTo>
                                  <a:pt x="13895" y="20770"/>
                                  <a:pt x="13899" y="20767"/>
                                  <a:pt x="13906" y="20767"/>
                                </a:cubicBezTo>
                                <a:cubicBezTo>
                                  <a:pt x="13917" y="20764"/>
                                  <a:pt x="13924" y="20764"/>
                                  <a:pt x="13934" y="20761"/>
                                </a:cubicBezTo>
                                <a:cubicBezTo>
                                  <a:pt x="13934" y="20761"/>
                                  <a:pt x="13934" y="20761"/>
                                  <a:pt x="13934" y="20761"/>
                                </a:cubicBezTo>
                                <a:cubicBezTo>
                                  <a:pt x="13920" y="20846"/>
                                  <a:pt x="13902" y="20925"/>
                                  <a:pt x="13884" y="21004"/>
                                </a:cubicBezTo>
                                <a:close/>
                                <a:moveTo>
                                  <a:pt x="13942" y="20709"/>
                                </a:moveTo>
                                <a:cubicBezTo>
                                  <a:pt x="13877" y="20715"/>
                                  <a:pt x="13820" y="20734"/>
                                  <a:pt x="13767" y="20764"/>
                                </a:cubicBezTo>
                                <a:cubicBezTo>
                                  <a:pt x="13767" y="20764"/>
                                  <a:pt x="13767" y="20767"/>
                                  <a:pt x="13763" y="20767"/>
                                </a:cubicBezTo>
                                <a:cubicBezTo>
                                  <a:pt x="13763" y="20767"/>
                                  <a:pt x="13760" y="20767"/>
                                  <a:pt x="13760" y="20770"/>
                                </a:cubicBezTo>
                                <a:cubicBezTo>
                                  <a:pt x="13756" y="20773"/>
                                  <a:pt x="13749" y="20776"/>
                                  <a:pt x="13745" y="20782"/>
                                </a:cubicBezTo>
                                <a:cubicBezTo>
                                  <a:pt x="13692" y="20822"/>
                                  <a:pt x="13667" y="20876"/>
                                  <a:pt x="13706" y="20943"/>
                                </a:cubicBezTo>
                                <a:cubicBezTo>
                                  <a:pt x="13745" y="20998"/>
                                  <a:pt x="13802" y="21038"/>
                                  <a:pt x="13870" y="21062"/>
                                </a:cubicBezTo>
                                <a:cubicBezTo>
                                  <a:pt x="13867" y="21080"/>
                                  <a:pt x="13860" y="21095"/>
                                  <a:pt x="13838" y="21111"/>
                                </a:cubicBezTo>
                                <a:cubicBezTo>
                                  <a:pt x="13802" y="21138"/>
                                  <a:pt x="13753" y="21156"/>
                                  <a:pt x="13703" y="21165"/>
                                </a:cubicBezTo>
                                <a:cubicBezTo>
                                  <a:pt x="13603" y="21184"/>
                                  <a:pt x="13503" y="21174"/>
                                  <a:pt x="13407" y="21168"/>
                                </a:cubicBezTo>
                                <a:cubicBezTo>
                                  <a:pt x="13346" y="21165"/>
                                  <a:pt x="13282" y="21159"/>
                                  <a:pt x="13221" y="21156"/>
                                </a:cubicBezTo>
                                <a:cubicBezTo>
                                  <a:pt x="13186" y="21153"/>
                                  <a:pt x="13143" y="21153"/>
                                  <a:pt x="13111" y="21135"/>
                                </a:cubicBezTo>
                                <a:cubicBezTo>
                                  <a:pt x="13089" y="21123"/>
                                  <a:pt x="13075" y="21083"/>
                                  <a:pt x="13061" y="21065"/>
                                </a:cubicBezTo>
                                <a:cubicBezTo>
                                  <a:pt x="12958" y="20937"/>
                                  <a:pt x="12765" y="20867"/>
                                  <a:pt x="12587" y="20879"/>
                                </a:cubicBezTo>
                                <a:cubicBezTo>
                                  <a:pt x="12494" y="20886"/>
                                  <a:pt x="12405" y="20910"/>
                                  <a:pt x="12330" y="20952"/>
                                </a:cubicBezTo>
                                <a:cubicBezTo>
                                  <a:pt x="12294" y="20974"/>
                                  <a:pt x="12259" y="20995"/>
                                  <a:pt x="12230" y="21025"/>
                                </a:cubicBezTo>
                                <a:cubicBezTo>
                                  <a:pt x="12198" y="21059"/>
                                  <a:pt x="12180" y="21104"/>
                                  <a:pt x="12123" y="21111"/>
                                </a:cubicBezTo>
                                <a:cubicBezTo>
                                  <a:pt x="12049" y="21117"/>
                                  <a:pt x="11963" y="21095"/>
                                  <a:pt x="11888" y="21092"/>
                                </a:cubicBezTo>
                                <a:cubicBezTo>
                                  <a:pt x="11852" y="21089"/>
                                  <a:pt x="11820" y="21089"/>
                                  <a:pt x="11785" y="21089"/>
                                </a:cubicBezTo>
                                <a:cubicBezTo>
                                  <a:pt x="11745" y="21086"/>
                                  <a:pt x="11706" y="21086"/>
                                  <a:pt x="11667" y="21083"/>
                                </a:cubicBezTo>
                                <a:cubicBezTo>
                                  <a:pt x="11681" y="20843"/>
                                  <a:pt x="11696" y="20600"/>
                                  <a:pt x="11706" y="20360"/>
                                </a:cubicBezTo>
                                <a:cubicBezTo>
                                  <a:pt x="11713" y="20238"/>
                                  <a:pt x="11721" y="20116"/>
                                  <a:pt x="11728" y="19992"/>
                                </a:cubicBezTo>
                                <a:cubicBezTo>
                                  <a:pt x="11731" y="19931"/>
                                  <a:pt x="11735" y="19867"/>
                                  <a:pt x="11738" y="19806"/>
                                </a:cubicBezTo>
                                <a:cubicBezTo>
                                  <a:pt x="11742" y="19767"/>
                                  <a:pt x="11745" y="19721"/>
                                  <a:pt x="11724" y="19682"/>
                                </a:cubicBezTo>
                                <a:cubicBezTo>
                                  <a:pt x="11678" y="19606"/>
                                  <a:pt x="11524" y="19612"/>
                                  <a:pt x="11439" y="19606"/>
                                </a:cubicBezTo>
                                <a:cubicBezTo>
                                  <a:pt x="11325" y="19597"/>
                                  <a:pt x="11186" y="19594"/>
                                  <a:pt x="11082" y="19636"/>
                                </a:cubicBezTo>
                                <a:cubicBezTo>
                                  <a:pt x="10986" y="19676"/>
                                  <a:pt x="10961" y="19764"/>
                                  <a:pt x="10954" y="19846"/>
                                </a:cubicBezTo>
                                <a:cubicBezTo>
                                  <a:pt x="10943" y="19967"/>
                                  <a:pt x="10943" y="20089"/>
                                  <a:pt x="10936" y="20214"/>
                                </a:cubicBezTo>
                                <a:cubicBezTo>
                                  <a:pt x="10922" y="20490"/>
                                  <a:pt x="10908" y="20764"/>
                                  <a:pt x="10897" y="21041"/>
                                </a:cubicBezTo>
                                <a:cubicBezTo>
                                  <a:pt x="10861" y="21028"/>
                                  <a:pt x="10851" y="21007"/>
                                  <a:pt x="10829" y="20977"/>
                                </a:cubicBezTo>
                                <a:cubicBezTo>
                                  <a:pt x="10783" y="20913"/>
                                  <a:pt x="10715" y="20861"/>
                                  <a:pt x="10637" y="20825"/>
                                </a:cubicBezTo>
                                <a:cubicBezTo>
                                  <a:pt x="10451" y="20743"/>
                                  <a:pt x="10220" y="20752"/>
                                  <a:pt x="10052" y="20861"/>
                                </a:cubicBezTo>
                                <a:cubicBezTo>
                                  <a:pt x="10016" y="20886"/>
                                  <a:pt x="9981" y="20913"/>
                                  <a:pt x="9956" y="20946"/>
                                </a:cubicBezTo>
                                <a:cubicBezTo>
                                  <a:pt x="9931" y="20974"/>
                                  <a:pt x="9927" y="20998"/>
                                  <a:pt x="9877" y="21001"/>
                                </a:cubicBezTo>
                                <a:cubicBezTo>
                                  <a:pt x="9845" y="21004"/>
                                  <a:pt x="9813" y="20995"/>
                                  <a:pt x="9785" y="20992"/>
                                </a:cubicBezTo>
                                <a:cubicBezTo>
                                  <a:pt x="9721" y="20986"/>
                                  <a:pt x="9653" y="20986"/>
                                  <a:pt x="9589" y="20974"/>
                                </a:cubicBezTo>
                                <a:cubicBezTo>
                                  <a:pt x="9510" y="20959"/>
                                  <a:pt x="9492" y="20910"/>
                                  <a:pt x="9489" y="20849"/>
                                </a:cubicBezTo>
                                <a:cubicBezTo>
                                  <a:pt x="9514" y="20840"/>
                                  <a:pt x="9535" y="20831"/>
                                  <a:pt x="9553" y="20816"/>
                                </a:cubicBezTo>
                                <a:cubicBezTo>
                                  <a:pt x="9557" y="20813"/>
                                  <a:pt x="9557" y="20813"/>
                                  <a:pt x="9560" y="20810"/>
                                </a:cubicBezTo>
                                <a:cubicBezTo>
                                  <a:pt x="9564" y="20807"/>
                                  <a:pt x="9564" y="20807"/>
                                  <a:pt x="9567" y="20803"/>
                                </a:cubicBezTo>
                                <a:cubicBezTo>
                                  <a:pt x="9571" y="20800"/>
                                  <a:pt x="9574" y="20794"/>
                                  <a:pt x="9578" y="20791"/>
                                </a:cubicBezTo>
                                <a:cubicBezTo>
                                  <a:pt x="9578" y="20791"/>
                                  <a:pt x="9578" y="20791"/>
                                  <a:pt x="9578" y="20791"/>
                                </a:cubicBezTo>
                                <a:cubicBezTo>
                                  <a:pt x="9582" y="20785"/>
                                  <a:pt x="9585" y="20779"/>
                                  <a:pt x="9589" y="20773"/>
                                </a:cubicBezTo>
                                <a:cubicBezTo>
                                  <a:pt x="9589" y="20773"/>
                                  <a:pt x="9589" y="20773"/>
                                  <a:pt x="9589" y="20770"/>
                                </a:cubicBezTo>
                                <a:cubicBezTo>
                                  <a:pt x="9592" y="20764"/>
                                  <a:pt x="9592" y="20761"/>
                                  <a:pt x="9596" y="20755"/>
                                </a:cubicBezTo>
                                <a:cubicBezTo>
                                  <a:pt x="9596" y="20755"/>
                                  <a:pt x="9596" y="20752"/>
                                  <a:pt x="9596" y="20752"/>
                                </a:cubicBezTo>
                                <a:cubicBezTo>
                                  <a:pt x="9596" y="20752"/>
                                  <a:pt x="9596" y="20749"/>
                                  <a:pt x="9596" y="20749"/>
                                </a:cubicBezTo>
                                <a:cubicBezTo>
                                  <a:pt x="9596" y="20749"/>
                                  <a:pt x="9596" y="20746"/>
                                  <a:pt x="9596" y="20746"/>
                                </a:cubicBezTo>
                                <a:cubicBezTo>
                                  <a:pt x="9596" y="20743"/>
                                  <a:pt x="9596" y="20743"/>
                                  <a:pt x="9596" y="20740"/>
                                </a:cubicBezTo>
                                <a:cubicBezTo>
                                  <a:pt x="9596" y="20740"/>
                                  <a:pt x="9596" y="20737"/>
                                  <a:pt x="9596" y="20737"/>
                                </a:cubicBezTo>
                                <a:cubicBezTo>
                                  <a:pt x="9596" y="20734"/>
                                  <a:pt x="9596" y="20734"/>
                                  <a:pt x="9596" y="20731"/>
                                </a:cubicBezTo>
                                <a:cubicBezTo>
                                  <a:pt x="9596" y="20724"/>
                                  <a:pt x="9596" y="20721"/>
                                  <a:pt x="9596" y="20718"/>
                                </a:cubicBezTo>
                                <a:cubicBezTo>
                                  <a:pt x="9596" y="20715"/>
                                  <a:pt x="9596" y="20709"/>
                                  <a:pt x="9592" y="20706"/>
                                </a:cubicBezTo>
                                <a:cubicBezTo>
                                  <a:pt x="9592" y="20703"/>
                                  <a:pt x="9589" y="20700"/>
                                  <a:pt x="9589" y="20700"/>
                                </a:cubicBezTo>
                                <a:cubicBezTo>
                                  <a:pt x="9589" y="20697"/>
                                  <a:pt x="9585" y="20694"/>
                                  <a:pt x="9582" y="20691"/>
                                </a:cubicBezTo>
                                <a:cubicBezTo>
                                  <a:pt x="9578" y="20682"/>
                                  <a:pt x="9571" y="20676"/>
                                  <a:pt x="9560" y="20670"/>
                                </a:cubicBezTo>
                                <a:cubicBezTo>
                                  <a:pt x="9539" y="20655"/>
                                  <a:pt x="9514" y="20651"/>
                                  <a:pt x="9489" y="20651"/>
                                </a:cubicBezTo>
                                <a:cubicBezTo>
                                  <a:pt x="9489" y="20639"/>
                                  <a:pt x="9492" y="20627"/>
                                  <a:pt x="9492" y="20612"/>
                                </a:cubicBezTo>
                                <a:cubicBezTo>
                                  <a:pt x="9496" y="20612"/>
                                  <a:pt x="9503" y="20612"/>
                                  <a:pt x="9507" y="20612"/>
                                </a:cubicBezTo>
                                <a:cubicBezTo>
                                  <a:pt x="9514" y="20612"/>
                                  <a:pt x="9521" y="20612"/>
                                  <a:pt x="9528" y="20612"/>
                                </a:cubicBezTo>
                                <a:cubicBezTo>
                                  <a:pt x="9539" y="20612"/>
                                  <a:pt x="9546" y="20612"/>
                                  <a:pt x="9557" y="20609"/>
                                </a:cubicBezTo>
                                <a:cubicBezTo>
                                  <a:pt x="9560" y="20609"/>
                                  <a:pt x="9564" y="20609"/>
                                  <a:pt x="9564" y="20609"/>
                                </a:cubicBezTo>
                                <a:cubicBezTo>
                                  <a:pt x="9574" y="20609"/>
                                  <a:pt x="9589" y="20606"/>
                                  <a:pt x="9599" y="20603"/>
                                </a:cubicBezTo>
                                <a:cubicBezTo>
                                  <a:pt x="9603" y="20603"/>
                                  <a:pt x="9610" y="20603"/>
                                  <a:pt x="9614" y="20600"/>
                                </a:cubicBezTo>
                                <a:cubicBezTo>
                                  <a:pt x="9621" y="20600"/>
                                  <a:pt x="9624" y="20597"/>
                                  <a:pt x="9631" y="20597"/>
                                </a:cubicBezTo>
                                <a:cubicBezTo>
                                  <a:pt x="9642" y="20594"/>
                                  <a:pt x="9653" y="20591"/>
                                  <a:pt x="9664" y="20588"/>
                                </a:cubicBezTo>
                                <a:cubicBezTo>
                                  <a:pt x="9664" y="20588"/>
                                  <a:pt x="9664" y="20588"/>
                                  <a:pt x="9664" y="20588"/>
                                </a:cubicBezTo>
                                <a:cubicBezTo>
                                  <a:pt x="9703" y="20575"/>
                                  <a:pt x="9738" y="20560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3"/>
                                </a:cubicBezTo>
                                <a:cubicBezTo>
                                  <a:pt x="9763" y="20533"/>
                                  <a:pt x="9763" y="20533"/>
                                  <a:pt x="9763" y="20530"/>
                                </a:cubicBezTo>
                                <a:cubicBezTo>
                                  <a:pt x="9763" y="20530"/>
                                  <a:pt x="9767" y="20527"/>
                                  <a:pt x="9767" y="20527"/>
                                </a:cubicBezTo>
                                <a:cubicBezTo>
                                  <a:pt x="9767" y="20524"/>
                                  <a:pt x="9771" y="20524"/>
                                  <a:pt x="9771" y="20521"/>
                                </a:cubicBezTo>
                                <a:cubicBezTo>
                                  <a:pt x="9781" y="20509"/>
                                  <a:pt x="9788" y="20496"/>
                                  <a:pt x="9792" y="20481"/>
                                </a:cubicBezTo>
                                <a:cubicBezTo>
                                  <a:pt x="9792" y="20481"/>
                                  <a:pt x="9792" y="20481"/>
                                  <a:pt x="9792" y="20481"/>
                                </a:cubicBezTo>
                                <a:cubicBezTo>
                                  <a:pt x="9792" y="20481"/>
                                  <a:pt x="9792" y="20478"/>
                                  <a:pt x="9792" y="20478"/>
                                </a:cubicBezTo>
                                <a:cubicBezTo>
                                  <a:pt x="9792" y="20472"/>
                                  <a:pt x="9795" y="20469"/>
                                  <a:pt x="9795" y="20463"/>
                                </a:cubicBezTo>
                                <a:cubicBezTo>
                                  <a:pt x="9795" y="20460"/>
                                  <a:pt x="9795" y="20460"/>
                                  <a:pt x="9795" y="20457"/>
                                </a:cubicBezTo>
                                <a:cubicBezTo>
                                  <a:pt x="9806" y="20372"/>
                                  <a:pt x="9735" y="20305"/>
                                  <a:pt x="9646" y="20271"/>
                                </a:cubicBezTo>
                                <a:cubicBezTo>
                                  <a:pt x="9699" y="20241"/>
                                  <a:pt x="9763" y="20226"/>
                                  <a:pt x="9824" y="20208"/>
                                </a:cubicBezTo>
                                <a:cubicBezTo>
                                  <a:pt x="9892" y="20189"/>
                                  <a:pt x="9956" y="20162"/>
                                  <a:pt x="10024" y="20156"/>
                                </a:cubicBezTo>
                                <a:cubicBezTo>
                                  <a:pt x="10109" y="20159"/>
                                  <a:pt x="10209" y="20162"/>
                                  <a:pt x="10280" y="20119"/>
                                </a:cubicBezTo>
                                <a:cubicBezTo>
                                  <a:pt x="10284" y="20119"/>
                                  <a:pt x="10287" y="20116"/>
                                  <a:pt x="10291" y="20113"/>
                                </a:cubicBezTo>
                                <a:cubicBezTo>
                                  <a:pt x="10295" y="20110"/>
                                  <a:pt x="10298" y="20107"/>
                                  <a:pt x="10302" y="20104"/>
                                </a:cubicBezTo>
                                <a:cubicBezTo>
                                  <a:pt x="10312" y="20092"/>
                                  <a:pt x="10323" y="20077"/>
                                  <a:pt x="10327" y="20065"/>
                                </a:cubicBezTo>
                                <a:cubicBezTo>
                                  <a:pt x="10330" y="20062"/>
                                  <a:pt x="10330" y="20056"/>
                                  <a:pt x="10334" y="20053"/>
                                </a:cubicBezTo>
                                <a:cubicBezTo>
                                  <a:pt x="10334" y="20050"/>
                                  <a:pt x="10334" y="20050"/>
                                  <a:pt x="10337" y="20047"/>
                                </a:cubicBezTo>
                                <a:cubicBezTo>
                                  <a:pt x="10341" y="20040"/>
                                  <a:pt x="10341" y="20034"/>
                                  <a:pt x="10344" y="20025"/>
                                </a:cubicBezTo>
                                <a:cubicBezTo>
                                  <a:pt x="10344" y="20022"/>
                                  <a:pt x="10344" y="20022"/>
                                  <a:pt x="10344" y="20019"/>
                                </a:cubicBezTo>
                                <a:cubicBezTo>
                                  <a:pt x="10344" y="20019"/>
                                  <a:pt x="10344" y="20016"/>
                                  <a:pt x="10344" y="20016"/>
                                </a:cubicBezTo>
                                <a:cubicBezTo>
                                  <a:pt x="10344" y="20013"/>
                                  <a:pt x="10344" y="20010"/>
                                  <a:pt x="10344" y="20010"/>
                                </a:cubicBezTo>
                                <a:cubicBezTo>
                                  <a:pt x="10344" y="20001"/>
                                  <a:pt x="10348" y="19995"/>
                                  <a:pt x="10348" y="19986"/>
                                </a:cubicBezTo>
                                <a:cubicBezTo>
                                  <a:pt x="10373" y="19840"/>
                                  <a:pt x="10384" y="19688"/>
                                  <a:pt x="10391" y="19542"/>
                                </a:cubicBezTo>
                                <a:cubicBezTo>
                                  <a:pt x="10394" y="19466"/>
                                  <a:pt x="10398" y="19387"/>
                                  <a:pt x="10384" y="19314"/>
                                </a:cubicBezTo>
                                <a:cubicBezTo>
                                  <a:pt x="10380" y="19296"/>
                                  <a:pt x="10373" y="19280"/>
                                  <a:pt x="10362" y="19271"/>
                                </a:cubicBezTo>
                                <a:cubicBezTo>
                                  <a:pt x="10462" y="19244"/>
                                  <a:pt x="10576" y="19241"/>
                                  <a:pt x="10676" y="19232"/>
                                </a:cubicBezTo>
                                <a:cubicBezTo>
                                  <a:pt x="10815" y="19220"/>
                                  <a:pt x="10951" y="19214"/>
                                  <a:pt x="11090" y="19207"/>
                                </a:cubicBezTo>
                                <a:cubicBezTo>
                                  <a:pt x="11218" y="19201"/>
                                  <a:pt x="11343" y="19201"/>
                                  <a:pt x="11471" y="19201"/>
                                </a:cubicBezTo>
                                <a:cubicBezTo>
                                  <a:pt x="11617" y="19201"/>
                                  <a:pt x="11763" y="19204"/>
                                  <a:pt x="11909" y="19214"/>
                                </a:cubicBezTo>
                                <a:cubicBezTo>
                                  <a:pt x="12255" y="19232"/>
                                  <a:pt x="12601" y="19256"/>
                                  <a:pt x="12943" y="19299"/>
                                </a:cubicBezTo>
                                <a:cubicBezTo>
                                  <a:pt x="13132" y="19323"/>
                                  <a:pt x="13318" y="19350"/>
                                  <a:pt x="13503" y="19390"/>
                                </a:cubicBezTo>
                                <a:cubicBezTo>
                                  <a:pt x="13674" y="19426"/>
                                  <a:pt x="13913" y="19475"/>
                                  <a:pt x="13949" y="19651"/>
                                </a:cubicBezTo>
                                <a:cubicBezTo>
                                  <a:pt x="13956" y="19691"/>
                                  <a:pt x="13956" y="19736"/>
                                  <a:pt x="13956" y="19779"/>
                                </a:cubicBezTo>
                                <a:cubicBezTo>
                                  <a:pt x="13959" y="19864"/>
                                  <a:pt x="13963" y="19952"/>
                                  <a:pt x="13963" y="20040"/>
                                </a:cubicBezTo>
                                <a:cubicBezTo>
                                  <a:pt x="13981" y="20253"/>
                                  <a:pt x="13970" y="20481"/>
                                  <a:pt x="13942" y="20709"/>
                                </a:cubicBezTo>
                                <a:close/>
                                <a:moveTo>
                                  <a:pt x="10409" y="4876"/>
                                </a:moveTo>
                                <a:cubicBezTo>
                                  <a:pt x="10309" y="4858"/>
                                  <a:pt x="10202" y="4895"/>
                                  <a:pt x="10148" y="4968"/>
                                </a:cubicBezTo>
                                <a:cubicBezTo>
                                  <a:pt x="10059" y="5089"/>
                                  <a:pt x="10145" y="5235"/>
                                  <a:pt x="10295" y="5284"/>
                                </a:cubicBezTo>
                                <a:cubicBezTo>
                                  <a:pt x="10448" y="5332"/>
                                  <a:pt x="10623" y="5223"/>
                                  <a:pt x="10612" y="5080"/>
                                </a:cubicBezTo>
                                <a:cubicBezTo>
                                  <a:pt x="10612" y="5080"/>
                                  <a:pt x="10612" y="5077"/>
                                  <a:pt x="10612" y="5077"/>
                                </a:cubicBezTo>
                                <a:cubicBezTo>
                                  <a:pt x="10612" y="5077"/>
                                  <a:pt x="10612" y="5074"/>
                                  <a:pt x="10612" y="5074"/>
                                </a:cubicBezTo>
                                <a:cubicBezTo>
                                  <a:pt x="10594" y="4977"/>
                                  <a:pt x="10523" y="4901"/>
                                  <a:pt x="10409" y="4876"/>
                                </a:cubicBezTo>
                                <a:close/>
                                <a:moveTo>
                                  <a:pt x="10459" y="5220"/>
                                </a:moveTo>
                                <a:cubicBezTo>
                                  <a:pt x="10398" y="5253"/>
                                  <a:pt x="10327" y="5244"/>
                                  <a:pt x="10270" y="5214"/>
                                </a:cubicBezTo>
                                <a:cubicBezTo>
                                  <a:pt x="10145" y="5147"/>
                                  <a:pt x="10148" y="4986"/>
                                  <a:pt x="10291" y="4937"/>
                                </a:cubicBezTo>
                                <a:cubicBezTo>
                                  <a:pt x="10416" y="4895"/>
                                  <a:pt x="10526" y="4980"/>
                                  <a:pt x="10548" y="5083"/>
                                </a:cubicBezTo>
                                <a:cubicBezTo>
                                  <a:pt x="10548" y="5138"/>
                                  <a:pt x="10516" y="5189"/>
                                  <a:pt x="10459" y="5220"/>
                                </a:cubicBezTo>
                                <a:close/>
                                <a:moveTo>
                                  <a:pt x="10409" y="12927"/>
                                </a:moveTo>
                                <a:cubicBezTo>
                                  <a:pt x="10309" y="12908"/>
                                  <a:pt x="10202" y="12945"/>
                                  <a:pt x="10148" y="13018"/>
                                </a:cubicBezTo>
                                <a:cubicBezTo>
                                  <a:pt x="10059" y="13139"/>
                                  <a:pt x="10145" y="13285"/>
                                  <a:pt x="10295" y="13334"/>
                                </a:cubicBezTo>
                                <a:cubicBezTo>
                                  <a:pt x="10448" y="13383"/>
                                  <a:pt x="10623" y="13273"/>
                                  <a:pt x="10612" y="13130"/>
                                </a:cubicBezTo>
                                <a:cubicBezTo>
                                  <a:pt x="10612" y="13130"/>
                                  <a:pt x="10612" y="13127"/>
                                  <a:pt x="10612" y="13127"/>
                                </a:cubicBezTo>
                                <a:cubicBezTo>
                                  <a:pt x="10612" y="13127"/>
                                  <a:pt x="10612" y="13124"/>
                                  <a:pt x="10612" y="13124"/>
                                </a:cubicBezTo>
                                <a:cubicBezTo>
                                  <a:pt x="10594" y="13024"/>
                                  <a:pt x="10523" y="12948"/>
                                  <a:pt x="10409" y="12927"/>
                                </a:cubicBezTo>
                                <a:close/>
                                <a:moveTo>
                                  <a:pt x="10459" y="13270"/>
                                </a:moveTo>
                                <a:cubicBezTo>
                                  <a:pt x="10398" y="13304"/>
                                  <a:pt x="10327" y="13294"/>
                                  <a:pt x="10270" y="13264"/>
                                </a:cubicBezTo>
                                <a:cubicBezTo>
                                  <a:pt x="10145" y="13197"/>
                                  <a:pt x="10148" y="13036"/>
                                  <a:pt x="10291" y="12987"/>
                                </a:cubicBezTo>
                                <a:cubicBezTo>
                                  <a:pt x="10416" y="12945"/>
                                  <a:pt x="10526" y="13030"/>
                                  <a:pt x="10548" y="13133"/>
                                </a:cubicBezTo>
                                <a:cubicBezTo>
                                  <a:pt x="10548" y="13188"/>
                                  <a:pt x="10516" y="13237"/>
                                  <a:pt x="10459" y="13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0" y="88900"/>
                            <a:ext cx="7156890" cy="99706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48" h="21583" extrusionOk="0">
                                <a:moveTo>
                                  <a:pt x="18528" y="15112"/>
                                </a:moveTo>
                                <a:cubicBezTo>
                                  <a:pt x="18532" y="15150"/>
                                  <a:pt x="18536" y="15191"/>
                                  <a:pt x="18536" y="15230"/>
                                </a:cubicBezTo>
                                <a:cubicBezTo>
                                  <a:pt x="18536" y="15254"/>
                                  <a:pt x="18589" y="15252"/>
                                  <a:pt x="18589" y="15227"/>
                                </a:cubicBezTo>
                                <a:cubicBezTo>
                                  <a:pt x="18585" y="15188"/>
                                  <a:pt x="18582" y="15147"/>
                                  <a:pt x="18582" y="15109"/>
                                </a:cubicBezTo>
                                <a:cubicBezTo>
                                  <a:pt x="18582" y="15084"/>
                                  <a:pt x="18528" y="15087"/>
                                  <a:pt x="18528" y="15112"/>
                                </a:cubicBezTo>
                                <a:close/>
                                <a:moveTo>
                                  <a:pt x="9068" y="8398"/>
                                </a:moveTo>
                                <a:cubicBezTo>
                                  <a:pt x="9034" y="8390"/>
                                  <a:pt x="9007" y="8373"/>
                                  <a:pt x="8976" y="8365"/>
                                </a:cubicBezTo>
                                <a:cubicBezTo>
                                  <a:pt x="8965" y="8362"/>
                                  <a:pt x="8950" y="8362"/>
                                  <a:pt x="8942" y="8373"/>
                                </a:cubicBezTo>
                                <a:cubicBezTo>
                                  <a:pt x="8934" y="8382"/>
                                  <a:pt x="8942" y="8395"/>
                                  <a:pt x="8953" y="8398"/>
                                </a:cubicBezTo>
                                <a:cubicBezTo>
                                  <a:pt x="8988" y="8406"/>
                                  <a:pt x="9015" y="8423"/>
                                  <a:pt x="9045" y="8431"/>
                                </a:cubicBezTo>
                                <a:cubicBezTo>
                                  <a:pt x="9057" y="8434"/>
                                  <a:pt x="9072" y="8434"/>
                                  <a:pt x="9080" y="8423"/>
                                </a:cubicBezTo>
                                <a:cubicBezTo>
                                  <a:pt x="9083" y="8415"/>
                                  <a:pt x="9080" y="8401"/>
                                  <a:pt x="9068" y="8398"/>
                                </a:cubicBezTo>
                                <a:close/>
                                <a:moveTo>
                                  <a:pt x="18417" y="15771"/>
                                </a:moveTo>
                                <a:cubicBezTo>
                                  <a:pt x="18390" y="15791"/>
                                  <a:pt x="18367" y="15810"/>
                                  <a:pt x="18341" y="15829"/>
                                </a:cubicBezTo>
                                <a:cubicBezTo>
                                  <a:pt x="18318" y="15846"/>
                                  <a:pt x="18356" y="15870"/>
                                  <a:pt x="18379" y="15854"/>
                                </a:cubicBezTo>
                                <a:cubicBezTo>
                                  <a:pt x="18406" y="15835"/>
                                  <a:pt x="18429" y="15815"/>
                                  <a:pt x="18455" y="15796"/>
                                </a:cubicBezTo>
                                <a:cubicBezTo>
                                  <a:pt x="18478" y="15780"/>
                                  <a:pt x="18440" y="15755"/>
                                  <a:pt x="18417" y="15771"/>
                                </a:cubicBezTo>
                                <a:close/>
                                <a:moveTo>
                                  <a:pt x="18344" y="15681"/>
                                </a:moveTo>
                                <a:cubicBezTo>
                                  <a:pt x="18337" y="15672"/>
                                  <a:pt x="18322" y="15670"/>
                                  <a:pt x="18310" y="15675"/>
                                </a:cubicBezTo>
                                <a:cubicBezTo>
                                  <a:pt x="18279" y="15686"/>
                                  <a:pt x="18257" y="15705"/>
                                  <a:pt x="18222" y="15716"/>
                                </a:cubicBezTo>
                                <a:cubicBezTo>
                                  <a:pt x="18211" y="15722"/>
                                  <a:pt x="18207" y="15736"/>
                                  <a:pt x="18214" y="15741"/>
                                </a:cubicBezTo>
                                <a:cubicBezTo>
                                  <a:pt x="18222" y="15749"/>
                                  <a:pt x="18237" y="15752"/>
                                  <a:pt x="18249" y="15747"/>
                                </a:cubicBezTo>
                                <a:cubicBezTo>
                                  <a:pt x="18279" y="15736"/>
                                  <a:pt x="18302" y="15716"/>
                                  <a:pt x="18337" y="15705"/>
                                </a:cubicBezTo>
                                <a:cubicBezTo>
                                  <a:pt x="18352" y="15700"/>
                                  <a:pt x="18352" y="15686"/>
                                  <a:pt x="18344" y="15681"/>
                                </a:cubicBezTo>
                                <a:close/>
                                <a:moveTo>
                                  <a:pt x="18727" y="15854"/>
                                </a:moveTo>
                                <a:cubicBezTo>
                                  <a:pt x="18704" y="15857"/>
                                  <a:pt x="18689" y="15865"/>
                                  <a:pt x="18677" y="15876"/>
                                </a:cubicBezTo>
                                <a:cubicBezTo>
                                  <a:pt x="18677" y="15851"/>
                                  <a:pt x="18689" y="15815"/>
                                  <a:pt x="18696" y="15818"/>
                                </a:cubicBezTo>
                                <a:cubicBezTo>
                                  <a:pt x="18727" y="15826"/>
                                  <a:pt x="18738" y="15788"/>
                                  <a:pt x="18708" y="15782"/>
                                </a:cubicBezTo>
                                <a:cubicBezTo>
                                  <a:pt x="18647" y="15769"/>
                                  <a:pt x="18627" y="15835"/>
                                  <a:pt x="18624" y="15865"/>
                                </a:cubicBezTo>
                                <a:cubicBezTo>
                                  <a:pt x="18620" y="15909"/>
                                  <a:pt x="18639" y="15945"/>
                                  <a:pt x="18708" y="15942"/>
                                </a:cubicBezTo>
                                <a:cubicBezTo>
                                  <a:pt x="18754" y="15939"/>
                                  <a:pt x="18811" y="15914"/>
                                  <a:pt x="18788" y="15876"/>
                                </a:cubicBezTo>
                                <a:cubicBezTo>
                                  <a:pt x="18777" y="15859"/>
                                  <a:pt x="18754" y="15854"/>
                                  <a:pt x="18727" y="15854"/>
                                </a:cubicBezTo>
                                <a:close/>
                                <a:moveTo>
                                  <a:pt x="18715" y="15906"/>
                                </a:moveTo>
                                <a:cubicBezTo>
                                  <a:pt x="18727" y="15898"/>
                                  <a:pt x="18742" y="15887"/>
                                  <a:pt x="18742" y="15895"/>
                                </a:cubicBezTo>
                                <a:cubicBezTo>
                                  <a:pt x="18742" y="15901"/>
                                  <a:pt x="18727" y="15903"/>
                                  <a:pt x="18715" y="15906"/>
                                </a:cubicBezTo>
                                <a:close/>
                                <a:moveTo>
                                  <a:pt x="19832" y="93"/>
                                </a:moveTo>
                                <a:cubicBezTo>
                                  <a:pt x="19690" y="8"/>
                                  <a:pt x="19484" y="-17"/>
                                  <a:pt x="19304" y="10"/>
                                </a:cubicBezTo>
                                <a:cubicBezTo>
                                  <a:pt x="19220" y="24"/>
                                  <a:pt x="19017" y="68"/>
                                  <a:pt x="19086" y="153"/>
                                </a:cubicBezTo>
                                <a:cubicBezTo>
                                  <a:pt x="19155" y="228"/>
                                  <a:pt x="19232" y="296"/>
                                  <a:pt x="19316" y="360"/>
                                </a:cubicBezTo>
                                <a:cubicBezTo>
                                  <a:pt x="19304" y="365"/>
                                  <a:pt x="19297" y="373"/>
                                  <a:pt x="19285" y="379"/>
                                </a:cubicBezTo>
                                <a:cubicBezTo>
                                  <a:pt x="19151" y="299"/>
                                  <a:pt x="18991" y="244"/>
                                  <a:pt x="18811" y="233"/>
                                </a:cubicBezTo>
                                <a:cubicBezTo>
                                  <a:pt x="18643" y="222"/>
                                  <a:pt x="18474" y="247"/>
                                  <a:pt x="18322" y="294"/>
                                </a:cubicBezTo>
                                <a:cubicBezTo>
                                  <a:pt x="18245" y="316"/>
                                  <a:pt x="18169" y="343"/>
                                  <a:pt x="18104" y="379"/>
                                </a:cubicBezTo>
                                <a:cubicBezTo>
                                  <a:pt x="18069" y="398"/>
                                  <a:pt x="18039" y="417"/>
                                  <a:pt x="18008" y="442"/>
                                </a:cubicBezTo>
                                <a:cubicBezTo>
                                  <a:pt x="18008" y="442"/>
                                  <a:pt x="18004" y="439"/>
                                  <a:pt x="18004" y="439"/>
                                </a:cubicBezTo>
                                <a:cubicBezTo>
                                  <a:pt x="17989" y="431"/>
                                  <a:pt x="17977" y="426"/>
                                  <a:pt x="17962" y="417"/>
                                </a:cubicBezTo>
                                <a:cubicBezTo>
                                  <a:pt x="18035" y="349"/>
                                  <a:pt x="18100" y="274"/>
                                  <a:pt x="18157" y="197"/>
                                </a:cubicBezTo>
                                <a:cubicBezTo>
                                  <a:pt x="18157" y="195"/>
                                  <a:pt x="18157" y="195"/>
                                  <a:pt x="18157" y="195"/>
                                </a:cubicBezTo>
                                <a:cubicBezTo>
                                  <a:pt x="18157" y="195"/>
                                  <a:pt x="18157" y="195"/>
                                  <a:pt x="18161" y="192"/>
                                </a:cubicBezTo>
                                <a:cubicBezTo>
                                  <a:pt x="18207" y="112"/>
                                  <a:pt x="18031" y="85"/>
                                  <a:pt x="17958" y="76"/>
                                </a:cubicBezTo>
                                <a:cubicBezTo>
                                  <a:pt x="17798" y="57"/>
                                  <a:pt x="17614" y="82"/>
                                  <a:pt x="17480" y="151"/>
                                </a:cubicBezTo>
                                <a:cubicBezTo>
                                  <a:pt x="17331" y="228"/>
                                  <a:pt x="17236" y="368"/>
                                  <a:pt x="17297" y="500"/>
                                </a:cubicBezTo>
                                <a:cubicBezTo>
                                  <a:pt x="17324" y="558"/>
                                  <a:pt x="17377" y="613"/>
                                  <a:pt x="17454" y="643"/>
                                </a:cubicBezTo>
                                <a:cubicBezTo>
                                  <a:pt x="17538" y="679"/>
                                  <a:pt x="17606" y="670"/>
                                  <a:pt x="17679" y="629"/>
                                </a:cubicBezTo>
                                <a:cubicBezTo>
                                  <a:pt x="17725" y="604"/>
                                  <a:pt x="17763" y="577"/>
                                  <a:pt x="17805" y="549"/>
                                </a:cubicBezTo>
                                <a:cubicBezTo>
                                  <a:pt x="17824" y="560"/>
                                  <a:pt x="17844" y="574"/>
                                  <a:pt x="17866" y="585"/>
                                </a:cubicBezTo>
                                <a:cubicBezTo>
                                  <a:pt x="17821" y="640"/>
                                  <a:pt x="17782" y="701"/>
                                  <a:pt x="17756" y="761"/>
                                </a:cubicBezTo>
                                <a:cubicBezTo>
                                  <a:pt x="17652" y="992"/>
                                  <a:pt x="17717" y="1245"/>
                                  <a:pt x="17924" y="1429"/>
                                </a:cubicBezTo>
                                <a:cubicBezTo>
                                  <a:pt x="17924" y="1432"/>
                                  <a:pt x="17924" y="1437"/>
                                  <a:pt x="17924" y="1440"/>
                                </a:cubicBezTo>
                                <a:cubicBezTo>
                                  <a:pt x="17954" y="1536"/>
                                  <a:pt x="17977" y="1632"/>
                                  <a:pt x="17989" y="1729"/>
                                </a:cubicBezTo>
                                <a:cubicBezTo>
                                  <a:pt x="17993" y="1773"/>
                                  <a:pt x="17989" y="1819"/>
                                  <a:pt x="18000" y="1863"/>
                                </a:cubicBezTo>
                                <a:cubicBezTo>
                                  <a:pt x="18004" y="1885"/>
                                  <a:pt x="18012" y="1907"/>
                                  <a:pt x="18039" y="1921"/>
                                </a:cubicBezTo>
                                <a:cubicBezTo>
                                  <a:pt x="18104" y="1954"/>
                                  <a:pt x="18157" y="1902"/>
                                  <a:pt x="18172" y="1861"/>
                                </a:cubicBezTo>
                                <a:cubicBezTo>
                                  <a:pt x="18207" y="1781"/>
                                  <a:pt x="18226" y="1696"/>
                                  <a:pt x="18253" y="1616"/>
                                </a:cubicBezTo>
                                <a:cubicBezTo>
                                  <a:pt x="18432" y="1674"/>
                                  <a:pt x="18635" y="1682"/>
                                  <a:pt x="18834" y="1660"/>
                                </a:cubicBezTo>
                                <a:cubicBezTo>
                                  <a:pt x="18975" y="1643"/>
                                  <a:pt x="19124" y="1616"/>
                                  <a:pt x="19258" y="1567"/>
                                </a:cubicBezTo>
                                <a:cubicBezTo>
                                  <a:pt x="19297" y="1646"/>
                                  <a:pt x="19335" y="1731"/>
                                  <a:pt x="19381" y="1808"/>
                                </a:cubicBezTo>
                                <a:cubicBezTo>
                                  <a:pt x="19404" y="1847"/>
                                  <a:pt x="19461" y="1902"/>
                                  <a:pt x="19526" y="1861"/>
                                </a:cubicBezTo>
                                <a:cubicBezTo>
                                  <a:pt x="19553" y="1844"/>
                                  <a:pt x="19553" y="1819"/>
                                  <a:pt x="19553" y="1797"/>
                                </a:cubicBezTo>
                                <a:cubicBezTo>
                                  <a:pt x="19553" y="1751"/>
                                  <a:pt x="19545" y="1707"/>
                                  <a:pt x="19541" y="1660"/>
                                </a:cubicBezTo>
                                <a:cubicBezTo>
                                  <a:pt x="19537" y="1564"/>
                                  <a:pt x="19545" y="1465"/>
                                  <a:pt x="19560" y="1369"/>
                                </a:cubicBezTo>
                                <a:cubicBezTo>
                                  <a:pt x="19560" y="1366"/>
                                  <a:pt x="19560" y="1363"/>
                                  <a:pt x="19560" y="1363"/>
                                </a:cubicBezTo>
                                <a:cubicBezTo>
                                  <a:pt x="19660" y="1239"/>
                                  <a:pt x="19687" y="1085"/>
                                  <a:pt x="19664" y="942"/>
                                </a:cubicBezTo>
                                <a:cubicBezTo>
                                  <a:pt x="19637" y="786"/>
                                  <a:pt x="19568" y="635"/>
                                  <a:pt x="19438" y="505"/>
                                </a:cubicBezTo>
                                <a:cubicBezTo>
                                  <a:pt x="19453" y="497"/>
                                  <a:pt x="19472" y="489"/>
                                  <a:pt x="19488" y="481"/>
                                </a:cubicBezTo>
                                <a:cubicBezTo>
                                  <a:pt x="19503" y="489"/>
                                  <a:pt x="19522" y="500"/>
                                  <a:pt x="19537" y="508"/>
                                </a:cubicBezTo>
                                <a:cubicBezTo>
                                  <a:pt x="19610" y="544"/>
                                  <a:pt x="19694" y="596"/>
                                  <a:pt x="19786" y="571"/>
                                </a:cubicBezTo>
                                <a:cubicBezTo>
                                  <a:pt x="19866" y="549"/>
                                  <a:pt x="19927" y="497"/>
                                  <a:pt x="19962" y="442"/>
                                </a:cubicBezTo>
                                <a:cubicBezTo>
                                  <a:pt x="20038" y="316"/>
                                  <a:pt x="19970" y="178"/>
                                  <a:pt x="19832" y="93"/>
                                </a:cubicBezTo>
                                <a:close/>
                                <a:moveTo>
                                  <a:pt x="17725" y="525"/>
                                </a:moveTo>
                                <a:cubicBezTo>
                                  <a:pt x="17691" y="549"/>
                                  <a:pt x="17641" y="588"/>
                                  <a:pt x="17595" y="602"/>
                                </a:cubicBezTo>
                                <a:cubicBezTo>
                                  <a:pt x="17534" y="621"/>
                                  <a:pt x="17469" y="593"/>
                                  <a:pt x="17427" y="560"/>
                                </a:cubicBezTo>
                                <a:cubicBezTo>
                                  <a:pt x="17358" y="508"/>
                                  <a:pt x="17331" y="428"/>
                                  <a:pt x="17354" y="357"/>
                                </a:cubicBezTo>
                                <a:cubicBezTo>
                                  <a:pt x="17408" y="197"/>
                                  <a:pt x="17633" y="120"/>
                                  <a:pt x="17844" y="120"/>
                                </a:cubicBezTo>
                                <a:cubicBezTo>
                                  <a:pt x="17886" y="120"/>
                                  <a:pt x="18096" y="134"/>
                                  <a:pt x="18081" y="173"/>
                                </a:cubicBezTo>
                                <a:cubicBezTo>
                                  <a:pt x="17989" y="305"/>
                                  <a:pt x="17874" y="426"/>
                                  <a:pt x="17725" y="525"/>
                                </a:cubicBezTo>
                                <a:close/>
                                <a:moveTo>
                                  <a:pt x="17851" y="508"/>
                                </a:moveTo>
                                <a:cubicBezTo>
                                  <a:pt x="17870" y="492"/>
                                  <a:pt x="17893" y="475"/>
                                  <a:pt x="17912" y="459"/>
                                </a:cubicBezTo>
                                <a:cubicBezTo>
                                  <a:pt x="17928" y="467"/>
                                  <a:pt x="17943" y="475"/>
                                  <a:pt x="17958" y="481"/>
                                </a:cubicBezTo>
                                <a:cubicBezTo>
                                  <a:pt x="17939" y="497"/>
                                  <a:pt x="17920" y="516"/>
                                  <a:pt x="17901" y="536"/>
                                </a:cubicBezTo>
                                <a:cubicBezTo>
                                  <a:pt x="17882" y="527"/>
                                  <a:pt x="17866" y="516"/>
                                  <a:pt x="17851" y="508"/>
                                </a:cubicBezTo>
                                <a:close/>
                                <a:moveTo>
                                  <a:pt x="18123" y="1764"/>
                                </a:moveTo>
                                <a:cubicBezTo>
                                  <a:pt x="18115" y="1789"/>
                                  <a:pt x="18111" y="1828"/>
                                  <a:pt x="18092" y="1852"/>
                                </a:cubicBezTo>
                                <a:cubicBezTo>
                                  <a:pt x="18073" y="1874"/>
                                  <a:pt x="18077" y="1863"/>
                                  <a:pt x="18069" y="1847"/>
                                </a:cubicBezTo>
                                <a:cubicBezTo>
                                  <a:pt x="18062" y="1833"/>
                                  <a:pt x="18069" y="1811"/>
                                  <a:pt x="18065" y="1797"/>
                                </a:cubicBezTo>
                                <a:cubicBezTo>
                                  <a:pt x="18058" y="1698"/>
                                  <a:pt x="18039" y="1597"/>
                                  <a:pt x="18012" y="1501"/>
                                </a:cubicBezTo>
                                <a:cubicBezTo>
                                  <a:pt x="18050" y="1525"/>
                                  <a:pt x="18092" y="1550"/>
                                  <a:pt x="18138" y="1569"/>
                                </a:cubicBezTo>
                                <a:cubicBezTo>
                                  <a:pt x="18153" y="1575"/>
                                  <a:pt x="18165" y="1583"/>
                                  <a:pt x="18180" y="1588"/>
                                </a:cubicBezTo>
                                <a:cubicBezTo>
                                  <a:pt x="18161" y="1643"/>
                                  <a:pt x="18142" y="1704"/>
                                  <a:pt x="18123" y="1764"/>
                                </a:cubicBezTo>
                                <a:close/>
                                <a:moveTo>
                                  <a:pt x="19461" y="1803"/>
                                </a:moveTo>
                                <a:cubicBezTo>
                                  <a:pt x="19434" y="1786"/>
                                  <a:pt x="19423" y="1737"/>
                                  <a:pt x="19411" y="1712"/>
                                </a:cubicBezTo>
                                <a:cubicBezTo>
                                  <a:pt x="19381" y="1652"/>
                                  <a:pt x="19350" y="1591"/>
                                  <a:pt x="19319" y="1531"/>
                                </a:cubicBezTo>
                                <a:cubicBezTo>
                                  <a:pt x="19377" y="1506"/>
                                  <a:pt x="19430" y="1476"/>
                                  <a:pt x="19472" y="1440"/>
                                </a:cubicBezTo>
                                <a:cubicBezTo>
                                  <a:pt x="19461" y="1542"/>
                                  <a:pt x="19457" y="1643"/>
                                  <a:pt x="19469" y="1742"/>
                                </a:cubicBezTo>
                                <a:cubicBezTo>
                                  <a:pt x="19469" y="1756"/>
                                  <a:pt x="19472" y="1770"/>
                                  <a:pt x="19472" y="1784"/>
                                </a:cubicBezTo>
                                <a:cubicBezTo>
                                  <a:pt x="19472" y="1800"/>
                                  <a:pt x="19480" y="1814"/>
                                  <a:pt x="19461" y="1803"/>
                                </a:cubicBezTo>
                                <a:close/>
                                <a:moveTo>
                                  <a:pt x="19576" y="887"/>
                                </a:moveTo>
                                <a:cubicBezTo>
                                  <a:pt x="19614" y="1030"/>
                                  <a:pt x="19602" y="1184"/>
                                  <a:pt x="19507" y="1316"/>
                                </a:cubicBezTo>
                                <a:cubicBezTo>
                                  <a:pt x="19396" y="1465"/>
                                  <a:pt x="19189" y="1534"/>
                                  <a:pt x="18975" y="1578"/>
                                </a:cubicBezTo>
                                <a:cubicBezTo>
                                  <a:pt x="18742" y="1624"/>
                                  <a:pt x="18482" y="1635"/>
                                  <a:pt x="18257" y="1556"/>
                                </a:cubicBezTo>
                                <a:cubicBezTo>
                                  <a:pt x="17889" y="1424"/>
                                  <a:pt x="17706" y="1118"/>
                                  <a:pt x="17794" y="835"/>
                                </a:cubicBezTo>
                                <a:cubicBezTo>
                                  <a:pt x="17855" y="640"/>
                                  <a:pt x="18023" y="461"/>
                                  <a:pt x="18272" y="371"/>
                                </a:cubicBezTo>
                                <a:cubicBezTo>
                                  <a:pt x="18409" y="321"/>
                                  <a:pt x="18562" y="288"/>
                                  <a:pt x="18715" y="288"/>
                                </a:cubicBezTo>
                                <a:cubicBezTo>
                                  <a:pt x="18945" y="285"/>
                                  <a:pt x="19144" y="357"/>
                                  <a:pt x="19300" y="470"/>
                                </a:cubicBezTo>
                                <a:cubicBezTo>
                                  <a:pt x="19457" y="585"/>
                                  <a:pt x="19537" y="731"/>
                                  <a:pt x="19576" y="887"/>
                                </a:cubicBezTo>
                                <a:close/>
                                <a:moveTo>
                                  <a:pt x="19339" y="417"/>
                                </a:moveTo>
                                <a:cubicBezTo>
                                  <a:pt x="19346" y="412"/>
                                  <a:pt x="19358" y="406"/>
                                  <a:pt x="19365" y="401"/>
                                </a:cubicBezTo>
                                <a:cubicBezTo>
                                  <a:pt x="19384" y="415"/>
                                  <a:pt x="19407" y="428"/>
                                  <a:pt x="19430" y="442"/>
                                </a:cubicBezTo>
                                <a:cubicBezTo>
                                  <a:pt x="19419" y="448"/>
                                  <a:pt x="19407" y="453"/>
                                  <a:pt x="19396" y="459"/>
                                </a:cubicBezTo>
                                <a:cubicBezTo>
                                  <a:pt x="19396" y="459"/>
                                  <a:pt x="19396" y="459"/>
                                  <a:pt x="19396" y="459"/>
                                </a:cubicBezTo>
                                <a:cubicBezTo>
                                  <a:pt x="19384" y="448"/>
                                  <a:pt x="19373" y="439"/>
                                  <a:pt x="19362" y="428"/>
                                </a:cubicBezTo>
                                <a:cubicBezTo>
                                  <a:pt x="19354" y="426"/>
                                  <a:pt x="19346" y="423"/>
                                  <a:pt x="19339" y="417"/>
                                </a:cubicBezTo>
                                <a:close/>
                                <a:moveTo>
                                  <a:pt x="19870" y="456"/>
                                </a:moveTo>
                                <a:cubicBezTo>
                                  <a:pt x="19836" y="492"/>
                                  <a:pt x="19775" y="533"/>
                                  <a:pt x="19710" y="516"/>
                                </a:cubicBezTo>
                                <a:cubicBezTo>
                                  <a:pt x="19667" y="508"/>
                                  <a:pt x="19625" y="481"/>
                                  <a:pt x="19591" y="461"/>
                                </a:cubicBezTo>
                                <a:cubicBezTo>
                                  <a:pt x="19415" y="373"/>
                                  <a:pt x="19270" y="255"/>
                                  <a:pt x="19151" y="129"/>
                                </a:cubicBezTo>
                                <a:cubicBezTo>
                                  <a:pt x="19121" y="90"/>
                                  <a:pt x="19381" y="57"/>
                                  <a:pt x="19415" y="57"/>
                                </a:cubicBezTo>
                                <a:cubicBezTo>
                                  <a:pt x="19618" y="49"/>
                                  <a:pt x="19851" y="115"/>
                                  <a:pt x="19912" y="269"/>
                                </a:cubicBezTo>
                                <a:cubicBezTo>
                                  <a:pt x="19935" y="332"/>
                                  <a:pt x="19920" y="401"/>
                                  <a:pt x="19870" y="456"/>
                                </a:cubicBezTo>
                                <a:close/>
                                <a:moveTo>
                                  <a:pt x="1325" y="18872"/>
                                </a:moveTo>
                                <a:cubicBezTo>
                                  <a:pt x="1318" y="18732"/>
                                  <a:pt x="1310" y="18589"/>
                                  <a:pt x="1298" y="18449"/>
                                </a:cubicBezTo>
                                <a:cubicBezTo>
                                  <a:pt x="1291" y="18388"/>
                                  <a:pt x="1283" y="18325"/>
                                  <a:pt x="1272" y="18265"/>
                                </a:cubicBezTo>
                                <a:cubicBezTo>
                                  <a:pt x="1260" y="18218"/>
                                  <a:pt x="1241" y="18193"/>
                                  <a:pt x="1168" y="18196"/>
                                </a:cubicBezTo>
                                <a:cubicBezTo>
                                  <a:pt x="1119" y="18199"/>
                                  <a:pt x="1069" y="18202"/>
                                  <a:pt x="1019" y="18204"/>
                                </a:cubicBezTo>
                                <a:cubicBezTo>
                                  <a:pt x="1073" y="18108"/>
                                  <a:pt x="1119" y="18006"/>
                                  <a:pt x="1161" y="17907"/>
                                </a:cubicBezTo>
                                <a:cubicBezTo>
                                  <a:pt x="1165" y="17907"/>
                                  <a:pt x="1168" y="17907"/>
                                  <a:pt x="1168" y="17905"/>
                                </a:cubicBezTo>
                                <a:cubicBezTo>
                                  <a:pt x="1214" y="17885"/>
                                  <a:pt x="1222" y="17938"/>
                                  <a:pt x="1218" y="17957"/>
                                </a:cubicBezTo>
                                <a:cubicBezTo>
                                  <a:pt x="1214" y="17976"/>
                                  <a:pt x="1203" y="17993"/>
                                  <a:pt x="1191" y="18009"/>
                                </a:cubicBezTo>
                                <a:cubicBezTo>
                                  <a:pt x="1172" y="18042"/>
                                  <a:pt x="1157" y="18072"/>
                                  <a:pt x="1138" y="18105"/>
                                </a:cubicBezTo>
                                <a:cubicBezTo>
                                  <a:pt x="1119" y="18136"/>
                                  <a:pt x="1191" y="18149"/>
                                  <a:pt x="1211" y="18119"/>
                                </a:cubicBezTo>
                                <a:cubicBezTo>
                                  <a:pt x="1245" y="18059"/>
                                  <a:pt x="1321" y="17971"/>
                                  <a:pt x="1287" y="17905"/>
                                </a:cubicBezTo>
                                <a:cubicBezTo>
                                  <a:pt x="1272" y="17872"/>
                                  <a:pt x="1230" y="17852"/>
                                  <a:pt x="1188" y="17850"/>
                                </a:cubicBezTo>
                                <a:cubicBezTo>
                                  <a:pt x="1188" y="17847"/>
                                  <a:pt x="1191" y="17841"/>
                                  <a:pt x="1191" y="17839"/>
                                </a:cubicBezTo>
                                <a:cubicBezTo>
                                  <a:pt x="1218" y="17781"/>
                                  <a:pt x="1249" y="17720"/>
                                  <a:pt x="1241" y="17657"/>
                                </a:cubicBezTo>
                                <a:cubicBezTo>
                                  <a:pt x="1237" y="17619"/>
                                  <a:pt x="1214" y="17561"/>
                                  <a:pt x="1161" y="17545"/>
                                </a:cubicBezTo>
                                <a:cubicBezTo>
                                  <a:pt x="1027" y="17501"/>
                                  <a:pt x="947" y="17704"/>
                                  <a:pt x="920" y="17762"/>
                                </a:cubicBezTo>
                                <a:cubicBezTo>
                                  <a:pt x="859" y="17888"/>
                                  <a:pt x="805" y="18015"/>
                                  <a:pt x="759" y="18144"/>
                                </a:cubicBezTo>
                                <a:cubicBezTo>
                                  <a:pt x="725" y="18026"/>
                                  <a:pt x="687" y="17907"/>
                                  <a:pt x="641" y="17789"/>
                                </a:cubicBezTo>
                                <a:cubicBezTo>
                                  <a:pt x="625" y="17751"/>
                                  <a:pt x="610" y="17712"/>
                                  <a:pt x="595" y="17674"/>
                                </a:cubicBezTo>
                                <a:cubicBezTo>
                                  <a:pt x="583" y="17649"/>
                                  <a:pt x="576" y="17610"/>
                                  <a:pt x="553" y="17591"/>
                                </a:cubicBezTo>
                                <a:cubicBezTo>
                                  <a:pt x="526" y="17569"/>
                                  <a:pt x="495" y="17572"/>
                                  <a:pt x="457" y="17578"/>
                                </a:cubicBezTo>
                                <a:cubicBezTo>
                                  <a:pt x="419" y="17583"/>
                                  <a:pt x="365" y="17589"/>
                                  <a:pt x="343" y="17619"/>
                                </a:cubicBezTo>
                                <a:cubicBezTo>
                                  <a:pt x="339" y="17627"/>
                                  <a:pt x="335" y="17635"/>
                                  <a:pt x="339" y="17643"/>
                                </a:cubicBezTo>
                                <a:cubicBezTo>
                                  <a:pt x="323" y="17641"/>
                                  <a:pt x="308" y="17638"/>
                                  <a:pt x="289" y="17638"/>
                                </a:cubicBezTo>
                                <a:cubicBezTo>
                                  <a:pt x="190" y="17641"/>
                                  <a:pt x="151" y="17696"/>
                                  <a:pt x="140" y="17759"/>
                                </a:cubicBezTo>
                                <a:cubicBezTo>
                                  <a:pt x="-36" y="17748"/>
                                  <a:pt x="6" y="17987"/>
                                  <a:pt x="2" y="18061"/>
                                </a:cubicBezTo>
                                <a:cubicBezTo>
                                  <a:pt x="2" y="18094"/>
                                  <a:pt x="75" y="18094"/>
                                  <a:pt x="75" y="18061"/>
                                </a:cubicBezTo>
                                <a:cubicBezTo>
                                  <a:pt x="75" y="18020"/>
                                  <a:pt x="79" y="17979"/>
                                  <a:pt x="79" y="17938"/>
                                </a:cubicBezTo>
                                <a:cubicBezTo>
                                  <a:pt x="79" y="17910"/>
                                  <a:pt x="67" y="17811"/>
                                  <a:pt x="132" y="17811"/>
                                </a:cubicBezTo>
                                <a:cubicBezTo>
                                  <a:pt x="132" y="17828"/>
                                  <a:pt x="132" y="17841"/>
                                  <a:pt x="132" y="17855"/>
                                </a:cubicBezTo>
                                <a:cubicBezTo>
                                  <a:pt x="132" y="17995"/>
                                  <a:pt x="128" y="18136"/>
                                  <a:pt x="128" y="18276"/>
                                </a:cubicBezTo>
                                <a:cubicBezTo>
                                  <a:pt x="109" y="18279"/>
                                  <a:pt x="90" y="18284"/>
                                  <a:pt x="79" y="18295"/>
                                </a:cubicBezTo>
                                <a:cubicBezTo>
                                  <a:pt x="33" y="18328"/>
                                  <a:pt x="63" y="18402"/>
                                  <a:pt x="71" y="18443"/>
                                </a:cubicBezTo>
                                <a:cubicBezTo>
                                  <a:pt x="94" y="18578"/>
                                  <a:pt x="132" y="18713"/>
                                  <a:pt x="167" y="18845"/>
                                </a:cubicBezTo>
                                <a:cubicBezTo>
                                  <a:pt x="186" y="18922"/>
                                  <a:pt x="205" y="18999"/>
                                  <a:pt x="228" y="19076"/>
                                </a:cubicBezTo>
                                <a:cubicBezTo>
                                  <a:pt x="239" y="19112"/>
                                  <a:pt x="247" y="19150"/>
                                  <a:pt x="258" y="19186"/>
                                </a:cubicBezTo>
                                <a:cubicBezTo>
                                  <a:pt x="266" y="19216"/>
                                  <a:pt x="266" y="19254"/>
                                  <a:pt x="289" y="19282"/>
                                </a:cubicBezTo>
                                <a:cubicBezTo>
                                  <a:pt x="335" y="19334"/>
                                  <a:pt x="446" y="19312"/>
                                  <a:pt x="515" y="19307"/>
                                </a:cubicBezTo>
                                <a:cubicBezTo>
                                  <a:pt x="618" y="19298"/>
                                  <a:pt x="717" y="19290"/>
                                  <a:pt x="821" y="19276"/>
                                </a:cubicBezTo>
                                <a:cubicBezTo>
                                  <a:pt x="912" y="19271"/>
                                  <a:pt x="1004" y="19265"/>
                                  <a:pt x="1096" y="19257"/>
                                </a:cubicBezTo>
                                <a:cubicBezTo>
                                  <a:pt x="1161" y="19252"/>
                                  <a:pt x="1256" y="19254"/>
                                  <a:pt x="1310" y="19224"/>
                                </a:cubicBezTo>
                                <a:cubicBezTo>
                                  <a:pt x="1363" y="19194"/>
                                  <a:pt x="1344" y="19136"/>
                                  <a:pt x="1344" y="19095"/>
                                </a:cubicBezTo>
                                <a:cubicBezTo>
                                  <a:pt x="1333" y="19021"/>
                                  <a:pt x="1329" y="18947"/>
                                  <a:pt x="1325" y="18872"/>
                                </a:cubicBezTo>
                                <a:close/>
                                <a:moveTo>
                                  <a:pt x="1008" y="17737"/>
                                </a:moveTo>
                                <a:cubicBezTo>
                                  <a:pt x="1023" y="17704"/>
                                  <a:pt x="1058" y="17602"/>
                                  <a:pt x="1119" y="17599"/>
                                </a:cubicBezTo>
                                <a:cubicBezTo>
                                  <a:pt x="1191" y="17594"/>
                                  <a:pt x="1165" y="17698"/>
                                  <a:pt x="1134" y="17784"/>
                                </a:cubicBezTo>
                                <a:cubicBezTo>
                                  <a:pt x="1134" y="17784"/>
                                  <a:pt x="1134" y="17784"/>
                                  <a:pt x="1134" y="17784"/>
                                </a:cubicBezTo>
                                <a:cubicBezTo>
                                  <a:pt x="1088" y="17775"/>
                                  <a:pt x="1046" y="17762"/>
                                  <a:pt x="1004" y="17745"/>
                                </a:cubicBezTo>
                                <a:cubicBezTo>
                                  <a:pt x="1004" y="17740"/>
                                  <a:pt x="1004" y="17737"/>
                                  <a:pt x="1008" y="17737"/>
                                </a:cubicBezTo>
                                <a:close/>
                                <a:moveTo>
                                  <a:pt x="931" y="17896"/>
                                </a:moveTo>
                                <a:cubicBezTo>
                                  <a:pt x="947" y="17861"/>
                                  <a:pt x="962" y="17828"/>
                                  <a:pt x="981" y="17795"/>
                                </a:cubicBezTo>
                                <a:cubicBezTo>
                                  <a:pt x="1023" y="17811"/>
                                  <a:pt x="1069" y="17822"/>
                                  <a:pt x="1115" y="17833"/>
                                </a:cubicBezTo>
                                <a:cubicBezTo>
                                  <a:pt x="1103" y="17861"/>
                                  <a:pt x="1092" y="17880"/>
                                  <a:pt x="1092" y="17888"/>
                                </a:cubicBezTo>
                                <a:cubicBezTo>
                                  <a:pt x="1077" y="17921"/>
                                  <a:pt x="1065" y="17954"/>
                                  <a:pt x="1050" y="17987"/>
                                </a:cubicBezTo>
                                <a:cubicBezTo>
                                  <a:pt x="1004" y="17971"/>
                                  <a:pt x="962" y="17957"/>
                                  <a:pt x="916" y="17940"/>
                                </a:cubicBezTo>
                                <a:cubicBezTo>
                                  <a:pt x="920" y="17927"/>
                                  <a:pt x="924" y="17910"/>
                                  <a:pt x="931" y="17896"/>
                                </a:cubicBezTo>
                                <a:close/>
                                <a:moveTo>
                                  <a:pt x="893" y="17990"/>
                                </a:moveTo>
                                <a:cubicBezTo>
                                  <a:pt x="935" y="18006"/>
                                  <a:pt x="981" y="18020"/>
                                  <a:pt x="1023" y="18037"/>
                                </a:cubicBezTo>
                                <a:cubicBezTo>
                                  <a:pt x="996" y="18094"/>
                                  <a:pt x="970" y="18152"/>
                                  <a:pt x="935" y="18207"/>
                                </a:cubicBezTo>
                                <a:cubicBezTo>
                                  <a:pt x="935" y="18207"/>
                                  <a:pt x="935" y="18207"/>
                                  <a:pt x="935" y="18210"/>
                                </a:cubicBezTo>
                                <a:cubicBezTo>
                                  <a:pt x="893" y="18213"/>
                                  <a:pt x="847" y="18218"/>
                                  <a:pt x="805" y="18224"/>
                                </a:cubicBezTo>
                                <a:cubicBezTo>
                                  <a:pt x="832" y="18144"/>
                                  <a:pt x="859" y="18067"/>
                                  <a:pt x="893" y="17990"/>
                                </a:cubicBezTo>
                                <a:close/>
                                <a:moveTo>
                                  <a:pt x="606" y="17896"/>
                                </a:moveTo>
                                <a:cubicBezTo>
                                  <a:pt x="645" y="18006"/>
                                  <a:pt x="679" y="18119"/>
                                  <a:pt x="710" y="18229"/>
                                </a:cubicBezTo>
                                <a:cubicBezTo>
                                  <a:pt x="702" y="18229"/>
                                  <a:pt x="691" y="18232"/>
                                  <a:pt x="683" y="18232"/>
                                </a:cubicBezTo>
                                <a:cubicBezTo>
                                  <a:pt x="656" y="18235"/>
                                  <a:pt x="629" y="18237"/>
                                  <a:pt x="603" y="18237"/>
                                </a:cubicBezTo>
                                <a:cubicBezTo>
                                  <a:pt x="572" y="18125"/>
                                  <a:pt x="534" y="18012"/>
                                  <a:pt x="495" y="17902"/>
                                </a:cubicBezTo>
                                <a:cubicBezTo>
                                  <a:pt x="492" y="17896"/>
                                  <a:pt x="492" y="17888"/>
                                  <a:pt x="488" y="17883"/>
                                </a:cubicBezTo>
                                <a:cubicBezTo>
                                  <a:pt x="522" y="17877"/>
                                  <a:pt x="560" y="17869"/>
                                  <a:pt x="595" y="17861"/>
                                </a:cubicBezTo>
                                <a:cubicBezTo>
                                  <a:pt x="595" y="17874"/>
                                  <a:pt x="599" y="17885"/>
                                  <a:pt x="606" y="17896"/>
                                </a:cubicBezTo>
                                <a:close/>
                                <a:moveTo>
                                  <a:pt x="526" y="18246"/>
                                </a:moveTo>
                                <a:cubicBezTo>
                                  <a:pt x="492" y="18248"/>
                                  <a:pt x="453" y="18251"/>
                                  <a:pt x="419" y="18254"/>
                                </a:cubicBezTo>
                                <a:cubicBezTo>
                                  <a:pt x="427" y="18155"/>
                                  <a:pt x="430" y="18053"/>
                                  <a:pt x="434" y="17954"/>
                                </a:cubicBezTo>
                                <a:cubicBezTo>
                                  <a:pt x="465" y="18050"/>
                                  <a:pt x="499" y="18149"/>
                                  <a:pt x="526" y="18246"/>
                                </a:cubicBezTo>
                                <a:close/>
                                <a:moveTo>
                                  <a:pt x="572" y="17811"/>
                                </a:moveTo>
                                <a:cubicBezTo>
                                  <a:pt x="538" y="17819"/>
                                  <a:pt x="503" y="17828"/>
                                  <a:pt x="469" y="17833"/>
                                </a:cubicBezTo>
                                <a:cubicBezTo>
                                  <a:pt x="461" y="17811"/>
                                  <a:pt x="453" y="17789"/>
                                  <a:pt x="450" y="17767"/>
                                </a:cubicBezTo>
                                <a:cubicBezTo>
                                  <a:pt x="484" y="17762"/>
                                  <a:pt x="515" y="17756"/>
                                  <a:pt x="549" y="17748"/>
                                </a:cubicBezTo>
                                <a:cubicBezTo>
                                  <a:pt x="557" y="17770"/>
                                  <a:pt x="564" y="17789"/>
                                  <a:pt x="572" y="17811"/>
                                </a:cubicBezTo>
                                <a:close/>
                                <a:moveTo>
                                  <a:pt x="423" y="17638"/>
                                </a:moveTo>
                                <a:cubicBezTo>
                                  <a:pt x="430" y="17632"/>
                                  <a:pt x="469" y="17627"/>
                                  <a:pt x="476" y="17630"/>
                                </a:cubicBezTo>
                                <a:cubicBezTo>
                                  <a:pt x="495" y="17630"/>
                                  <a:pt x="484" y="17624"/>
                                  <a:pt x="499" y="17641"/>
                                </a:cubicBezTo>
                                <a:cubicBezTo>
                                  <a:pt x="515" y="17654"/>
                                  <a:pt x="522" y="17676"/>
                                  <a:pt x="526" y="17698"/>
                                </a:cubicBezTo>
                                <a:cubicBezTo>
                                  <a:pt x="495" y="17707"/>
                                  <a:pt x="461" y="17712"/>
                                  <a:pt x="430" y="17718"/>
                                </a:cubicBezTo>
                                <a:cubicBezTo>
                                  <a:pt x="423" y="17693"/>
                                  <a:pt x="408" y="17649"/>
                                  <a:pt x="423" y="17638"/>
                                </a:cubicBezTo>
                                <a:close/>
                                <a:moveTo>
                                  <a:pt x="205" y="17825"/>
                                </a:moveTo>
                                <a:cubicBezTo>
                                  <a:pt x="205" y="17784"/>
                                  <a:pt x="205" y="17704"/>
                                  <a:pt x="281" y="17693"/>
                                </a:cubicBezTo>
                                <a:cubicBezTo>
                                  <a:pt x="388" y="17679"/>
                                  <a:pt x="365" y="17888"/>
                                  <a:pt x="362" y="17957"/>
                                </a:cubicBezTo>
                                <a:cubicBezTo>
                                  <a:pt x="308" y="17954"/>
                                  <a:pt x="258" y="17957"/>
                                  <a:pt x="205" y="17962"/>
                                </a:cubicBezTo>
                                <a:cubicBezTo>
                                  <a:pt x="205" y="17916"/>
                                  <a:pt x="205" y="17872"/>
                                  <a:pt x="205" y="17825"/>
                                </a:cubicBezTo>
                                <a:close/>
                                <a:moveTo>
                                  <a:pt x="201" y="18015"/>
                                </a:moveTo>
                                <a:cubicBezTo>
                                  <a:pt x="255" y="18009"/>
                                  <a:pt x="304" y="18006"/>
                                  <a:pt x="358" y="18009"/>
                                </a:cubicBezTo>
                                <a:cubicBezTo>
                                  <a:pt x="354" y="18092"/>
                                  <a:pt x="350" y="18177"/>
                                  <a:pt x="343" y="18259"/>
                                </a:cubicBezTo>
                                <a:cubicBezTo>
                                  <a:pt x="312" y="18262"/>
                                  <a:pt x="281" y="18265"/>
                                  <a:pt x="255" y="18268"/>
                                </a:cubicBezTo>
                                <a:cubicBezTo>
                                  <a:pt x="239" y="18268"/>
                                  <a:pt x="220" y="18270"/>
                                  <a:pt x="197" y="18270"/>
                                </a:cubicBezTo>
                                <a:cubicBezTo>
                                  <a:pt x="201" y="18185"/>
                                  <a:pt x="201" y="18100"/>
                                  <a:pt x="201" y="18015"/>
                                </a:cubicBezTo>
                                <a:close/>
                                <a:moveTo>
                                  <a:pt x="136" y="18424"/>
                                </a:moveTo>
                                <a:cubicBezTo>
                                  <a:pt x="132" y="18408"/>
                                  <a:pt x="117" y="18361"/>
                                  <a:pt x="125" y="18345"/>
                                </a:cubicBezTo>
                                <a:cubicBezTo>
                                  <a:pt x="128" y="18336"/>
                                  <a:pt x="140" y="18331"/>
                                  <a:pt x="155" y="18328"/>
                                </a:cubicBezTo>
                                <a:cubicBezTo>
                                  <a:pt x="163" y="18328"/>
                                  <a:pt x="170" y="18328"/>
                                  <a:pt x="178" y="18325"/>
                                </a:cubicBezTo>
                                <a:cubicBezTo>
                                  <a:pt x="201" y="18323"/>
                                  <a:pt x="224" y="18323"/>
                                  <a:pt x="239" y="18323"/>
                                </a:cubicBezTo>
                                <a:cubicBezTo>
                                  <a:pt x="346" y="18314"/>
                                  <a:pt x="453" y="18306"/>
                                  <a:pt x="560" y="18295"/>
                                </a:cubicBezTo>
                                <a:cubicBezTo>
                                  <a:pt x="564" y="18295"/>
                                  <a:pt x="572" y="18295"/>
                                  <a:pt x="576" y="18295"/>
                                </a:cubicBezTo>
                                <a:cubicBezTo>
                                  <a:pt x="687" y="18287"/>
                                  <a:pt x="798" y="18276"/>
                                  <a:pt x="908" y="18268"/>
                                </a:cubicBezTo>
                                <a:cubicBezTo>
                                  <a:pt x="981" y="18262"/>
                                  <a:pt x="1061" y="18248"/>
                                  <a:pt x="1134" y="18248"/>
                                </a:cubicBezTo>
                                <a:cubicBezTo>
                                  <a:pt x="1199" y="18248"/>
                                  <a:pt x="1195" y="18265"/>
                                  <a:pt x="1203" y="18309"/>
                                </a:cubicBezTo>
                                <a:cubicBezTo>
                                  <a:pt x="1207" y="18336"/>
                                  <a:pt x="1211" y="18367"/>
                                  <a:pt x="1214" y="18394"/>
                                </a:cubicBezTo>
                                <a:cubicBezTo>
                                  <a:pt x="859" y="18424"/>
                                  <a:pt x="503" y="18454"/>
                                  <a:pt x="148" y="18487"/>
                                </a:cubicBezTo>
                                <a:cubicBezTo>
                                  <a:pt x="144" y="18465"/>
                                  <a:pt x="140" y="18443"/>
                                  <a:pt x="136" y="18424"/>
                                </a:cubicBezTo>
                                <a:close/>
                                <a:moveTo>
                                  <a:pt x="170" y="18592"/>
                                </a:moveTo>
                                <a:cubicBezTo>
                                  <a:pt x="167" y="18573"/>
                                  <a:pt x="163" y="18556"/>
                                  <a:pt x="159" y="18537"/>
                                </a:cubicBezTo>
                                <a:cubicBezTo>
                                  <a:pt x="515" y="18507"/>
                                  <a:pt x="866" y="18476"/>
                                  <a:pt x="1222" y="18446"/>
                                </a:cubicBezTo>
                                <a:cubicBezTo>
                                  <a:pt x="1222" y="18446"/>
                                  <a:pt x="1222" y="18446"/>
                                  <a:pt x="1222" y="18446"/>
                                </a:cubicBezTo>
                                <a:cubicBezTo>
                                  <a:pt x="1226" y="18493"/>
                                  <a:pt x="1230" y="18540"/>
                                  <a:pt x="1233" y="18586"/>
                                </a:cubicBezTo>
                                <a:cubicBezTo>
                                  <a:pt x="886" y="18617"/>
                                  <a:pt x="541" y="18647"/>
                                  <a:pt x="193" y="18677"/>
                                </a:cubicBezTo>
                                <a:cubicBezTo>
                                  <a:pt x="186" y="18650"/>
                                  <a:pt x="178" y="18622"/>
                                  <a:pt x="170" y="18592"/>
                                </a:cubicBezTo>
                                <a:close/>
                                <a:moveTo>
                                  <a:pt x="243" y="18867"/>
                                </a:moveTo>
                                <a:cubicBezTo>
                                  <a:pt x="232" y="18820"/>
                                  <a:pt x="220" y="18776"/>
                                  <a:pt x="209" y="18729"/>
                                </a:cubicBezTo>
                                <a:cubicBezTo>
                                  <a:pt x="553" y="18699"/>
                                  <a:pt x="897" y="18669"/>
                                  <a:pt x="1237" y="18641"/>
                                </a:cubicBezTo>
                                <a:cubicBezTo>
                                  <a:pt x="1237" y="18672"/>
                                  <a:pt x="1241" y="18702"/>
                                  <a:pt x="1241" y="18732"/>
                                </a:cubicBezTo>
                                <a:cubicBezTo>
                                  <a:pt x="1241" y="18749"/>
                                  <a:pt x="1245" y="18765"/>
                                  <a:pt x="1245" y="18782"/>
                                </a:cubicBezTo>
                                <a:cubicBezTo>
                                  <a:pt x="912" y="18809"/>
                                  <a:pt x="576" y="18837"/>
                                  <a:pt x="243" y="18867"/>
                                </a:cubicBezTo>
                                <a:close/>
                                <a:moveTo>
                                  <a:pt x="293" y="19057"/>
                                </a:moveTo>
                                <a:cubicBezTo>
                                  <a:pt x="281" y="19010"/>
                                  <a:pt x="270" y="18966"/>
                                  <a:pt x="258" y="18919"/>
                                </a:cubicBezTo>
                                <a:cubicBezTo>
                                  <a:pt x="587" y="18892"/>
                                  <a:pt x="920" y="18861"/>
                                  <a:pt x="1249" y="18834"/>
                                </a:cubicBezTo>
                                <a:cubicBezTo>
                                  <a:pt x="1253" y="18881"/>
                                  <a:pt x="1253" y="18927"/>
                                  <a:pt x="1256" y="18974"/>
                                </a:cubicBezTo>
                                <a:cubicBezTo>
                                  <a:pt x="935" y="18999"/>
                                  <a:pt x="614" y="19029"/>
                                  <a:pt x="293" y="19057"/>
                                </a:cubicBezTo>
                                <a:close/>
                                <a:moveTo>
                                  <a:pt x="1218" y="19194"/>
                                </a:moveTo>
                                <a:cubicBezTo>
                                  <a:pt x="1180" y="19205"/>
                                  <a:pt x="1119" y="19205"/>
                                  <a:pt x="1077" y="19208"/>
                                </a:cubicBezTo>
                                <a:cubicBezTo>
                                  <a:pt x="989" y="19216"/>
                                  <a:pt x="901" y="19221"/>
                                  <a:pt x="813" y="19224"/>
                                </a:cubicBezTo>
                                <a:cubicBezTo>
                                  <a:pt x="809" y="19224"/>
                                  <a:pt x="809" y="19224"/>
                                  <a:pt x="809" y="19224"/>
                                </a:cubicBezTo>
                                <a:cubicBezTo>
                                  <a:pt x="809" y="19224"/>
                                  <a:pt x="805" y="19224"/>
                                  <a:pt x="805" y="19224"/>
                                </a:cubicBezTo>
                                <a:cubicBezTo>
                                  <a:pt x="725" y="19232"/>
                                  <a:pt x="648" y="19241"/>
                                  <a:pt x="568" y="19249"/>
                                </a:cubicBezTo>
                                <a:cubicBezTo>
                                  <a:pt x="515" y="19254"/>
                                  <a:pt x="373" y="19279"/>
                                  <a:pt x="346" y="19241"/>
                                </a:cubicBezTo>
                                <a:cubicBezTo>
                                  <a:pt x="331" y="19221"/>
                                  <a:pt x="331" y="19186"/>
                                  <a:pt x="327" y="19164"/>
                                </a:cubicBezTo>
                                <a:lnTo>
                                  <a:pt x="312" y="19109"/>
                                </a:lnTo>
                                <a:cubicBezTo>
                                  <a:pt x="629" y="19081"/>
                                  <a:pt x="947" y="19054"/>
                                  <a:pt x="1268" y="19026"/>
                                </a:cubicBezTo>
                                <a:cubicBezTo>
                                  <a:pt x="1268" y="19051"/>
                                  <a:pt x="1272" y="19076"/>
                                  <a:pt x="1272" y="19098"/>
                                </a:cubicBezTo>
                                <a:cubicBezTo>
                                  <a:pt x="1268" y="19136"/>
                                  <a:pt x="1276" y="19175"/>
                                  <a:pt x="1218" y="19194"/>
                                </a:cubicBezTo>
                                <a:close/>
                                <a:moveTo>
                                  <a:pt x="19017" y="15348"/>
                                </a:moveTo>
                                <a:cubicBezTo>
                                  <a:pt x="19025" y="15356"/>
                                  <a:pt x="19040" y="15359"/>
                                  <a:pt x="19052" y="15353"/>
                                </a:cubicBezTo>
                                <a:cubicBezTo>
                                  <a:pt x="19082" y="15342"/>
                                  <a:pt x="19105" y="15323"/>
                                  <a:pt x="19140" y="15312"/>
                                </a:cubicBezTo>
                                <a:cubicBezTo>
                                  <a:pt x="19151" y="15307"/>
                                  <a:pt x="19155" y="15293"/>
                                  <a:pt x="19147" y="15287"/>
                                </a:cubicBezTo>
                                <a:cubicBezTo>
                                  <a:pt x="19140" y="15279"/>
                                  <a:pt x="19124" y="15276"/>
                                  <a:pt x="19113" y="15282"/>
                                </a:cubicBezTo>
                                <a:cubicBezTo>
                                  <a:pt x="19082" y="15293"/>
                                  <a:pt x="19059" y="15312"/>
                                  <a:pt x="19025" y="15323"/>
                                </a:cubicBezTo>
                                <a:cubicBezTo>
                                  <a:pt x="19010" y="15326"/>
                                  <a:pt x="19010" y="15340"/>
                                  <a:pt x="19017" y="15348"/>
                                </a:cubicBezTo>
                                <a:close/>
                                <a:moveTo>
                                  <a:pt x="18379" y="15279"/>
                                </a:moveTo>
                                <a:cubicBezTo>
                                  <a:pt x="18406" y="15296"/>
                                  <a:pt x="18440" y="15268"/>
                                  <a:pt x="18413" y="15252"/>
                                </a:cubicBezTo>
                                <a:cubicBezTo>
                                  <a:pt x="18387" y="15235"/>
                                  <a:pt x="18356" y="15219"/>
                                  <a:pt x="18329" y="15199"/>
                                </a:cubicBezTo>
                                <a:cubicBezTo>
                                  <a:pt x="18302" y="15183"/>
                                  <a:pt x="18268" y="15210"/>
                                  <a:pt x="18295" y="15227"/>
                                </a:cubicBezTo>
                                <a:cubicBezTo>
                                  <a:pt x="18322" y="15243"/>
                                  <a:pt x="18352" y="15263"/>
                                  <a:pt x="18379" y="15279"/>
                                </a:cubicBezTo>
                                <a:close/>
                                <a:moveTo>
                                  <a:pt x="18658" y="15136"/>
                                </a:moveTo>
                                <a:cubicBezTo>
                                  <a:pt x="18669" y="15128"/>
                                  <a:pt x="18692" y="15112"/>
                                  <a:pt x="18708" y="15123"/>
                                </a:cubicBezTo>
                                <a:cubicBezTo>
                                  <a:pt x="18723" y="15134"/>
                                  <a:pt x="18696" y="15153"/>
                                  <a:pt x="18685" y="15161"/>
                                </a:cubicBezTo>
                                <a:cubicBezTo>
                                  <a:pt x="18662" y="15178"/>
                                  <a:pt x="18639" y="15191"/>
                                  <a:pt x="18631" y="15213"/>
                                </a:cubicBezTo>
                                <a:cubicBezTo>
                                  <a:pt x="18627" y="15224"/>
                                  <a:pt x="18639" y="15232"/>
                                  <a:pt x="18650" y="15235"/>
                                </a:cubicBezTo>
                                <a:cubicBezTo>
                                  <a:pt x="18685" y="15243"/>
                                  <a:pt x="18723" y="15241"/>
                                  <a:pt x="18757" y="15235"/>
                                </a:cubicBezTo>
                                <a:cubicBezTo>
                                  <a:pt x="18788" y="15227"/>
                                  <a:pt x="18773" y="15194"/>
                                  <a:pt x="18742" y="15199"/>
                                </a:cubicBezTo>
                                <a:cubicBezTo>
                                  <a:pt x="18727" y="15202"/>
                                  <a:pt x="18712" y="15205"/>
                                  <a:pt x="18696" y="15202"/>
                                </a:cubicBezTo>
                                <a:cubicBezTo>
                                  <a:pt x="18712" y="15188"/>
                                  <a:pt x="18731" y="15180"/>
                                  <a:pt x="18746" y="15167"/>
                                </a:cubicBezTo>
                                <a:cubicBezTo>
                                  <a:pt x="18761" y="15150"/>
                                  <a:pt x="18769" y="15128"/>
                                  <a:pt x="18757" y="15109"/>
                                </a:cubicBezTo>
                                <a:cubicBezTo>
                                  <a:pt x="18727" y="15065"/>
                                  <a:pt x="18654" y="15081"/>
                                  <a:pt x="18616" y="15109"/>
                                </a:cubicBezTo>
                                <a:cubicBezTo>
                                  <a:pt x="18597" y="15128"/>
                                  <a:pt x="18635" y="15153"/>
                                  <a:pt x="18658" y="15136"/>
                                </a:cubicBezTo>
                                <a:close/>
                                <a:moveTo>
                                  <a:pt x="18218" y="15513"/>
                                </a:moveTo>
                                <a:cubicBezTo>
                                  <a:pt x="18218" y="15513"/>
                                  <a:pt x="18218" y="15510"/>
                                  <a:pt x="18222" y="15510"/>
                                </a:cubicBezTo>
                                <a:cubicBezTo>
                                  <a:pt x="18237" y="15469"/>
                                  <a:pt x="18176" y="15433"/>
                                  <a:pt x="18123" y="15450"/>
                                </a:cubicBezTo>
                                <a:cubicBezTo>
                                  <a:pt x="18077" y="15463"/>
                                  <a:pt x="18062" y="15513"/>
                                  <a:pt x="18100" y="15538"/>
                                </a:cubicBezTo>
                                <a:cubicBezTo>
                                  <a:pt x="18123" y="15551"/>
                                  <a:pt x="18153" y="15551"/>
                                  <a:pt x="18176" y="15543"/>
                                </a:cubicBezTo>
                                <a:cubicBezTo>
                                  <a:pt x="18176" y="15562"/>
                                  <a:pt x="18165" y="15579"/>
                                  <a:pt x="18142" y="15590"/>
                                </a:cubicBezTo>
                                <a:cubicBezTo>
                                  <a:pt x="18115" y="15604"/>
                                  <a:pt x="18142" y="15634"/>
                                  <a:pt x="18172" y="15620"/>
                                </a:cubicBezTo>
                                <a:cubicBezTo>
                                  <a:pt x="18218" y="15598"/>
                                  <a:pt x="18237" y="15551"/>
                                  <a:pt x="18218" y="15513"/>
                                </a:cubicBezTo>
                                <a:close/>
                                <a:moveTo>
                                  <a:pt x="18161" y="15505"/>
                                </a:moveTo>
                                <a:cubicBezTo>
                                  <a:pt x="18157" y="15505"/>
                                  <a:pt x="18153" y="15505"/>
                                  <a:pt x="18146" y="15505"/>
                                </a:cubicBezTo>
                                <a:cubicBezTo>
                                  <a:pt x="18142" y="15502"/>
                                  <a:pt x="18138" y="15499"/>
                                  <a:pt x="18130" y="15499"/>
                                </a:cubicBezTo>
                                <a:cubicBezTo>
                                  <a:pt x="18130" y="15499"/>
                                  <a:pt x="18130" y="15499"/>
                                  <a:pt x="18130" y="15496"/>
                                </a:cubicBezTo>
                                <a:cubicBezTo>
                                  <a:pt x="18134" y="15488"/>
                                  <a:pt x="18142" y="15485"/>
                                  <a:pt x="18153" y="15485"/>
                                </a:cubicBezTo>
                                <a:cubicBezTo>
                                  <a:pt x="18161" y="15483"/>
                                  <a:pt x="18165" y="15485"/>
                                  <a:pt x="18169" y="15494"/>
                                </a:cubicBezTo>
                                <a:cubicBezTo>
                                  <a:pt x="18169" y="15496"/>
                                  <a:pt x="18172" y="15496"/>
                                  <a:pt x="18172" y="15496"/>
                                </a:cubicBezTo>
                                <a:cubicBezTo>
                                  <a:pt x="18165" y="15496"/>
                                  <a:pt x="18161" y="15499"/>
                                  <a:pt x="18161" y="15505"/>
                                </a:cubicBezTo>
                                <a:close/>
                                <a:moveTo>
                                  <a:pt x="8881" y="8470"/>
                                </a:moveTo>
                                <a:cubicBezTo>
                                  <a:pt x="8854" y="8453"/>
                                  <a:pt x="8820" y="8481"/>
                                  <a:pt x="8846" y="8497"/>
                                </a:cubicBezTo>
                                <a:cubicBezTo>
                                  <a:pt x="8873" y="8514"/>
                                  <a:pt x="8904" y="8530"/>
                                  <a:pt x="8931" y="8549"/>
                                </a:cubicBezTo>
                                <a:cubicBezTo>
                                  <a:pt x="8957" y="8566"/>
                                  <a:pt x="8992" y="8538"/>
                                  <a:pt x="8965" y="8522"/>
                                </a:cubicBezTo>
                                <a:cubicBezTo>
                                  <a:pt x="8938" y="8505"/>
                                  <a:pt x="8911" y="8489"/>
                                  <a:pt x="8881" y="8470"/>
                                </a:cubicBezTo>
                                <a:close/>
                                <a:moveTo>
                                  <a:pt x="9053" y="8175"/>
                                </a:moveTo>
                                <a:cubicBezTo>
                                  <a:pt x="9061" y="8173"/>
                                  <a:pt x="9087" y="8162"/>
                                  <a:pt x="9095" y="8164"/>
                                </a:cubicBezTo>
                                <a:lnTo>
                                  <a:pt x="9099" y="8181"/>
                                </a:lnTo>
                                <a:cubicBezTo>
                                  <a:pt x="9095" y="8184"/>
                                  <a:pt x="9087" y="8186"/>
                                  <a:pt x="9080" y="8189"/>
                                </a:cubicBezTo>
                                <a:cubicBezTo>
                                  <a:pt x="9061" y="8197"/>
                                  <a:pt x="9068" y="8219"/>
                                  <a:pt x="9087" y="8222"/>
                                </a:cubicBezTo>
                                <a:cubicBezTo>
                                  <a:pt x="9110" y="8228"/>
                                  <a:pt x="9141" y="8239"/>
                                  <a:pt x="9110" y="8255"/>
                                </a:cubicBezTo>
                                <a:cubicBezTo>
                                  <a:pt x="9095" y="8263"/>
                                  <a:pt x="9072" y="8266"/>
                                  <a:pt x="9053" y="8266"/>
                                </a:cubicBezTo>
                                <a:cubicBezTo>
                                  <a:pt x="9018" y="8266"/>
                                  <a:pt x="9022" y="8305"/>
                                  <a:pt x="9057" y="8305"/>
                                </a:cubicBezTo>
                                <a:cubicBezTo>
                                  <a:pt x="9099" y="8302"/>
                                  <a:pt x="9164" y="8288"/>
                                  <a:pt x="9179" y="8255"/>
                                </a:cubicBezTo>
                                <a:cubicBezTo>
                                  <a:pt x="9191" y="8230"/>
                                  <a:pt x="9168" y="8214"/>
                                  <a:pt x="9141" y="8200"/>
                                </a:cubicBezTo>
                                <a:cubicBezTo>
                                  <a:pt x="9160" y="8184"/>
                                  <a:pt x="9168" y="8164"/>
                                  <a:pt x="9145" y="8145"/>
                                </a:cubicBezTo>
                                <a:cubicBezTo>
                                  <a:pt x="9110" y="8115"/>
                                  <a:pt x="9057" y="8129"/>
                                  <a:pt x="9018" y="8145"/>
                                </a:cubicBezTo>
                                <a:cubicBezTo>
                                  <a:pt x="8996" y="8156"/>
                                  <a:pt x="9022" y="8186"/>
                                  <a:pt x="9053" y="8175"/>
                                </a:cubicBezTo>
                                <a:close/>
                                <a:moveTo>
                                  <a:pt x="18195" y="15351"/>
                                </a:moveTo>
                                <a:cubicBezTo>
                                  <a:pt x="18230" y="15359"/>
                                  <a:pt x="18257" y="15375"/>
                                  <a:pt x="18287" y="15384"/>
                                </a:cubicBezTo>
                                <a:cubicBezTo>
                                  <a:pt x="18299" y="15386"/>
                                  <a:pt x="18314" y="15386"/>
                                  <a:pt x="18322" y="15375"/>
                                </a:cubicBezTo>
                                <a:cubicBezTo>
                                  <a:pt x="18329" y="15367"/>
                                  <a:pt x="18322" y="15353"/>
                                  <a:pt x="18310" y="15351"/>
                                </a:cubicBezTo>
                                <a:cubicBezTo>
                                  <a:pt x="18276" y="15342"/>
                                  <a:pt x="18249" y="15326"/>
                                  <a:pt x="18218" y="15318"/>
                                </a:cubicBezTo>
                                <a:cubicBezTo>
                                  <a:pt x="18207" y="15315"/>
                                  <a:pt x="18192" y="15315"/>
                                  <a:pt x="18184" y="15326"/>
                                </a:cubicBezTo>
                                <a:cubicBezTo>
                                  <a:pt x="18176" y="15334"/>
                                  <a:pt x="18180" y="15348"/>
                                  <a:pt x="18195" y="15351"/>
                                </a:cubicBezTo>
                                <a:close/>
                                <a:moveTo>
                                  <a:pt x="19017" y="15197"/>
                                </a:moveTo>
                                <a:cubicBezTo>
                                  <a:pt x="19040" y="15180"/>
                                  <a:pt x="19002" y="15156"/>
                                  <a:pt x="18979" y="15172"/>
                                </a:cubicBezTo>
                                <a:cubicBezTo>
                                  <a:pt x="18952" y="15191"/>
                                  <a:pt x="18929" y="15210"/>
                                  <a:pt x="18903" y="15230"/>
                                </a:cubicBezTo>
                                <a:cubicBezTo>
                                  <a:pt x="18880" y="15246"/>
                                  <a:pt x="18918" y="15271"/>
                                  <a:pt x="18941" y="15254"/>
                                </a:cubicBezTo>
                                <a:lnTo>
                                  <a:pt x="19017" y="15197"/>
                                </a:lnTo>
                                <a:close/>
                                <a:moveTo>
                                  <a:pt x="18983" y="15749"/>
                                </a:moveTo>
                                <a:cubicBezTo>
                                  <a:pt x="18956" y="15733"/>
                                  <a:pt x="18922" y="15760"/>
                                  <a:pt x="18949" y="15777"/>
                                </a:cubicBezTo>
                                <a:cubicBezTo>
                                  <a:pt x="18975" y="15793"/>
                                  <a:pt x="19006" y="15810"/>
                                  <a:pt x="19033" y="15829"/>
                                </a:cubicBezTo>
                                <a:cubicBezTo>
                                  <a:pt x="19059" y="15846"/>
                                  <a:pt x="19094" y="15818"/>
                                  <a:pt x="19067" y="15802"/>
                                </a:cubicBezTo>
                                <a:cubicBezTo>
                                  <a:pt x="19037" y="15782"/>
                                  <a:pt x="19010" y="15766"/>
                                  <a:pt x="18983" y="15749"/>
                                </a:cubicBezTo>
                                <a:close/>
                                <a:moveTo>
                                  <a:pt x="18727" y="1300"/>
                                </a:moveTo>
                                <a:cubicBezTo>
                                  <a:pt x="18704" y="1303"/>
                                  <a:pt x="18689" y="1311"/>
                                  <a:pt x="18677" y="1322"/>
                                </a:cubicBezTo>
                                <a:cubicBezTo>
                                  <a:pt x="18677" y="1297"/>
                                  <a:pt x="18689" y="1261"/>
                                  <a:pt x="18696" y="1264"/>
                                </a:cubicBezTo>
                                <a:cubicBezTo>
                                  <a:pt x="18727" y="1272"/>
                                  <a:pt x="18738" y="1234"/>
                                  <a:pt x="18708" y="1228"/>
                                </a:cubicBezTo>
                                <a:cubicBezTo>
                                  <a:pt x="18647" y="1215"/>
                                  <a:pt x="18627" y="1281"/>
                                  <a:pt x="18624" y="1311"/>
                                </a:cubicBezTo>
                                <a:cubicBezTo>
                                  <a:pt x="18620" y="1355"/>
                                  <a:pt x="18639" y="1391"/>
                                  <a:pt x="18708" y="1388"/>
                                </a:cubicBezTo>
                                <a:cubicBezTo>
                                  <a:pt x="18754" y="1385"/>
                                  <a:pt x="18811" y="1360"/>
                                  <a:pt x="18788" y="1322"/>
                                </a:cubicBezTo>
                                <a:cubicBezTo>
                                  <a:pt x="18777" y="1305"/>
                                  <a:pt x="18754" y="1297"/>
                                  <a:pt x="18727" y="1300"/>
                                </a:cubicBezTo>
                                <a:close/>
                                <a:moveTo>
                                  <a:pt x="18715" y="1349"/>
                                </a:moveTo>
                                <a:cubicBezTo>
                                  <a:pt x="18727" y="1341"/>
                                  <a:pt x="18742" y="1330"/>
                                  <a:pt x="18742" y="1338"/>
                                </a:cubicBezTo>
                                <a:cubicBezTo>
                                  <a:pt x="18742" y="1344"/>
                                  <a:pt x="18727" y="1349"/>
                                  <a:pt x="18715" y="1349"/>
                                </a:cubicBezTo>
                                <a:close/>
                                <a:moveTo>
                                  <a:pt x="9730" y="93"/>
                                </a:moveTo>
                                <a:cubicBezTo>
                                  <a:pt x="9588" y="8"/>
                                  <a:pt x="9382" y="-17"/>
                                  <a:pt x="9202" y="10"/>
                                </a:cubicBezTo>
                                <a:cubicBezTo>
                                  <a:pt x="9118" y="24"/>
                                  <a:pt x="8915" y="68"/>
                                  <a:pt x="8984" y="153"/>
                                </a:cubicBezTo>
                                <a:cubicBezTo>
                                  <a:pt x="9053" y="228"/>
                                  <a:pt x="9129" y="296"/>
                                  <a:pt x="9213" y="360"/>
                                </a:cubicBezTo>
                                <a:cubicBezTo>
                                  <a:pt x="9202" y="365"/>
                                  <a:pt x="9194" y="373"/>
                                  <a:pt x="9183" y="379"/>
                                </a:cubicBezTo>
                                <a:cubicBezTo>
                                  <a:pt x="9049" y="299"/>
                                  <a:pt x="8888" y="244"/>
                                  <a:pt x="8709" y="233"/>
                                </a:cubicBezTo>
                                <a:cubicBezTo>
                                  <a:pt x="8541" y="222"/>
                                  <a:pt x="8372" y="247"/>
                                  <a:pt x="8219" y="294"/>
                                </a:cubicBezTo>
                                <a:cubicBezTo>
                                  <a:pt x="8143" y="316"/>
                                  <a:pt x="8066" y="343"/>
                                  <a:pt x="8001" y="379"/>
                                </a:cubicBezTo>
                                <a:cubicBezTo>
                                  <a:pt x="7967" y="398"/>
                                  <a:pt x="7936" y="417"/>
                                  <a:pt x="7906" y="442"/>
                                </a:cubicBezTo>
                                <a:cubicBezTo>
                                  <a:pt x="7906" y="442"/>
                                  <a:pt x="7902" y="439"/>
                                  <a:pt x="7902" y="439"/>
                                </a:cubicBezTo>
                                <a:cubicBezTo>
                                  <a:pt x="7887" y="431"/>
                                  <a:pt x="7875" y="426"/>
                                  <a:pt x="7860" y="417"/>
                                </a:cubicBezTo>
                                <a:cubicBezTo>
                                  <a:pt x="7933" y="349"/>
                                  <a:pt x="7998" y="274"/>
                                  <a:pt x="8055" y="197"/>
                                </a:cubicBezTo>
                                <a:cubicBezTo>
                                  <a:pt x="8055" y="195"/>
                                  <a:pt x="8055" y="195"/>
                                  <a:pt x="8055" y="195"/>
                                </a:cubicBezTo>
                                <a:cubicBezTo>
                                  <a:pt x="8055" y="195"/>
                                  <a:pt x="8055" y="195"/>
                                  <a:pt x="8059" y="192"/>
                                </a:cubicBezTo>
                                <a:cubicBezTo>
                                  <a:pt x="8105" y="112"/>
                                  <a:pt x="7929" y="85"/>
                                  <a:pt x="7856" y="76"/>
                                </a:cubicBezTo>
                                <a:cubicBezTo>
                                  <a:pt x="7695" y="57"/>
                                  <a:pt x="7512" y="82"/>
                                  <a:pt x="7378" y="151"/>
                                </a:cubicBezTo>
                                <a:cubicBezTo>
                                  <a:pt x="7229" y="228"/>
                                  <a:pt x="7133" y="368"/>
                                  <a:pt x="7195" y="500"/>
                                </a:cubicBezTo>
                                <a:cubicBezTo>
                                  <a:pt x="7221" y="558"/>
                                  <a:pt x="7275" y="613"/>
                                  <a:pt x="7351" y="643"/>
                                </a:cubicBezTo>
                                <a:cubicBezTo>
                                  <a:pt x="7435" y="679"/>
                                  <a:pt x="7504" y="670"/>
                                  <a:pt x="7577" y="629"/>
                                </a:cubicBezTo>
                                <a:cubicBezTo>
                                  <a:pt x="7623" y="604"/>
                                  <a:pt x="7661" y="577"/>
                                  <a:pt x="7703" y="549"/>
                                </a:cubicBezTo>
                                <a:cubicBezTo>
                                  <a:pt x="7722" y="560"/>
                                  <a:pt x="7741" y="574"/>
                                  <a:pt x="7764" y="585"/>
                                </a:cubicBezTo>
                                <a:cubicBezTo>
                                  <a:pt x="7718" y="640"/>
                                  <a:pt x="7680" y="701"/>
                                  <a:pt x="7653" y="761"/>
                                </a:cubicBezTo>
                                <a:cubicBezTo>
                                  <a:pt x="7550" y="992"/>
                                  <a:pt x="7615" y="1245"/>
                                  <a:pt x="7822" y="1429"/>
                                </a:cubicBezTo>
                                <a:cubicBezTo>
                                  <a:pt x="7822" y="1432"/>
                                  <a:pt x="7822" y="1437"/>
                                  <a:pt x="7822" y="1440"/>
                                </a:cubicBezTo>
                                <a:cubicBezTo>
                                  <a:pt x="7852" y="1536"/>
                                  <a:pt x="7875" y="1632"/>
                                  <a:pt x="7887" y="1729"/>
                                </a:cubicBezTo>
                                <a:cubicBezTo>
                                  <a:pt x="7890" y="1773"/>
                                  <a:pt x="7887" y="1819"/>
                                  <a:pt x="7898" y="1863"/>
                                </a:cubicBezTo>
                                <a:cubicBezTo>
                                  <a:pt x="7902" y="1885"/>
                                  <a:pt x="7910" y="1907"/>
                                  <a:pt x="7936" y="1921"/>
                                </a:cubicBezTo>
                                <a:cubicBezTo>
                                  <a:pt x="8001" y="1954"/>
                                  <a:pt x="8055" y="1902"/>
                                  <a:pt x="8070" y="1861"/>
                                </a:cubicBezTo>
                                <a:cubicBezTo>
                                  <a:pt x="8105" y="1781"/>
                                  <a:pt x="8124" y="1696"/>
                                  <a:pt x="8151" y="1616"/>
                                </a:cubicBezTo>
                                <a:cubicBezTo>
                                  <a:pt x="8330" y="1674"/>
                                  <a:pt x="8533" y="1682"/>
                                  <a:pt x="8732" y="1660"/>
                                </a:cubicBezTo>
                                <a:cubicBezTo>
                                  <a:pt x="8873" y="1643"/>
                                  <a:pt x="9022" y="1616"/>
                                  <a:pt x="9156" y="1567"/>
                                </a:cubicBezTo>
                                <a:cubicBezTo>
                                  <a:pt x="9194" y="1646"/>
                                  <a:pt x="9233" y="1731"/>
                                  <a:pt x="9278" y="1808"/>
                                </a:cubicBezTo>
                                <a:cubicBezTo>
                                  <a:pt x="9301" y="1847"/>
                                  <a:pt x="9359" y="1902"/>
                                  <a:pt x="9424" y="1861"/>
                                </a:cubicBezTo>
                                <a:cubicBezTo>
                                  <a:pt x="9451" y="1844"/>
                                  <a:pt x="9451" y="1819"/>
                                  <a:pt x="9451" y="1797"/>
                                </a:cubicBezTo>
                                <a:cubicBezTo>
                                  <a:pt x="9451" y="1751"/>
                                  <a:pt x="9443" y="1707"/>
                                  <a:pt x="9439" y="1660"/>
                                </a:cubicBezTo>
                                <a:cubicBezTo>
                                  <a:pt x="9435" y="1564"/>
                                  <a:pt x="9443" y="1465"/>
                                  <a:pt x="9458" y="1369"/>
                                </a:cubicBezTo>
                                <a:cubicBezTo>
                                  <a:pt x="9458" y="1366"/>
                                  <a:pt x="9458" y="1363"/>
                                  <a:pt x="9458" y="1363"/>
                                </a:cubicBezTo>
                                <a:cubicBezTo>
                                  <a:pt x="9558" y="1239"/>
                                  <a:pt x="9584" y="1085"/>
                                  <a:pt x="9561" y="942"/>
                                </a:cubicBezTo>
                                <a:cubicBezTo>
                                  <a:pt x="9535" y="786"/>
                                  <a:pt x="9466" y="635"/>
                                  <a:pt x="9336" y="505"/>
                                </a:cubicBezTo>
                                <a:cubicBezTo>
                                  <a:pt x="9351" y="497"/>
                                  <a:pt x="9370" y="489"/>
                                  <a:pt x="9386" y="481"/>
                                </a:cubicBezTo>
                                <a:cubicBezTo>
                                  <a:pt x="9401" y="489"/>
                                  <a:pt x="9420" y="500"/>
                                  <a:pt x="9435" y="508"/>
                                </a:cubicBezTo>
                                <a:cubicBezTo>
                                  <a:pt x="9508" y="544"/>
                                  <a:pt x="9592" y="596"/>
                                  <a:pt x="9684" y="571"/>
                                </a:cubicBezTo>
                                <a:cubicBezTo>
                                  <a:pt x="9764" y="549"/>
                                  <a:pt x="9825" y="497"/>
                                  <a:pt x="9860" y="442"/>
                                </a:cubicBezTo>
                                <a:cubicBezTo>
                                  <a:pt x="9940" y="316"/>
                                  <a:pt x="9871" y="178"/>
                                  <a:pt x="9730" y="93"/>
                                </a:cubicBezTo>
                                <a:close/>
                                <a:moveTo>
                                  <a:pt x="7623" y="525"/>
                                </a:moveTo>
                                <a:cubicBezTo>
                                  <a:pt x="7588" y="549"/>
                                  <a:pt x="7539" y="588"/>
                                  <a:pt x="7493" y="602"/>
                                </a:cubicBezTo>
                                <a:cubicBezTo>
                                  <a:pt x="7432" y="621"/>
                                  <a:pt x="7367" y="593"/>
                                  <a:pt x="7325" y="560"/>
                                </a:cubicBezTo>
                                <a:cubicBezTo>
                                  <a:pt x="7256" y="508"/>
                                  <a:pt x="7229" y="428"/>
                                  <a:pt x="7252" y="357"/>
                                </a:cubicBezTo>
                                <a:cubicBezTo>
                                  <a:pt x="7305" y="197"/>
                                  <a:pt x="7531" y="120"/>
                                  <a:pt x="7741" y="120"/>
                                </a:cubicBezTo>
                                <a:cubicBezTo>
                                  <a:pt x="7783" y="120"/>
                                  <a:pt x="7994" y="134"/>
                                  <a:pt x="7978" y="173"/>
                                </a:cubicBezTo>
                                <a:cubicBezTo>
                                  <a:pt x="7890" y="305"/>
                                  <a:pt x="7772" y="426"/>
                                  <a:pt x="7623" y="525"/>
                                </a:cubicBezTo>
                                <a:close/>
                                <a:moveTo>
                                  <a:pt x="7753" y="508"/>
                                </a:moveTo>
                                <a:cubicBezTo>
                                  <a:pt x="7772" y="492"/>
                                  <a:pt x="7795" y="475"/>
                                  <a:pt x="7814" y="459"/>
                                </a:cubicBezTo>
                                <a:cubicBezTo>
                                  <a:pt x="7829" y="467"/>
                                  <a:pt x="7845" y="475"/>
                                  <a:pt x="7860" y="481"/>
                                </a:cubicBezTo>
                                <a:cubicBezTo>
                                  <a:pt x="7841" y="497"/>
                                  <a:pt x="7822" y="516"/>
                                  <a:pt x="7803" y="536"/>
                                </a:cubicBezTo>
                                <a:cubicBezTo>
                                  <a:pt x="7783" y="527"/>
                                  <a:pt x="7768" y="516"/>
                                  <a:pt x="7753" y="508"/>
                                </a:cubicBezTo>
                                <a:close/>
                                <a:moveTo>
                                  <a:pt x="8021" y="1764"/>
                                </a:moveTo>
                                <a:cubicBezTo>
                                  <a:pt x="8013" y="1789"/>
                                  <a:pt x="8009" y="1828"/>
                                  <a:pt x="7990" y="1852"/>
                                </a:cubicBezTo>
                                <a:cubicBezTo>
                                  <a:pt x="7971" y="1874"/>
                                  <a:pt x="7975" y="1863"/>
                                  <a:pt x="7967" y="1847"/>
                                </a:cubicBezTo>
                                <a:cubicBezTo>
                                  <a:pt x="7959" y="1833"/>
                                  <a:pt x="7967" y="1811"/>
                                  <a:pt x="7963" y="1797"/>
                                </a:cubicBezTo>
                                <a:cubicBezTo>
                                  <a:pt x="7956" y="1698"/>
                                  <a:pt x="7936" y="1597"/>
                                  <a:pt x="7910" y="1501"/>
                                </a:cubicBezTo>
                                <a:cubicBezTo>
                                  <a:pt x="7948" y="1525"/>
                                  <a:pt x="7990" y="1550"/>
                                  <a:pt x="8036" y="1569"/>
                                </a:cubicBezTo>
                                <a:cubicBezTo>
                                  <a:pt x="8051" y="1575"/>
                                  <a:pt x="8063" y="1583"/>
                                  <a:pt x="8078" y="1588"/>
                                </a:cubicBezTo>
                                <a:lnTo>
                                  <a:pt x="8021" y="1764"/>
                                </a:lnTo>
                                <a:close/>
                                <a:moveTo>
                                  <a:pt x="9359" y="1803"/>
                                </a:moveTo>
                                <a:cubicBezTo>
                                  <a:pt x="9332" y="1786"/>
                                  <a:pt x="9321" y="1737"/>
                                  <a:pt x="9309" y="1712"/>
                                </a:cubicBezTo>
                                <a:cubicBezTo>
                                  <a:pt x="9278" y="1652"/>
                                  <a:pt x="9248" y="1591"/>
                                  <a:pt x="9217" y="1531"/>
                                </a:cubicBezTo>
                                <a:cubicBezTo>
                                  <a:pt x="9275" y="1506"/>
                                  <a:pt x="9328" y="1476"/>
                                  <a:pt x="9370" y="1440"/>
                                </a:cubicBezTo>
                                <a:cubicBezTo>
                                  <a:pt x="9359" y="1542"/>
                                  <a:pt x="9355" y="1643"/>
                                  <a:pt x="9366" y="1742"/>
                                </a:cubicBezTo>
                                <a:cubicBezTo>
                                  <a:pt x="9366" y="1756"/>
                                  <a:pt x="9370" y="1770"/>
                                  <a:pt x="9370" y="1784"/>
                                </a:cubicBezTo>
                                <a:cubicBezTo>
                                  <a:pt x="9374" y="1800"/>
                                  <a:pt x="9378" y="1814"/>
                                  <a:pt x="9359" y="1803"/>
                                </a:cubicBezTo>
                                <a:close/>
                                <a:moveTo>
                                  <a:pt x="9477" y="887"/>
                                </a:moveTo>
                                <a:cubicBezTo>
                                  <a:pt x="9516" y="1030"/>
                                  <a:pt x="9504" y="1184"/>
                                  <a:pt x="9409" y="1316"/>
                                </a:cubicBezTo>
                                <a:cubicBezTo>
                                  <a:pt x="9298" y="1465"/>
                                  <a:pt x="9091" y="1534"/>
                                  <a:pt x="8877" y="1578"/>
                                </a:cubicBezTo>
                                <a:cubicBezTo>
                                  <a:pt x="8644" y="1624"/>
                                  <a:pt x="8384" y="1635"/>
                                  <a:pt x="8158" y="1556"/>
                                </a:cubicBezTo>
                                <a:cubicBezTo>
                                  <a:pt x="7791" y="1424"/>
                                  <a:pt x="7608" y="1118"/>
                                  <a:pt x="7695" y="835"/>
                                </a:cubicBezTo>
                                <a:cubicBezTo>
                                  <a:pt x="7757" y="640"/>
                                  <a:pt x="7925" y="461"/>
                                  <a:pt x="8173" y="371"/>
                                </a:cubicBezTo>
                                <a:cubicBezTo>
                                  <a:pt x="8311" y="321"/>
                                  <a:pt x="8464" y="288"/>
                                  <a:pt x="8617" y="288"/>
                                </a:cubicBezTo>
                                <a:cubicBezTo>
                                  <a:pt x="8846" y="285"/>
                                  <a:pt x="9045" y="357"/>
                                  <a:pt x="9202" y="470"/>
                                </a:cubicBezTo>
                                <a:cubicBezTo>
                                  <a:pt x="9359" y="585"/>
                                  <a:pt x="9435" y="731"/>
                                  <a:pt x="9477" y="887"/>
                                </a:cubicBezTo>
                                <a:close/>
                                <a:moveTo>
                                  <a:pt x="9236" y="417"/>
                                </a:moveTo>
                                <a:cubicBezTo>
                                  <a:pt x="9244" y="412"/>
                                  <a:pt x="9256" y="406"/>
                                  <a:pt x="9263" y="401"/>
                                </a:cubicBezTo>
                                <a:cubicBezTo>
                                  <a:pt x="9282" y="415"/>
                                  <a:pt x="9305" y="428"/>
                                  <a:pt x="9328" y="442"/>
                                </a:cubicBezTo>
                                <a:cubicBezTo>
                                  <a:pt x="9317" y="448"/>
                                  <a:pt x="9305" y="453"/>
                                  <a:pt x="9294" y="459"/>
                                </a:cubicBezTo>
                                <a:cubicBezTo>
                                  <a:pt x="9294" y="459"/>
                                  <a:pt x="9294" y="459"/>
                                  <a:pt x="9294" y="459"/>
                                </a:cubicBezTo>
                                <a:cubicBezTo>
                                  <a:pt x="9282" y="448"/>
                                  <a:pt x="9271" y="439"/>
                                  <a:pt x="9259" y="428"/>
                                </a:cubicBezTo>
                                <a:cubicBezTo>
                                  <a:pt x="9252" y="426"/>
                                  <a:pt x="9244" y="423"/>
                                  <a:pt x="9236" y="417"/>
                                </a:cubicBezTo>
                                <a:close/>
                                <a:moveTo>
                                  <a:pt x="9768" y="456"/>
                                </a:moveTo>
                                <a:cubicBezTo>
                                  <a:pt x="9734" y="492"/>
                                  <a:pt x="9672" y="533"/>
                                  <a:pt x="9607" y="516"/>
                                </a:cubicBezTo>
                                <a:cubicBezTo>
                                  <a:pt x="9565" y="508"/>
                                  <a:pt x="9523" y="481"/>
                                  <a:pt x="9489" y="461"/>
                                </a:cubicBezTo>
                                <a:cubicBezTo>
                                  <a:pt x="9313" y="373"/>
                                  <a:pt x="9168" y="255"/>
                                  <a:pt x="9049" y="129"/>
                                </a:cubicBezTo>
                                <a:cubicBezTo>
                                  <a:pt x="9018" y="90"/>
                                  <a:pt x="9278" y="57"/>
                                  <a:pt x="9313" y="57"/>
                                </a:cubicBezTo>
                                <a:cubicBezTo>
                                  <a:pt x="9516" y="49"/>
                                  <a:pt x="9749" y="115"/>
                                  <a:pt x="9810" y="269"/>
                                </a:cubicBezTo>
                                <a:cubicBezTo>
                                  <a:pt x="9837" y="332"/>
                                  <a:pt x="9821" y="401"/>
                                  <a:pt x="9768" y="456"/>
                                </a:cubicBezTo>
                                <a:close/>
                                <a:moveTo>
                                  <a:pt x="18417" y="1215"/>
                                </a:moveTo>
                                <a:cubicBezTo>
                                  <a:pt x="18390" y="1234"/>
                                  <a:pt x="18367" y="1253"/>
                                  <a:pt x="18341" y="1272"/>
                                </a:cubicBezTo>
                                <a:cubicBezTo>
                                  <a:pt x="18318" y="1289"/>
                                  <a:pt x="18356" y="1314"/>
                                  <a:pt x="18379" y="1297"/>
                                </a:cubicBezTo>
                                <a:cubicBezTo>
                                  <a:pt x="18406" y="1278"/>
                                  <a:pt x="18429" y="1259"/>
                                  <a:pt x="18455" y="1239"/>
                                </a:cubicBezTo>
                                <a:cubicBezTo>
                                  <a:pt x="18478" y="1223"/>
                                  <a:pt x="18440" y="1198"/>
                                  <a:pt x="18417" y="1215"/>
                                </a:cubicBezTo>
                                <a:close/>
                                <a:moveTo>
                                  <a:pt x="18742" y="986"/>
                                </a:moveTo>
                                <a:cubicBezTo>
                                  <a:pt x="18742" y="984"/>
                                  <a:pt x="18746" y="984"/>
                                  <a:pt x="18742" y="986"/>
                                </a:cubicBezTo>
                                <a:cubicBezTo>
                                  <a:pt x="18784" y="962"/>
                                  <a:pt x="18780" y="915"/>
                                  <a:pt x="18742" y="890"/>
                                </a:cubicBezTo>
                                <a:cubicBezTo>
                                  <a:pt x="18727" y="879"/>
                                  <a:pt x="18708" y="876"/>
                                  <a:pt x="18689" y="876"/>
                                </a:cubicBezTo>
                                <a:cubicBezTo>
                                  <a:pt x="18685" y="832"/>
                                  <a:pt x="18681" y="786"/>
                                  <a:pt x="18677" y="742"/>
                                </a:cubicBezTo>
                                <a:cubicBezTo>
                                  <a:pt x="18677" y="717"/>
                                  <a:pt x="18624" y="720"/>
                                  <a:pt x="18624" y="745"/>
                                </a:cubicBezTo>
                                <a:cubicBezTo>
                                  <a:pt x="18624" y="794"/>
                                  <a:pt x="18631" y="841"/>
                                  <a:pt x="18635" y="890"/>
                                </a:cubicBezTo>
                                <a:cubicBezTo>
                                  <a:pt x="18624" y="896"/>
                                  <a:pt x="18616" y="901"/>
                                  <a:pt x="18608" y="909"/>
                                </a:cubicBezTo>
                                <a:cubicBezTo>
                                  <a:pt x="18608" y="909"/>
                                  <a:pt x="18608" y="909"/>
                                  <a:pt x="18608" y="909"/>
                                </a:cubicBezTo>
                                <a:cubicBezTo>
                                  <a:pt x="18589" y="929"/>
                                  <a:pt x="18589" y="953"/>
                                  <a:pt x="18608" y="975"/>
                                </a:cubicBezTo>
                                <a:cubicBezTo>
                                  <a:pt x="18627" y="995"/>
                                  <a:pt x="18662" y="1003"/>
                                  <a:pt x="18692" y="1000"/>
                                </a:cubicBezTo>
                                <a:cubicBezTo>
                                  <a:pt x="18754" y="1050"/>
                                  <a:pt x="18807" y="1099"/>
                                  <a:pt x="18864" y="1151"/>
                                </a:cubicBezTo>
                                <a:cubicBezTo>
                                  <a:pt x="18884" y="1171"/>
                                  <a:pt x="18929" y="1151"/>
                                  <a:pt x="18907" y="1129"/>
                                </a:cubicBezTo>
                                <a:cubicBezTo>
                                  <a:pt x="18857" y="1083"/>
                                  <a:pt x="18799" y="1033"/>
                                  <a:pt x="18742" y="986"/>
                                </a:cubicBezTo>
                                <a:close/>
                                <a:moveTo>
                                  <a:pt x="18712" y="956"/>
                                </a:moveTo>
                                <a:cubicBezTo>
                                  <a:pt x="18696" y="967"/>
                                  <a:pt x="18666" y="967"/>
                                  <a:pt x="18650" y="953"/>
                                </a:cubicBezTo>
                                <a:cubicBezTo>
                                  <a:pt x="18639" y="942"/>
                                  <a:pt x="18647" y="926"/>
                                  <a:pt x="18666" y="920"/>
                                </a:cubicBezTo>
                                <a:cubicBezTo>
                                  <a:pt x="18673" y="918"/>
                                  <a:pt x="18677" y="915"/>
                                  <a:pt x="18681" y="912"/>
                                </a:cubicBezTo>
                                <a:cubicBezTo>
                                  <a:pt x="18689" y="912"/>
                                  <a:pt x="18700" y="912"/>
                                  <a:pt x="18708" y="915"/>
                                </a:cubicBezTo>
                                <a:cubicBezTo>
                                  <a:pt x="18723" y="926"/>
                                  <a:pt x="18727" y="945"/>
                                  <a:pt x="18712" y="956"/>
                                </a:cubicBezTo>
                                <a:close/>
                                <a:moveTo>
                                  <a:pt x="1325" y="11595"/>
                                </a:moveTo>
                                <a:cubicBezTo>
                                  <a:pt x="1318" y="11455"/>
                                  <a:pt x="1310" y="11312"/>
                                  <a:pt x="1298" y="11172"/>
                                </a:cubicBezTo>
                                <a:cubicBezTo>
                                  <a:pt x="1291" y="11112"/>
                                  <a:pt x="1283" y="11048"/>
                                  <a:pt x="1272" y="10988"/>
                                </a:cubicBezTo>
                                <a:cubicBezTo>
                                  <a:pt x="1260" y="10941"/>
                                  <a:pt x="1241" y="10916"/>
                                  <a:pt x="1168" y="10919"/>
                                </a:cubicBezTo>
                                <a:cubicBezTo>
                                  <a:pt x="1119" y="10922"/>
                                  <a:pt x="1069" y="10925"/>
                                  <a:pt x="1019" y="10927"/>
                                </a:cubicBezTo>
                                <a:cubicBezTo>
                                  <a:pt x="1073" y="10831"/>
                                  <a:pt x="1119" y="10729"/>
                                  <a:pt x="1161" y="10630"/>
                                </a:cubicBezTo>
                                <a:cubicBezTo>
                                  <a:pt x="1165" y="10630"/>
                                  <a:pt x="1168" y="10630"/>
                                  <a:pt x="1168" y="10628"/>
                                </a:cubicBezTo>
                                <a:cubicBezTo>
                                  <a:pt x="1214" y="10608"/>
                                  <a:pt x="1222" y="10661"/>
                                  <a:pt x="1218" y="10680"/>
                                </a:cubicBezTo>
                                <a:cubicBezTo>
                                  <a:pt x="1214" y="10699"/>
                                  <a:pt x="1203" y="10716"/>
                                  <a:pt x="1191" y="10732"/>
                                </a:cubicBezTo>
                                <a:cubicBezTo>
                                  <a:pt x="1172" y="10765"/>
                                  <a:pt x="1157" y="10795"/>
                                  <a:pt x="1138" y="10828"/>
                                </a:cubicBezTo>
                                <a:cubicBezTo>
                                  <a:pt x="1119" y="10859"/>
                                  <a:pt x="1191" y="10872"/>
                                  <a:pt x="1211" y="10842"/>
                                </a:cubicBezTo>
                                <a:cubicBezTo>
                                  <a:pt x="1245" y="10782"/>
                                  <a:pt x="1321" y="10694"/>
                                  <a:pt x="1287" y="10628"/>
                                </a:cubicBezTo>
                                <a:cubicBezTo>
                                  <a:pt x="1272" y="10595"/>
                                  <a:pt x="1230" y="10575"/>
                                  <a:pt x="1188" y="10573"/>
                                </a:cubicBezTo>
                                <a:cubicBezTo>
                                  <a:pt x="1188" y="10570"/>
                                  <a:pt x="1191" y="10564"/>
                                  <a:pt x="1191" y="10562"/>
                                </a:cubicBezTo>
                                <a:cubicBezTo>
                                  <a:pt x="1218" y="10504"/>
                                  <a:pt x="1249" y="10443"/>
                                  <a:pt x="1241" y="10380"/>
                                </a:cubicBezTo>
                                <a:cubicBezTo>
                                  <a:pt x="1237" y="10342"/>
                                  <a:pt x="1214" y="10284"/>
                                  <a:pt x="1161" y="10268"/>
                                </a:cubicBezTo>
                                <a:cubicBezTo>
                                  <a:pt x="1027" y="10224"/>
                                  <a:pt x="947" y="10427"/>
                                  <a:pt x="920" y="10485"/>
                                </a:cubicBezTo>
                                <a:cubicBezTo>
                                  <a:pt x="859" y="10611"/>
                                  <a:pt x="805" y="10738"/>
                                  <a:pt x="759" y="10867"/>
                                </a:cubicBezTo>
                                <a:cubicBezTo>
                                  <a:pt x="725" y="10749"/>
                                  <a:pt x="687" y="10630"/>
                                  <a:pt x="641" y="10512"/>
                                </a:cubicBezTo>
                                <a:cubicBezTo>
                                  <a:pt x="625" y="10474"/>
                                  <a:pt x="610" y="10435"/>
                                  <a:pt x="595" y="10397"/>
                                </a:cubicBezTo>
                                <a:cubicBezTo>
                                  <a:pt x="583" y="10372"/>
                                  <a:pt x="576" y="10334"/>
                                  <a:pt x="553" y="10314"/>
                                </a:cubicBezTo>
                                <a:cubicBezTo>
                                  <a:pt x="526" y="10292"/>
                                  <a:pt x="495" y="10295"/>
                                  <a:pt x="457" y="10301"/>
                                </a:cubicBezTo>
                                <a:cubicBezTo>
                                  <a:pt x="419" y="10306"/>
                                  <a:pt x="365" y="10312"/>
                                  <a:pt x="343" y="10342"/>
                                </a:cubicBezTo>
                                <a:cubicBezTo>
                                  <a:pt x="339" y="10350"/>
                                  <a:pt x="335" y="10358"/>
                                  <a:pt x="339" y="10367"/>
                                </a:cubicBezTo>
                                <a:cubicBezTo>
                                  <a:pt x="323" y="10364"/>
                                  <a:pt x="308" y="10361"/>
                                  <a:pt x="289" y="10361"/>
                                </a:cubicBezTo>
                                <a:cubicBezTo>
                                  <a:pt x="190" y="10364"/>
                                  <a:pt x="151" y="10419"/>
                                  <a:pt x="140" y="10482"/>
                                </a:cubicBezTo>
                                <a:cubicBezTo>
                                  <a:pt x="-36" y="10471"/>
                                  <a:pt x="6" y="10710"/>
                                  <a:pt x="2" y="10784"/>
                                </a:cubicBezTo>
                                <a:cubicBezTo>
                                  <a:pt x="2" y="10817"/>
                                  <a:pt x="75" y="10817"/>
                                  <a:pt x="75" y="10784"/>
                                </a:cubicBezTo>
                                <a:lnTo>
                                  <a:pt x="79" y="10661"/>
                                </a:lnTo>
                                <a:cubicBezTo>
                                  <a:pt x="79" y="10633"/>
                                  <a:pt x="67" y="10534"/>
                                  <a:pt x="132" y="10534"/>
                                </a:cubicBezTo>
                                <a:cubicBezTo>
                                  <a:pt x="132" y="10551"/>
                                  <a:pt x="132" y="10564"/>
                                  <a:pt x="132" y="10578"/>
                                </a:cubicBezTo>
                                <a:cubicBezTo>
                                  <a:pt x="132" y="10718"/>
                                  <a:pt x="128" y="10859"/>
                                  <a:pt x="128" y="10999"/>
                                </a:cubicBezTo>
                                <a:cubicBezTo>
                                  <a:pt x="109" y="11002"/>
                                  <a:pt x="90" y="11007"/>
                                  <a:pt x="79" y="11018"/>
                                </a:cubicBezTo>
                                <a:cubicBezTo>
                                  <a:pt x="33" y="11051"/>
                                  <a:pt x="63" y="11125"/>
                                  <a:pt x="71" y="11167"/>
                                </a:cubicBezTo>
                                <a:cubicBezTo>
                                  <a:pt x="94" y="11301"/>
                                  <a:pt x="132" y="11436"/>
                                  <a:pt x="167" y="11568"/>
                                </a:cubicBezTo>
                                <a:cubicBezTo>
                                  <a:pt x="186" y="11645"/>
                                  <a:pt x="205" y="11722"/>
                                  <a:pt x="228" y="11799"/>
                                </a:cubicBezTo>
                                <a:cubicBezTo>
                                  <a:pt x="239" y="11835"/>
                                  <a:pt x="247" y="11873"/>
                                  <a:pt x="258" y="11909"/>
                                </a:cubicBezTo>
                                <a:cubicBezTo>
                                  <a:pt x="266" y="11939"/>
                                  <a:pt x="266" y="11977"/>
                                  <a:pt x="289" y="12005"/>
                                </a:cubicBezTo>
                                <a:cubicBezTo>
                                  <a:pt x="335" y="12057"/>
                                  <a:pt x="446" y="12035"/>
                                  <a:pt x="515" y="12030"/>
                                </a:cubicBezTo>
                                <a:cubicBezTo>
                                  <a:pt x="618" y="12021"/>
                                  <a:pt x="717" y="12013"/>
                                  <a:pt x="821" y="11999"/>
                                </a:cubicBezTo>
                                <a:cubicBezTo>
                                  <a:pt x="912" y="11994"/>
                                  <a:pt x="1004" y="11988"/>
                                  <a:pt x="1096" y="11980"/>
                                </a:cubicBezTo>
                                <a:cubicBezTo>
                                  <a:pt x="1161" y="11975"/>
                                  <a:pt x="1256" y="11977"/>
                                  <a:pt x="1310" y="11947"/>
                                </a:cubicBezTo>
                                <a:cubicBezTo>
                                  <a:pt x="1363" y="11917"/>
                                  <a:pt x="1344" y="11859"/>
                                  <a:pt x="1344" y="11818"/>
                                </a:cubicBezTo>
                                <a:cubicBezTo>
                                  <a:pt x="1333" y="11744"/>
                                  <a:pt x="1329" y="11670"/>
                                  <a:pt x="1325" y="11595"/>
                                </a:cubicBezTo>
                                <a:close/>
                                <a:moveTo>
                                  <a:pt x="1008" y="10457"/>
                                </a:moveTo>
                                <a:cubicBezTo>
                                  <a:pt x="1023" y="10424"/>
                                  <a:pt x="1058" y="10323"/>
                                  <a:pt x="1119" y="10320"/>
                                </a:cubicBezTo>
                                <a:cubicBezTo>
                                  <a:pt x="1191" y="10314"/>
                                  <a:pt x="1165" y="10419"/>
                                  <a:pt x="1134" y="10504"/>
                                </a:cubicBezTo>
                                <a:cubicBezTo>
                                  <a:pt x="1134" y="10504"/>
                                  <a:pt x="1134" y="10504"/>
                                  <a:pt x="1134" y="10504"/>
                                </a:cubicBezTo>
                                <a:cubicBezTo>
                                  <a:pt x="1088" y="10496"/>
                                  <a:pt x="1046" y="10482"/>
                                  <a:pt x="1004" y="10465"/>
                                </a:cubicBezTo>
                                <a:cubicBezTo>
                                  <a:pt x="1004" y="10463"/>
                                  <a:pt x="1004" y="10460"/>
                                  <a:pt x="1008" y="10457"/>
                                </a:cubicBezTo>
                                <a:close/>
                                <a:moveTo>
                                  <a:pt x="931" y="10619"/>
                                </a:moveTo>
                                <a:cubicBezTo>
                                  <a:pt x="947" y="10584"/>
                                  <a:pt x="962" y="10551"/>
                                  <a:pt x="981" y="10518"/>
                                </a:cubicBezTo>
                                <a:cubicBezTo>
                                  <a:pt x="1023" y="10534"/>
                                  <a:pt x="1069" y="10545"/>
                                  <a:pt x="1115" y="10556"/>
                                </a:cubicBezTo>
                                <a:cubicBezTo>
                                  <a:pt x="1103" y="10584"/>
                                  <a:pt x="1092" y="10603"/>
                                  <a:pt x="1092" y="10611"/>
                                </a:cubicBezTo>
                                <a:cubicBezTo>
                                  <a:pt x="1077" y="10644"/>
                                  <a:pt x="1065" y="10677"/>
                                  <a:pt x="1050" y="10710"/>
                                </a:cubicBezTo>
                                <a:cubicBezTo>
                                  <a:pt x="1004" y="10694"/>
                                  <a:pt x="962" y="10680"/>
                                  <a:pt x="916" y="10663"/>
                                </a:cubicBezTo>
                                <a:cubicBezTo>
                                  <a:pt x="920" y="10647"/>
                                  <a:pt x="924" y="10633"/>
                                  <a:pt x="931" y="10619"/>
                                </a:cubicBezTo>
                                <a:close/>
                                <a:moveTo>
                                  <a:pt x="893" y="10713"/>
                                </a:moveTo>
                                <a:cubicBezTo>
                                  <a:pt x="935" y="10729"/>
                                  <a:pt x="981" y="10743"/>
                                  <a:pt x="1023" y="10760"/>
                                </a:cubicBezTo>
                                <a:cubicBezTo>
                                  <a:pt x="996" y="10817"/>
                                  <a:pt x="970" y="10875"/>
                                  <a:pt x="935" y="10930"/>
                                </a:cubicBezTo>
                                <a:cubicBezTo>
                                  <a:pt x="935" y="10930"/>
                                  <a:pt x="935" y="10930"/>
                                  <a:pt x="935" y="10933"/>
                                </a:cubicBezTo>
                                <a:cubicBezTo>
                                  <a:pt x="893" y="10936"/>
                                  <a:pt x="847" y="10941"/>
                                  <a:pt x="805" y="10947"/>
                                </a:cubicBezTo>
                                <a:cubicBezTo>
                                  <a:pt x="832" y="10867"/>
                                  <a:pt x="859" y="10790"/>
                                  <a:pt x="893" y="10713"/>
                                </a:cubicBezTo>
                                <a:close/>
                                <a:moveTo>
                                  <a:pt x="606" y="10619"/>
                                </a:moveTo>
                                <a:cubicBezTo>
                                  <a:pt x="645" y="10729"/>
                                  <a:pt x="679" y="10842"/>
                                  <a:pt x="710" y="10952"/>
                                </a:cubicBezTo>
                                <a:cubicBezTo>
                                  <a:pt x="702" y="10952"/>
                                  <a:pt x="691" y="10955"/>
                                  <a:pt x="683" y="10955"/>
                                </a:cubicBezTo>
                                <a:cubicBezTo>
                                  <a:pt x="656" y="10958"/>
                                  <a:pt x="629" y="10960"/>
                                  <a:pt x="603" y="10960"/>
                                </a:cubicBezTo>
                                <a:cubicBezTo>
                                  <a:pt x="572" y="10848"/>
                                  <a:pt x="534" y="10735"/>
                                  <a:pt x="495" y="10625"/>
                                </a:cubicBezTo>
                                <a:cubicBezTo>
                                  <a:pt x="492" y="10619"/>
                                  <a:pt x="492" y="10611"/>
                                  <a:pt x="488" y="10606"/>
                                </a:cubicBezTo>
                                <a:cubicBezTo>
                                  <a:pt x="522" y="10600"/>
                                  <a:pt x="560" y="10592"/>
                                  <a:pt x="595" y="10584"/>
                                </a:cubicBezTo>
                                <a:cubicBezTo>
                                  <a:pt x="595" y="10595"/>
                                  <a:pt x="599" y="10608"/>
                                  <a:pt x="606" y="10619"/>
                                </a:cubicBezTo>
                                <a:close/>
                                <a:moveTo>
                                  <a:pt x="526" y="10969"/>
                                </a:moveTo>
                                <a:cubicBezTo>
                                  <a:pt x="492" y="10971"/>
                                  <a:pt x="453" y="10974"/>
                                  <a:pt x="419" y="10977"/>
                                </a:cubicBezTo>
                                <a:cubicBezTo>
                                  <a:pt x="427" y="10878"/>
                                  <a:pt x="430" y="10776"/>
                                  <a:pt x="434" y="10677"/>
                                </a:cubicBezTo>
                                <a:cubicBezTo>
                                  <a:pt x="465" y="10773"/>
                                  <a:pt x="499" y="10870"/>
                                  <a:pt x="526" y="10969"/>
                                </a:cubicBezTo>
                                <a:close/>
                                <a:moveTo>
                                  <a:pt x="572" y="10531"/>
                                </a:moveTo>
                                <a:cubicBezTo>
                                  <a:pt x="538" y="10540"/>
                                  <a:pt x="503" y="10548"/>
                                  <a:pt x="469" y="10553"/>
                                </a:cubicBezTo>
                                <a:cubicBezTo>
                                  <a:pt x="461" y="10531"/>
                                  <a:pt x="453" y="10509"/>
                                  <a:pt x="450" y="10487"/>
                                </a:cubicBezTo>
                                <a:cubicBezTo>
                                  <a:pt x="484" y="10482"/>
                                  <a:pt x="515" y="10476"/>
                                  <a:pt x="549" y="10468"/>
                                </a:cubicBezTo>
                                <a:cubicBezTo>
                                  <a:pt x="557" y="10490"/>
                                  <a:pt x="564" y="10512"/>
                                  <a:pt x="572" y="10531"/>
                                </a:cubicBezTo>
                                <a:close/>
                                <a:moveTo>
                                  <a:pt x="423" y="10361"/>
                                </a:moveTo>
                                <a:cubicBezTo>
                                  <a:pt x="430" y="10356"/>
                                  <a:pt x="469" y="10350"/>
                                  <a:pt x="476" y="10353"/>
                                </a:cubicBezTo>
                                <a:cubicBezTo>
                                  <a:pt x="495" y="10353"/>
                                  <a:pt x="484" y="10347"/>
                                  <a:pt x="499" y="10364"/>
                                </a:cubicBezTo>
                                <a:cubicBezTo>
                                  <a:pt x="515" y="10378"/>
                                  <a:pt x="522" y="10399"/>
                                  <a:pt x="526" y="10421"/>
                                </a:cubicBezTo>
                                <a:cubicBezTo>
                                  <a:pt x="495" y="10430"/>
                                  <a:pt x="461" y="10435"/>
                                  <a:pt x="430" y="10441"/>
                                </a:cubicBezTo>
                                <a:cubicBezTo>
                                  <a:pt x="423" y="10416"/>
                                  <a:pt x="408" y="10372"/>
                                  <a:pt x="423" y="10361"/>
                                </a:cubicBezTo>
                                <a:close/>
                                <a:moveTo>
                                  <a:pt x="205" y="10548"/>
                                </a:moveTo>
                                <a:cubicBezTo>
                                  <a:pt x="205" y="10507"/>
                                  <a:pt x="205" y="10427"/>
                                  <a:pt x="281" y="10416"/>
                                </a:cubicBezTo>
                                <a:cubicBezTo>
                                  <a:pt x="388" y="10402"/>
                                  <a:pt x="365" y="10611"/>
                                  <a:pt x="362" y="10680"/>
                                </a:cubicBezTo>
                                <a:cubicBezTo>
                                  <a:pt x="308" y="10677"/>
                                  <a:pt x="258" y="10680"/>
                                  <a:pt x="205" y="10685"/>
                                </a:cubicBezTo>
                                <a:cubicBezTo>
                                  <a:pt x="205" y="10639"/>
                                  <a:pt x="205" y="10592"/>
                                  <a:pt x="205" y="10548"/>
                                </a:cubicBezTo>
                                <a:close/>
                                <a:moveTo>
                                  <a:pt x="201" y="10738"/>
                                </a:moveTo>
                                <a:cubicBezTo>
                                  <a:pt x="255" y="10732"/>
                                  <a:pt x="304" y="10729"/>
                                  <a:pt x="358" y="10732"/>
                                </a:cubicBezTo>
                                <a:cubicBezTo>
                                  <a:pt x="354" y="10815"/>
                                  <a:pt x="350" y="10900"/>
                                  <a:pt x="343" y="10982"/>
                                </a:cubicBezTo>
                                <a:cubicBezTo>
                                  <a:pt x="312" y="10985"/>
                                  <a:pt x="281" y="10988"/>
                                  <a:pt x="255" y="10991"/>
                                </a:cubicBezTo>
                                <a:cubicBezTo>
                                  <a:pt x="239" y="10991"/>
                                  <a:pt x="220" y="10993"/>
                                  <a:pt x="197" y="10993"/>
                                </a:cubicBezTo>
                                <a:cubicBezTo>
                                  <a:pt x="201" y="10908"/>
                                  <a:pt x="201" y="10823"/>
                                  <a:pt x="201" y="10738"/>
                                </a:cubicBezTo>
                                <a:close/>
                                <a:moveTo>
                                  <a:pt x="136" y="11145"/>
                                </a:moveTo>
                                <a:cubicBezTo>
                                  <a:pt x="132" y="11128"/>
                                  <a:pt x="117" y="11081"/>
                                  <a:pt x="125" y="11065"/>
                                </a:cubicBezTo>
                                <a:cubicBezTo>
                                  <a:pt x="128" y="11057"/>
                                  <a:pt x="140" y="11051"/>
                                  <a:pt x="155" y="11048"/>
                                </a:cubicBezTo>
                                <a:cubicBezTo>
                                  <a:pt x="163" y="11048"/>
                                  <a:pt x="170" y="11048"/>
                                  <a:pt x="178" y="11046"/>
                                </a:cubicBezTo>
                                <a:cubicBezTo>
                                  <a:pt x="201" y="11043"/>
                                  <a:pt x="224" y="11043"/>
                                  <a:pt x="239" y="11043"/>
                                </a:cubicBezTo>
                                <a:cubicBezTo>
                                  <a:pt x="346" y="11035"/>
                                  <a:pt x="453" y="11026"/>
                                  <a:pt x="560" y="11015"/>
                                </a:cubicBezTo>
                                <a:cubicBezTo>
                                  <a:pt x="564" y="11015"/>
                                  <a:pt x="572" y="11015"/>
                                  <a:pt x="576" y="11015"/>
                                </a:cubicBezTo>
                                <a:cubicBezTo>
                                  <a:pt x="687" y="11007"/>
                                  <a:pt x="798" y="10996"/>
                                  <a:pt x="908" y="10988"/>
                                </a:cubicBezTo>
                                <a:cubicBezTo>
                                  <a:pt x="981" y="10982"/>
                                  <a:pt x="1061" y="10969"/>
                                  <a:pt x="1134" y="10969"/>
                                </a:cubicBezTo>
                                <a:cubicBezTo>
                                  <a:pt x="1199" y="10969"/>
                                  <a:pt x="1195" y="10985"/>
                                  <a:pt x="1203" y="11029"/>
                                </a:cubicBezTo>
                                <a:cubicBezTo>
                                  <a:pt x="1207" y="11057"/>
                                  <a:pt x="1211" y="11087"/>
                                  <a:pt x="1214" y="11114"/>
                                </a:cubicBezTo>
                                <a:cubicBezTo>
                                  <a:pt x="859" y="11145"/>
                                  <a:pt x="503" y="11175"/>
                                  <a:pt x="148" y="11208"/>
                                </a:cubicBezTo>
                                <a:cubicBezTo>
                                  <a:pt x="144" y="11188"/>
                                  <a:pt x="140" y="11167"/>
                                  <a:pt x="136" y="11145"/>
                                </a:cubicBezTo>
                                <a:close/>
                                <a:moveTo>
                                  <a:pt x="170" y="11315"/>
                                </a:moveTo>
                                <a:cubicBezTo>
                                  <a:pt x="167" y="11296"/>
                                  <a:pt x="163" y="11279"/>
                                  <a:pt x="159" y="11260"/>
                                </a:cubicBezTo>
                                <a:cubicBezTo>
                                  <a:pt x="515" y="11230"/>
                                  <a:pt x="866" y="11199"/>
                                  <a:pt x="1222" y="11169"/>
                                </a:cubicBezTo>
                                <a:cubicBezTo>
                                  <a:pt x="1222" y="11169"/>
                                  <a:pt x="1222" y="11169"/>
                                  <a:pt x="1222" y="11169"/>
                                </a:cubicBezTo>
                                <a:cubicBezTo>
                                  <a:pt x="1226" y="11216"/>
                                  <a:pt x="1230" y="11263"/>
                                  <a:pt x="1233" y="11309"/>
                                </a:cubicBezTo>
                                <a:cubicBezTo>
                                  <a:pt x="886" y="11340"/>
                                  <a:pt x="541" y="11370"/>
                                  <a:pt x="193" y="11400"/>
                                </a:cubicBezTo>
                                <a:cubicBezTo>
                                  <a:pt x="186" y="11370"/>
                                  <a:pt x="178" y="11342"/>
                                  <a:pt x="170" y="11315"/>
                                </a:cubicBezTo>
                                <a:close/>
                                <a:moveTo>
                                  <a:pt x="243" y="11587"/>
                                </a:moveTo>
                                <a:cubicBezTo>
                                  <a:pt x="232" y="11540"/>
                                  <a:pt x="220" y="11496"/>
                                  <a:pt x="209" y="11450"/>
                                </a:cubicBezTo>
                                <a:cubicBezTo>
                                  <a:pt x="553" y="11419"/>
                                  <a:pt x="897" y="11389"/>
                                  <a:pt x="1237" y="11362"/>
                                </a:cubicBezTo>
                                <a:cubicBezTo>
                                  <a:pt x="1237" y="11392"/>
                                  <a:pt x="1241" y="11422"/>
                                  <a:pt x="1241" y="11452"/>
                                </a:cubicBezTo>
                                <a:cubicBezTo>
                                  <a:pt x="1241" y="11469"/>
                                  <a:pt x="1245" y="11485"/>
                                  <a:pt x="1245" y="11502"/>
                                </a:cubicBezTo>
                                <a:cubicBezTo>
                                  <a:pt x="912" y="11529"/>
                                  <a:pt x="576" y="11560"/>
                                  <a:pt x="243" y="11587"/>
                                </a:cubicBezTo>
                                <a:close/>
                                <a:moveTo>
                                  <a:pt x="293" y="11777"/>
                                </a:moveTo>
                                <a:cubicBezTo>
                                  <a:pt x="281" y="11730"/>
                                  <a:pt x="270" y="11686"/>
                                  <a:pt x="258" y="11639"/>
                                </a:cubicBezTo>
                                <a:cubicBezTo>
                                  <a:pt x="587" y="11612"/>
                                  <a:pt x="920" y="11582"/>
                                  <a:pt x="1249" y="11554"/>
                                </a:cubicBezTo>
                                <a:cubicBezTo>
                                  <a:pt x="1253" y="11601"/>
                                  <a:pt x="1253" y="11648"/>
                                  <a:pt x="1256" y="11694"/>
                                </a:cubicBezTo>
                                <a:cubicBezTo>
                                  <a:pt x="935" y="11722"/>
                                  <a:pt x="614" y="11749"/>
                                  <a:pt x="293" y="11777"/>
                                </a:cubicBezTo>
                                <a:close/>
                                <a:moveTo>
                                  <a:pt x="1218" y="11914"/>
                                </a:moveTo>
                                <a:cubicBezTo>
                                  <a:pt x="1180" y="11925"/>
                                  <a:pt x="1119" y="11925"/>
                                  <a:pt x="1077" y="11928"/>
                                </a:cubicBezTo>
                                <a:cubicBezTo>
                                  <a:pt x="989" y="11936"/>
                                  <a:pt x="901" y="11942"/>
                                  <a:pt x="813" y="11945"/>
                                </a:cubicBezTo>
                                <a:cubicBezTo>
                                  <a:pt x="809" y="11945"/>
                                  <a:pt x="809" y="11945"/>
                                  <a:pt x="809" y="11945"/>
                                </a:cubicBezTo>
                                <a:cubicBezTo>
                                  <a:pt x="809" y="11945"/>
                                  <a:pt x="805" y="11945"/>
                                  <a:pt x="805" y="11945"/>
                                </a:cubicBezTo>
                                <a:cubicBezTo>
                                  <a:pt x="725" y="11953"/>
                                  <a:pt x="648" y="11961"/>
                                  <a:pt x="568" y="11969"/>
                                </a:cubicBezTo>
                                <a:cubicBezTo>
                                  <a:pt x="515" y="11975"/>
                                  <a:pt x="373" y="11999"/>
                                  <a:pt x="346" y="11961"/>
                                </a:cubicBezTo>
                                <a:cubicBezTo>
                                  <a:pt x="331" y="11942"/>
                                  <a:pt x="331" y="11906"/>
                                  <a:pt x="327" y="11884"/>
                                </a:cubicBezTo>
                                <a:lnTo>
                                  <a:pt x="312" y="11829"/>
                                </a:lnTo>
                                <a:cubicBezTo>
                                  <a:pt x="629" y="11802"/>
                                  <a:pt x="947" y="11774"/>
                                  <a:pt x="1268" y="11747"/>
                                </a:cubicBezTo>
                                <a:cubicBezTo>
                                  <a:pt x="1268" y="11771"/>
                                  <a:pt x="1272" y="11796"/>
                                  <a:pt x="1272" y="11818"/>
                                </a:cubicBezTo>
                                <a:cubicBezTo>
                                  <a:pt x="1268" y="11859"/>
                                  <a:pt x="1276" y="11898"/>
                                  <a:pt x="1218" y="11914"/>
                                </a:cubicBezTo>
                                <a:close/>
                                <a:moveTo>
                                  <a:pt x="18528" y="555"/>
                                </a:moveTo>
                                <a:cubicBezTo>
                                  <a:pt x="18532" y="593"/>
                                  <a:pt x="18536" y="635"/>
                                  <a:pt x="18536" y="673"/>
                                </a:cubicBezTo>
                                <a:cubicBezTo>
                                  <a:pt x="18536" y="698"/>
                                  <a:pt x="18589" y="695"/>
                                  <a:pt x="18589" y="670"/>
                                </a:cubicBezTo>
                                <a:cubicBezTo>
                                  <a:pt x="18585" y="632"/>
                                  <a:pt x="18582" y="591"/>
                                  <a:pt x="18582" y="552"/>
                                </a:cubicBezTo>
                                <a:cubicBezTo>
                                  <a:pt x="18582" y="530"/>
                                  <a:pt x="18528" y="530"/>
                                  <a:pt x="18528" y="555"/>
                                </a:cubicBezTo>
                                <a:close/>
                                <a:moveTo>
                                  <a:pt x="18742" y="15540"/>
                                </a:moveTo>
                                <a:cubicBezTo>
                                  <a:pt x="18742" y="15540"/>
                                  <a:pt x="18746" y="15540"/>
                                  <a:pt x="18742" y="15540"/>
                                </a:cubicBezTo>
                                <a:cubicBezTo>
                                  <a:pt x="18784" y="15516"/>
                                  <a:pt x="18780" y="15469"/>
                                  <a:pt x="18742" y="15444"/>
                                </a:cubicBezTo>
                                <a:cubicBezTo>
                                  <a:pt x="18727" y="15433"/>
                                  <a:pt x="18708" y="15430"/>
                                  <a:pt x="18689" y="15430"/>
                                </a:cubicBezTo>
                                <a:cubicBezTo>
                                  <a:pt x="18685" y="15386"/>
                                  <a:pt x="18681" y="15340"/>
                                  <a:pt x="18677" y="15296"/>
                                </a:cubicBezTo>
                                <a:cubicBezTo>
                                  <a:pt x="18677" y="15271"/>
                                  <a:pt x="18624" y="15274"/>
                                  <a:pt x="18624" y="15298"/>
                                </a:cubicBezTo>
                                <a:cubicBezTo>
                                  <a:pt x="18624" y="15348"/>
                                  <a:pt x="18631" y="15395"/>
                                  <a:pt x="18635" y="15444"/>
                                </a:cubicBezTo>
                                <a:cubicBezTo>
                                  <a:pt x="18624" y="15450"/>
                                  <a:pt x="18616" y="15455"/>
                                  <a:pt x="18608" y="15463"/>
                                </a:cubicBezTo>
                                <a:cubicBezTo>
                                  <a:pt x="18608" y="15463"/>
                                  <a:pt x="18608" y="15463"/>
                                  <a:pt x="18608" y="15463"/>
                                </a:cubicBezTo>
                                <a:cubicBezTo>
                                  <a:pt x="18589" y="15483"/>
                                  <a:pt x="18589" y="15507"/>
                                  <a:pt x="18608" y="15529"/>
                                </a:cubicBezTo>
                                <a:cubicBezTo>
                                  <a:pt x="18627" y="15549"/>
                                  <a:pt x="18662" y="15557"/>
                                  <a:pt x="18692" y="15554"/>
                                </a:cubicBezTo>
                                <a:cubicBezTo>
                                  <a:pt x="18754" y="15604"/>
                                  <a:pt x="18807" y="15653"/>
                                  <a:pt x="18864" y="15705"/>
                                </a:cubicBezTo>
                                <a:cubicBezTo>
                                  <a:pt x="18884" y="15725"/>
                                  <a:pt x="18929" y="15705"/>
                                  <a:pt x="18907" y="15683"/>
                                </a:cubicBezTo>
                                <a:cubicBezTo>
                                  <a:pt x="18857" y="15637"/>
                                  <a:pt x="18799" y="15590"/>
                                  <a:pt x="18742" y="15540"/>
                                </a:cubicBezTo>
                                <a:close/>
                                <a:moveTo>
                                  <a:pt x="18712" y="15513"/>
                                </a:moveTo>
                                <a:cubicBezTo>
                                  <a:pt x="18696" y="15524"/>
                                  <a:pt x="18666" y="15524"/>
                                  <a:pt x="18650" y="15510"/>
                                </a:cubicBezTo>
                                <a:cubicBezTo>
                                  <a:pt x="18639" y="15499"/>
                                  <a:pt x="18647" y="15483"/>
                                  <a:pt x="18666" y="15477"/>
                                </a:cubicBezTo>
                                <a:cubicBezTo>
                                  <a:pt x="18673" y="15474"/>
                                  <a:pt x="18677" y="15472"/>
                                  <a:pt x="18681" y="15469"/>
                                </a:cubicBezTo>
                                <a:cubicBezTo>
                                  <a:pt x="18689" y="15469"/>
                                  <a:pt x="18700" y="15469"/>
                                  <a:pt x="18708" y="15472"/>
                                </a:cubicBezTo>
                                <a:cubicBezTo>
                                  <a:pt x="18723" y="15483"/>
                                  <a:pt x="18727" y="15502"/>
                                  <a:pt x="18712" y="15513"/>
                                </a:cubicBezTo>
                                <a:close/>
                                <a:moveTo>
                                  <a:pt x="11424" y="18872"/>
                                </a:moveTo>
                                <a:cubicBezTo>
                                  <a:pt x="11416" y="18732"/>
                                  <a:pt x="11408" y="18589"/>
                                  <a:pt x="11397" y="18449"/>
                                </a:cubicBezTo>
                                <a:cubicBezTo>
                                  <a:pt x="11389" y="18388"/>
                                  <a:pt x="11382" y="18325"/>
                                  <a:pt x="11370" y="18265"/>
                                </a:cubicBezTo>
                                <a:cubicBezTo>
                                  <a:pt x="11359" y="18218"/>
                                  <a:pt x="11339" y="18193"/>
                                  <a:pt x="11267" y="18196"/>
                                </a:cubicBezTo>
                                <a:cubicBezTo>
                                  <a:pt x="11217" y="18199"/>
                                  <a:pt x="11167" y="18202"/>
                                  <a:pt x="11118" y="18204"/>
                                </a:cubicBezTo>
                                <a:cubicBezTo>
                                  <a:pt x="11171" y="18108"/>
                                  <a:pt x="11217" y="18006"/>
                                  <a:pt x="11259" y="17907"/>
                                </a:cubicBezTo>
                                <a:cubicBezTo>
                                  <a:pt x="11263" y="17907"/>
                                  <a:pt x="11267" y="17907"/>
                                  <a:pt x="11267" y="17905"/>
                                </a:cubicBezTo>
                                <a:cubicBezTo>
                                  <a:pt x="11313" y="17885"/>
                                  <a:pt x="11320" y="17938"/>
                                  <a:pt x="11317" y="17957"/>
                                </a:cubicBezTo>
                                <a:cubicBezTo>
                                  <a:pt x="11313" y="17976"/>
                                  <a:pt x="11301" y="17993"/>
                                  <a:pt x="11290" y="18009"/>
                                </a:cubicBezTo>
                                <a:cubicBezTo>
                                  <a:pt x="11271" y="18042"/>
                                  <a:pt x="11255" y="18072"/>
                                  <a:pt x="11236" y="18105"/>
                                </a:cubicBezTo>
                                <a:cubicBezTo>
                                  <a:pt x="11217" y="18136"/>
                                  <a:pt x="11290" y="18149"/>
                                  <a:pt x="11309" y="18119"/>
                                </a:cubicBezTo>
                                <a:cubicBezTo>
                                  <a:pt x="11343" y="18059"/>
                                  <a:pt x="11420" y="17971"/>
                                  <a:pt x="11385" y="17905"/>
                                </a:cubicBezTo>
                                <a:cubicBezTo>
                                  <a:pt x="11370" y="17872"/>
                                  <a:pt x="11328" y="17852"/>
                                  <a:pt x="11286" y="17850"/>
                                </a:cubicBezTo>
                                <a:cubicBezTo>
                                  <a:pt x="11286" y="17847"/>
                                  <a:pt x="11290" y="17841"/>
                                  <a:pt x="11290" y="17839"/>
                                </a:cubicBezTo>
                                <a:cubicBezTo>
                                  <a:pt x="11317" y="17781"/>
                                  <a:pt x="11347" y="17720"/>
                                  <a:pt x="11339" y="17657"/>
                                </a:cubicBezTo>
                                <a:cubicBezTo>
                                  <a:pt x="11336" y="17619"/>
                                  <a:pt x="11313" y="17561"/>
                                  <a:pt x="11259" y="17545"/>
                                </a:cubicBezTo>
                                <a:cubicBezTo>
                                  <a:pt x="11125" y="17501"/>
                                  <a:pt x="11045" y="17704"/>
                                  <a:pt x="11018" y="17762"/>
                                </a:cubicBezTo>
                                <a:cubicBezTo>
                                  <a:pt x="10957" y="17888"/>
                                  <a:pt x="10904" y="18015"/>
                                  <a:pt x="10858" y="18144"/>
                                </a:cubicBezTo>
                                <a:cubicBezTo>
                                  <a:pt x="10823" y="18026"/>
                                  <a:pt x="10785" y="17907"/>
                                  <a:pt x="10739" y="17789"/>
                                </a:cubicBezTo>
                                <a:cubicBezTo>
                                  <a:pt x="10724" y="17751"/>
                                  <a:pt x="10709" y="17712"/>
                                  <a:pt x="10693" y="17674"/>
                                </a:cubicBezTo>
                                <a:cubicBezTo>
                                  <a:pt x="10682" y="17649"/>
                                  <a:pt x="10674" y="17610"/>
                                  <a:pt x="10651" y="17591"/>
                                </a:cubicBezTo>
                                <a:cubicBezTo>
                                  <a:pt x="10624" y="17569"/>
                                  <a:pt x="10594" y="17572"/>
                                  <a:pt x="10556" y="17578"/>
                                </a:cubicBezTo>
                                <a:cubicBezTo>
                                  <a:pt x="10517" y="17583"/>
                                  <a:pt x="10464" y="17589"/>
                                  <a:pt x="10441" y="17619"/>
                                </a:cubicBezTo>
                                <a:cubicBezTo>
                                  <a:pt x="10437" y="17627"/>
                                  <a:pt x="10433" y="17635"/>
                                  <a:pt x="10437" y="17643"/>
                                </a:cubicBezTo>
                                <a:cubicBezTo>
                                  <a:pt x="10422" y="17641"/>
                                  <a:pt x="10406" y="17638"/>
                                  <a:pt x="10387" y="17638"/>
                                </a:cubicBezTo>
                                <a:cubicBezTo>
                                  <a:pt x="10288" y="17641"/>
                                  <a:pt x="10250" y="17696"/>
                                  <a:pt x="10238" y="17759"/>
                                </a:cubicBezTo>
                                <a:cubicBezTo>
                                  <a:pt x="10062" y="17748"/>
                                  <a:pt x="10104" y="17987"/>
                                  <a:pt x="10101" y="18061"/>
                                </a:cubicBezTo>
                                <a:cubicBezTo>
                                  <a:pt x="10101" y="18094"/>
                                  <a:pt x="10173" y="18094"/>
                                  <a:pt x="10173" y="18061"/>
                                </a:cubicBezTo>
                                <a:cubicBezTo>
                                  <a:pt x="10173" y="18020"/>
                                  <a:pt x="10177" y="17979"/>
                                  <a:pt x="10177" y="17938"/>
                                </a:cubicBezTo>
                                <a:cubicBezTo>
                                  <a:pt x="10177" y="17910"/>
                                  <a:pt x="10166" y="17811"/>
                                  <a:pt x="10231" y="17811"/>
                                </a:cubicBezTo>
                                <a:cubicBezTo>
                                  <a:pt x="10231" y="17828"/>
                                  <a:pt x="10231" y="17841"/>
                                  <a:pt x="10231" y="17855"/>
                                </a:cubicBezTo>
                                <a:cubicBezTo>
                                  <a:pt x="10231" y="17995"/>
                                  <a:pt x="10227" y="18136"/>
                                  <a:pt x="10227" y="18276"/>
                                </a:cubicBezTo>
                                <a:cubicBezTo>
                                  <a:pt x="10208" y="18279"/>
                                  <a:pt x="10189" y="18284"/>
                                  <a:pt x="10177" y="18295"/>
                                </a:cubicBezTo>
                                <a:cubicBezTo>
                                  <a:pt x="10131" y="18328"/>
                                  <a:pt x="10162" y="18402"/>
                                  <a:pt x="10169" y="18443"/>
                                </a:cubicBezTo>
                                <a:cubicBezTo>
                                  <a:pt x="10192" y="18578"/>
                                  <a:pt x="10231" y="18713"/>
                                  <a:pt x="10265" y="18845"/>
                                </a:cubicBezTo>
                                <a:cubicBezTo>
                                  <a:pt x="10284" y="18922"/>
                                  <a:pt x="10303" y="18999"/>
                                  <a:pt x="10326" y="19076"/>
                                </a:cubicBezTo>
                                <a:cubicBezTo>
                                  <a:pt x="10338" y="19112"/>
                                  <a:pt x="10345" y="19150"/>
                                  <a:pt x="10357" y="19186"/>
                                </a:cubicBezTo>
                                <a:cubicBezTo>
                                  <a:pt x="10364" y="19216"/>
                                  <a:pt x="10364" y="19254"/>
                                  <a:pt x="10387" y="19282"/>
                                </a:cubicBezTo>
                                <a:cubicBezTo>
                                  <a:pt x="10433" y="19334"/>
                                  <a:pt x="10544" y="19312"/>
                                  <a:pt x="10613" y="19307"/>
                                </a:cubicBezTo>
                                <a:cubicBezTo>
                                  <a:pt x="10716" y="19298"/>
                                  <a:pt x="10816" y="19290"/>
                                  <a:pt x="10919" y="19276"/>
                                </a:cubicBezTo>
                                <a:cubicBezTo>
                                  <a:pt x="11011" y="19271"/>
                                  <a:pt x="11102" y="19265"/>
                                  <a:pt x="11194" y="19257"/>
                                </a:cubicBezTo>
                                <a:cubicBezTo>
                                  <a:pt x="11259" y="19252"/>
                                  <a:pt x="11355" y="19254"/>
                                  <a:pt x="11408" y="19224"/>
                                </a:cubicBezTo>
                                <a:cubicBezTo>
                                  <a:pt x="11462" y="19194"/>
                                  <a:pt x="11443" y="19136"/>
                                  <a:pt x="11443" y="19095"/>
                                </a:cubicBezTo>
                                <a:cubicBezTo>
                                  <a:pt x="11431" y="19021"/>
                                  <a:pt x="11427" y="18947"/>
                                  <a:pt x="11424" y="18872"/>
                                </a:cubicBezTo>
                                <a:close/>
                                <a:moveTo>
                                  <a:pt x="11106" y="17737"/>
                                </a:moveTo>
                                <a:cubicBezTo>
                                  <a:pt x="11122" y="17704"/>
                                  <a:pt x="11156" y="17602"/>
                                  <a:pt x="11217" y="17599"/>
                                </a:cubicBezTo>
                                <a:cubicBezTo>
                                  <a:pt x="11290" y="17594"/>
                                  <a:pt x="11263" y="17698"/>
                                  <a:pt x="11232" y="17784"/>
                                </a:cubicBezTo>
                                <a:cubicBezTo>
                                  <a:pt x="11232" y="17784"/>
                                  <a:pt x="11232" y="17784"/>
                                  <a:pt x="11232" y="17784"/>
                                </a:cubicBezTo>
                                <a:cubicBezTo>
                                  <a:pt x="11187" y="17775"/>
                                  <a:pt x="11144" y="17762"/>
                                  <a:pt x="11102" y="17745"/>
                                </a:cubicBezTo>
                                <a:cubicBezTo>
                                  <a:pt x="11106" y="17740"/>
                                  <a:pt x="11106" y="17737"/>
                                  <a:pt x="11106" y="17737"/>
                                </a:cubicBezTo>
                                <a:close/>
                                <a:moveTo>
                                  <a:pt x="11034" y="17896"/>
                                </a:moveTo>
                                <a:cubicBezTo>
                                  <a:pt x="11049" y="17861"/>
                                  <a:pt x="11064" y="17828"/>
                                  <a:pt x="11083" y="17795"/>
                                </a:cubicBezTo>
                                <a:cubicBezTo>
                                  <a:pt x="11125" y="17811"/>
                                  <a:pt x="11171" y="17822"/>
                                  <a:pt x="11217" y="17833"/>
                                </a:cubicBezTo>
                                <a:cubicBezTo>
                                  <a:pt x="11206" y="17861"/>
                                  <a:pt x="11194" y="17880"/>
                                  <a:pt x="11194" y="17888"/>
                                </a:cubicBezTo>
                                <a:cubicBezTo>
                                  <a:pt x="11179" y="17921"/>
                                  <a:pt x="11167" y="17954"/>
                                  <a:pt x="11152" y="17987"/>
                                </a:cubicBezTo>
                                <a:cubicBezTo>
                                  <a:pt x="11106" y="17971"/>
                                  <a:pt x="11064" y="17957"/>
                                  <a:pt x="11018" y="17940"/>
                                </a:cubicBezTo>
                                <a:cubicBezTo>
                                  <a:pt x="11018" y="17927"/>
                                  <a:pt x="11026" y="17910"/>
                                  <a:pt x="11034" y="17896"/>
                                </a:cubicBezTo>
                                <a:close/>
                                <a:moveTo>
                                  <a:pt x="10992" y="17990"/>
                                </a:moveTo>
                                <a:cubicBezTo>
                                  <a:pt x="11034" y="18006"/>
                                  <a:pt x="11079" y="18020"/>
                                  <a:pt x="11122" y="18037"/>
                                </a:cubicBezTo>
                                <a:cubicBezTo>
                                  <a:pt x="11095" y="18094"/>
                                  <a:pt x="11068" y="18152"/>
                                  <a:pt x="11034" y="18207"/>
                                </a:cubicBezTo>
                                <a:cubicBezTo>
                                  <a:pt x="11034" y="18207"/>
                                  <a:pt x="11034" y="18207"/>
                                  <a:pt x="11034" y="18210"/>
                                </a:cubicBezTo>
                                <a:cubicBezTo>
                                  <a:pt x="10992" y="18213"/>
                                  <a:pt x="10946" y="18218"/>
                                  <a:pt x="10904" y="18224"/>
                                </a:cubicBezTo>
                                <a:cubicBezTo>
                                  <a:pt x="10930" y="18144"/>
                                  <a:pt x="10961" y="18067"/>
                                  <a:pt x="10992" y="17990"/>
                                </a:cubicBezTo>
                                <a:close/>
                                <a:moveTo>
                                  <a:pt x="10705" y="17896"/>
                                </a:moveTo>
                                <a:cubicBezTo>
                                  <a:pt x="10743" y="18006"/>
                                  <a:pt x="10777" y="18119"/>
                                  <a:pt x="10808" y="18229"/>
                                </a:cubicBezTo>
                                <a:cubicBezTo>
                                  <a:pt x="10800" y="18229"/>
                                  <a:pt x="10789" y="18232"/>
                                  <a:pt x="10781" y="18232"/>
                                </a:cubicBezTo>
                                <a:cubicBezTo>
                                  <a:pt x="10754" y="18235"/>
                                  <a:pt x="10728" y="18237"/>
                                  <a:pt x="10701" y="18237"/>
                                </a:cubicBezTo>
                                <a:cubicBezTo>
                                  <a:pt x="10670" y="18125"/>
                                  <a:pt x="10632" y="18012"/>
                                  <a:pt x="10594" y="17902"/>
                                </a:cubicBezTo>
                                <a:cubicBezTo>
                                  <a:pt x="10590" y="17896"/>
                                  <a:pt x="10590" y="17888"/>
                                  <a:pt x="10586" y="17883"/>
                                </a:cubicBezTo>
                                <a:cubicBezTo>
                                  <a:pt x="10621" y="17877"/>
                                  <a:pt x="10659" y="17869"/>
                                  <a:pt x="10693" y="17861"/>
                                </a:cubicBezTo>
                                <a:cubicBezTo>
                                  <a:pt x="10697" y="17874"/>
                                  <a:pt x="10701" y="17885"/>
                                  <a:pt x="10705" y="17896"/>
                                </a:cubicBezTo>
                                <a:close/>
                                <a:moveTo>
                                  <a:pt x="10624" y="18246"/>
                                </a:moveTo>
                                <a:cubicBezTo>
                                  <a:pt x="10590" y="18248"/>
                                  <a:pt x="10552" y="18251"/>
                                  <a:pt x="10517" y="18254"/>
                                </a:cubicBezTo>
                                <a:cubicBezTo>
                                  <a:pt x="10525" y="18155"/>
                                  <a:pt x="10529" y="18053"/>
                                  <a:pt x="10533" y="17954"/>
                                </a:cubicBezTo>
                                <a:cubicBezTo>
                                  <a:pt x="10567" y="18050"/>
                                  <a:pt x="10598" y="18149"/>
                                  <a:pt x="10624" y="18246"/>
                                </a:cubicBezTo>
                                <a:close/>
                                <a:moveTo>
                                  <a:pt x="10674" y="17811"/>
                                </a:moveTo>
                                <a:cubicBezTo>
                                  <a:pt x="10640" y="17819"/>
                                  <a:pt x="10605" y="17828"/>
                                  <a:pt x="10571" y="17833"/>
                                </a:cubicBezTo>
                                <a:cubicBezTo>
                                  <a:pt x="10563" y="17811"/>
                                  <a:pt x="10556" y="17789"/>
                                  <a:pt x="10552" y="17767"/>
                                </a:cubicBezTo>
                                <a:cubicBezTo>
                                  <a:pt x="10586" y="17762"/>
                                  <a:pt x="10617" y="17756"/>
                                  <a:pt x="10651" y="17748"/>
                                </a:cubicBezTo>
                                <a:cubicBezTo>
                                  <a:pt x="10655" y="17770"/>
                                  <a:pt x="10666" y="17789"/>
                                  <a:pt x="10674" y="17811"/>
                                </a:cubicBezTo>
                                <a:close/>
                                <a:moveTo>
                                  <a:pt x="10525" y="17638"/>
                                </a:moveTo>
                                <a:cubicBezTo>
                                  <a:pt x="10533" y="17632"/>
                                  <a:pt x="10571" y="17627"/>
                                  <a:pt x="10579" y="17630"/>
                                </a:cubicBezTo>
                                <a:cubicBezTo>
                                  <a:pt x="10598" y="17630"/>
                                  <a:pt x="10586" y="17624"/>
                                  <a:pt x="10601" y="17641"/>
                                </a:cubicBezTo>
                                <a:cubicBezTo>
                                  <a:pt x="10617" y="17654"/>
                                  <a:pt x="10624" y="17676"/>
                                  <a:pt x="10628" y="17698"/>
                                </a:cubicBezTo>
                                <a:cubicBezTo>
                                  <a:pt x="10598" y="17707"/>
                                  <a:pt x="10563" y="17712"/>
                                  <a:pt x="10533" y="17718"/>
                                </a:cubicBezTo>
                                <a:cubicBezTo>
                                  <a:pt x="10525" y="17693"/>
                                  <a:pt x="10506" y="17649"/>
                                  <a:pt x="10525" y="17638"/>
                                </a:cubicBezTo>
                                <a:close/>
                                <a:moveTo>
                                  <a:pt x="10303" y="17825"/>
                                </a:moveTo>
                                <a:cubicBezTo>
                                  <a:pt x="10303" y="17784"/>
                                  <a:pt x="10303" y="17704"/>
                                  <a:pt x="10380" y="17693"/>
                                </a:cubicBezTo>
                                <a:cubicBezTo>
                                  <a:pt x="10487" y="17679"/>
                                  <a:pt x="10464" y="17888"/>
                                  <a:pt x="10460" y="17957"/>
                                </a:cubicBezTo>
                                <a:cubicBezTo>
                                  <a:pt x="10406" y="17954"/>
                                  <a:pt x="10357" y="17957"/>
                                  <a:pt x="10303" y="17962"/>
                                </a:cubicBezTo>
                                <a:cubicBezTo>
                                  <a:pt x="10303" y="17916"/>
                                  <a:pt x="10303" y="17872"/>
                                  <a:pt x="10303" y="17825"/>
                                </a:cubicBezTo>
                                <a:close/>
                                <a:moveTo>
                                  <a:pt x="10303" y="18015"/>
                                </a:moveTo>
                                <a:cubicBezTo>
                                  <a:pt x="10357" y="18009"/>
                                  <a:pt x="10406" y="18006"/>
                                  <a:pt x="10460" y="18009"/>
                                </a:cubicBezTo>
                                <a:cubicBezTo>
                                  <a:pt x="10456" y="18092"/>
                                  <a:pt x="10452" y="18177"/>
                                  <a:pt x="10445" y="18259"/>
                                </a:cubicBezTo>
                                <a:cubicBezTo>
                                  <a:pt x="10414" y="18262"/>
                                  <a:pt x="10384" y="18265"/>
                                  <a:pt x="10357" y="18268"/>
                                </a:cubicBezTo>
                                <a:cubicBezTo>
                                  <a:pt x="10341" y="18268"/>
                                  <a:pt x="10322" y="18270"/>
                                  <a:pt x="10299" y="18270"/>
                                </a:cubicBezTo>
                                <a:cubicBezTo>
                                  <a:pt x="10299" y="18185"/>
                                  <a:pt x="10299" y="18100"/>
                                  <a:pt x="10303" y="18015"/>
                                </a:cubicBezTo>
                                <a:close/>
                                <a:moveTo>
                                  <a:pt x="10238" y="18424"/>
                                </a:moveTo>
                                <a:cubicBezTo>
                                  <a:pt x="10234" y="18408"/>
                                  <a:pt x="10219" y="18361"/>
                                  <a:pt x="10227" y="18345"/>
                                </a:cubicBezTo>
                                <a:cubicBezTo>
                                  <a:pt x="10231" y="18336"/>
                                  <a:pt x="10242" y="18331"/>
                                  <a:pt x="10257" y="18328"/>
                                </a:cubicBezTo>
                                <a:cubicBezTo>
                                  <a:pt x="10265" y="18328"/>
                                  <a:pt x="10273" y="18328"/>
                                  <a:pt x="10280" y="18325"/>
                                </a:cubicBezTo>
                                <a:cubicBezTo>
                                  <a:pt x="10303" y="18323"/>
                                  <a:pt x="10326" y="18323"/>
                                  <a:pt x="10341" y="18323"/>
                                </a:cubicBezTo>
                                <a:cubicBezTo>
                                  <a:pt x="10449" y="18314"/>
                                  <a:pt x="10556" y="18306"/>
                                  <a:pt x="10663" y="18295"/>
                                </a:cubicBezTo>
                                <a:cubicBezTo>
                                  <a:pt x="10666" y="18295"/>
                                  <a:pt x="10674" y="18295"/>
                                  <a:pt x="10678" y="18295"/>
                                </a:cubicBezTo>
                                <a:cubicBezTo>
                                  <a:pt x="10789" y="18287"/>
                                  <a:pt x="10900" y="18276"/>
                                  <a:pt x="11011" y="18268"/>
                                </a:cubicBezTo>
                                <a:cubicBezTo>
                                  <a:pt x="11083" y="18262"/>
                                  <a:pt x="11164" y="18248"/>
                                  <a:pt x="11236" y="18248"/>
                                </a:cubicBezTo>
                                <a:cubicBezTo>
                                  <a:pt x="11301" y="18248"/>
                                  <a:pt x="11297" y="18265"/>
                                  <a:pt x="11305" y="18309"/>
                                </a:cubicBezTo>
                                <a:cubicBezTo>
                                  <a:pt x="11309" y="18336"/>
                                  <a:pt x="11313" y="18367"/>
                                  <a:pt x="11317" y="18394"/>
                                </a:cubicBezTo>
                                <a:cubicBezTo>
                                  <a:pt x="10961" y="18424"/>
                                  <a:pt x="10605" y="18454"/>
                                  <a:pt x="10250" y="18487"/>
                                </a:cubicBezTo>
                                <a:cubicBezTo>
                                  <a:pt x="10246" y="18465"/>
                                  <a:pt x="10238" y="18443"/>
                                  <a:pt x="10238" y="18424"/>
                                </a:cubicBezTo>
                                <a:close/>
                                <a:moveTo>
                                  <a:pt x="10273" y="18592"/>
                                </a:moveTo>
                                <a:cubicBezTo>
                                  <a:pt x="10269" y="18573"/>
                                  <a:pt x="10265" y="18556"/>
                                  <a:pt x="10261" y="18537"/>
                                </a:cubicBezTo>
                                <a:cubicBezTo>
                                  <a:pt x="10617" y="18507"/>
                                  <a:pt x="10969" y="18476"/>
                                  <a:pt x="11324" y="18446"/>
                                </a:cubicBezTo>
                                <a:cubicBezTo>
                                  <a:pt x="11324" y="18446"/>
                                  <a:pt x="11324" y="18446"/>
                                  <a:pt x="11324" y="18446"/>
                                </a:cubicBezTo>
                                <a:cubicBezTo>
                                  <a:pt x="11328" y="18493"/>
                                  <a:pt x="11332" y="18540"/>
                                  <a:pt x="11336" y="18586"/>
                                </a:cubicBezTo>
                                <a:cubicBezTo>
                                  <a:pt x="10988" y="18617"/>
                                  <a:pt x="10644" y="18647"/>
                                  <a:pt x="10296" y="18677"/>
                                </a:cubicBezTo>
                                <a:cubicBezTo>
                                  <a:pt x="10288" y="18650"/>
                                  <a:pt x="10280" y="18622"/>
                                  <a:pt x="10273" y="18592"/>
                                </a:cubicBezTo>
                                <a:close/>
                                <a:moveTo>
                                  <a:pt x="10341" y="18867"/>
                                </a:moveTo>
                                <a:cubicBezTo>
                                  <a:pt x="10330" y="18820"/>
                                  <a:pt x="10319" y="18776"/>
                                  <a:pt x="10307" y="18729"/>
                                </a:cubicBezTo>
                                <a:cubicBezTo>
                                  <a:pt x="10651" y="18699"/>
                                  <a:pt x="10995" y="18669"/>
                                  <a:pt x="11336" y="18641"/>
                                </a:cubicBezTo>
                                <a:cubicBezTo>
                                  <a:pt x="11336" y="18672"/>
                                  <a:pt x="11339" y="18702"/>
                                  <a:pt x="11339" y="18732"/>
                                </a:cubicBezTo>
                                <a:cubicBezTo>
                                  <a:pt x="11339" y="18749"/>
                                  <a:pt x="11343" y="18765"/>
                                  <a:pt x="11343" y="18782"/>
                                </a:cubicBezTo>
                                <a:cubicBezTo>
                                  <a:pt x="11011" y="18809"/>
                                  <a:pt x="10678" y="18837"/>
                                  <a:pt x="10341" y="18867"/>
                                </a:cubicBezTo>
                                <a:close/>
                                <a:moveTo>
                                  <a:pt x="10391" y="19057"/>
                                </a:moveTo>
                                <a:cubicBezTo>
                                  <a:pt x="10380" y="19010"/>
                                  <a:pt x="10368" y="18966"/>
                                  <a:pt x="10357" y="18919"/>
                                </a:cubicBezTo>
                                <a:cubicBezTo>
                                  <a:pt x="10686" y="18892"/>
                                  <a:pt x="11018" y="18861"/>
                                  <a:pt x="11347" y="18834"/>
                                </a:cubicBezTo>
                                <a:cubicBezTo>
                                  <a:pt x="11351" y="18881"/>
                                  <a:pt x="11351" y="18927"/>
                                  <a:pt x="11355" y="18974"/>
                                </a:cubicBezTo>
                                <a:cubicBezTo>
                                  <a:pt x="11034" y="18999"/>
                                  <a:pt x="10712" y="19029"/>
                                  <a:pt x="10391" y="19057"/>
                                </a:cubicBezTo>
                                <a:close/>
                                <a:moveTo>
                                  <a:pt x="11317" y="19194"/>
                                </a:moveTo>
                                <a:cubicBezTo>
                                  <a:pt x="11278" y="19205"/>
                                  <a:pt x="11217" y="19205"/>
                                  <a:pt x="11175" y="19208"/>
                                </a:cubicBezTo>
                                <a:cubicBezTo>
                                  <a:pt x="11087" y="19216"/>
                                  <a:pt x="10999" y="19221"/>
                                  <a:pt x="10911" y="19224"/>
                                </a:cubicBezTo>
                                <a:cubicBezTo>
                                  <a:pt x="10907" y="19224"/>
                                  <a:pt x="10907" y="19224"/>
                                  <a:pt x="10907" y="19224"/>
                                </a:cubicBezTo>
                                <a:cubicBezTo>
                                  <a:pt x="10907" y="19224"/>
                                  <a:pt x="10904" y="19224"/>
                                  <a:pt x="10904" y="19224"/>
                                </a:cubicBezTo>
                                <a:cubicBezTo>
                                  <a:pt x="10823" y="19232"/>
                                  <a:pt x="10747" y="19241"/>
                                  <a:pt x="10666" y="19249"/>
                                </a:cubicBezTo>
                                <a:cubicBezTo>
                                  <a:pt x="10613" y="19254"/>
                                  <a:pt x="10471" y="19279"/>
                                  <a:pt x="10445" y="19241"/>
                                </a:cubicBezTo>
                                <a:cubicBezTo>
                                  <a:pt x="10429" y="19221"/>
                                  <a:pt x="10429" y="19186"/>
                                  <a:pt x="10426" y="19164"/>
                                </a:cubicBezTo>
                                <a:cubicBezTo>
                                  <a:pt x="10422" y="19145"/>
                                  <a:pt x="10414" y="19125"/>
                                  <a:pt x="10410" y="19109"/>
                                </a:cubicBezTo>
                                <a:cubicBezTo>
                                  <a:pt x="10728" y="19081"/>
                                  <a:pt x="11045" y="19054"/>
                                  <a:pt x="11366" y="19026"/>
                                </a:cubicBezTo>
                                <a:cubicBezTo>
                                  <a:pt x="11366" y="19051"/>
                                  <a:pt x="11370" y="19076"/>
                                  <a:pt x="11370" y="19098"/>
                                </a:cubicBezTo>
                                <a:cubicBezTo>
                                  <a:pt x="11366" y="19136"/>
                                  <a:pt x="11378" y="19175"/>
                                  <a:pt x="11317" y="19194"/>
                                </a:cubicBezTo>
                                <a:close/>
                                <a:moveTo>
                                  <a:pt x="18344" y="1124"/>
                                </a:moveTo>
                                <a:cubicBezTo>
                                  <a:pt x="18337" y="1116"/>
                                  <a:pt x="18322" y="1113"/>
                                  <a:pt x="18310" y="1118"/>
                                </a:cubicBezTo>
                                <a:cubicBezTo>
                                  <a:pt x="18279" y="1129"/>
                                  <a:pt x="18257" y="1149"/>
                                  <a:pt x="18222" y="1160"/>
                                </a:cubicBezTo>
                                <a:cubicBezTo>
                                  <a:pt x="18211" y="1165"/>
                                  <a:pt x="18207" y="1179"/>
                                  <a:pt x="18214" y="1184"/>
                                </a:cubicBezTo>
                                <a:cubicBezTo>
                                  <a:pt x="18222" y="1193"/>
                                  <a:pt x="18237" y="1195"/>
                                  <a:pt x="18249" y="1190"/>
                                </a:cubicBezTo>
                                <a:cubicBezTo>
                                  <a:pt x="18279" y="1179"/>
                                  <a:pt x="18302" y="1160"/>
                                  <a:pt x="18337" y="1149"/>
                                </a:cubicBezTo>
                                <a:cubicBezTo>
                                  <a:pt x="18352" y="1146"/>
                                  <a:pt x="18352" y="1132"/>
                                  <a:pt x="18344" y="1124"/>
                                </a:cubicBezTo>
                                <a:close/>
                                <a:moveTo>
                                  <a:pt x="18398" y="445"/>
                                </a:moveTo>
                                <a:cubicBezTo>
                                  <a:pt x="18180" y="511"/>
                                  <a:pt x="18027" y="640"/>
                                  <a:pt x="17958" y="805"/>
                                </a:cubicBezTo>
                                <a:cubicBezTo>
                                  <a:pt x="17859" y="1036"/>
                                  <a:pt x="17974" y="1292"/>
                                  <a:pt x="18260" y="1426"/>
                                </a:cubicBezTo>
                                <a:cubicBezTo>
                                  <a:pt x="18417" y="1501"/>
                                  <a:pt x="18601" y="1514"/>
                                  <a:pt x="18784" y="1495"/>
                                </a:cubicBezTo>
                                <a:cubicBezTo>
                                  <a:pt x="18968" y="1476"/>
                                  <a:pt x="19174" y="1429"/>
                                  <a:pt x="19300" y="1325"/>
                                </a:cubicBezTo>
                                <a:cubicBezTo>
                                  <a:pt x="19557" y="1113"/>
                                  <a:pt x="19457" y="739"/>
                                  <a:pt x="19205" y="547"/>
                                </a:cubicBezTo>
                                <a:cubicBezTo>
                                  <a:pt x="18983" y="390"/>
                                  <a:pt x="18685" y="360"/>
                                  <a:pt x="18398" y="445"/>
                                </a:cubicBezTo>
                                <a:close/>
                                <a:moveTo>
                                  <a:pt x="19304" y="1228"/>
                                </a:moveTo>
                                <a:cubicBezTo>
                                  <a:pt x="19216" y="1347"/>
                                  <a:pt x="19044" y="1399"/>
                                  <a:pt x="18872" y="1429"/>
                                </a:cubicBezTo>
                                <a:cubicBezTo>
                                  <a:pt x="18700" y="1459"/>
                                  <a:pt x="18513" y="1462"/>
                                  <a:pt x="18352" y="1404"/>
                                </a:cubicBezTo>
                                <a:cubicBezTo>
                                  <a:pt x="18073" y="1303"/>
                                  <a:pt x="17943" y="1066"/>
                                  <a:pt x="18019" y="852"/>
                                </a:cubicBezTo>
                                <a:cubicBezTo>
                                  <a:pt x="18069" y="709"/>
                                  <a:pt x="18195" y="577"/>
                                  <a:pt x="18379" y="511"/>
                                </a:cubicBezTo>
                                <a:cubicBezTo>
                                  <a:pt x="18647" y="417"/>
                                  <a:pt x="18937" y="431"/>
                                  <a:pt x="19151" y="588"/>
                                </a:cubicBezTo>
                                <a:cubicBezTo>
                                  <a:pt x="19358" y="745"/>
                                  <a:pt x="19449" y="1033"/>
                                  <a:pt x="19304" y="1228"/>
                                </a:cubicBezTo>
                                <a:close/>
                                <a:moveTo>
                                  <a:pt x="19017" y="643"/>
                                </a:moveTo>
                                <a:cubicBezTo>
                                  <a:pt x="19040" y="626"/>
                                  <a:pt x="19002" y="602"/>
                                  <a:pt x="18979" y="618"/>
                                </a:cubicBezTo>
                                <a:cubicBezTo>
                                  <a:pt x="18952" y="637"/>
                                  <a:pt x="18929" y="657"/>
                                  <a:pt x="18903" y="676"/>
                                </a:cubicBezTo>
                                <a:cubicBezTo>
                                  <a:pt x="18880" y="692"/>
                                  <a:pt x="18918" y="717"/>
                                  <a:pt x="18941" y="701"/>
                                </a:cubicBezTo>
                                <a:lnTo>
                                  <a:pt x="19017" y="643"/>
                                </a:lnTo>
                                <a:close/>
                                <a:moveTo>
                                  <a:pt x="19167" y="1121"/>
                                </a:moveTo>
                                <a:cubicBezTo>
                                  <a:pt x="19132" y="1113"/>
                                  <a:pt x="19105" y="1096"/>
                                  <a:pt x="19075" y="1088"/>
                                </a:cubicBezTo>
                                <a:cubicBezTo>
                                  <a:pt x="19063" y="1085"/>
                                  <a:pt x="19048" y="1085"/>
                                  <a:pt x="19040" y="1096"/>
                                </a:cubicBezTo>
                                <a:cubicBezTo>
                                  <a:pt x="19033" y="1105"/>
                                  <a:pt x="19040" y="1118"/>
                                  <a:pt x="19052" y="1121"/>
                                </a:cubicBezTo>
                                <a:cubicBezTo>
                                  <a:pt x="19086" y="1129"/>
                                  <a:pt x="19113" y="1146"/>
                                  <a:pt x="19144" y="1154"/>
                                </a:cubicBezTo>
                                <a:cubicBezTo>
                                  <a:pt x="19155" y="1157"/>
                                  <a:pt x="19170" y="1157"/>
                                  <a:pt x="19178" y="1146"/>
                                </a:cubicBezTo>
                                <a:cubicBezTo>
                                  <a:pt x="19186" y="1138"/>
                                  <a:pt x="19182" y="1124"/>
                                  <a:pt x="19167" y="1121"/>
                                </a:cubicBezTo>
                                <a:close/>
                                <a:moveTo>
                                  <a:pt x="18983" y="1193"/>
                                </a:moveTo>
                                <a:cubicBezTo>
                                  <a:pt x="18956" y="1176"/>
                                  <a:pt x="18922" y="1204"/>
                                  <a:pt x="18949" y="1220"/>
                                </a:cubicBezTo>
                                <a:cubicBezTo>
                                  <a:pt x="18975" y="1237"/>
                                  <a:pt x="19006" y="1253"/>
                                  <a:pt x="19033" y="1272"/>
                                </a:cubicBezTo>
                                <a:cubicBezTo>
                                  <a:pt x="19059" y="1289"/>
                                  <a:pt x="19094" y="1261"/>
                                  <a:pt x="19067" y="1245"/>
                                </a:cubicBezTo>
                                <a:cubicBezTo>
                                  <a:pt x="19037" y="1228"/>
                                  <a:pt x="19010" y="1209"/>
                                  <a:pt x="18983" y="1193"/>
                                </a:cubicBezTo>
                                <a:close/>
                                <a:moveTo>
                                  <a:pt x="19151" y="898"/>
                                </a:moveTo>
                                <a:cubicBezTo>
                                  <a:pt x="19159" y="896"/>
                                  <a:pt x="19186" y="885"/>
                                  <a:pt x="19193" y="887"/>
                                </a:cubicBezTo>
                                <a:cubicBezTo>
                                  <a:pt x="19193" y="893"/>
                                  <a:pt x="19197" y="898"/>
                                  <a:pt x="19197" y="904"/>
                                </a:cubicBezTo>
                                <a:cubicBezTo>
                                  <a:pt x="19193" y="907"/>
                                  <a:pt x="19186" y="909"/>
                                  <a:pt x="19178" y="912"/>
                                </a:cubicBezTo>
                                <a:cubicBezTo>
                                  <a:pt x="19159" y="920"/>
                                  <a:pt x="19167" y="942"/>
                                  <a:pt x="19186" y="945"/>
                                </a:cubicBezTo>
                                <a:cubicBezTo>
                                  <a:pt x="19209" y="951"/>
                                  <a:pt x="19239" y="962"/>
                                  <a:pt x="19209" y="978"/>
                                </a:cubicBezTo>
                                <a:cubicBezTo>
                                  <a:pt x="19193" y="986"/>
                                  <a:pt x="19170" y="989"/>
                                  <a:pt x="19151" y="989"/>
                                </a:cubicBezTo>
                                <a:cubicBezTo>
                                  <a:pt x="19117" y="989"/>
                                  <a:pt x="19121" y="1028"/>
                                  <a:pt x="19155" y="1028"/>
                                </a:cubicBezTo>
                                <a:cubicBezTo>
                                  <a:pt x="19197" y="1025"/>
                                  <a:pt x="19262" y="1011"/>
                                  <a:pt x="19277" y="978"/>
                                </a:cubicBezTo>
                                <a:cubicBezTo>
                                  <a:pt x="19289" y="953"/>
                                  <a:pt x="19266" y="937"/>
                                  <a:pt x="19239" y="923"/>
                                </a:cubicBezTo>
                                <a:cubicBezTo>
                                  <a:pt x="19258" y="907"/>
                                  <a:pt x="19266" y="887"/>
                                  <a:pt x="19243" y="868"/>
                                </a:cubicBezTo>
                                <a:cubicBezTo>
                                  <a:pt x="19209" y="838"/>
                                  <a:pt x="19155" y="852"/>
                                  <a:pt x="19117" y="868"/>
                                </a:cubicBezTo>
                                <a:cubicBezTo>
                                  <a:pt x="19094" y="879"/>
                                  <a:pt x="19124" y="909"/>
                                  <a:pt x="19151" y="898"/>
                                </a:cubicBezTo>
                                <a:close/>
                                <a:moveTo>
                                  <a:pt x="9730" y="7373"/>
                                </a:moveTo>
                                <a:cubicBezTo>
                                  <a:pt x="9588" y="7287"/>
                                  <a:pt x="9382" y="7263"/>
                                  <a:pt x="9202" y="7290"/>
                                </a:cubicBezTo>
                                <a:cubicBezTo>
                                  <a:pt x="9118" y="7304"/>
                                  <a:pt x="8915" y="7348"/>
                                  <a:pt x="8984" y="7433"/>
                                </a:cubicBezTo>
                                <a:cubicBezTo>
                                  <a:pt x="9053" y="7507"/>
                                  <a:pt x="9129" y="7576"/>
                                  <a:pt x="9213" y="7639"/>
                                </a:cubicBezTo>
                                <a:cubicBezTo>
                                  <a:pt x="9202" y="7645"/>
                                  <a:pt x="9194" y="7653"/>
                                  <a:pt x="9183" y="7659"/>
                                </a:cubicBezTo>
                                <a:cubicBezTo>
                                  <a:pt x="9049" y="7579"/>
                                  <a:pt x="8888" y="7524"/>
                                  <a:pt x="8709" y="7513"/>
                                </a:cubicBezTo>
                                <a:cubicBezTo>
                                  <a:pt x="8541" y="7502"/>
                                  <a:pt x="8372" y="7527"/>
                                  <a:pt x="8219" y="7573"/>
                                </a:cubicBezTo>
                                <a:cubicBezTo>
                                  <a:pt x="8143" y="7595"/>
                                  <a:pt x="8066" y="7623"/>
                                  <a:pt x="8001" y="7659"/>
                                </a:cubicBezTo>
                                <a:cubicBezTo>
                                  <a:pt x="7967" y="7678"/>
                                  <a:pt x="7936" y="7697"/>
                                  <a:pt x="7906" y="7722"/>
                                </a:cubicBezTo>
                                <a:cubicBezTo>
                                  <a:pt x="7906" y="7722"/>
                                  <a:pt x="7902" y="7719"/>
                                  <a:pt x="7902" y="7719"/>
                                </a:cubicBezTo>
                                <a:cubicBezTo>
                                  <a:pt x="7887" y="7711"/>
                                  <a:pt x="7875" y="7705"/>
                                  <a:pt x="7860" y="7697"/>
                                </a:cubicBezTo>
                                <a:cubicBezTo>
                                  <a:pt x="7933" y="7628"/>
                                  <a:pt x="7998" y="7554"/>
                                  <a:pt x="8055" y="7477"/>
                                </a:cubicBezTo>
                                <a:cubicBezTo>
                                  <a:pt x="8055" y="7474"/>
                                  <a:pt x="8055" y="7474"/>
                                  <a:pt x="8055" y="7474"/>
                                </a:cubicBezTo>
                                <a:cubicBezTo>
                                  <a:pt x="8055" y="7474"/>
                                  <a:pt x="8055" y="7474"/>
                                  <a:pt x="8059" y="7472"/>
                                </a:cubicBezTo>
                                <a:cubicBezTo>
                                  <a:pt x="8105" y="7392"/>
                                  <a:pt x="7929" y="7364"/>
                                  <a:pt x="7856" y="7356"/>
                                </a:cubicBezTo>
                                <a:cubicBezTo>
                                  <a:pt x="7695" y="7337"/>
                                  <a:pt x="7512" y="7362"/>
                                  <a:pt x="7378" y="7430"/>
                                </a:cubicBezTo>
                                <a:cubicBezTo>
                                  <a:pt x="7229" y="7507"/>
                                  <a:pt x="7133" y="7648"/>
                                  <a:pt x="7195" y="7780"/>
                                </a:cubicBezTo>
                                <a:cubicBezTo>
                                  <a:pt x="7221" y="7837"/>
                                  <a:pt x="7275" y="7892"/>
                                  <a:pt x="7351" y="7923"/>
                                </a:cubicBezTo>
                                <a:cubicBezTo>
                                  <a:pt x="7435" y="7958"/>
                                  <a:pt x="7504" y="7950"/>
                                  <a:pt x="7577" y="7909"/>
                                </a:cubicBezTo>
                                <a:cubicBezTo>
                                  <a:pt x="7623" y="7884"/>
                                  <a:pt x="7661" y="7857"/>
                                  <a:pt x="7703" y="7829"/>
                                </a:cubicBezTo>
                                <a:cubicBezTo>
                                  <a:pt x="7722" y="7840"/>
                                  <a:pt x="7741" y="7854"/>
                                  <a:pt x="7764" y="7865"/>
                                </a:cubicBezTo>
                                <a:cubicBezTo>
                                  <a:pt x="7718" y="7920"/>
                                  <a:pt x="7680" y="7980"/>
                                  <a:pt x="7653" y="8041"/>
                                </a:cubicBezTo>
                                <a:cubicBezTo>
                                  <a:pt x="7550" y="8272"/>
                                  <a:pt x="7615" y="8525"/>
                                  <a:pt x="7822" y="8709"/>
                                </a:cubicBezTo>
                                <a:cubicBezTo>
                                  <a:pt x="7822" y="8712"/>
                                  <a:pt x="7822" y="8717"/>
                                  <a:pt x="7822" y="8720"/>
                                </a:cubicBezTo>
                                <a:cubicBezTo>
                                  <a:pt x="7852" y="8816"/>
                                  <a:pt x="7875" y="8912"/>
                                  <a:pt x="7887" y="9008"/>
                                </a:cubicBezTo>
                                <a:cubicBezTo>
                                  <a:pt x="7890" y="9052"/>
                                  <a:pt x="7887" y="9099"/>
                                  <a:pt x="7898" y="9143"/>
                                </a:cubicBezTo>
                                <a:cubicBezTo>
                                  <a:pt x="7902" y="9165"/>
                                  <a:pt x="7910" y="9187"/>
                                  <a:pt x="7936" y="9201"/>
                                </a:cubicBezTo>
                                <a:cubicBezTo>
                                  <a:pt x="8001" y="9234"/>
                                  <a:pt x="8055" y="9182"/>
                                  <a:pt x="8070" y="9140"/>
                                </a:cubicBezTo>
                                <a:cubicBezTo>
                                  <a:pt x="8105" y="9061"/>
                                  <a:pt x="8124" y="8975"/>
                                  <a:pt x="8151" y="8896"/>
                                </a:cubicBezTo>
                                <a:cubicBezTo>
                                  <a:pt x="8330" y="8953"/>
                                  <a:pt x="8533" y="8962"/>
                                  <a:pt x="8732" y="8940"/>
                                </a:cubicBezTo>
                                <a:cubicBezTo>
                                  <a:pt x="8873" y="8923"/>
                                  <a:pt x="9022" y="8896"/>
                                  <a:pt x="9156" y="8846"/>
                                </a:cubicBezTo>
                                <a:cubicBezTo>
                                  <a:pt x="9194" y="8926"/>
                                  <a:pt x="9233" y="9011"/>
                                  <a:pt x="9278" y="9088"/>
                                </a:cubicBezTo>
                                <a:cubicBezTo>
                                  <a:pt x="9301" y="9127"/>
                                  <a:pt x="9359" y="9182"/>
                                  <a:pt x="9424" y="9140"/>
                                </a:cubicBezTo>
                                <a:cubicBezTo>
                                  <a:pt x="9451" y="9124"/>
                                  <a:pt x="9451" y="9099"/>
                                  <a:pt x="9451" y="9077"/>
                                </a:cubicBezTo>
                                <a:cubicBezTo>
                                  <a:pt x="9451" y="9030"/>
                                  <a:pt x="9443" y="8986"/>
                                  <a:pt x="9439" y="8940"/>
                                </a:cubicBezTo>
                                <a:cubicBezTo>
                                  <a:pt x="9435" y="8843"/>
                                  <a:pt x="9443" y="8745"/>
                                  <a:pt x="9458" y="8648"/>
                                </a:cubicBezTo>
                                <a:cubicBezTo>
                                  <a:pt x="9458" y="8646"/>
                                  <a:pt x="9458" y="8643"/>
                                  <a:pt x="9458" y="8643"/>
                                </a:cubicBezTo>
                                <a:cubicBezTo>
                                  <a:pt x="9558" y="8519"/>
                                  <a:pt x="9584" y="8365"/>
                                  <a:pt x="9561" y="8222"/>
                                </a:cubicBezTo>
                                <a:cubicBezTo>
                                  <a:pt x="9535" y="8065"/>
                                  <a:pt x="9466" y="7914"/>
                                  <a:pt x="9336" y="7785"/>
                                </a:cubicBezTo>
                                <a:cubicBezTo>
                                  <a:pt x="9351" y="7777"/>
                                  <a:pt x="9370" y="7769"/>
                                  <a:pt x="9386" y="7760"/>
                                </a:cubicBezTo>
                                <a:cubicBezTo>
                                  <a:pt x="9401" y="7769"/>
                                  <a:pt x="9420" y="7780"/>
                                  <a:pt x="9435" y="7788"/>
                                </a:cubicBezTo>
                                <a:cubicBezTo>
                                  <a:pt x="9508" y="7824"/>
                                  <a:pt x="9592" y="7876"/>
                                  <a:pt x="9684" y="7851"/>
                                </a:cubicBezTo>
                                <a:cubicBezTo>
                                  <a:pt x="9764" y="7829"/>
                                  <a:pt x="9825" y="7777"/>
                                  <a:pt x="9860" y="7722"/>
                                </a:cubicBezTo>
                                <a:cubicBezTo>
                                  <a:pt x="9940" y="7593"/>
                                  <a:pt x="9871" y="7455"/>
                                  <a:pt x="9730" y="7373"/>
                                </a:cubicBezTo>
                                <a:close/>
                                <a:moveTo>
                                  <a:pt x="7623" y="7804"/>
                                </a:moveTo>
                                <a:cubicBezTo>
                                  <a:pt x="7588" y="7829"/>
                                  <a:pt x="7539" y="7868"/>
                                  <a:pt x="7493" y="7881"/>
                                </a:cubicBezTo>
                                <a:cubicBezTo>
                                  <a:pt x="7432" y="7901"/>
                                  <a:pt x="7367" y="7873"/>
                                  <a:pt x="7325" y="7840"/>
                                </a:cubicBezTo>
                                <a:cubicBezTo>
                                  <a:pt x="7256" y="7788"/>
                                  <a:pt x="7229" y="7708"/>
                                  <a:pt x="7252" y="7637"/>
                                </a:cubicBezTo>
                                <a:cubicBezTo>
                                  <a:pt x="7305" y="7477"/>
                                  <a:pt x="7531" y="7400"/>
                                  <a:pt x="7741" y="7400"/>
                                </a:cubicBezTo>
                                <a:cubicBezTo>
                                  <a:pt x="7783" y="7400"/>
                                  <a:pt x="7994" y="7414"/>
                                  <a:pt x="7978" y="7452"/>
                                </a:cubicBezTo>
                                <a:cubicBezTo>
                                  <a:pt x="7890" y="7582"/>
                                  <a:pt x="7772" y="7703"/>
                                  <a:pt x="7623" y="7804"/>
                                </a:cubicBezTo>
                                <a:close/>
                                <a:moveTo>
                                  <a:pt x="7753" y="7785"/>
                                </a:moveTo>
                                <a:cubicBezTo>
                                  <a:pt x="7772" y="7769"/>
                                  <a:pt x="7795" y="7752"/>
                                  <a:pt x="7814" y="7736"/>
                                </a:cubicBezTo>
                                <a:cubicBezTo>
                                  <a:pt x="7829" y="7744"/>
                                  <a:pt x="7845" y="7752"/>
                                  <a:pt x="7860" y="7758"/>
                                </a:cubicBezTo>
                                <a:cubicBezTo>
                                  <a:pt x="7841" y="7774"/>
                                  <a:pt x="7822" y="7793"/>
                                  <a:pt x="7803" y="7813"/>
                                </a:cubicBezTo>
                                <a:cubicBezTo>
                                  <a:pt x="7783" y="7807"/>
                                  <a:pt x="7768" y="7796"/>
                                  <a:pt x="7753" y="7785"/>
                                </a:cubicBezTo>
                                <a:close/>
                                <a:moveTo>
                                  <a:pt x="8021" y="9041"/>
                                </a:moveTo>
                                <a:cubicBezTo>
                                  <a:pt x="8013" y="9066"/>
                                  <a:pt x="8009" y="9105"/>
                                  <a:pt x="7990" y="9129"/>
                                </a:cubicBezTo>
                                <a:cubicBezTo>
                                  <a:pt x="7971" y="9151"/>
                                  <a:pt x="7975" y="9140"/>
                                  <a:pt x="7967" y="9124"/>
                                </a:cubicBezTo>
                                <a:cubicBezTo>
                                  <a:pt x="7959" y="9110"/>
                                  <a:pt x="7967" y="9088"/>
                                  <a:pt x="7963" y="9074"/>
                                </a:cubicBezTo>
                                <a:cubicBezTo>
                                  <a:pt x="7956" y="8975"/>
                                  <a:pt x="7936" y="8874"/>
                                  <a:pt x="7910" y="8778"/>
                                </a:cubicBezTo>
                                <a:cubicBezTo>
                                  <a:pt x="7948" y="8802"/>
                                  <a:pt x="7990" y="8827"/>
                                  <a:pt x="8036" y="8846"/>
                                </a:cubicBezTo>
                                <a:cubicBezTo>
                                  <a:pt x="8051" y="8852"/>
                                  <a:pt x="8063" y="8860"/>
                                  <a:pt x="8078" y="8865"/>
                                </a:cubicBezTo>
                                <a:cubicBezTo>
                                  <a:pt x="8063" y="8923"/>
                                  <a:pt x="8040" y="8981"/>
                                  <a:pt x="8021" y="9041"/>
                                </a:cubicBezTo>
                                <a:close/>
                                <a:moveTo>
                                  <a:pt x="9359" y="9083"/>
                                </a:moveTo>
                                <a:cubicBezTo>
                                  <a:pt x="9332" y="9066"/>
                                  <a:pt x="9321" y="9017"/>
                                  <a:pt x="9309" y="8992"/>
                                </a:cubicBezTo>
                                <a:cubicBezTo>
                                  <a:pt x="9278" y="8931"/>
                                  <a:pt x="9248" y="8871"/>
                                  <a:pt x="9217" y="8810"/>
                                </a:cubicBezTo>
                                <a:cubicBezTo>
                                  <a:pt x="9275" y="8786"/>
                                  <a:pt x="9328" y="8756"/>
                                  <a:pt x="9370" y="8720"/>
                                </a:cubicBezTo>
                                <a:cubicBezTo>
                                  <a:pt x="9359" y="8821"/>
                                  <a:pt x="9355" y="8923"/>
                                  <a:pt x="9366" y="9022"/>
                                </a:cubicBezTo>
                                <a:cubicBezTo>
                                  <a:pt x="9366" y="9036"/>
                                  <a:pt x="9370" y="9050"/>
                                  <a:pt x="9370" y="9063"/>
                                </a:cubicBezTo>
                                <a:cubicBezTo>
                                  <a:pt x="9374" y="9080"/>
                                  <a:pt x="9378" y="9094"/>
                                  <a:pt x="9359" y="9083"/>
                                </a:cubicBezTo>
                                <a:close/>
                                <a:moveTo>
                                  <a:pt x="9477" y="8164"/>
                                </a:moveTo>
                                <a:cubicBezTo>
                                  <a:pt x="9516" y="8307"/>
                                  <a:pt x="9504" y="8461"/>
                                  <a:pt x="9409" y="8593"/>
                                </a:cubicBezTo>
                                <a:cubicBezTo>
                                  <a:pt x="9298" y="8742"/>
                                  <a:pt x="9091" y="8810"/>
                                  <a:pt x="8877" y="8854"/>
                                </a:cubicBezTo>
                                <a:cubicBezTo>
                                  <a:pt x="8644" y="8901"/>
                                  <a:pt x="8384" y="8912"/>
                                  <a:pt x="8158" y="8832"/>
                                </a:cubicBezTo>
                                <a:cubicBezTo>
                                  <a:pt x="7791" y="8701"/>
                                  <a:pt x="7608" y="8395"/>
                                  <a:pt x="7695" y="8112"/>
                                </a:cubicBezTo>
                                <a:cubicBezTo>
                                  <a:pt x="7757" y="7917"/>
                                  <a:pt x="7925" y="7738"/>
                                  <a:pt x="8173" y="7648"/>
                                </a:cubicBezTo>
                                <a:cubicBezTo>
                                  <a:pt x="8311" y="7598"/>
                                  <a:pt x="8464" y="7565"/>
                                  <a:pt x="8617" y="7565"/>
                                </a:cubicBezTo>
                                <a:cubicBezTo>
                                  <a:pt x="8846" y="7562"/>
                                  <a:pt x="9045" y="7634"/>
                                  <a:pt x="9202" y="7747"/>
                                </a:cubicBezTo>
                                <a:cubicBezTo>
                                  <a:pt x="9359" y="7862"/>
                                  <a:pt x="9435" y="8010"/>
                                  <a:pt x="9477" y="8164"/>
                                </a:cubicBezTo>
                                <a:close/>
                                <a:moveTo>
                                  <a:pt x="9236" y="7694"/>
                                </a:moveTo>
                                <a:cubicBezTo>
                                  <a:pt x="9244" y="7689"/>
                                  <a:pt x="9256" y="7683"/>
                                  <a:pt x="9263" y="7678"/>
                                </a:cubicBezTo>
                                <a:cubicBezTo>
                                  <a:pt x="9282" y="7692"/>
                                  <a:pt x="9305" y="7705"/>
                                  <a:pt x="9328" y="7719"/>
                                </a:cubicBezTo>
                                <a:cubicBezTo>
                                  <a:pt x="9317" y="7725"/>
                                  <a:pt x="9305" y="7730"/>
                                  <a:pt x="9294" y="7736"/>
                                </a:cubicBezTo>
                                <a:cubicBezTo>
                                  <a:pt x="9294" y="7736"/>
                                  <a:pt x="9294" y="7736"/>
                                  <a:pt x="9294" y="7736"/>
                                </a:cubicBezTo>
                                <a:cubicBezTo>
                                  <a:pt x="9282" y="7725"/>
                                  <a:pt x="9271" y="7716"/>
                                  <a:pt x="9259" y="7705"/>
                                </a:cubicBezTo>
                                <a:cubicBezTo>
                                  <a:pt x="9252" y="7703"/>
                                  <a:pt x="9244" y="7700"/>
                                  <a:pt x="9236" y="7694"/>
                                </a:cubicBezTo>
                                <a:close/>
                                <a:moveTo>
                                  <a:pt x="9768" y="7733"/>
                                </a:moveTo>
                                <a:cubicBezTo>
                                  <a:pt x="9734" y="7769"/>
                                  <a:pt x="9672" y="7810"/>
                                  <a:pt x="9607" y="7793"/>
                                </a:cubicBezTo>
                                <a:cubicBezTo>
                                  <a:pt x="9565" y="7785"/>
                                  <a:pt x="9523" y="7758"/>
                                  <a:pt x="9489" y="7738"/>
                                </a:cubicBezTo>
                                <a:cubicBezTo>
                                  <a:pt x="9313" y="7650"/>
                                  <a:pt x="9168" y="7532"/>
                                  <a:pt x="9049" y="7406"/>
                                </a:cubicBezTo>
                                <a:cubicBezTo>
                                  <a:pt x="9018" y="7367"/>
                                  <a:pt x="9278" y="7334"/>
                                  <a:pt x="9313" y="7334"/>
                                </a:cubicBezTo>
                                <a:cubicBezTo>
                                  <a:pt x="9516" y="7326"/>
                                  <a:pt x="9749" y="7392"/>
                                  <a:pt x="9810" y="7546"/>
                                </a:cubicBezTo>
                                <a:cubicBezTo>
                                  <a:pt x="9837" y="7609"/>
                                  <a:pt x="9821" y="7681"/>
                                  <a:pt x="9768" y="7733"/>
                                </a:cubicBezTo>
                                <a:close/>
                                <a:moveTo>
                                  <a:pt x="8319" y="1215"/>
                                </a:moveTo>
                                <a:cubicBezTo>
                                  <a:pt x="8292" y="1234"/>
                                  <a:pt x="8269" y="1253"/>
                                  <a:pt x="8242" y="1272"/>
                                </a:cubicBezTo>
                                <a:cubicBezTo>
                                  <a:pt x="8219" y="1289"/>
                                  <a:pt x="8258" y="1314"/>
                                  <a:pt x="8281" y="1297"/>
                                </a:cubicBezTo>
                                <a:cubicBezTo>
                                  <a:pt x="8307" y="1278"/>
                                  <a:pt x="8330" y="1259"/>
                                  <a:pt x="8357" y="1239"/>
                                </a:cubicBezTo>
                                <a:cubicBezTo>
                                  <a:pt x="8380" y="1223"/>
                                  <a:pt x="8342" y="1198"/>
                                  <a:pt x="8319" y="1215"/>
                                </a:cubicBezTo>
                                <a:close/>
                                <a:moveTo>
                                  <a:pt x="8246" y="1124"/>
                                </a:moveTo>
                                <a:cubicBezTo>
                                  <a:pt x="8238" y="1116"/>
                                  <a:pt x="8223" y="1113"/>
                                  <a:pt x="8212" y="1118"/>
                                </a:cubicBezTo>
                                <a:cubicBezTo>
                                  <a:pt x="8181" y="1129"/>
                                  <a:pt x="8158" y="1149"/>
                                  <a:pt x="8124" y="1160"/>
                                </a:cubicBezTo>
                                <a:cubicBezTo>
                                  <a:pt x="8112" y="1165"/>
                                  <a:pt x="8108" y="1179"/>
                                  <a:pt x="8116" y="1184"/>
                                </a:cubicBezTo>
                                <a:cubicBezTo>
                                  <a:pt x="8124" y="1193"/>
                                  <a:pt x="8139" y="1195"/>
                                  <a:pt x="8151" y="1190"/>
                                </a:cubicBezTo>
                                <a:cubicBezTo>
                                  <a:pt x="8181" y="1179"/>
                                  <a:pt x="8204" y="1160"/>
                                  <a:pt x="8238" y="1149"/>
                                </a:cubicBezTo>
                                <a:cubicBezTo>
                                  <a:pt x="8250" y="1146"/>
                                  <a:pt x="8250" y="1132"/>
                                  <a:pt x="8246" y="1124"/>
                                </a:cubicBezTo>
                                <a:close/>
                                <a:moveTo>
                                  <a:pt x="8093" y="797"/>
                                </a:moveTo>
                                <a:cubicBezTo>
                                  <a:pt x="8128" y="805"/>
                                  <a:pt x="8154" y="821"/>
                                  <a:pt x="8185" y="830"/>
                                </a:cubicBezTo>
                                <a:cubicBezTo>
                                  <a:pt x="8196" y="832"/>
                                  <a:pt x="8212" y="832"/>
                                  <a:pt x="8219" y="821"/>
                                </a:cubicBezTo>
                                <a:cubicBezTo>
                                  <a:pt x="8227" y="813"/>
                                  <a:pt x="8219" y="799"/>
                                  <a:pt x="8208" y="797"/>
                                </a:cubicBezTo>
                                <a:cubicBezTo>
                                  <a:pt x="8173" y="788"/>
                                  <a:pt x="8147" y="772"/>
                                  <a:pt x="8116" y="764"/>
                                </a:cubicBezTo>
                                <a:cubicBezTo>
                                  <a:pt x="8105" y="761"/>
                                  <a:pt x="8089" y="761"/>
                                  <a:pt x="8082" y="772"/>
                                </a:cubicBezTo>
                                <a:cubicBezTo>
                                  <a:pt x="8078" y="778"/>
                                  <a:pt x="8082" y="791"/>
                                  <a:pt x="8093" y="797"/>
                                </a:cubicBezTo>
                                <a:close/>
                                <a:moveTo>
                                  <a:pt x="8116" y="956"/>
                                </a:moveTo>
                                <a:cubicBezTo>
                                  <a:pt x="8116" y="956"/>
                                  <a:pt x="8116" y="953"/>
                                  <a:pt x="8120" y="953"/>
                                </a:cubicBezTo>
                                <a:cubicBezTo>
                                  <a:pt x="8135" y="912"/>
                                  <a:pt x="8074" y="876"/>
                                  <a:pt x="8021" y="893"/>
                                </a:cubicBezTo>
                                <a:cubicBezTo>
                                  <a:pt x="7975" y="907"/>
                                  <a:pt x="7959" y="956"/>
                                  <a:pt x="7998" y="981"/>
                                </a:cubicBezTo>
                                <a:cubicBezTo>
                                  <a:pt x="8021" y="995"/>
                                  <a:pt x="8051" y="995"/>
                                  <a:pt x="8074" y="986"/>
                                </a:cubicBezTo>
                                <a:cubicBezTo>
                                  <a:pt x="8074" y="1006"/>
                                  <a:pt x="8063" y="1022"/>
                                  <a:pt x="8040" y="1033"/>
                                </a:cubicBezTo>
                                <a:cubicBezTo>
                                  <a:pt x="8013" y="1047"/>
                                  <a:pt x="8040" y="1077"/>
                                  <a:pt x="8070" y="1063"/>
                                </a:cubicBezTo>
                                <a:cubicBezTo>
                                  <a:pt x="8120" y="1041"/>
                                  <a:pt x="8139" y="997"/>
                                  <a:pt x="8116" y="956"/>
                                </a:cubicBezTo>
                                <a:close/>
                                <a:moveTo>
                                  <a:pt x="8063" y="948"/>
                                </a:moveTo>
                                <a:cubicBezTo>
                                  <a:pt x="8059" y="948"/>
                                  <a:pt x="8055" y="948"/>
                                  <a:pt x="8047" y="948"/>
                                </a:cubicBezTo>
                                <a:cubicBezTo>
                                  <a:pt x="8043" y="945"/>
                                  <a:pt x="8040" y="942"/>
                                  <a:pt x="8032" y="942"/>
                                </a:cubicBezTo>
                                <a:cubicBezTo>
                                  <a:pt x="8032" y="942"/>
                                  <a:pt x="8032" y="942"/>
                                  <a:pt x="8032" y="940"/>
                                </a:cubicBezTo>
                                <a:cubicBezTo>
                                  <a:pt x="8036" y="931"/>
                                  <a:pt x="8043" y="929"/>
                                  <a:pt x="8055" y="929"/>
                                </a:cubicBezTo>
                                <a:cubicBezTo>
                                  <a:pt x="8063" y="926"/>
                                  <a:pt x="8066" y="929"/>
                                  <a:pt x="8070" y="937"/>
                                </a:cubicBezTo>
                                <a:cubicBezTo>
                                  <a:pt x="8070" y="940"/>
                                  <a:pt x="8074" y="940"/>
                                  <a:pt x="8074" y="940"/>
                                </a:cubicBezTo>
                                <a:cubicBezTo>
                                  <a:pt x="8066" y="942"/>
                                  <a:pt x="8063" y="945"/>
                                  <a:pt x="8063" y="948"/>
                                </a:cubicBezTo>
                                <a:close/>
                                <a:moveTo>
                                  <a:pt x="15947" y="21388"/>
                                </a:moveTo>
                                <a:cubicBezTo>
                                  <a:pt x="15901" y="21377"/>
                                  <a:pt x="15855" y="21366"/>
                                  <a:pt x="15809" y="21355"/>
                                </a:cubicBezTo>
                                <a:cubicBezTo>
                                  <a:pt x="15817" y="21316"/>
                                  <a:pt x="15836" y="21231"/>
                                  <a:pt x="15790" y="21223"/>
                                </a:cubicBezTo>
                                <a:cubicBezTo>
                                  <a:pt x="15763" y="21217"/>
                                  <a:pt x="15744" y="21245"/>
                                  <a:pt x="15729" y="21256"/>
                                </a:cubicBezTo>
                                <a:cubicBezTo>
                                  <a:pt x="15706" y="21275"/>
                                  <a:pt x="15687" y="21294"/>
                                  <a:pt x="15664" y="21311"/>
                                </a:cubicBezTo>
                                <a:cubicBezTo>
                                  <a:pt x="15611" y="21294"/>
                                  <a:pt x="15561" y="21281"/>
                                  <a:pt x="15511" y="21261"/>
                                </a:cubicBezTo>
                                <a:cubicBezTo>
                                  <a:pt x="15492" y="21256"/>
                                  <a:pt x="15469" y="21270"/>
                                  <a:pt x="15484" y="21283"/>
                                </a:cubicBezTo>
                                <a:cubicBezTo>
                                  <a:pt x="15519" y="21316"/>
                                  <a:pt x="15546" y="21352"/>
                                  <a:pt x="15576" y="21388"/>
                                </a:cubicBezTo>
                                <a:cubicBezTo>
                                  <a:pt x="15534" y="21424"/>
                                  <a:pt x="15492" y="21459"/>
                                  <a:pt x="15450" y="21495"/>
                                </a:cubicBezTo>
                                <a:cubicBezTo>
                                  <a:pt x="15438" y="21503"/>
                                  <a:pt x="15442" y="21517"/>
                                  <a:pt x="15458" y="21520"/>
                                </a:cubicBezTo>
                                <a:cubicBezTo>
                                  <a:pt x="15461" y="21523"/>
                                  <a:pt x="15469" y="21523"/>
                                  <a:pt x="15473" y="21520"/>
                                </a:cubicBezTo>
                                <a:cubicBezTo>
                                  <a:pt x="15530" y="21509"/>
                                  <a:pt x="15591" y="21492"/>
                                  <a:pt x="15649" y="21479"/>
                                </a:cubicBezTo>
                                <a:cubicBezTo>
                                  <a:pt x="15679" y="21514"/>
                                  <a:pt x="15706" y="21547"/>
                                  <a:pt x="15741" y="21583"/>
                                </a:cubicBezTo>
                                <a:lnTo>
                                  <a:pt x="15783" y="21583"/>
                                </a:lnTo>
                                <a:cubicBezTo>
                                  <a:pt x="15783" y="21580"/>
                                  <a:pt x="15783" y="21580"/>
                                  <a:pt x="15783" y="21578"/>
                                </a:cubicBezTo>
                                <a:cubicBezTo>
                                  <a:pt x="15786" y="21534"/>
                                  <a:pt x="15790" y="21490"/>
                                  <a:pt x="15798" y="21446"/>
                                </a:cubicBezTo>
                                <a:cubicBezTo>
                                  <a:pt x="15848" y="21435"/>
                                  <a:pt x="15897" y="21424"/>
                                  <a:pt x="15951" y="21418"/>
                                </a:cubicBezTo>
                                <a:cubicBezTo>
                                  <a:pt x="15974" y="21413"/>
                                  <a:pt x="15966" y="21391"/>
                                  <a:pt x="15947" y="21388"/>
                                </a:cubicBezTo>
                                <a:close/>
                                <a:moveTo>
                                  <a:pt x="11424" y="4316"/>
                                </a:moveTo>
                                <a:cubicBezTo>
                                  <a:pt x="11416" y="4175"/>
                                  <a:pt x="11408" y="4032"/>
                                  <a:pt x="11397" y="3892"/>
                                </a:cubicBezTo>
                                <a:cubicBezTo>
                                  <a:pt x="11389" y="3832"/>
                                  <a:pt x="11382" y="3769"/>
                                  <a:pt x="11370" y="3708"/>
                                </a:cubicBezTo>
                                <a:cubicBezTo>
                                  <a:pt x="11359" y="3661"/>
                                  <a:pt x="11339" y="3637"/>
                                  <a:pt x="11267" y="3639"/>
                                </a:cubicBezTo>
                                <a:cubicBezTo>
                                  <a:pt x="11217" y="3642"/>
                                  <a:pt x="11167" y="3645"/>
                                  <a:pt x="11118" y="3648"/>
                                </a:cubicBezTo>
                                <a:cubicBezTo>
                                  <a:pt x="11171" y="3551"/>
                                  <a:pt x="11217" y="3450"/>
                                  <a:pt x="11259" y="3351"/>
                                </a:cubicBezTo>
                                <a:cubicBezTo>
                                  <a:pt x="11263" y="3351"/>
                                  <a:pt x="11267" y="3351"/>
                                  <a:pt x="11267" y="3348"/>
                                </a:cubicBezTo>
                                <a:cubicBezTo>
                                  <a:pt x="11313" y="3329"/>
                                  <a:pt x="11320" y="3381"/>
                                  <a:pt x="11317" y="3400"/>
                                </a:cubicBezTo>
                                <a:cubicBezTo>
                                  <a:pt x="11313" y="3419"/>
                                  <a:pt x="11301" y="3436"/>
                                  <a:pt x="11290" y="3452"/>
                                </a:cubicBezTo>
                                <a:cubicBezTo>
                                  <a:pt x="11271" y="3485"/>
                                  <a:pt x="11255" y="3516"/>
                                  <a:pt x="11236" y="3549"/>
                                </a:cubicBezTo>
                                <a:cubicBezTo>
                                  <a:pt x="11217" y="3579"/>
                                  <a:pt x="11290" y="3593"/>
                                  <a:pt x="11309" y="3562"/>
                                </a:cubicBezTo>
                                <a:cubicBezTo>
                                  <a:pt x="11343" y="3502"/>
                                  <a:pt x="11420" y="3414"/>
                                  <a:pt x="11385" y="3348"/>
                                </a:cubicBezTo>
                                <a:cubicBezTo>
                                  <a:pt x="11370" y="3315"/>
                                  <a:pt x="11328" y="3296"/>
                                  <a:pt x="11286" y="3293"/>
                                </a:cubicBezTo>
                                <a:cubicBezTo>
                                  <a:pt x="11286" y="3290"/>
                                  <a:pt x="11290" y="3285"/>
                                  <a:pt x="11290" y="3282"/>
                                </a:cubicBezTo>
                                <a:cubicBezTo>
                                  <a:pt x="11317" y="3224"/>
                                  <a:pt x="11347" y="3164"/>
                                  <a:pt x="11339" y="3101"/>
                                </a:cubicBezTo>
                                <a:cubicBezTo>
                                  <a:pt x="11336" y="3062"/>
                                  <a:pt x="11313" y="3004"/>
                                  <a:pt x="11259" y="2988"/>
                                </a:cubicBezTo>
                                <a:cubicBezTo>
                                  <a:pt x="11125" y="2944"/>
                                  <a:pt x="11045" y="3147"/>
                                  <a:pt x="11018" y="3205"/>
                                </a:cubicBezTo>
                                <a:cubicBezTo>
                                  <a:pt x="10957" y="3331"/>
                                  <a:pt x="10904" y="3458"/>
                                  <a:pt x="10858" y="3587"/>
                                </a:cubicBezTo>
                                <a:cubicBezTo>
                                  <a:pt x="10823" y="3469"/>
                                  <a:pt x="10785" y="3351"/>
                                  <a:pt x="10739" y="3232"/>
                                </a:cubicBezTo>
                                <a:cubicBezTo>
                                  <a:pt x="10724" y="3194"/>
                                  <a:pt x="10709" y="3156"/>
                                  <a:pt x="10693" y="3117"/>
                                </a:cubicBezTo>
                                <a:cubicBezTo>
                                  <a:pt x="10682" y="3092"/>
                                  <a:pt x="10674" y="3054"/>
                                  <a:pt x="10651" y="3035"/>
                                </a:cubicBezTo>
                                <a:cubicBezTo>
                                  <a:pt x="10624" y="3013"/>
                                  <a:pt x="10594" y="3015"/>
                                  <a:pt x="10556" y="3021"/>
                                </a:cubicBezTo>
                                <a:cubicBezTo>
                                  <a:pt x="10517" y="3026"/>
                                  <a:pt x="10464" y="3032"/>
                                  <a:pt x="10441" y="3062"/>
                                </a:cubicBezTo>
                                <a:cubicBezTo>
                                  <a:pt x="10437" y="3070"/>
                                  <a:pt x="10433" y="3079"/>
                                  <a:pt x="10437" y="3087"/>
                                </a:cubicBezTo>
                                <a:cubicBezTo>
                                  <a:pt x="10422" y="3084"/>
                                  <a:pt x="10406" y="3081"/>
                                  <a:pt x="10387" y="3081"/>
                                </a:cubicBezTo>
                                <a:cubicBezTo>
                                  <a:pt x="10288" y="3084"/>
                                  <a:pt x="10250" y="3139"/>
                                  <a:pt x="10238" y="3202"/>
                                </a:cubicBezTo>
                                <a:cubicBezTo>
                                  <a:pt x="10062" y="3191"/>
                                  <a:pt x="10104" y="3430"/>
                                  <a:pt x="10101" y="3505"/>
                                </a:cubicBezTo>
                                <a:cubicBezTo>
                                  <a:pt x="10101" y="3538"/>
                                  <a:pt x="10173" y="3538"/>
                                  <a:pt x="10173" y="3505"/>
                                </a:cubicBezTo>
                                <a:cubicBezTo>
                                  <a:pt x="10173" y="3463"/>
                                  <a:pt x="10177" y="3422"/>
                                  <a:pt x="10177" y="3381"/>
                                </a:cubicBezTo>
                                <a:cubicBezTo>
                                  <a:pt x="10177" y="3353"/>
                                  <a:pt x="10166" y="3254"/>
                                  <a:pt x="10231" y="3254"/>
                                </a:cubicBezTo>
                                <a:cubicBezTo>
                                  <a:pt x="10231" y="3271"/>
                                  <a:pt x="10231" y="3285"/>
                                  <a:pt x="10231" y="3298"/>
                                </a:cubicBezTo>
                                <a:cubicBezTo>
                                  <a:pt x="10231" y="3439"/>
                                  <a:pt x="10227" y="3579"/>
                                  <a:pt x="10227" y="3719"/>
                                </a:cubicBezTo>
                                <a:cubicBezTo>
                                  <a:pt x="10208" y="3722"/>
                                  <a:pt x="10189" y="3727"/>
                                  <a:pt x="10177" y="3738"/>
                                </a:cubicBezTo>
                                <a:cubicBezTo>
                                  <a:pt x="10131" y="3771"/>
                                  <a:pt x="10162" y="3846"/>
                                  <a:pt x="10169" y="3887"/>
                                </a:cubicBezTo>
                                <a:cubicBezTo>
                                  <a:pt x="10192" y="4021"/>
                                  <a:pt x="10231" y="4156"/>
                                  <a:pt x="10265" y="4288"/>
                                </a:cubicBezTo>
                                <a:cubicBezTo>
                                  <a:pt x="10284" y="4365"/>
                                  <a:pt x="10303" y="4442"/>
                                  <a:pt x="10326" y="4519"/>
                                </a:cubicBezTo>
                                <a:cubicBezTo>
                                  <a:pt x="10338" y="4555"/>
                                  <a:pt x="10345" y="4593"/>
                                  <a:pt x="10357" y="4629"/>
                                </a:cubicBezTo>
                                <a:cubicBezTo>
                                  <a:pt x="10364" y="4659"/>
                                  <a:pt x="10364" y="4698"/>
                                  <a:pt x="10387" y="4725"/>
                                </a:cubicBezTo>
                                <a:cubicBezTo>
                                  <a:pt x="10433" y="4778"/>
                                  <a:pt x="10544" y="4756"/>
                                  <a:pt x="10613" y="4750"/>
                                </a:cubicBezTo>
                                <a:cubicBezTo>
                                  <a:pt x="10716" y="4742"/>
                                  <a:pt x="10816" y="4734"/>
                                  <a:pt x="10919" y="4720"/>
                                </a:cubicBezTo>
                                <a:cubicBezTo>
                                  <a:pt x="11011" y="4714"/>
                                  <a:pt x="11102" y="4709"/>
                                  <a:pt x="11194" y="4701"/>
                                </a:cubicBezTo>
                                <a:cubicBezTo>
                                  <a:pt x="11259" y="4695"/>
                                  <a:pt x="11355" y="4698"/>
                                  <a:pt x="11408" y="4668"/>
                                </a:cubicBezTo>
                                <a:cubicBezTo>
                                  <a:pt x="11462" y="4637"/>
                                  <a:pt x="11443" y="4580"/>
                                  <a:pt x="11443" y="4538"/>
                                </a:cubicBezTo>
                                <a:cubicBezTo>
                                  <a:pt x="11431" y="4467"/>
                                  <a:pt x="11427" y="4390"/>
                                  <a:pt x="11424" y="4316"/>
                                </a:cubicBezTo>
                                <a:close/>
                                <a:moveTo>
                                  <a:pt x="11106" y="3180"/>
                                </a:moveTo>
                                <a:cubicBezTo>
                                  <a:pt x="11122" y="3147"/>
                                  <a:pt x="11156" y="3046"/>
                                  <a:pt x="11217" y="3043"/>
                                </a:cubicBezTo>
                                <a:cubicBezTo>
                                  <a:pt x="11290" y="3037"/>
                                  <a:pt x="11263" y="3142"/>
                                  <a:pt x="11232" y="3227"/>
                                </a:cubicBezTo>
                                <a:cubicBezTo>
                                  <a:pt x="11232" y="3227"/>
                                  <a:pt x="11232" y="3227"/>
                                  <a:pt x="11232" y="3227"/>
                                </a:cubicBezTo>
                                <a:cubicBezTo>
                                  <a:pt x="11187" y="3219"/>
                                  <a:pt x="11144" y="3205"/>
                                  <a:pt x="11102" y="3188"/>
                                </a:cubicBezTo>
                                <a:cubicBezTo>
                                  <a:pt x="11106" y="3186"/>
                                  <a:pt x="11106" y="3183"/>
                                  <a:pt x="11106" y="3180"/>
                                </a:cubicBezTo>
                                <a:close/>
                                <a:moveTo>
                                  <a:pt x="11034" y="3340"/>
                                </a:moveTo>
                                <a:cubicBezTo>
                                  <a:pt x="11049" y="3304"/>
                                  <a:pt x="11064" y="3271"/>
                                  <a:pt x="11083" y="3238"/>
                                </a:cubicBezTo>
                                <a:cubicBezTo>
                                  <a:pt x="11125" y="3254"/>
                                  <a:pt x="11171" y="3265"/>
                                  <a:pt x="11217" y="3276"/>
                                </a:cubicBezTo>
                                <a:cubicBezTo>
                                  <a:pt x="11206" y="3304"/>
                                  <a:pt x="11194" y="3323"/>
                                  <a:pt x="11194" y="3331"/>
                                </a:cubicBezTo>
                                <a:cubicBezTo>
                                  <a:pt x="11179" y="3364"/>
                                  <a:pt x="11167" y="3397"/>
                                  <a:pt x="11152" y="3430"/>
                                </a:cubicBezTo>
                                <a:cubicBezTo>
                                  <a:pt x="11106" y="3414"/>
                                  <a:pt x="11064" y="3400"/>
                                  <a:pt x="11018" y="3384"/>
                                </a:cubicBezTo>
                                <a:cubicBezTo>
                                  <a:pt x="11018" y="3370"/>
                                  <a:pt x="11026" y="3356"/>
                                  <a:pt x="11034" y="3340"/>
                                </a:cubicBezTo>
                                <a:close/>
                                <a:moveTo>
                                  <a:pt x="10992" y="3436"/>
                                </a:moveTo>
                                <a:cubicBezTo>
                                  <a:pt x="11034" y="3452"/>
                                  <a:pt x="11079" y="3466"/>
                                  <a:pt x="11122" y="3483"/>
                                </a:cubicBezTo>
                                <a:cubicBezTo>
                                  <a:pt x="11095" y="3540"/>
                                  <a:pt x="11068" y="3598"/>
                                  <a:pt x="11034" y="3653"/>
                                </a:cubicBezTo>
                                <a:cubicBezTo>
                                  <a:pt x="11034" y="3653"/>
                                  <a:pt x="11034" y="3653"/>
                                  <a:pt x="11034" y="3656"/>
                                </a:cubicBezTo>
                                <a:cubicBezTo>
                                  <a:pt x="10992" y="3659"/>
                                  <a:pt x="10946" y="3664"/>
                                  <a:pt x="10904" y="3670"/>
                                </a:cubicBezTo>
                                <a:cubicBezTo>
                                  <a:pt x="10930" y="3587"/>
                                  <a:pt x="10961" y="3510"/>
                                  <a:pt x="10992" y="3436"/>
                                </a:cubicBezTo>
                                <a:close/>
                                <a:moveTo>
                                  <a:pt x="10705" y="3342"/>
                                </a:moveTo>
                                <a:cubicBezTo>
                                  <a:pt x="10743" y="3452"/>
                                  <a:pt x="10777" y="3565"/>
                                  <a:pt x="10808" y="3675"/>
                                </a:cubicBezTo>
                                <a:cubicBezTo>
                                  <a:pt x="10800" y="3675"/>
                                  <a:pt x="10789" y="3678"/>
                                  <a:pt x="10781" y="3678"/>
                                </a:cubicBezTo>
                                <a:cubicBezTo>
                                  <a:pt x="10754" y="3681"/>
                                  <a:pt x="10728" y="3683"/>
                                  <a:pt x="10701" y="3683"/>
                                </a:cubicBezTo>
                                <a:cubicBezTo>
                                  <a:pt x="10670" y="3571"/>
                                  <a:pt x="10632" y="3458"/>
                                  <a:pt x="10594" y="3348"/>
                                </a:cubicBezTo>
                                <a:cubicBezTo>
                                  <a:pt x="10590" y="3342"/>
                                  <a:pt x="10590" y="3334"/>
                                  <a:pt x="10586" y="3329"/>
                                </a:cubicBezTo>
                                <a:cubicBezTo>
                                  <a:pt x="10621" y="3323"/>
                                  <a:pt x="10659" y="3315"/>
                                  <a:pt x="10693" y="3307"/>
                                </a:cubicBezTo>
                                <a:cubicBezTo>
                                  <a:pt x="10697" y="3318"/>
                                  <a:pt x="10701" y="3329"/>
                                  <a:pt x="10705" y="3342"/>
                                </a:cubicBezTo>
                                <a:close/>
                                <a:moveTo>
                                  <a:pt x="10624" y="3689"/>
                                </a:moveTo>
                                <a:cubicBezTo>
                                  <a:pt x="10590" y="3692"/>
                                  <a:pt x="10552" y="3694"/>
                                  <a:pt x="10517" y="3697"/>
                                </a:cubicBezTo>
                                <a:cubicBezTo>
                                  <a:pt x="10525" y="3598"/>
                                  <a:pt x="10529" y="3496"/>
                                  <a:pt x="10533" y="3397"/>
                                </a:cubicBezTo>
                                <a:cubicBezTo>
                                  <a:pt x="10567" y="3496"/>
                                  <a:pt x="10598" y="3593"/>
                                  <a:pt x="10624" y="3689"/>
                                </a:cubicBezTo>
                                <a:close/>
                                <a:moveTo>
                                  <a:pt x="10674" y="3254"/>
                                </a:moveTo>
                                <a:cubicBezTo>
                                  <a:pt x="10640" y="3263"/>
                                  <a:pt x="10605" y="3271"/>
                                  <a:pt x="10571" y="3276"/>
                                </a:cubicBezTo>
                                <a:cubicBezTo>
                                  <a:pt x="10563" y="3254"/>
                                  <a:pt x="10556" y="3232"/>
                                  <a:pt x="10552" y="3210"/>
                                </a:cubicBezTo>
                                <a:cubicBezTo>
                                  <a:pt x="10586" y="3205"/>
                                  <a:pt x="10617" y="3199"/>
                                  <a:pt x="10651" y="3191"/>
                                </a:cubicBezTo>
                                <a:cubicBezTo>
                                  <a:pt x="10655" y="3213"/>
                                  <a:pt x="10666" y="3232"/>
                                  <a:pt x="10674" y="3254"/>
                                </a:cubicBezTo>
                                <a:close/>
                                <a:moveTo>
                                  <a:pt x="10525" y="3084"/>
                                </a:moveTo>
                                <a:cubicBezTo>
                                  <a:pt x="10533" y="3079"/>
                                  <a:pt x="10571" y="3073"/>
                                  <a:pt x="10579" y="3076"/>
                                </a:cubicBezTo>
                                <a:cubicBezTo>
                                  <a:pt x="10598" y="3076"/>
                                  <a:pt x="10586" y="3070"/>
                                  <a:pt x="10601" y="3087"/>
                                </a:cubicBezTo>
                                <a:cubicBezTo>
                                  <a:pt x="10617" y="3101"/>
                                  <a:pt x="10624" y="3123"/>
                                  <a:pt x="10628" y="3145"/>
                                </a:cubicBezTo>
                                <a:cubicBezTo>
                                  <a:pt x="10598" y="3153"/>
                                  <a:pt x="10563" y="3158"/>
                                  <a:pt x="10533" y="3164"/>
                                </a:cubicBezTo>
                                <a:cubicBezTo>
                                  <a:pt x="10525" y="3136"/>
                                  <a:pt x="10506" y="3092"/>
                                  <a:pt x="10525" y="3084"/>
                                </a:cubicBezTo>
                                <a:close/>
                                <a:moveTo>
                                  <a:pt x="10303" y="3268"/>
                                </a:moveTo>
                                <a:cubicBezTo>
                                  <a:pt x="10303" y="3227"/>
                                  <a:pt x="10303" y="3147"/>
                                  <a:pt x="10380" y="3136"/>
                                </a:cubicBezTo>
                                <a:cubicBezTo>
                                  <a:pt x="10487" y="3123"/>
                                  <a:pt x="10464" y="3331"/>
                                  <a:pt x="10460" y="3400"/>
                                </a:cubicBezTo>
                                <a:cubicBezTo>
                                  <a:pt x="10406" y="3397"/>
                                  <a:pt x="10357" y="3400"/>
                                  <a:pt x="10303" y="3406"/>
                                </a:cubicBezTo>
                                <a:cubicBezTo>
                                  <a:pt x="10303" y="3362"/>
                                  <a:pt x="10303" y="3315"/>
                                  <a:pt x="10303" y="3268"/>
                                </a:cubicBezTo>
                                <a:close/>
                                <a:moveTo>
                                  <a:pt x="10303" y="3461"/>
                                </a:moveTo>
                                <a:cubicBezTo>
                                  <a:pt x="10357" y="3455"/>
                                  <a:pt x="10406" y="3452"/>
                                  <a:pt x="10460" y="3455"/>
                                </a:cubicBezTo>
                                <a:cubicBezTo>
                                  <a:pt x="10456" y="3538"/>
                                  <a:pt x="10452" y="3623"/>
                                  <a:pt x="10445" y="3705"/>
                                </a:cubicBezTo>
                                <a:cubicBezTo>
                                  <a:pt x="10414" y="3708"/>
                                  <a:pt x="10384" y="3711"/>
                                  <a:pt x="10357" y="3714"/>
                                </a:cubicBezTo>
                                <a:cubicBezTo>
                                  <a:pt x="10341" y="3714"/>
                                  <a:pt x="10322" y="3716"/>
                                  <a:pt x="10299" y="3716"/>
                                </a:cubicBezTo>
                                <a:cubicBezTo>
                                  <a:pt x="10299" y="3628"/>
                                  <a:pt x="10299" y="3546"/>
                                  <a:pt x="10303" y="3461"/>
                                </a:cubicBezTo>
                                <a:close/>
                                <a:moveTo>
                                  <a:pt x="10238" y="3868"/>
                                </a:moveTo>
                                <a:cubicBezTo>
                                  <a:pt x="10234" y="3851"/>
                                  <a:pt x="10219" y="3804"/>
                                  <a:pt x="10227" y="3788"/>
                                </a:cubicBezTo>
                                <a:cubicBezTo>
                                  <a:pt x="10231" y="3780"/>
                                  <a:pt x="10242" y="3774"/>
                                  <a:pt x="10257" y="3771"/>
                                </a:cubicBezTo>
                                <a:cubicBezTo>
                                  <a:pt x="10265" y="3771"/>
                                  <a:pt x="10273" y="3771"/>
                                  <a:pt x="10280" y="3769"/>
                                </a:cubicBezTo>
                                <a:cubicBezTo>
                                  <a:pt x="10303" y="3766"/>
                                  <a:pt x="10326" y="3766"/>
                                  <a:pt x="10341" y="3766"/>
                                </a:cubicBezTo>
                                <a:cubicBezTo>
                                  <a:pt x="10449" y="3758"/>
                                  <a:pt x="10556" y="3749"/>
                                  <a:pt x="10663" y="3738"/>
                                </a:cubicBezTo>
                                <a:cubicBezTo>
                                  <a:pt x="10666" y="3738"/>
                                  <a:pt x="10674" y="3738"/>
                                  <a:pt x="10678" y="3738"/>
                                </a:cubicBezTo>
                                <a:cubicBezTo>
                                  <a:pt x="10789" y="3730"/>
                                  <a:pt x="10900" y="3719"/>
                                  <a:pt x="11011" y="3711"/>
                                </a:cubicBezTo>
                                <a:cubicBezTo>
                                  <a:pt x="11083" y="3705"/>
                                  <a:pt x="11164" y="3692"/>
                                  <a:pt x="11236" y="3692"/>
                                </a:cubicBezTo>
                                <a:cubicBezTo>
                                  <a:pt x="11301" y="3692"/>
                                  <a:pt x="11297" y="3708"/>
                                  <a:pt x="11305" y="3752"/>
                                </a:cubicBezTo>
                                <a:cubicBezTo>
                                  <a:pt x="11309" y="3780"/>
                                  <a:pt x="11313" y="3810"/>
                                  <a:pt x="11317" y="3837"/>
                                </a:cubicBezTo>
                                <a:cubicBezTo>
                                  <a:pt x="10961" y="3868"/>
                                  <a:pt x="10605" y="3898"/>
                                  <a:pt x="10250" y="3931"/>
                                </a:cubicBezTo>
                                <a:cubicBezTo>
                                  <a:pt x="10246" y="3909"/>
                                  <a:pt x="10238" y="3890"/>
                                  <a:pt x="10238" y="3868"/>
                                </a:cubicBezTo>
                                <a:close/>
                                <a:moveTo>
                                  <a:pt x="10273" y="4038"/>
                                </a:moveTo>
                                <a:cubicBezTo>
                                  <a:pt x="10269" y="4019"/>
                                  <a:pt x="10265" y="4002"/>
                                  <a:pt x="10261" y="3983"/>
                                </a:cubicBezTo>
                                <a:cubicBezTo>
                                  <a:pt x="10617" y="3953"/>
                                  <a:pt x="10969" y="3923"/>
                                  <a:pt x="11324" y="3892"/>
                                </a:cubicBezTo>
                                <a:cubicBezTo>
                                  <a:pt x="11324" y="3892"/>
                                  <a:pt x="11324" y="3892"/>
                                  <a:pt x="11324" y="3892"/>
                                </a:cubicBezTo>
                                <a:cubicBezTo>
                                  <a:pt x="11328" y="3939"/>
                                  <a:pt x="11332" y="3986"/>
                                  <a:pt x="11336" y="4032"/>
                                </a:cubicBezTo>
                                <a:cubicBezTo>
                                  <a:pt x="10988" y="4063"/>
                                  <a:pt x="10644" y="4093"/>
                                  <a:pt x="10296" y="4123"/>
                                </a:cubicBezTo>
                                <a:cubicBezTo>
                                  <a:pt x="10288" y="4093"/>
                                  <a:pt x="10280" y="4065"/>
                                  <a:pt x="10273" y="4038"/>
                                </a:cubicBezTo>
                                <a:close/>
                                <a:moveTo>
                                  <a:pt x="10341" y="4310"/>
                                </a:moveTo>
                                <a:cubicBezTo>
                                  <a:pt x="10330" y="4263"/>
                                  <a:pt x="10319" y="4219"/>
                                  <a:pt x="10307" y="4173"/>
                                </a:cubicBezTo>
                                <a:cubicBezTo>
                                  <a:pt x="10651" y="4142"/>
                                  <a:pt x="10995" y="4112"/>
                                  <a:pt x="11336" y="4085"/>
                                </a:cubicBezTo>
                                <a:cubicBezTo>
                                  <a:pt x="11336" y="4115"/>
                                  <a:pt x="11339" y="4145"/>
                                  <a:pt x="11339" y="4175"/>
                                </a:cubicBezTo>
                                <a:cubicBezTo>
                                  <a:pt x="11339" y="4192"/>
                                  <a:pt x="11343" y="4208"/>
                                  <a:pt x="11343" y="4225"/>
                                </a:cubicBezTo>
                                <a:cubicBezTo>
                                  <a:pt x="11011" y="4252"/>
                                  <a:pt x="10678" y="4283"/>
                                  <a:pt x="10341" y="4310"/>
                                </a:cubicBezTo>
                                <a:close/>
                                <a:moveTo>
                                  <a:pt x="10391" y="4500"/>
                                </a:moveTo>
                                <a:cubicBezTo>
                                  <a:pt x="10380" y="4453"/>
                                  <a:pt x="10368" y="4409"/>
                                  <a:pt x="10357" y="4362"/>
                                </a:cubicBezTo>
                                <a:cubicBezTo>
                                  <a:pt x="10686" y="4335"/>
                                  <a:pt x="11018" y="4305"/>
                                  <a:pt x="11347" y="4277"/>
                                </a:cubicBezTo>
                                <a:cubicBezTo>
                                  <a:pt x="11351" y="4324"/>
                                  <a:pt x="11351" y="4371"/>
                                  <a:pt x="11355" y="4417"/>
                                </a:cubicBezTo>
                                <a:cubicBezTo>
                                  <a:pt x="11034" y="4445"/>
                                  <a:pt x="10712" y="4472"/>
                                  <a:pt x="10391" y="4500"/>
                                </a:cubicBezTo>
                                <a:close/>
                                <a:moveTo>
                                  <a:pt x="11317" y="4637"/>
                                </a:moveTo>
                                <a:cubicBezTo>
                                  <a:pt x="11278" y="4648"/>
                                  <a:pt x="11217" y="4648"/>
                                  <a:pt x="11175" y="4651"/>
                                </a:cubicBezTo>
                                <a:cubicBezTo>
                                  <a:pt x="11087" y="4659"/>
                                  <a:pt x="10999" y="4665"/>
                                  <a:pt x="10911" y="4668"/>
                                </a:cubicBezTo>
                                <a:cubicBezTo>
                                  <a:pt x="10907" y="4668"/>
                                  <a:pt x="10907" y="4668"/>
                                  <a:pt x="10907" y="4668"/>
                                </a:cubicBezTo>
                                <a:cubicBezTo>
                                  <a:pt x="10907" y="4668"/>
                                  <a:pt x="10904" y="4668"/>
                                  <a:pt x="10904" y="4668"/>
                                </a:cubicBezTo>
                                <a:cubicBezTo>
                                  <a:pt x="10823" y="4676"/>
                                  <a:pt x="10747" y="4684"/>
                                  <a:pt x="10666" y="4692"/>
                                </a:cubicBezTo>
                                <a:cubicBezTo>
                                  <a:pt x="10613" y="4698"/>
                                  <a:pt x="10471" y="4723"/>
                                  <a:pt x="10445" y="4684"/>
                                </a:cubicBezTo>
                                <a:cubicBezTo>
                                  <a:pt x="10429" y="4665"/>
                                  <a:pt x="10429" y="4629"/>
                                  <a:pt x="10426" y="4607"/>
                                </a:cubicBezTo>
                                <a:cubicBezTo>
                                  <a:pt x="10422" y="4588"/>
                                  <a:pt x="10414" y="4569"/>
                                  <a:pt x="10410" y="4552"/>
                                </a:cubicBezTo>
                                <a:cubicBezTo>
                                  <a:pt x="10728" y="4525"/>
                                  <a:pt x="11045" y="4497"/>
                                  <a:pt x="11366" y="4470"/>
                                </a:cubicBezTo>
                                <a:cubicBezTo>
                                  <a:pt x="11366" y="4494"/>
                                  <a:pt x="11370" y="4519"/>
                                  <a:pt x="11370" y="4541"/>
                                </a:cubicBezTo>
                                <a:cubicBezTo>
                                  <a:pt x="11366" y="4582"/>
                                  <a:pt x="11378" y="4618"/>
                                  <a:pt x="11317" y="4637"/>
                                </a:cubicBezTo>
                                <a:close/>
                                <a:moveTo>
                                  <a:pt x="20203" y="3507"/>
                                </a:moveTo>
                                <a:cubicBezTo>
                                  <a:pt x="20203" y="3540"/>
                                  <a:pt x="20275" y="3540"/>
                                  <a:pt x="20275" y="3507"/>
                                </a:cubicBezTo>
                                <a:cubicBezTo>
                                  <a:pt x="20275" y="3466"/>
                                  <a:pt x="20279" y="3425"/>
                                  <a:pt x="20279" y="3384"/>
                                </a:cubicBezTo>
                                <a:cubicBezTo>
                                  <a:pt x="20279" y="3356"/>
                                  <a:pt x="20268" y="3257"/>
                                  <a:pt x="20333" y="3257"/>
                                </a:cubicBezTo>
                                <a:cubicBezTo>
                                  <a:pt x="20333" y="3274"/>
                                  <a:pt x="20333" y="3287"/>
                                  <a:pt x="20333" y="3301"/>
                                </a:cubicBezTo>
                                <a:cubicBezTo>
                                  <a:pt x="20333" y="3441"/>
                                  <a:pt x="20329" y="3582"/>
                                  <a:pt x="20329" y="3722"/>
                                </a:cubicBezTo>
                                <a:cubicBezTo>
                                  <a:pt x="20310" y="3725"/>
                                  <a:pt x="20291" y="3730"/>
                                  <a:pt x="20279" y="3741"/>
                                </a:cubicBezTo>
                                <a:cubicBezTo>
                                  <a:pt x="20233" y="3774"/>
                                  <a:pt x="20264" y="3848"/>
                                  <a:pt x="20272" y="3890"/>
                                </a:cubicBezTo>
                                <a:cubicBezTo>
                                  <a:pt x="20295" y="4024"/>
                                  <a:pt x="20333" y="4159"/>
                                  <a:pt x="20367" y="4291"/>
                                </a:cubicBezTo>
                                <a:cubicBezTo>
                                  <a:pt x="20386" y="4368"/>
                                  <a:pt x="20405" y="4445"/>
                                  <a:pt x="20428" y="4522"/>
                                </a:cubicBezTo>
                                <a:cubicBezTo>
                                  <a:pt x="20440" y="4558"/>
                                  <a:pt x="20447" y="4596"/>
                                  <a:pt x="20459" y="4632"/>
                                </a:cubicBezTo>
                                <a:cubicBezTo>
                                  <a:pt x="20467" y="4662"/>
                                  <a:pt x="20467" y="4701"/>
                                  <a:pt x="20490" y="4728"/>
                                </a:cubicBezTo>
                                <a:cubicBezTo>
                                  <a:pt x="20535" y="4780"/>
                                  <a:pt x="20646" y="4758"/>
                                  <a:pt x="20715" y="4753"/>
                                </a:cubicBezTo>
                                <a:cubicBezTo>
                                  <a:pt x="20818" y="4745"/>
                                  <a:pt x="20918" y="4736"/>
                                  <a:pt x="21021" y="4723"/>
                                </a:cubicBezTo>
                                <a:cubicBezTo>
                                  <a:pt x="21113" y="4717"/>
                                  <a:pt x="21205" y="4712"/>
                                  <a:pt x="21296" y="4703"/>
                                </a:cubicBezTo>
                                <a:cubicBezTo>
                                  <a:pt x="21361" y="4698"/>
                                  <a:pt x="21457" y="4701"/>
                                  <a:pt x="21510" y="4670"/>
                                </a:cubicBezTo>
                                <a:cubicBezTo>
                                  <a:pt x="21564" y="4640"/>
                                  <a:pt x="21545" y="4582"/>
                                  <a:pt x="21545" y="4541"/>
                                </a:cubicBezTo>
                                <a:cubicBezTo>
                                  <a:pt x="21541" y="4467"/>
                                  <a:pt x="21537" y="4390"/>
                                  <a:pt x="21530" y="4316"/>
                                </a:cubicBezTo>
                                <a:cubicBezTo>
                                  <a:pt x="21522" y="4175"/>
                                  <a:pt x="21514" y="4032"/>
                                  <a:pt x="21503" y="3892"/>
                                </a:cubicBezTo>
                                <a:cubicBezTo>
                                  <a:pt x="21495" y="3832"/>
                                  <a:pt x="21488" y="3769"/>
                                  <a:pt x="21476" y="3708"/>
                                </a:cubicBezTo>
                                <a:cubicBezTo>
                                  <a:pt x="21465" y="3661"/>
                                  <a:pt x="21445" y="3637"/>
                                  <a:pt x="21373" y="3639"/>
                                </a:cubicBezTo>
                                <a:cubicBezTo>
                                  <a:pt x="21323" y="3642"/>
                                  <a:pt x="21273" y="3645"/>
                                  <a:pt x="21224" y="3648"/>
                                </a:cubicBezTo>
                                <a:cubicBezTo>
                                  <a:pt x="21277" y="3551"/>
                                  <a:pt x="21323" y="3450"/>
                                  <a:pt x="21365" y="3351"/>
                                </a:cubicBezTo>
                                <a:cubicBezTo>
                                  <a:pt x="21369" y="3351"/>
                                  <a:pt x="21373" y="3351"/>
                                  <a:pt x="21373" y="3348"/>
                                </a:cubicBezTo>
                                <a:cubicBezTo>
                                  <a:pt x="21419" y="3329"/>
                                  <a:pt x="21426" y="3381"/>
                                  <a:pt x="21423" y="3400"/>
                                </a:cubicBezTo>
                                <a:cubicBezTo>
                                  <a:pt x="21419" y="3419"/>
                                  <a:pt x="21407" y="3436"/>
                                  <a:pt x="21396" y="3452"/>
                                </a:cubicBezTo>
                                <a:cubicBezTo>
                                  <a:pt x="21377" y="3485"/>
                                  <a:pt x="21361" y="3516"/>
                                  <a:pt x="21342" y="3549"/>
                                </a:cubicBezTo>
                                <a:cubicBezTo>
                                  <a:pt x="21323" y="3579"/>
                                  <a:pt x="21396" y="3593"/>
                                  <a:pt x="21415" y="3562"/>
                                </a:cubicBezTo>
                                <a:cubicBezTo>
                                  <a:pt x="21449" y="3502"/>
                                  <a:pt x="21526" y="3414"/>
                                  <a:pt x="21491" y="3348"/>
                                </a:cubicBezTo>
                                <a:cubicBezTo>
                                  <a:pt x="21476" y="3315"/>
                                  <a:pt x="21434" y="3296"/>
                                  <a:pt x="21392" y="3293"/>
                                </a:cubicBezTo>
                                <a:cubicBezTo>
                                  <a:pt x="21392" y="3290"/>
                                  <a:pt x="21396" y="3285"/>
                                  <a:pt x="21396" y="3282"/>
                                </a:cubicBezTo>
                                <a:cubicBezTo>
                                  <a:pt x="21423" y="3224"/>
                                  <a:pt x="21453" y="3164"/>
                                  <a:pt x="21445" y="3101"/>
                                </a:cubicBezTo>
                                <a:cubicBezTo>
                                  <a:pt x="21442" y="3062"/>
                                  <a:pt x="21419" y="3004"/>
                                  <a:pt x="21365" y="2988"/>
                                </a:cubicBezTo>
                                <a:cubicBezTo>
                                  <a:pt x="21231" y="2944"/>
                                  <a:pt x="21151" y="3147"/>
                                  <a:pt x="21124" y="3205"/>
                                </a:cubicBezTo>
                                <a:cubicBezTo>
                                  <a:pt x="21063" y="3331"/>
                                  <a:pt x="21010" y="3458"/>
                                  <a:pt x="20964" y="3587"/>
                                </a:cubicBezTo>
                                <a:cubicBezTo>
                                  <a:pt x="20929" y="3469"/>
                                  <a:pt x="20891" y="3351"/>
                                  <a:pt x="20845" y="3232"/>
                                </a:cubicBezTo>
                                <a:cubicBezTo>
                                  <a:pt x="20830" y="3194"/>
                                  <a:pt x="20815" y="3156"/>
                                  <a:pt x="20799" y="3117"/>
                                </a:cubicBezTo>
                                <a:cubicBezTo>
                                  <a:pt x="20788" y="3092"/>
                                  <a:pt x="20780" y="3054"/>
                                  <a:pt x="20757" y="3035"/>
                                </a:cubicBezTo>
                                <a:cubicBezTo>
                                  <a:pt x="20730" y="3013"/>
                                  <a:pt x="20700" y="3015"/>
                                  <a:pt x="20662" y="3021"/>
                                </a:cubicBezTo>
                                <a:cubicBezTo>
                                  <a:pt x="20623" y="3026"/>
                                  <a:pt x="20570" y="3032"/>
                                  <a:pt x="20547" y="3062"/>
                                </a:cubicBezTo>
                                <a:cubicBezTo>
                                  <a:pt x="20543" y="3070"/>
                                  <a:pt x="20539" y="3079"/>
                                  <a:pt x="20543" y="3087"/>
                                </a:cubicBezTo>
                                <a:cubicBezTo>
                                  <a:pt x="20528" y="3084"/>
                                  <a:pt x="20512" y="3081"/>
                                  <a:pt x="20493" y="3081"/>
                                </a:cubicBezTo>
                                <a:cubicBezTo>
                                  <a:pt x="20394" y="3084"/>
                                  <a:pt x="20356" y="3139"/>
                                  <a:pt x="20344" y="3202"/>
                                </a:cubicBezTo>
                                <a:cubicBezTo>
                                  <a:pt x="20165" y="3191"/>
                                  <a:pt x="20207" y="3433"/>
                                  <a:pt x="20203" y="3507"/>
                                </a:cubicBezTo>
                                <a:close/>
                                <a:moveTo>
                                  <a:pt x="21465" y="4541"/>
                                </a:moveTo>
                                <a:cubicBezTo>
                                  <a:pt x="21468" y="4582"/>
                                  <a:pt x="21476" y="4618"/>
                                  <a:pt x="21419" y="4637"/>
                                </a:cubicBezTo>
                                <a:cubicBezTo>
                                  <a:pt x="21380" y="4648"/>
                                  <a:pt x="21319" y="4648"/>
                                  <a:pt x="21277" y="4651"/>
                                </a:cubicBezTo>
                                <a:cubicBezTo>
                                  <a:pt x="21189" y="4659"/>
                                  <a:pt x="21101" y="4665"/>
                                  <a:pt x="21013" y="4668"/>
                                </a:cubicBezTo>
                                <a:cubicBezTo>
                                  <a:pt x="21010" y="4668"/>
                                  <a:pt x="21010" y="4668"/>
                                  <a:pt x="21010" y="4668"/>
                                </a:cubicBezTo>
                                <a:cubicBezTo>
                                  <a:pt x="21010" y="4668"/>
                                  <a:pt x="21006" y="4668"/>
                                  <a:pt x="21006" y="4668"/>
                                </a:cubicBezTo>
                                <a:cubicBezTo>
                                  <a:pt x="20925" y="4676"/>
                                  <a:pt x="20849" y="4684"/>
                                  <a:pt x="20769" y="4692"/>
                                </a:cubicBezTo>
                                <a:cubicBezTo>
                                  <a:pt x="20715" y="4698"/>
                                  <a:pt x="20574" y="4723"/>
                                  <a:pt x="20547" y="4684"/>
                                </a:cubicBezTo>
                                <a:cubicBezTo>
                                  <a:pt x="20532" y="4665"/>
                                  <a:pt x="20532" y="4629"/>
                                  <a:pt x="20528" y="4607"/>
                                </a:cubicBezTo>
                                <a:lnTo>
                                  <a:pt x="20512" y="4552"/>
                                </a:lnTo>
                                <a:cubicBezTo>
                                  <a:pt x="20830" y="4525"/>
                                  <a:pt x="21147" y="4497"/>
                                  <a:pt x="21468" y="4470"/>
                                </a:cubicBezTo>
                                <a:cubicBezTo>
                                  <a:pt x="21461" y="4492"/>
                                  <a:pt x="21461" y="4516"/>
                                  <a:pt x="21465" y="4541"/>
                                </a:cubicBezTo>
                                <a:close/>
                                <a:moveTo>
                                  <a:pt x="21457" y="4417"/>
                                </a:moveTo>
                                <a:cubicBezTo>
                                  <a:pt x="21136" y="4445"/>
                                  <a:pt x="20815" y="4472"/>
                                  <a:pt x="20493" y="4500"/>
                                </a:cubicBezTo>
                                <a:cubicBezTo>
                                  <a:pt x="20482" y="4453"/>
                                  <a:pt x="20470" y="4409"/>
                                  <a:pt x="20459" y="4362"/>
                                </a:cubicBezTo>
                                <a:cubicBezTo>
                                  <a:pt x="20788" y="4335"/>
                                  <a:pt x="21120" y="4305"/>
                                  <a:pt x="21449" y="4277"/>
                                </a:cubicBezTo>
                                <a:cubicBezTo>
                                  <a:pt x="21449" y="4324"/>
                                  <a:pt x="21453" y="4371"/>
                                  <a:pt x="21457" y="4417"/>
                                </a:cubicBezTo>
                                <a:close/>
                                <a:moveTo>
                                  <a:pt x="21442" y="4173"/>
                                </a:moveTo>
                                <a:cubicBezTo>
                                  <a:pt x="21442" y="4189"/>
                                  <a:pt x="21445" y="4206"/>
                                  <a:pt x="21445" y="4222"/>
                                </a:cubicBezTo>
                                <a:cubicBezTo>
                                  <a:pt x="21113" y="4250"/>
                                  <a:pt x="20776" y="4280"/>
                                  <a:pt x="20444" y="4310"/>
                                </a:cubicBezTo>
                                <a:cubicBezTo>
                                  <a:pt x="20432" y="4263"/>
                                  <a:pt x="20421" y="4219"/>
                                  <a:pt x="20409" y="4173"/>
                                </a:cubicBezTo>
                                <a:cubicBezTo>
                                  <a:pt x="20753" y="4142"/>
                                  <a:pt x="21098" y="4112"/>
                                  <a:pt x="21438" y="4085"/>
                                </a:cubicBezTo>
                                <a:cubicBezTo>
                                  <a:pt x="21438" y="4115"/>
                                  <a:pt x="21442" y="4142"/>
                                  <a:pt x="21442" y="4173"/>
                                </a:cubicBezTo>
                                <a:close/>
                                <a:moveTo>
                                  <a:pt x="21423" y="3892"/>
                                </a:moveTo>
                                <a:cubicBezTo>
                                  <a:pt x="21426" y="3939"/>
                                  <a:pt x="21430" y="3986"/>
                                  <a:pt x="21434" y="4032"/>
                                </a:cubicBezTo>
                                <a:cubicBezTo>
                                  <a:pt x="21086" y="4063"/>
                                  <a:pt x="20742" y="4093"/>
                                  <a:pt x="20394" y="4123"/>
                                </a:cubicBezTo>
                                <a:cubicBezTo>
                                  <a:pt x="20386" y="4096"/>
                                  <a:pt x="20379" y="4068"/>
                                  <a:pt x="20371" y="4038"/>
                                </a:cubicBezTo>
                                <a:cubicBezTo>
                                  <a:pt x="20367" y="4019"/>
                                  <a:pt x="20363" y="4002"/>
                                  <a:pt x="20360" y="3983"/>
                                </a:cubicBezTo>
                                <a:cubicBezTo>
                                  <a:pt x="20715" y="3953"/>
                                  <a:pt x="21067" y="3923"/>
                                  <a:pt x="21423" y="3892"/>
                                </a:cubicBezTo>
                                <a:cubicBezTo>
                                  <a:pt x="21423" y="3892"/>
                                  <a:pt x="21423" y="3892"/>
                                  <a:pt x="21423" y="3892"/>
                                </a:cubicBezTo>
                                <a:close/>
                                <a:moveTo>
                                  <a:pt x="21208" y="3180"/>
                                </a:moveTo>
                                <a:cubicBezTo>
                                  <a:pt x="21224" y="3147"/>
                                  <a:pt x="21258" y="3046"/>
                                  <a:pt x="21319" y="3043"/>
                                </a:cubicBezTo>
                                <a:cubicBezTo>
                                  <a:pt x="21392" y="3037"/>
                                  <a:pt x="21365" y="3142"/>
                                  <a:pt x="21335" y="3227"/>
                                </a:cubicBezTo>
                                <a:cubicBezTo>
                                  <a:pt x="21335" y="3227"/>
                                  <a:pt x="21335" y="3227"/>
                                  <a:pt x="21335" y="3227"/>
                                </a:cubicBezTo>
                                <a:cubicBezTo>
                                  <a:pt x="21289" y="3219"/>
                                  <a:pt x="21247" y="3205"/>
                                  <a:pt x="21205" y="3188"/>
                                </a:cubicBezTo>
                                <a:cubicBezTo>
                                  <a:pt x="21205" y="3186"/>
                                  <a:pt x="21205" y="3183"/>
                                  <a:pt x="21208" y="3180"/>
                                </a:cubicBezTo>
                                <a:close/>
                                <a:moveTo>
                                  <a:pt x="21132" y="3340"/>
                                </a:moveTo>
                                <a:cubicBezTo>
                                  <a:pt x="21147" y="3304"/>
                                  <a:pt x="21163" y="3271"/>
                                  <a:pt x="21182" y="3238"/>
                                </a:cubicBezTo>
                                <a:cubicBezTo>
                                  <a:pt x="21224" y="3254"/>
                                  <a:pt x="21270" y="3265"/>
                                  <a:pt x="21315" y="3276"/>
                                </a:cubicBezTo>
                                <a:cubicBezTo>
                                  <a:pt x="21304" y="3304"/>
                                  <a:pt x="21293" y="3323"/>
                                  <a:pt x="21293" y="3331"/>
                                </a:cubicBezTo>
                                <a:cubicBezTo>
                                  <a:pt x="21277" y="3364"/>
                                  <a:pt x="21266" y="3397"/>
                                  <a:pt x="21250" y="3430"/>
                                </a:cubicBezTo>
                                <a:cubicBezTo>
                                  <a:pt x="21205" y="3414"/>
                                  <a:pt x="21163" y="3400"/>
                                  <a:pt x="21117" y="3384"/>
                                </a:cubicBezTo>
                                <a:cubicBezTo>
                                  <a:pt x="21120" y="3370"/>
                                  <a:pt x="21124" y="3356"/>
                                  <a:pt x="21132" y="3340"/>
                                </a:cubicBezTo>
                                <a:close/>
                                <a:moveTo>
                                  <a:pt x="21094" y="3436"/>
                                </a:moveTo>
                                <a:cubicBezTo>
                                  <a:pt x="21136" y="3452"/>
                                  <a:pt x="21182" y="3466"/>
                                  <a:pt x="21224" y="3483"/>
                                </a:cubicBezTo>
                                <a:cubicBezTo>
                                  <a:pt x="21197" y="3540"/>
                                  <a:pt x="21170" y="3598"/>
                                  <a:pt x="21136" y="3653"/>
                                </a:cubicBezTo>
                                <a:cubicBezTo>
                                  <a:pt x="21136" y="3653"/>
                                  <a:pt x="21136" y="3653"/>
                                  <a:pt x="21136" y="3656"/>
                                </a:cubicBezTo>
                                <a:cubicBezTo>
                                  <a:pt x="21094" y="3659"/>
                                  <a:pt x="21048" y="3664"/>
                                  <a:pt x="21006" y="3670"/>
                                </a:cubicBezTo>
                                <a:cubicBezTo>
                                  <a:pt x="21033" y="3587"/>
                                  <a:pt x="21059" y="3510"/>
                                  <a:pt x="21094" y="3436"/>
                                </a:cubicBezTo>
                                <a:close/>
                                <a:moveTo>
                                  <a:pt x="20803" y="3342"/>
                                </a:moveTo>
                                <a:cubicBezTo>
                                  <a:pt x="20841" y="3452"/>
                                  <a:pt x="20876" y="3565"/>
                                  <a:pt x="20906" y="3675"/>
                                </a:cubicBezTo>
                                <a:cubicBezTo>
                                  <a:pt x="20899" y="3675"/>
                                  <a:pt x="20887" y="3678"/>
                                  <a:pt x="20880" y="3678"/>
                                </a:cubicBezTo>
                                <a:cubicBezTo>
                                  <a:pt x="20853" y="3681"/>
                                  <a:pt x="20826" y="3683"/>
                                  <a:pt x="20799" y="3683"/>
                                </a:cubicBezTo>
                                <a:cubicBezTo>
                                  <a:pt x="20769" y="3571"/>
                                  <a:pt x="20730" y="3458"/>
                                  <a:pt x="20692" y="3348"/>
                                </a:cubicBezTo>
                                <a:cubicBezTo>
                                  <a:pt x="20688" y="3342"/>
                                  <a:pt x="20688" y="3334"/>
                                  <a:pt x="20685" y="3329"/>
                                </a:cubicBezTo>
                                <a:cubicBezTo>
                                  <a:pt x="20719" y="3323"/>
                                  <a:pt x="20757" y="3315"/>
                                  <a:pt x="20792" y="3307"/>
                                </a:cubicBezTo>
                                <a:cubicBezTo>
                                  <a:pt x="20795" y="3318"/>
                                  <a:pt x="20799" y="3329"/>
                                  <a:pt x="20803" y="3342"/>
                                </a:cubicBezTo>
                                <a:close/>
                                <a:moveTo>
                                  <a:pt x="20727" y="3689"/>
                                </a:moveTo>
                                <a:cubicBezTo>
                                  <a:pt x="20692" y="3692"/>
                                  <a:pt x="20654" y="3694"/>
                                  <a:pt x="20620" y="3697"/>
                                </a:cubicBezTo>
                                <a:cubicBezTo>
                                  <a:pt x="20627" y="3598"/>
                                  <a:pt x="20631" y="3496"/>
                                  <a:pt x="20635" y="3397"/>
                                </a:cubicBezTo>
                                <a:cubicBezTo>
                                  <a:pt x="20665" y="3496"/>
                                  <a:pt x="20700" y="3593"/>
                                  <a:pt x="20727" y="3689"/>
                                </a:cubicBezTo>
                                <a:close/>
                                <a:moveTo>
                                  <a:pt x="20772" y="3254"/>
                                </a:moveTo>
                                <a:cubicBezTo>
                                  <a:pt x="20738" y="3263"/>
                                  <a:pt x="20704" y="3271"/>
                                  <a:pt x="20669" y="3276"/>
                                </a:cubicBezTo>
                                <a:cubicBezTo>
                                  <a:pt x="20662" y="3254"/>
                                  <a:pt x="20654" y="3232"/>
                                  <a:pt x="20650" y="3210"/>
                                </a:cubicBezTo>
                                <a:cubicBezTo>
                                  <a:pt x="20685" y="3205"/>
                                  <a:pt x="20715" y="3199"/>
                                  <a:pt x="20750" y="3191"/>
                                </a:cubicBezTo>
                                <a:cubicBezTo>
                                  <a:pt x="20757" y="3213"/>
                                  <a:pt x="20765" y="3232"/>
                                  <a:pt x="20772" y="3254"/>
                                </a:cubicBezTo>
                                <a:close/>
                                <a:moveTo>
                                  <a:pt x="20623" y="3084"/>
                                </a:moveTo>
                                <a:cubicBezTo>
                                  <a:pt x="20631" y="3079"/>
                                  <a:pt x="20669" y="3073"/>
                                  <a:pt x="20677" y="3076"/>
                                </a:cubicBezTo>
                                <a:cubicBezTo>
                                  <a:pt x="20696" y="3076"/>
                                  <a:pt x="20685" y="3070"/>
                                  <a:pt x="20700" y="3087"/>
                                </a:cubicBezTo>
                                <a:cubicBezTo>
                                  <a:pt x="20715" y="3101"/>
                                  <a:pt x="20723" y="3123"/>
                                  <a:pt x="20727" y="3145"/>
                                </a:cubicBezTo>
                                <a:cubicBezTo>
                                  <a:pt x="20696" y="3153"/>
                                  <a:pt x="20662" y="3158"/>
                                  <a:pt x="20631" y="3164"/>
                                </a:cubicBezTo>
                                <a:cubicBezTo>
                                  <a:pt x="20623" y="3136"/>
                                  <a:pt x="20608" y="3092"/>
                                  <a:pt x="20623" y="3084"/>
                                </a:cubicBezTo>
                                <a:close/>
                                <a:moveTo>
                                  <a:pt x="20405" y="3268"/>
                                </a:moveTo>
                                <a:cubicBezTo>
                                  <a:pt x="20405" y="3227"/>
                                  <a:pt x="20405" y="3147"/>
                                  <a:pt x="20482" y="3136"/>
                                </a:cubicBezTo>
                                <a:cubicBezTo>
                                  <a:pt x="20589" y="3123"/>
                                  <a:pt x="20566" y="3331"/>
                                  <a:pt x="20562" y="3400"/>
                                </a:cubicBezTo>
                                <a:cubicBezTo>
                                  <a:pt x="20509" y="3397"/>
                                  <a:pt x="20459" y="3400"/>
                                  <a:pt x="20405" y="3406"/>
                                </a:cubicBezTo>
                                <a:cubicBezTo>
                                  <a:pt x="20402" y="3362"/>
                                  <a:pt x="20405" y="3315"/>
                                  <a:pt x="20405" y="3268"/>
                                </a:cubicBezTo>
                                <a:close/>
                                <a:moveTo>
                                  <a:pt x="20402" y="3461"/>
                                </a:moveTo>
                                <a:cubicBezTo>
                                  <a:pt x="20455" y="3455"/>
                                  <a:pt x="20505" y="3452"/>
                                  <a:pt x="20558" y="3455"/>
                                </a:cubicBezTo>
                                <a:cubicBezTo>
                                  <a:pt x="20555" y="3538"/>
                                  <a:pt x="20551" y="3623"/>
                                  <a:pt x="20543" y="3705"/>
                                </a:cubicBezTo>
                                <a:cubicBezTo>
                                  <a:pt x="20512" y="3708"/>
                                  <a:pt x="20482" y="3711"/>
                                  <a:pt x="20455" y="3714"/>
                                </a:cubicBezTo>
                                <a:cubicBezTo>
                                  <a:pt x="20440" y="3714"/>
                                  <a:pt x="20421" y="3716"/>
                                  <a:pt x="20398" y="3716"/>
                                </a:cubicBezTo>
                                <a:cubicBezTo>
                                  <a:pt x="20402" y="3628"/>
                                  <a:pt x="20402" y="3546"/>
                                  <a:pt x="20402" y="3461"/>
                                </a:cubicBezTo>
                                <a:close/>
                                <a:moveTo>
                                  <a:pt x="20356" y="3771"/>
                                </a:moveTo>
                                <a:cubicBezTo>
                                  <a:pt x="20363" y="3771"/>
                                  <a:pt x="20371" y="3771"/>
                                  <a:pt x="20379" y="3769"/>
                                </a:cubicBezTo>
                                <a:cubicBezTo>
                                  <a:pt x="20402" y="3766"/>
                                  <a:pt x="20425" y="3766"/>
                                  <a:pt x="20440" y="3766"/>
                                </a:cubicBezTo>
                                <a:cubicBezTo>
                                  <a:pt x="20547" y="3758"/>
                                  <a:pt x="20654" y="3749"/>
                                  <a:pt x="20761" y="3738"/>
                                </a:cubicBezTo>
                                <a:cubicBezTo>
                                  <a:pt x="20765" y="3738"/>
                                  <a:pt x="20772" y="3738"/>
                                  <a:pt x="20776" y="3738"/>
                                </a:cubicBezTo>
                                <a:cubicBezTo>
                                  <a:pt x="20887" y="3730"/>
                                  <a:pt x="20998" y="3719"/>
                                  <a:pt x="21109" y="3711"/>
                                </a:cubicBezTo>
                                <a:cubicBezTo>
                                  <a:pt x="21182" y="3705"/>
                                  <a:pt x="21262" y="3692"/>
                                  <a:pt x="21335" y="3692"/>
                                </a:cubicBezTo>
                                <a:cubicBezTo>
                                  <a:pt x="21400" y="3692"/>
                                  <a:pt x="21396" y="3708"/>
                                  <a:pt x="21403" y="3752"/>
                                </a:cubicBezTo>
                                <a:cubicBezTo>
                                  <a:pt x="21407" y="3780"/>
                                  <a:pt x="21411" y="3810"/>
                                  <a:pt x="21415" y="3837"/>
                                </a:cubicBezTo>
                                <a:cubicBezTo>
                                  <a:pt x="21059" y="3868"/>
                                  <a:pt x="20704" y="3898"/>
                                  <a:pt x="20348" y="3931"/>
                                </a:cubicBezTo>
                                <a:cubicBezTo>
                                  <a:pt x="20344" y="3909"/>
                                  <a:pt x="20340" y="3890"/>
                                  <a:pt x="20337" y="3868"/>
                                </a:cubicBezTo>
                                <a:cubicBezTo>
                                  <a:pt x="20333" y="3851"/>
                                  <a:pt x="20317" y="3804"/>
                                  <a:pt x="20325" y="3788"/>
                                </a:cubicBezTo>
                                <a:cubicBezTo>
                                  <a:pt x="20333" y="3780"/>
                                  <a:pt x="20344" y="3774"/>
                                  <a:pt x="20356" y="3771"/>
                                </a:cubicBezTo>
                                <a:close/>
                                <a:moveTo>
                                  <a:pt x="21526" y="11595"/>
                                </a:moveTo>
                                <a:cubicBezTo>
                                  <a:pt x="21518" y="11455"/>
                                  <a:pt x="21510" y="11312"/>
                                  <a:pt x="21499" y="11172"/>
                                </a:cubicBezTo>
                                <a:cubicBezTo>
                                  <a:pt x="21491" y="11112"/>
                                  <a:pt x="21484" y="11048"/>
                                  <a:pt x="21472" y="10988"/>
                                </a:cubicBezTo>
                                <a:cubicBezTo>
                                  <a:pt x="21461" y="10941"/>
                                  <a:pt x="21442" y="10916"/>
                                  <a:pt x="21369" y="10919"/>
                                </a:cubicBezTo>
                                <a:cubicBezTo>
                                  <a:pt x="21319" y="10922"/>
                                  <a:pt x="21270" y="10925"/>
                                  <a:pt x="21220" y="10927"/>
                                </a:cubicBezTo>
                                <a:cubicBezTo>
                                  <a:pt x="21273" y="10831"/>
                                  <a:pt x="21319" y="10729"/>
                                  <a:pt x="21361" y="10630"/>
                                </a:cubicBezTo>
                                <a:cubicBezTo>
                                  <a:pt x="21365" y="10630"/>
                                  <a:pt x="21369" y="10630"/>
                                  <a:pt x="21369" y="10628"/>
                                </a:cubicBezTo>
                                <a:cubicBezTo>
                                  <a:pt x="21415" y="10608"/>
                                  <a:pt x="21423" y="10661"/>
                                  <a:pt x="21419" y="10680"/>
                                </a:cubicBezTo>
                                <a:cubicBezTo>
                                  <a:pt x="21415" y="10699"/>
                                  <a:pt x="21403" y="10716"/>
                                  <a:pt x="21392" y="10732"/>
                                </a:cubicBezTo>
                                <a:cubicBezTo>
                                  <a:pt x="21373" y="10765"/>
                                  <a:pt x="21358" y="10795"/>
                                  <a:pt x="21338" y="10828"/>
                                </a:cubicBezTo>
                                <a:cubicBezTo>
                                  <a:pt x="21319" y="10859"/>
                                  <a:pt x="21392" y="10872"/>
                                  <a:pt x="21411" y="10842"/>
                                </a:cubicBezTo>
                                <a:cubicBezTo>
                                  <a:pt x="21445" y="10782"/>
                                  <a:pt x="21522" y="10694"/>
                                  <a:pt x="21488" y="10628"/>
                                </a:cubicBezTo>
                                <a:cubicBezTo>
                                  <a:pt x="21472" y="10595"/>
                                  <a:pt x="21430" y="10575"/>
                                  <a:pt x="21388" y="10573"/>
                                </a:cubicBezTo>
                                <a:cubicBezTo>
                                  <a:pt x="21388" y="10570"/>
                                  <a:pt x="21392" y="10564"/>
                                  <a:pt x="21392" y="10562"/>
                                </a:cubicBezTo>
                                <a:cubicBezTo>
                                  <a:pt x="21419" y="10504"/>
                                  <a:pt x="21449" y="10443"/>
                                  <a:pt x="21442" y="10380"/>
                                </a:cubicBezTo>
                                <a:cubicBezTo>
                                  <a:pt x="21438" y="10342"/>
                                  <a:pt x="21415" y="10284"/>
                                  <a:pt x="21361" y="10268"/>
                                </a:cubicBezTo>
                                <a:cubicBezTo>
                                  <a:pt x="21228" y="10224"/>
                                  <a:pt x="21147" y="10427"/>
                                  <a:pt x="21120" y="10485"/>
                                </a:cubicBezTo>
                                <a:cubicBezTo>
                                  <a:pt x="21059" y="10611"/>
                                  <a:pt x="21006" y="10738"/>
                                  <a:pt x="20960" y="10867"/>
                                </a:cubicBezTo>
                                <a:cubicBezTo>
                                  <a:pt x="20925" y="10749"/>
                                  <a:pt x="20887" y="10630"/>
                                  <a:pt x="20841" y="10512"/>
                                </a:cubicBezTo>
                                <a:cubicBezTo>
                                  <a:pt x="20826" y="10474"/>
                                  <a:pt x="20811" y="10435"/>
                                  <a:pt x="20795" y="10397"/>
                                </a:cubicBezTo>
                                <a:cubicBezTo>
                                  <a:pt x="20784" y="10372"/>
                                  <a:pt x="20776" y="10334"/>
                                  <a:pt x="20753" y="10314"/>
                                </a:cubicBezTo>
                                <a:cubicBezTo>
                                  <a:pt x="20727" y="10292"/>
                                  <a:pt x="20696" y="10295"/>
                                  <a:pt x="20658" y="10301"/>
                                </a:cubicBezTo>
                                <a:cubicBezTo>
                                  <a:pt x="20620" y="10306"/>
                                  <a:pt x="20566" y="10312"/>
                                  <a:pt x="20543" y="10342"/>
                                </a:cubicBezTo>
                                <a:cubicBezTo>
                                  <a:pt x="20539" y="10350"/>
                                  <a:pt x="20535" y="10358"/>
                                  <a:pt x="20539" y="10367"/>
                                </a:cubicBezTo>
                                <a:cubicBezTo>
                                  <a:pt x="20524" y="10364"/>
                                  <a:pt x="20509" y="10361"/>
                                  <a:pt x="20490" y="10361"/>
                                </a:cubicBezTo>
                                <a:cubicBezTo>
                                  <a:pt x="20390" y="10364"/>
                                  <a:pt x="20352" y="10419"/>
                                  <a:pt x="20340" y="10482"/>
                                </a:cubicBezTo>
                                <a:cubicBezTo>
                                  <a:pt x="20165" y="10471"/>
                                  <a:pt x="20207" y="10710"/>
                                  <a:pt x="20203" y="10784"/>
                                </a:cubicBezTo>
                                <a:cubicBezTo>
                                  <a:pt x="20203" y="10817"/>
                                  <a:pt x="20275" y="10817"/>
                                  <a:pt x="20275" y="10784"/>
                                </a:cubicBezTo>
                                <a:lnTo>
                                  <a:pt x="20279" y="10661"/>
                                </a:lnTo>
                                <a:cubicBezTo>
                                  <a:pt x="20279" y="10633"/>
                                  <a:pt x="20268" y="10534"/>
                                  <a:pt x="20333" y="10534"/>
                                </a:cubicBezTo>
                                <a:cubicBezTo>
                                  <a:pt x="20333" y="10551"/>
                                  <a:pt x="20333" y="10564"/>
                                  <a:pt x="20333" y="10578"/>
                                </a:cubicBezTo>
                                <a:cubicBezTo>
                                  <a:pt x="20333" y="10718"/>
                                  <a:pt x="20329" y="10859"/>
                                  <a:pt x="20329" y="10999"/>
                                </a:cubicBezTo>
                                <a:cubicBezTo>
                                  <a:pt x="20310" y="11002"/>
                                  <a:pt x="20291" y="11007"/>
                                  <a:pt x="20279" y="11018"/>
                                </a:cubicBezTo>
                                <a:cubicBezTo>
                                  <a:pt x="20233" y="11051"/>
                                  <a:pt x="20264" y="11125"/>
                                  <a:pt x="20272" y="11167"/>
                                </a:cubicBezTo>
                                <a:cubicBezTo>
                                  <a:pt x="20295" y="11301"/>
                                  <a:pt x="20333" y="11436"/>
                                  <a:pt x="20367" y="11568"/>
                                </a:cubicBezTo>
                                <a:lnTo>
                                  <a:pt x="20428" y="11799"/>
                                </a:lnTo>
                                <a:cubicBezTo>
                                  <a:pt x="20440" y="11835"/>
                                  <a:pt x="20447" y="11873"/>
                                  <a:pt x="20459" y="11909"/>
                                </a:cubicBezTo>
                                <a:cubicBezTo>
                                  <a:pt x="20467" y="11939"/>
                                  <a:pt x="20467" y="11977"/>
                                  <a:pt x="20490" y="12005"/>
                                </a:cubicBezTo>
                                <a:cubicBezTo>
                                  <a:pt x="20535" y="12057"/>
                                  <a:pt x="20646" y="12035"/>
                                  <a:pt x="20715" y="12030"/>
                                </a:cubicBezTo>
                                <a:cubicBezTo>
                                  <a:pt x="20818" y="12021"/>
                                  <a:pt x="20918" y="12013"/>
                                  <a:pt x="21021" y="11999"/>
                                </a:cubicBezTo>
                                <a:cubicBezTo>
                                  <a:pt x="21113" y="11994"/>
                                  <a:pt x="21205" y="11988"/>
                                  <a:pt x="21296" y="11980"/>
                                </a:cubicBezTo>
                                <a:cubicBezTo>
                                  <a:pt x="21361" y="11975"/>
                                  <a:pt x="21457" y="11977"/>
                                  <a:pt x="21510" y="11947"/>
                                </a:cubicBezTo>
                                <a:cubicBezTo>
                                  <a:pt x="21564" y="11917"/>
                                  <a:pt x="21545" y="11859"/>
                                  <a:pt x="21545" y="11818"/>
                                </a:cubicBezTo>
                                <a:cubicBezTo>
                                  <a:pt x="21533" y="11744"/>
                                  <a:pt x="21530" y="11670"/>
                                  <a:pt x="21526" y="11595"/>
                                </a:cubicBezTo>
                                <a:close/>
                                <a:moveTo>
                                  <a:pt x="21208" y="10457"/>
                                </a:moveTo>
                                <a:cubicBezTo>
                                  <a:pt x="21224" y="10424"/>
                                  <a:pt x="21258" y="10323"/>
                                  <a:pt x="21319" y="10320"/>
                                </a:cubicBezTo>
                                <a:cubicBezTo>
                                  <a:pt x="21392" y="10314"/>
                                  <a:pt x="21365" y="10419"/>
                                  <a:pt x="21335" y="10504"/>
                                </a:cubicBezTo>
                                <a:cubicBezTo>
                                  <a:pt x="21335" y="10504"/>
                                  <a:pt x="21335" y="10504"/>
                                  <a:pt x="21335" y="10504"/>
                                </a:cubicBezTo>
                                <a:cubicBezTo>
                                  <a:pt x="21289" y="10496"/>
                                  <a:pt x="21247" y="10482"/>
                                  <a:pt x="21205" y="10465"/>
                                </a:cubicBezTo>
                                <a:cubicBezTo>
                                  <a:pt x="21205" y="10463"/>
                                  <a:pt x="21205" y="10460"/>
                                  <a:pt x="21208" y="10457"/>
                                </a:cubicBezTo>
                                <a:close/>
                                <a:moveTo>
                                  <a:pt x="21132" y="10619"/>
                                </a:moveTo>
                                <a:cubicBezTo>
                                  <a:pt x="21147" y="10584"/>
                                  <a:pt x="21163" y="10551"/>
                                  <a:pt x="21182" y="10518"/>
                                </a:cubicBezTo>
                                <a:cubicBezTo>
                                  <a:pt x="21224" y="10534"/>
                                  <a:pt x="21270" y="10545"/>
                                  <a:pt x="21315" y="10556"/>
                                </a:cubicBezTo>
                                <a:cubicBezTo>
                                  <a:pt x="21304" y="10584"/>
                                  <a:pt x="21293" y="10603"/>
                                  <a:pt x="21293" y="10611"/>
                                </a:cubicBezTo>
                                <a:cubicBezTo>
                                  <a:pt x="21277" y="10644"/>
                                  <a:pt x="21266" y="10677"/>
                                  <a:pt x="21250" y="10710"/>
                                </a:cubicBezTo>
                                <a:cubicBezTo>
                                  <a:pt x="21205" y="10694"/>
                                  <a:pt x="21163" y="10680"/>
                                  <a:pt x="21117" y="10663"/>
                                </a:cubicBezTo>
                                <a:cubicBezTo>
                                  <a:pt x="21120" y="10647"/>
                                  <a:pt x="21124" y="10633"/>
                                  <a:pt x="21132" y="10619"/>
                                </a:cubicBezTo>
                                <a:close/>
                                <a:moveTo>
                                  <a:pt x="21094" y="10713"/>
                                </a:moveTo>
                                <a:cubicBezTo>
                                  <a:pt x="21136" y="10729"/>
                                  <a:pt x="21182" y="10743"/>
                                  <a:pt x="21224" y="10760"/>
                                </a:cubicBezTo>
                                <a:cubicBezTo>
                                  <a:pt x="21197" y="10817"/>
                                  <a:pt x="21170" y="10875"/>
                                  <a:pt x="21136" y="10930"/>
                                </a:cubicBezTo>
                                <a:cubicBezTo>
                                  <a:pt x="21136" y="10930"/>
                                  <a:pt x="21136" y="10930"/>
                                  <a:pt x="21136" y="10933"/>
                                </a:cubicBezTo>
                                <a:cubicBezTo>
                                  <a:pt x="21094" y="10936"/>
                                  <a:pt x="21048" y="10941"/>
                                  <a:pt x="21006" y="10947"/>
                                </a:cubicBezTo>
                                <a:cubicBezTo>
                                  <a:pt x="21033" y="10867"/>
                                  <a:pt x="21059" y="10790"/>
                                  <a:pt x="21094" y="10713"/>
                                </a:cubicBezTo>
                                <a:close/>
                                <a:moveTo>
                                  <a:pt x="20803" y="10619"/>
                                </a:moveTo>
                                <a:cubicBezTo>
                                  <a:pt x="20841" y="10729"/>
                                  <a:pt x="20876" y="10842"/>
                                  <a:pt x="20906" y="10952"/>
                                </a:cubicBezTo>
                                <a:cubicBezTo>
                                  <a:pt x="20899" y="10952"/>
                                  <a:pt x="20887" y="10955"/>
                                  <a:pt x="20880" y="10955"/>
                                </a:cubicBezTo>
                                <a:cubicBezTo>
                                  <a:pt x="20853" y="10958"/>
                                  <a:pt x="20826" y="10960"/>
                                  <a:pt x="20799" y="10960"/>
                                </a:cubicBezTo>
                                <a:cubicBezTo>
                                  <a:pt x="20769" y="10848"/>
                                  <a:pt x="20730" y="10735"/>
                                  <a:pt x="20692" y="10625"/>
                                </a:cubicBezTo>
                                <a:cubicBezTo>
                                  <a:pt x="20688" y="10619"/>
                                  <a:pt x="20688" y="10611"/>
                                  <a:pt x="20685" y="10606"/>
                                </a:cubicBezTo>
                                <a:cubicBezTo>
                                  <a:pt x="20719" y="10600"/>
                                  <a:pt x="20757" y="10592"/>
                                  <a:pt x="20792" y="10584"/>
                                </a:cubicBezTo>
                                <a:cubicBezTo>
                                  <a:pt x="20795" y="10595"/>
                                  <a:pt x="20799" y="10608"/>
                                  <a:pt x="20803" y="10619"/>
                                </a:cubicBezTo>
                                <a:close/>
                                <a:moveTo>
                                  <a:pt x="20727" y="10969"/>
                                </a:moveTo>
                                <a:cubicBezTo>
                                  <a:pt x="20692" y="10971"/>
                                  <a:pt x="20654" y="10974"/>
                                  <a:pt x="20620" y="10977"/>
                                </a:cubicBezTo>
                                <a:cubicBezTo>
                                  <a:pt x="20627" y="10878"/>
                                  <a:pt x="20631" y="10776"/>
                                  <a:pt x="20635" y="10677"/>
                                </a:cubicBezTo>
                                <a:cubicBezTo>
                                  <a:pt x="20665" y="10773"/>
                                  <a:pt x="20700" y="10870"/>
                                  <a:pt x="20727" y="10969"/>
                                </a:cubicBezTo>
                                <a:close/>
                                <a:moveTo>
                                  <a:pt x="20772" y="10531"/>
                                </a:moveTo>
                                <a:cubicBezTo>
                                  <a:pt x="20738" y="10540"/>
                                  <a:pt x="20704" y="10548"/>
                                  <a:pt x="20669" y="10553"/>
                                </a:cubicBezTo>
                                <a:cubicBezTo>
                                  <a:pt x="20662" y="10531"/>
                                  <a:pt x="20654" y="10509"/>
                                  <a:pt x="20650" y="10487"/>
                                </a:cubicBezTo>
                                <a:cubicBezTo>
                                  <a:pt x="20685" y="10482"/>
                                  <a:pt x="20715" y="10476"/>
                                  <a:pt x="20750" y="10468"/>
                                </a:cubicBezTo>
                                <a:cubicBezTo>
                                  <a:pt x="20757" y="10490"/>
                                  <a:pt x="20765" y="10512"/>
                                  <a:pt x="20772" y="10531"/>
                                </a:cubicBezTo>
                                <a:close/>
                                <a:moveTo>
                                  <a:pt x="20623" y="10361"/>
                                </a:moveTo>
                                <a:cubicBezTo>
                                  <a:pt x="20631" y="10356"/>
                                  <a:pt x="20669" y="10350"/>
                                  <a:pt x="20677" y="10353"/>
                                </a:cubicBezTo>
                                <a:cubicBezTo>
                                  <a:pt x="20696" y="10353"/>
                                  <a:pt x="20685" y="10347"/>
                                  <a:pt x="20700" y="10364"/>
                                </a:cubicBezTo>
                                <a:cubicBezTo>
                                  <a:pt x="20715" y="10378"/>
                                  <a:pt x="20723" y="10399"/>
                                  <a:pt x="20727" y="10421"/>
                                </a:cubicBezTo>
                                <a:cubicBezTo>
                                  <a:pt x="20696" y="10430"/>
                                  <a:pt x="20662" y="10435"/>
                                  <a:pt x="20631" y="10441"/>
                                </a:cubicBezTo>
                                <a:cubicBezTo>
                                  <a:pt x="20623" y="10416"/>
                                  <a:pt x="20608" y="10372"/>
                                  <a:pt x="20623" y="10361"/>
                                </a:cubicBezTo>
                                <a:close/>
                                <a:moveTo>
                                  <a:pt x="20405" y="10548"/>
                                </a:moveTo>
                                <a:cubicBezTo>
                                  <a:pt x="20405" y="10507"/>
                                  <a:pt x="20405" y="10427"/>
                                  <a:pt x="20482" y="10416"/>
                                </a:cubicBezTo>
                                <a:cubicBezTo>
                                  <a:pt x="20589" y="10402"/>
                                  <a:pt x="20566" y="10611"/>
                                  <a:pt x="20562" y="10680"/>
                                </a:cubicBezTo>
                                <a:cubicBezTo>
                                  <a:pt x="20509" y="10677"/>
                                  <a:pt x="20459" y="10680"/>
                                  <a:pt x="20405" y="10685"/>
                                </a:cubicBezTo>
                                <a:cubicBezTo>
                                  <a:pt x="20402" y="10639"/>
                                  <a:pt x="20405" y="10592"/>
                                  <a:pt x="20405" y="10548"/>
                                </a:cubicBezTo>
                                <a:close/>
                                <a:moveTo>
                                  <a:pt x="20402" y="10738"/>
                                </a:moveTo>
                                <a:cubicBezTo>
                                  <a:pt x="20455" y="10732"/>
                                  <a:pt x="20505" y="10729"/>
                                  <a:pt x="20558" y="10732"/>
                                </a:cubicBezTo>
                                <a:cubicBezTo>
                                  <a:pt x="20555" y="10815"/>
                                  <a:pt x="20551" y="10900"/>
                                  <a:pt x="20543" y="10982"/>
                                </a:cubicBezTo>
                                <a:cubicBezTo>
                                  <a:pt x="20512" y="10985"/>
                                  <a:pt x="20482" y="10988"/>
                                  <a:pt x="20455" y="10991"/>
                                </a:cubicBezTo>
                                <a:cubicBezTo>
                                  <a:pt x="20440" y="10991"/>
                                  <a:pt x="20421" y="10993"/>
                                  <a:pt x="20398" y="10993"/>
                                </a:cubicBezTo>
                                <a:cubicBezTo>
                                  <a:pt x="20402" y="10908"/>
                                  <a:pt x="20402" y="10823"/>
                                  <a:pt x="20402" y="10738"/>
                                </a:cubicBezTo>
                                <a:close/>
                                <a:moveTo>
                                  <a:pt x="20337" y="11145"/>
                                </a:moveTo>
                                <a:cubicBezTo>
                                  <a:pt x="20333" y="11128"/>
                                  <a:pt x="20317" y="11081"/>
                                  <a:pt x="20325" y="11065"/>
                                </a:cubicBezTo>
                                <a:cubicBezTo>
                                  <a:pt x="20329" y="11057"/>
                                  <a:pt x="20340" y="11051"/>
                                  <a:pt x="20356" y="11048"/>
                                </a:cubicBezTo>
                                <a:cubicBezTo>
                                  <a:pt x="20363" y="11048"/>
                                  <a:pt x="20371" y="11048"/>
                                  <a:pt x="20379" y="11046"/>
                                </a:cubicBezTo>
                                <a:cubicBezTo>
                                  <a:pt x="20402" y="11043"/>
                                  <a:pt x="20425" y="11043"/>
                                  <a:pt x="20440" y="11043"/>
                                </a:cubicBezTo>
                                <a:cubicBezTo>
                                  <a:pt x="20547" y="11035"/>
                                  <a:pt x="20654" y="11026"/>
                                  <a:pt x="20761" y="11015"/>
                                </a:cubicBezTo>
                                <a:cubicBezTo>
                                  <a:pt x="20765" y="11015"/>
                                  <a:pt x="20772" y="11015"/>
                                  <a:pt x="20776" y="11015"/>
                                </a:cubicBezTo>
                                <a:cubicBezTo>
                                  <a:pt x="20887" y="11007"/>
                                  <a:pt x="20998" y="10996"/>
                                  <a:pt x="21109" y="10988"/>
                                </a:cubicBezTo>
                                <a:cubicBezTo>
                                  <a:pt x="21182" y="10982"/>
                                  <a:pt x="21262" y="10969"/>
                                  <a:pt x="21335" y="10969"/>
                                </a:cubicBezTo>
                                <a:cubicBezTo>
                                  <a:pt x="21400" y="10969"/>
                                  <a:pt x="21396" y="10985"/>
                                  <a:pt x="21403" y="11029"/>
                                </a:cubicBezTo>
                                <a:cubicBezTo>
                                  <a:pt x="21407" y="11057"/>
                                  <a:pt x="21411" y="11087"/>
                                  <a:pt x="21415" y="11114"/>
                                </a:cubicBezTo>
                                <a:cubicBezTo>
                                  <a:pt x="21059" y="11145"/>
                                  <a:pt x="20704" y="11175"/>
                                  <a:pt x="20348" y="11208"/>
                                </a:cubicBezTo>
                                <a:cubicBezTo>
                                  <a:pt x="20344" y="11188"/>
                                  <a:pt x="20340" y="11167"/>
                                  <a:pt x="20337" y="11145"/>
                                </a:cubicBezTo>
                                <a:close/>
                                <a:moveTo>
                                  <a:pt x="20371" y="11315"/>
                                </a:moveTo>
                                <a:cubicBezTo>
                                  <a:pt x="20367" y="11296"/>
                                  <a:pt x="20363" y="11279"/>
                                  <a:pt x="20360" y="11260"/>
                                </a:cubicBezTo>
                                <a:cubicBezTo>
                                  <a:pt x="20715" y="11230"/>
                                  <a:pt x="21067" y="11199"/>
                                  <a:pt x="21423" y="11169"/>
                                </a:cubicBezTo>
                                <a:cubicBezTo>
                                  <a:pt x="21423" y="11169"/>
                                  <a:pt x="21423" y="11169"/>
                                  <a:pt x="21423" y="11169"/>
                                </a:cubicBezTo>
                                <a:cubicBezTo>
                                  <a:pt x="21426" y="11216"/>
                                  <a:pt x="21430" y="11263"/>
                                  <a:pt x="21434" y="11309"/>
                                </a:cubicBezTo>
                                <a:cubicBezTo>
                                  <a:pt x="21086" y="11340"/>
                                  <a:pt x="20742" y="11370"/>
                                  <a:pt x="20394" y="11400"/>
                                </a:cubicBezTo>
                                <a:cubicBezTo>
                                  <a:pt x="20386" y="11370"/>
                                  <a:pt x="20379" y="11342"/>
                                  <a:pt x="20371" y="11315"/>
                                </a:cubicBezTo>
                                <a:close/>
                                <a:moveTo>
                                  <a:pt x="20444" y="11587"/>
                                </a:moveTo>
                                <a:cubicBezTo>
                                  <a:pt x="20432" y="11540"/>
                                  <a:pt x="20421" y="11496"/>
                                  <a:pt x="20409" y="11450"/>
                                </a:cubicBezTo>
                                <a:cubicBezTo>
                                  <a:pt x="20753" y="11419"/>
                                  <a:pt x="21098" y="11389"/>
                                  <a:pt x="21438" y="11362"/>
                                </a:cubicBezTo>
                                <a:cubicBezTo>
                                  <a:pt x="21438" y="11392"/>
                                  <a:pt x="21442" y="11422"/>
                                  <a:pt x="21442" y="11452"/>
                                </a:cubicBezTo>
                                <a:cubicBezTo>
                                  <a:pt x="21442" y="11469"/>
                                  <a:pt x="21445" y="11485"/>
                                  <a:pt x="21445" y="11502"/>
                                </a:cubicBezTo>
                                <a:cubicBezTo>
                                  <a:pt x="21109" y="11529"/>
                                  <a:pt x="20776" y="11560"/>
                                  <a:pt x="20444" y="11587"/>
                                </a:cubicBezTo>
                                <a:close/>
                                <a:moveTo>
                                  <a:pt x="20493" y="11777"/>
                                </a:moveTo>
                                <a:cubicBezTo>
                                  <a:pt x="20482" y="11730"/>
                                  <a:pt x="20470" y="11686"/>
                                  <a:pt x="20459" y="11639"/>
                                </a:cubicBezTo>
                                <a:cubicBezTo>
                                  <a:pt x="20788" y="11612"/>
                                  <a:pt x="21120" y="11582"/>
                                  <a:pt x="21449" y="11554"/>
                                </a:cubicBezTo>
                                <a:cubicBezTo>
                                  <a:pt x="21453" y="11601"/>
                                  <a:pt x="21453" y="11648"/>
                                  <a:pt x="21457" y="11694"/>
                                </a:cubicBezTo>
                                <a:cubicBezTo>
                                  <a:pt x="21136" y="11722"/>
                                  <a:pt x="20815" y="11749"/>
                                  <a:pt x="20493" y="11777"/>
                                </a:cubicBezTo>
                                <a:close/>
                                <a:moveTo>
                                  <a:pt x="21419" y="11914"/>
                                </a:moveTo>
                                <a:cubicBezTo>
                                  <a:pt x="21380" y="11925"/>
                                  <a:pt x="21319" y="11925"/>
                                  <a:pt x="21277" y="11928"/>
                                </a:cubicBezTo>
                                <a:cubicBezTo>
                                  <a:pt x="21189" y="11936"/>
                                  <a:pt x="21101" y="11942"/>
                                  <a:pt x="21013" y="11945"/>
                                </a:cubicBezTo>
                                <a:cubicBezTo>
                                  <a:pt x="21010" y="11945"/>
                                  <a:pt x="21010" y="11945"/>
                                  <a:pt x="21010" y="11945"/>
                                </a:cubicBezTo>
                                <a:cubicBezTo>
                                  <a:pt x="21010" y="11945"/>
                                  <a:pt x="21006" y="11945"/>
                                  <a:pt x="21006" y="11945"/>
                                </a:cubicBezTo>
                                <a:cubicBezTo>
                                  <a:pt x="20925" y="11953"/>
                                  <a:pt x="20849" y="11961"/>
                                  <a:pt x="20769" y="11969"/>
                                </a:cubicBezTo>
                                <a:cubicBezTo>
                                  <a:pt x="20715" y="11975"/>
                                  <a:pt x="20574" y="11999"/>
                                  <a:pt x="20547" y="11961"/>
                                </a:cubicBezTo>
                                <a:cubicBezTo>
                                  <a:pt x="20532" y="11942"/>
                                  <a:pt x="20532" y="11906"/>
                                  <a:pt x="20528" y="11884"/>
                                </a:cubicBezTo>
                                <a:lnTo>
                                  <a:pt x="20512" y="11829"/>
                                </a:lnTo>
                                <a:cubicBezTo>
                                  <a:pt x="20830" y="11802"/>
                                  <a:pt x="21147" y="11774"/>
                                  <a:pt x="21468" y="11747"/>
                                </a:cubicBezTo>
                                <a:cubicBezTo>
                                  <a:pt x="21468" y="11771"/>
                                  <a:pt x="21472" y="11796"/>
                                  <a:pt x="21472" y="11818"/>
                                </a:cubicBezTo>
                                <a:cubicBezTo>
                                  <a:pt x="21468" y="11859"/>
                                  <a:pt x="21476" y="11898"/>
                                  <a:pt x="21419" y="11914"/>
                                </a:cubicBezTo>
                                <a:close/>
                                <a:moveTo>
                                  <a:pt x="19832" y="14650"/>
                                </a:moveTo>
                                <a:cubicBezTo>
                                  <a:pt x="19690" y="14564"/>
                                  <a:pt x="19484" y="14540"/>
                                  <a:pt x="19304" y="14567"/>
                                </a:cubicBezTo>
                                <a:cubicBezTo>
                                  <a:pt x="19220" y="14581"/>
                                  <a:pt x="19017" y="14625"/>
                                  <a:pt x="19086" y="14710"/>
                                </a:cubicBezTo>
                                <a:cubicBezTo>
                                  <a:pt x="19155" y="14784"/>
                                  <a:pt x="19232" y="14853"/>
                                  <a:pt x="19316" y="14916"/>
                                </a:cubicBezTo>
                                <a:cubicBezTo>
                                  <a:pt x="19304" y="14922"/>
                                  <a:pt x="19297" y="14930"/>
                                  <a:pt x="19285" y="14936"/>
                                </a:cubicBezTo>
                                <a:cubicBezTo>
                                  <a:pt x="19151" y="14856"/>
                                  <a:pt x="18991" y="14801"/>
                                  <a:pt x="18811" y="14790"/>
                                </a:cubicBezTo>
                                <a:cubicBezTo>
                                  <a:pt x="18643" y="14779"/>
                                  <a:pt x="18474" y="14804"/>
                                  <a:pt x="18322" y="14850"/>
                                </a:cubicBezTo>
                                <a:cubicBezTo>
                                  <a:pt x="18245" y="14872"/>
                                  <a:pt x="18169" y="14900"/>
                                  <a:pt x="18104" y="14936"/>
                                </a:cubicBezTo>
                                <a:cubicBezTo>
                                  <a:pt x="18069" y="14955"/>
                                  <a:pt x="18039" y="14974"/>
                                  <a:pt x="18008" y="14999"/>
                                </a:cubicBezTo>
                                <a:cubicBezTo>
                                  <a:pt x="18008" y="14999"/>
                                  <a:pt x="18004" y="14996"/>
                                  <a:pt x="18004" y="14996"/>
                                </a:cubicBezTo>
                                <a:cubicBezTo>
                                  <a:pt x="17989" y="14988"/>
                                  <a:pt x="17977" y="14982"/>
                                  <a:pt x="17962" y="14974"/>
                                </a:cubicBezTo>
                                <a:cubicBezTo>
                                  <a:pt x="18035" y="14905"/>
                                  <a:pt x="18100" y="14831"/>
                                  <a:pt x="18157" y="14754"/>
                                </a:cubicBezTo>
                                <a:cubicBezTo>
                                  <a:pt x="18157" y="14751"/>
                                  <a:pt x="18157" y="14751"/>
                                  <a:pt x="18157" y="14751"/>
                                </a:cubicBezTo>
                                <a:cubicBezTo>
                                  <a:pt x="18157" y="14751"/>
                                  <a:pt x="18157" y="14751"/>
                                  <a:pt x="18161" y="14749"/>
                                </a:cubicBezTo>
                                <a:cubicBezTo>
                                  <a:pt x="18207" y="14669"/>
                                  <a:pt x="18031" y="14641"/>
                                  <a:pt x="17958" y="14633"/>
                                </a:cubicBezTo>
                                <a:cubicBezTo>
                                  <a:pt x="17798" y="14614"/>
                                  <a:pt x="17614" y="14639"/>
                                  <a:pt x="17480" y="14707"/>
                                </a:cubicBezTo>
                                <a:cubicBezTo>
                                  <a:pt x="17331" y="14784"/>
                                  <a:pt x="17236" y="14925"/>
                                  <a:pt x="17297" y="15057"/>
                                </a:cubicBezTo>
                                <a:cubicBezTo>
                                  <a:pt x="17324" y="15114"/>
                                  <a:pt x="17377" y="15169"/>
                                  <a:pt x="17454" y="15199"/>
                                </a:cubicBezTo>
                                <a:cubicBezTo>
                                  <a:pt x="17538" y="15235"/>
                                  <a:pt x="17606" y="15227"/>
                                  <a:pt x="17679" y="15186"/>
                                </a:cubicBezTo>
                                <a:cubicBezTo>
                                  <a:pt x="17725" y="15161"/>
                                  <a:pt x="17763" y="15134"/>
                                  <a:pt x="17805" y="15106"/>
                                </a:cubicBezTo>
                                <a:cubicBezTo>
                                  <a:pt x="17824" y="15117"/>
                                  <a:pt x="17844" y="15131"/>
                                  <a:pt x="17866" y="15142"/>
                                </a:cubicBezTo>
                                <a:cubicBezTo>
                                  <a:pt x="17821" y="15197"/>
                                  <a:pt x="17782" y="15257"/>
                                  <a:pt x="17756" y="15318"/>
                                </a:cubicBezTo>
                                <a:cubicBezTo>
                                  <a:pt x="17652" y="15549"/>
                                  <a:pt x="17717" y="15802"/>
                                  <a:pt x="17924" y="15986"/>
                                </a:cubicBezTo>
                                <a:cubicBezTo>
                                  <a:pt x="17924" y="15988"/>
                                  <a:pt x="17924" y="15994"/>
                                  <a:pt x="17924" y="15997"/>
                                </a:cubicBezTo>
                                <a:cubicBezTo>
                                  <a:pt x="17954" y="16093"/>
                                  <a:pt x="17977" y="16189"/>
                                  <a:pt x="17989" y="16285"/>
                                </a:cubicBezTo>
                                <a:cubicBezTo>
                                  <a:pt x="17993" y="16329"/>
                                  <a:pt x="17989" y="16376"/>
                                  <a:pt x="18000" y="16420"/>
                                </a:cubicBezTo>
                                <a:cubicBezTo>
                                  <a:pt x="18004" y="16442"/>
                                  <a:pt x="18012" y="16464"/>
                                  <a:pt x="18039" y="16478"/>
                                </a:cubicBezTo>
                                <a:cubicBezTo>
                                  <a:pt x="18104" y="16511"/>
                                  <a:pt x="18157" y="16459"/>
                                  <a:pt x="18172" y="16417"/>
                                </a:cubicBezTo>
                                <a:cubicBezTo>
                                  <a:pt x="18207" y="16338"/>
                                  <a:pt x="18226" y="16252"/>
                                  <a:pt x="18253" y="16173"/>
                                </a:cubicBezTo>
                                <a:cubicBezTo>
                                  <a:pt x="18432" y="16230"/>
                                  <a:pt x="18635" y="16239"/>
                                  <a:pt x="18834" y="16217"/>
                                </a:cubicBezTo>
                                <a:cubicBezTo>
                                  <a:pt x="18975" y="16200"/>
                                  <a:pt x="19124" y="16173"/>
                                  <a:pt x="19258" y="16123"/>
                                </a:cubicBezTo>
                                <a:cubicBezTo>
                                  <a:pt x="19297" y="16203"/>
                                  <a:pt x="19335" y="16288"/>
                                  <a:pt x="19381" y="16365"/>
                                </a:cubicBezTo>
                                <a:cubicBezTo>
                                  <a:pt x="19404" y="16404"/>
                                  <a:pt x="19461" y="16459"/>
                                  <a:pt x="19526" y="16417"/>
                                </a:cubicBezTo>
                                <a:cubicBezTo>
                                  <a:pt x="19553" y="16401"/>
                                  <a:pt x="19553" y="16376"/>
                                  <a:pt x="19553" y="16354"/>
                                </a:cubicBezTo>
                                <a:cubicBezTo>
                                  <a:pt x="19553" y="16307"/>
                                  <a:pt x="19545" y="16263"/>
                                  <a:pt x="19541" y="16217"/>
                                </a:cubicBezTo>
                                <a:cubicBezTo>
                                  <a:pt x="19537" y="16120"/>
                                  <a:pt x="19545" y="16021"/>
                                  <a:pt x="19560" y="15925"/>
                                </a:cubicBezTo>
                                <a:cubicBezTo>
                                  <a:pt x="19560" y="15923"/>
                                  <a:pt x="19560" y="15920"/>
                                  <a:pt x="19560" y="15920"/>
                                </a:cubicBezTo>
                                <a:cubicBezTo>
                                  <a:pt x="19660" y="15796"/>
                                  <a:pt x="19687" y="15642"/>
                                  <a:pt x="19664" y="15499"/>
                                </a:cubicBezTo>
                                <a:cubicBezTo>
                                  <a:pt x="19637" y="15342"/>
                                  <a:pt x="19568" y="15191"/>
                                  <a:pt x="19438" y="15062"/>
                                </a:cubicBezTo>
                                <a:cubicBezTo>
                                  <a:pt x="19453" y="15054"/>
                                  <a:pt x="19472" y="15046"/>
                                  <a:pt x="19488" y="15037"/>
                                </a:cubicBezTo>
                                <a:cubicBezTo>
                                  <a:pt x="19503" y="15046"/>
                                  <a:pt x="19522" y="15057"/>
                                  <a:pt x="19537" y="15065"/>
                                </a:cubicBezTo>
                                <a:cubicBezTo>
                                  <a:pt x="19610" y="15101"/>
                                  <a:pt x="19694" y="15153"/>
                                  <a:pt x="19786" y="15128"/>
                                </a:cubicBezTo>
                                <a:cubicBezTo>
                                  <a:pt x="19866" y="15106"/>
                                  <a:pt x="19927" y="15054"/>
                                  <a:pt x="19962" y="14999"/>
                                </a:cubicBezTo>
                                <a:cubicBezTo>
                                  <a:pt x="20038" y="14870"/>
                                  <a:pt x="19970" y="14732"/>
                                  <a:pt x="19832" y="14650"/>
                                </a:cubicBezTo>
                                <a:close/>
                                <a:moveTo>
                                  <a:pt x="17725" y="15081"/>
                                </a:moveTo>
                                <a:cubicBezTo>
                                  <a:pt x="17691" y="15106"/>
                                  <a:pt x="17641" y="15145"/>
                                  <a:pt x="17595" y="15158"/>
                                </a:cubicBezTo>
                                <a:cubicBezTo>
                                  <a:pt x="17534" y="15178"/>
                                  <a:pt x="17469" y="15150"/>
                                  <a:pt x="17427" y="15117"/>
                                </a:cubicBezTo>
                                <a:cubicBezTo>
                                  <a:pt x="17358" y="15065"/>
                                  <a:pt x="17331" y="14985"/>
                                  <a:pt x="17354" y="14914"/>
                                </a:cubicBezTo>
                                <a:cubicBezTo>
                                  <a:pt x="17408" y="14754"/>
                                  <a:pt x="17633" y="14677"/>
                                  <a:pt x="17844" y="14677"/>
                                </a:cubicBezTo>
                                <a:cubicBezTo>
                                  <a:pt x="17886" y="14677"/>
                                  <a:pt x="18096" y="14691"/>
                                  <a:pt x="18081" y="14729"/>
                                </a:cubicBezTo>
                                <a:cubicBezTo>
                                  <a:pt x="17989" y="14859"/>
                                  <a:pt x="17874" y="14980"/>
                                  <a:pt x="17725" y="15081"/>
                                </a:cubicBezTo>
                                <a:close/>
                                <a:moveTo>
                                  <a:pt x="17851" y="15065"/>
                                </a:moveTo>
                                <a:cubicBezTo>
                                  <a:pt x="17870" y="15048"/>
                                  <a:pt x="17893" y="15032"/>
                                  <a:pt x="17912" y="15015"/>
                                </a:cubicBezTo>
                                <a:cubicBezTo>
                                  <a:pt x="17928" y="15024"/>
                                  <a:pt x="17943" y="15032"/>
                                  <a:pt x="17958" y="15037"/>
                                </a:cubicBezTo>
                                <a:cubicBezTo>
                                  <a:pt x="17939" y="15054"/>
                                  <a:pt x="17920" y="15073"/>
                                  <a:pt x="17901" y="15092"/>
                                </a:cubicBezTo>
                                <a:cubicBezTo>
                                  <a:pt x="17882" y="15084"/>
                                  <a:pt x="17866" y="15073"/>
                                  <a:pt x="17851" y="15065"/>
                                </a:cubicBezTo>
                                <a:close/>
                                <a:moveTo>
                                  <a:pt x="18123" y="16318"/>
                                </a:moveTo>
                                <a:cubicBezTo>
                                  <a:pt x="18115" y="16343"/>
                                  <a:pt x="18111" y="16382"/>
                                  <a:pt x="18092" y="16406"/>
                                </a:cubicBezTo>
                                <a:cubicBezTo>
                                  <a:pt x="18073" y="16428"/>
                                  <a:pt x="18077" y="16417"/>
                                  <a:pt x="18069" y="16401"/>
                                </a:cubicBezTo>
                                <a:cubicBezTo>
                                  <a:pt x="18062" y="16387"/>
                                  <a:pt x="18069" y="16365"/>
                                  <a:pt x="18065" y="16351"/>
                                </a:cubicBezTo>
                                <a:cubicBezTo>
                                  <a:pt x="18058" y="16252"/>
                                  <a:pt x="18039" y="16151"/>
                                  <a:pt x="18012" y="16054"/>
                                </a:cubicBezTo>
                                <a:cubicBezTo>
                                  <a:pt x="18050" y="16079"/>
                                  <a:pt x="18092" y="16104"/>
                                  <a:pt x="18138" y="16123"/>
                                </a:cubicBezTo>
                                <a:cubicBezTo>
                                  <a:pt x="18153" y="16129"/>
                                  <a:pt x="18165" y="16137"/>
                                  <a:pt x="18180" y="16142"/>
                                </a:cubicBezTo>
                                <a:cubicBezTo>
                                  <a:pt x="18161" y="16200"/>
                                  <a:pt x="18142" y="16261"/>
                                  <a:pt x="18123" y="16318"/>
                                </a:cubicBezTo>
                                <a:close/>
                                <a:moveTo>
                                  <a:pt x="19461" y="16360"/>
                                </a:moveTo>
                                <a:cubicBezTo>
                                  <a:pt x="19434" y="16343"/>
                                  <a:pt x="19423" y="16294"/>
                                  <a:pt x="19411" y="16269"/>
                                </a:cubicBezTo>
                                <a:cubicBezTo>
                                  <a:pt x="19381" y="16208"/>
                                  <a:pt x="19350" y="16148"/>
                                  <a:pt x="19319" y="16087"/>
                                </a:cubicBezTo>
                                <a:cubicBezTo>
                                  <a:pt x="19377" y="16063"/>
                                  <a:pt x="19430" y="16032"/>
                                  <a:pt x="19472" y="15997"/>
                                </a:cubicBezTo>
                                <a:cubicBezTo>
                                  <a:pt x="19461" y="16098"/>
                                  <a:pt x="19457" y="16200"/>
                                  <a:pt x="19469" y="16299"/>
                                </a:cubicBezTo>
                                <a:cubicBezTo>
                                  <a:pt x="19469" y="16313"/>
                                  <a:pt x="19472" y="16327"/>
                                  <a:pt x="19472" y="16340"/>
                                </a:cubicBezTo>
                                <a:cubicBezTo>
                                  <a:pt x="19472" y="16357"/>
                                  <a:pt x="19480" y="16371"/>
                                  <a:pt x="19461" y="16360"/>
                                </a:cubicBezTo>
                                <a:close/>
                                <a:moveTo>
                                  <a:pt x="19576" y="15444"/>
                                </a:moveTo>
                                <a:cubicBezTo>
                                  <a:pt x="19614" y="15587"/>
                                  <a:pt x="19602" y="15741"/>
                                  <a:pt x="19507" y="15873"/>
                                </a:cubicBezTo>
                                <a:cubicBezTo>
                                  <a:pt x="19396" y="16021"/>
                                  <a:pt x="19189" y="16090"/>
                                  <a:pt x="18975" y="16134"/>
                                </a:cubicBezTo>
                                <a:cubicBezTo>
                                  <a:pt x="18742" y="16181"/>
                                  <a:pt x="18482" y="16192"/>
                                  <a:pt x="18257" y="16112"/>
                                </a:cubicBezTo>
                                <a:cubicBezTo>
                                  <a:pt x="17889" y="15980"/>
                                  <a:pt x="17706" y="15675"/>
                                  <a:pt x="17794" y="15392"/>
                                </a:cubicBezTo>
                                <a:cubicBezTo>
                                  <a:pt x="17855" y="15197"/>
                                  <a:pt x="18023" y="15018"/>
                                  <a:pt x="18272" y="14927"/>
                                </a:cubicBezTo>
                                <a:cubicBezTo>
                                  <a:pt x="18409" y="14878"/>
                                  <a:pt x="18562" y="14845"/>
                                  <a:pt x="18715" y="14845"/>
                                </a:cubicBezTo>
                                <a:cubicBezTo>
                                  <a:pt x="18945" y="14842"/>
                                  <a:pt x="19144" y="14914"/>
                                  <a:pt x="19300" y="15026"/>
                                </a:cubicBezTo>
                                <a:cubicBezTo>
                                  <a:pt x="19457" y="15142"/>
                                  <a:pt x="19537" y="15287"/>
                                  <a:pt x="19576" y="15444"/>
                                </a:cubicBezTo>
                                <a:close/>
                                <a:moveTo>
                                  <a:pt x="19339" y="14971"/>
                                </a:moveTo>
                                <a:cubicBezTo>
                                  <a:pt x="19346" y="14966"/>
                                  <a:pt x="19358" y="14960"/>
                                  <a:pt x="19365" y="14955"/>
                                </a:cubicBezTo>
                                <a:cubicBezTo>
                                  <a:pt x="19384" y="14969"/>
                                  <a:pt x="19407" y="14982"/>
                                  <a:pt x="19430" y="14996"/>
                                </a:cubicBezTo>
                                <a:cubicBezTo>
                                  <a:pt x="19419" y="15002"/>
                                  <a:pt x="19407" y="15007"/>
                                  <a:pt x="19396" y="15013"/>
                                </a:cubicBezTo>
                                <a:cubicBezTo>
                                  <a:pt x="19396" y="15013"/>
                                  <a:pt x="19396" y="15013"/>
                                  <a:pt x="19396" y="15013"/>
                                </a:cubicBezTo>
                                <a:cubicBezTo>
                                  <a:pt x="19384" y="15002"/>
                                  <a:pt x="19373" y="14993"/>
                                  <a:pt x="19362" y="14982"/>
                                </a:cubicBezTo>
                                <a:cubicBezTo>
                                  <a:pt x="19354" y="14982"/>
                                  <a:pt x="19346" y="14977"/>
                                  <a:pt x="19339" y="14971"/>
                                </a:cubicBezTo>
                                <a:close/>
                                <a:moveTo>
                                  <a:pt x="19870" y="15013"/>
                                </a:moveTo>
                                <a:cubicBezTo>
                                  <a:pt x="19836" y="15048"/>
                                  <a:pt x="19775" y="15090"/>
                                  <a:pt x="19710" y="15073"/>
                                </a:cubicBezTo>
                                <a:cubicBezTo>
                                  <a:pt x="19667" y="15065"/>
                                  <a:pt x="19625" y="15037"/>
                                  <a:pt x="19591" y="15018"/>
                                </a:cubicBezTo>
                                <a:cubicBezTo>
                                  <a:pt x="19415" y="14930"/>
                                  <a:pt x="19270" y="14812"/>
                                  <a:pt x="19151" y="14685"/>
                                </a:cubicBezTo>
                                <a:cubicBezTo>
                                  <a:pt x="19121" y="14647"/>
                                  <a:pt x="19381" y="14614"/>
                                  <a:pt x="19415" y="14614"/>
                                </a:cubicBezTo>
                                <a:cubicBezTo>
                                  <a:pt x="19618" y="14606"/>
                                  <a:pt x="19851" y="14672"/>
                                  <a:pt x="19912" y="14826"/>
                                </a:cubicBezTo>
                                <a:cubicBezTo>
                                  <a:pt x="19935" y="14886"/>
                                  <a:pt x="19920" y="14958"/>
                                  <a:pt x="19870" y="15013"/>
                                </a:cubicBezTo>
                                <a:close/>
                                <a:moveTo>
                                  <a:pt x="8556" y="580"/>
                                </a:moveTo>
                                <a:cubicBezTo>
                                  <a:pt x="8567" y="571"/>
                                  <a:pt x="8590" y="555"/>
                                  <a:pt x="8606" y="566"/>
                                </a:cubicBezTo>
                                <a:cubicBezTo>
                                  <a:pt x="8621" y="577"/>
                                  <a:pt x="8594" y="596"/>
                                  <a:pt x="8583" y="604"/>
                                </a:cubicBezTo>
                                <a:cubicBezTo>
                                  <a:pt x="8560" y="621"/>
                                  <a:pt x="8537" y="635"/>
                                  <a:pt x="8529" y="657"/>
                                </a:cubicBezTo>
                                <a:cubicBezTo>
                                  <a:pt x="8525" y="668"/>
                                  <a:pt x="8537" y="676"/>
                                  <a:pt x="8548" y="679"/>
                                </a:cubicBezTo>
                                <a:cubicBezTo>
                                  <a:pt x="8583" y="687"/>
                                  <a:pt x="8621" y="684"/>
                                  <a:pt x="8655" y="679"/>
                                </a:cubicBezTo>
                                <a:cubicBezTo>
                                  <a:pt x="8686" y="670"/>
                                  <a:pt x="8671" y="637"/>
                                  <a:pt x="8640" y="643"/>
                                </a:cubicBezTo>
                                <a:cubicBezTo>
                                  <a:pt x="8625" y="646"/>
                                  <a:pt x="8609" y="648"/>
                                  <a:pt x="8594" y="646"/>
                                </a:cubicBezTo>
                                <a:cubicBezTo>
                                  <a:pt x="8609" y="632"/>
                                  <a:pt x="8628" y="624"/>
                                  <a:pt x="8644" y="610"/>
                                </a:cubicBezTo>
                                <a:cubicBezTo>
                                  <a:pt x="8659" y="593"/>
                                  <a:pt x="8667" y="571"/>
                                  <a:pt x="8655" y="552"/>
                                </a:cubicBezTo>
                                <a:cubicBezTo>
                                  <a:pt x="8625" y="508"/>
                                  <a:pt x="8552" y="525"/>
                                  <a:pt x="8514" y="552"/>
                                </a:cubicBezTo>
                                <a:cubicBezTo>
                                  <a:pt x="8495" y="574"/>
                                  <a:pt x="8533" y="599"/>
                                  <a:pt x="8556" y="580"/>
                                </a:cubicBezTo>
                                <a:close/>
                                <a:moveTo>
                                  <a:pt x="8277" y="723"/>
                                </a:moveTo>
                                <a:cubicBezTo>
                                  <a:pt x="8303" y="739"/>
                                  <a:pt x="8338" y="712"/>
                                  <a:pt x="8311" y="695"/>
                                </a:cubicBezTo>
                                <a:cubicBezTo>
                                  <a:pt x="8284" y="679"/>
                                  <a:pt x="8254" y="662"/>
                                  <a:pt x="8227" y="643"/>
                                </a:cubicBezTo>
                                <a:cubicBezTo>
                                  <a:pt x="8200" y="626"/>
                                  <a:pt x="8166" y="654"/>
                                  <a:pt x="8193" y="670"/>
                                </a:cubicBezTo>
                                <a:cubicBezTo>
                                  <a:pt x="8223" y="690"/>
                                  <a:pt x="8250" y="706"/>
                                  <a:pt x="8277" y="723"/>
                                </a:cubicBezTo>
                                <a:close/>
                                <a:moveTo>
                                  <a:pt x="11424" y="11595"/>
                                </a:moveTo>
                                <a:cubicBezTo>
                                  <a:pt x="11416" y="11455"/>
                                  <a:pt x="11408" y="11312"/>
                                  <a:pt x="11397" y="11172"/>
                                </a:cubicBezTo>
                                <a:cubicBezTo>
                                  <a:pt x="11389" y="11112"/>
                                  <a:pt x="11382" y="11048"/>
                                  <a:pt x="11370" y="10988"/>
                                </a:cubicBezTo>
                                <a:cubicBezTo>
                                  <a:pt x="11359" y="10941"/>
                                  <a:pt x="11339" y="10916"/>
                                  <a:pt x="11267" y="10919"/>
                                </a:cubicBezTo>
                                <a:cubicBezTo>
                                  <a:pt x="11217" y="10922"/>
                                  <a:pt x="11167" y="10925"/>
                                  <a:pt x="11118" y="10927"/>
                                </a:cubicBezTo>
                                <a:cubicBezTo>
                                  <a:pt x="11171" y="10831"/>
                                  <a:pt x="11217" y="10729"/>
                                  <a:pt x="11259" y="10630"/>
                                </a:cubicBezTo>
                                <a:cubicBezTo>
                                  <a:pt x="11263" y="10630"/>
                                  <a:pt x="11267" y="10630"/>
                                  <a:pt x="11267" y="10628"/>
                                </a:cubicBezTo>
                                <a:cubicBezTo>
                                  <a:pt x="11313" y="10608"/>
                                  <a:pt x="11320" y="10661"/>
                                  <a:pt x="11317" y="10680"/>
                                </a:cubicBezTo>
                                <a:cubicBezTo>
                                  <a:pt x="11313" y="10699"/>
                                  <a:pt x="11301" y="10716"/>
                                  <a:pt x="11290" y="10732"/>
                                </a:cubicBezTo>
                                <a:cubicBezTo>
                                  <a:pt x="11271" y="10765"/>
                                  <a:pt x="11255" y="10795"/>
                                  <a:pt x="11236" y="10828"/>
                                </a:cubicBezTo>
                                <a:cubicBezTo>
                                  <a:pt x="11217" y="10859"/>
                                  <a:pt x="11290" y="10872"/>
                                  <a:pt x="11309" y="10842"/>
                                </a:cubicBezTo>
                                <a:cubicBezTo>
                                  <a:pt x="11343" y="10782"/>
                                  <a:pt x="11420" y="10694"/>
                                  <a:pt x="11385" y="10628"/>
                                </a:cubicBezTo>
                                <a:cubicBezTo>
                                  <a:pt x="11370" y="10595"/>
                                  <a:pt x="11328" y="10575"/>
                                  <a:pt x="11286" y="10573"/>
                                </a:cubicBezTo>
                                <a:cubicBezTo>
                                  <a:pt x="11286" y="10570"/>
                                  <a:pt x="11290" y="10564"/>
                                  <a:pt x="11290" y="10562"/>
                                </a:cubicBezTo>
                                <a:cubicBezTo>
                                  <a:pt x="11317" y="10504"/>
                                  <a:pt x="11347" y="10443"/>
                                  <a:pt x="11339" y="10380"/>
                                </a:cubicBezTo>
                                <a:cubicBezTo>
                                  <a:pt x="11336" y="10342"/>
                                  <a:pt x="11313" y="10284"/>
                                  <a:pt x="11259" y="10268"/>
                                </a:cubicBezTo>
                                <a:cubicBezTo>
                                  <a:pt x="11125" y="10224"/>
                                  <a:pt x="11045" y="10427"/>
                                  <a:pt x="11018" y="10485"/>
                                </a:cubicBezTo>
                                <a:cubicBezTo>
                                  <a:pt x="10957" y="10611"/>
                                  <a:pt x="10904" y="10738"/>
                                  <a:pt x="10858" y="10867"/>
                                </a:cubicBezTo>
                                <a:cubicBezTo>
                                  <a:pt x="10823" y="10749"/>
                                  <a:pt x="10785" y="10630"/>
                                  <a:pt x="10739" y="10512"/>
                                </a:cubicBezTo>
                                <a:cubicBezTo>
                                  <a:pt x="10724" y="10474"/>
                                  <a:pt x="10709" y="10435"/>
                                  <a:pt x="10693" y="10397"/>
                                </a:cubicBezTo>
                                <a:cubicBezTo>
                                  <a:pt x="10682" y="10372"/>
                                  <a:pt x="10674" y="10334"/>
                                  <a:pt x="10651" y="10314"/>
                                </a:cubicBezTo>
                                <a:cubicBezTo>
                                  <a:pt x="10624" y="10292"/>
                                  <a:pt x="10594" y="10295"/>
                                  <a:pt x="10556" y="10301"/>
                                </a:cubicBezTo>
                                <a:cubicBezTo>
                                  <a:pt x="10517" y="10306"/>
                                  <a:pt x="10464" y="10312"/>
                                  <a:pt x="10441" y="10342"/>
                                </a:cubicBezTo>
                                <a:cubicBezTo>
                                  <a:pt x="10437" y="10350"/>
                                  <a:pt x="10433" y="10358"/>
                                  <a:pt x="10437" y="10367"/>
                                </a:cubicBezTo>
                                <a:cubicBezTo>
                                  <a:pt x="10422" y="10364"/>
                                  <a:pt x="10406" y="10361"/>
                                  <a:pt x="10387" y="10361"/>
                                </a:cubicBezTo>
                                <a:cubicBezTo>
                                  <a:pt x="10288" y="10364"/>
                                  <a:pt x="10250" y="10419"/>
                                  <a:pt x="10238" y="10482"/>
                                </a:cubicBezTo>
                                <a:cubicBezTo>
                                  <a:pt x="10062" y="10471"/>
                                  <a:pt x="10104" y="10710"/>
                                  <a:pt x="10101" y="10784"/>
                                </a:cubicBezTo>
                                <a:cubicBezTo>
                                  <a:pt x="10101" y="10817"/>
                                  <a:pt x="10173" y="10817"/>
                                  <a:pt x="10173" y="10784"/>
                                </a:cubicBezTo>
                                <a:cubicBezTo>
                                  <a:pt x="10173" y="10743"/>
                                  <a:pt x="10177" y="10702"/>
                                  <a:pt x="10177" y="10661"/>
                                </a:cubicBezTo>
                                <a:cubicBezTo>
                                  <a:pt x="10177" y="10633"/>
                                  <a:pt x="10166" y="10534"/>
                                  <a:pt x="10231" y="10534"/>
                                </a:cubicBezTo>
                                <a:cubicBezTo>
                                  <a:pt x="10231" y="10551"/>
                                  <a:pt x="10231" y="10564"/>
                                  <a:pt x="10231" y="10578"/>
                                </a:cubicBezTo>
                                <a:cubicBezTo>
                                  <a:pt x="10231" y="10718"/>
                                  <a:pt x="10227" y="10859"/>
                                  <a:pt x="10227" y="10999"/>
                                </a:cubicBezTo>
                                <a:cubicBezTo>
                                  <a:pt x="10208" y="11002"/>
                                  <a:pt x="10189" y="11007"/>
                                  <a:pt x="10177" y="11018"/>
                                </a:cubicBezTo>
                                <a:cubicBezTo>
                                  <a:pt x="10131" y="11051"/>
                                  <a:pt x="10162" y="11125"/>
                                  <a:pt x="10169" y="11167"/>
                                </a:cubicBezTo>
                                <a:cubicBezTo>
                                  <a:pt x="10192" y="11301"/>
                                  <a:pt x="10231" y="11436"/>
                                  <a:pt x="10265" y="11568"/>
                                </a:cubicBezTo>
                                <a:cubicBezTo>
                                  <a:pt x="10284" y="11645"/>
                                  <a:pt x="10303" y="11722"/>
                                  <a:pt x="10326" y="11799"/>
                                </a:cubicBezTo>
                                <a:cubicBezTo>
                                  <a:pt x="10338" y="11835"/>
                                  <a:pt x="10345" y="11873"/>
                                  <a:pt x="10357" y="11909"/>
                                </a:cubicBezTo>
                                <a:cubicBezTo>
                                  <a:pt x="10364" y="11939"/>
                                  <a:pt x="10364" y="11977"/>
                                  <a:pt x="10387" y="12005"/>
                                </a:cubicBezTo>
                                <a:cubicBezTo>
                                  <a:pt x="10433" y="12057"/>
                                  <a:pt x="10544" y="12035"/>
                                  <a:pt x="10613" y="12030"/>
                                </a:cubicBezTo>
                                <a:cubicBezTo>
                                  <a:pt x="10716" y="12021"/>
                                  <a:pt x="10816" y="12013"/>
                                  <a:pt x="10919" y="11999"/>
                                </a:cubicBezTo>
                                <a:cubicBezTo>
                                  <a:pt x="11011" y="11994"/>
                                  <a:pt x="11102" y="11988"/>
                                  <a:pt x="11194" y="11980"/>
                                </a:cubicBezTo>
                                <a:cubicBezTo>
                                  <a:pt x="11259" y="11975"/>
                                  <a:pt x="11355" y="11977"/>
                                  <a:pt x="11408" y="11947"/>
                                </a:cubicBezTo>
                                <a:cubicBezTo>
                                  <a:pt x="11462" y="11917"/>
                                  <a:pt x="11443" y="11859"/>
                                  <a:pt x="11443" y="11818"/>
                                </a:cubicBezTo>
                                <a:cubicBezTo>
                                  <a:pt x="11431" y="11744"/>
                                  <a:pt x="11427" y="11670"/>
                                  <a:pt x="11424" y="11595"/>
                                </a:cubicBezTo>
                                <a:close/>
                                <a:moveTo>
                                  <a:pt x="11106" y="10457"/>
                                </a:moveTo>
                                <a:cubicBezTo>
                                  <a:pt x="11122" y="10424"/>
                                  <a:pt x="11156" y="10323"/>
                                  <a:pt x="11217" y="10320"/>
                                </a:cubicBezTo>
                                <a:cubicBezTo>
                                  <a:pt x="11290" y="10314"/>
                                  <a:pt x="11263" y="10419"/>
                                  <a:pt x="11232" y="10504"/>
                                </a:cubicBezTo>
                                <a:cubicBezTo>
                                  <a:pt x="11232" y="10504"/>
                                  <a:pt x="11232" y="10504"/>
                                  <a:pt x="11232" y="10504"/>
                                </a:cubicBezTo>
                                <a:cubicBezTo>
                                  <a:pt x="11187" y="10496"/>
                                  <a:pt x="11144" y="10482"/>
                                  <a:pt x="11102" y="10465"/>
                                </a:cubicBezTo>
                                <a:cubicBezTo>
                                  <a:pt x="11106" y="10463"/>
                                  <a:pt x="11106" y="10460"/>
                                  <a:pt x="11106" y="10457"/>
                                </a:cubicBezTo>
                                <a:close/>
                                <a:moveTo>
                                  <a:pt x="11034" y="10619"/>
                                </a:moveTo>
                                <a:cubicBezTo>
                                  <a:pt x="11049" y="10584"/>
                                  <a:pt x="11064" y="10551"/>
                                  <a:pt x="11083" y="10518"/>
                                </a:cubicBezTo>
                                <a:cubicBezTo>
                                  <a:pt x="11125" y="10534"/>
                                  <a:pt x="11171" y="10545"/>
                                  <a:pt x="11217" y="10556"/>
                                </a:cubicBezTo>
                                <a:cubicBezTo>
                                  <a:pt x="11206" y="10584"/>
                                  <a:pt x="11194" y="10603"/>
                                  <a:pt x="11194" y="10611"/>
                                </a:cubicBezTo>
                                <a:cubicBezTo>
                                  <a:pt x="11179" y="10644"/>
                                  <a:pt x="11167" y="10677"/>
                                  <a:pt x="11152" y="10710"/>
                                </a:cubicBezTo>
                                <a:cubicBezTo>
                                  <a:pt x="11106" y="10694"/>
                                  <a:pt x="11064" y="10680"/>
                                  <a:pt x="11018" y="10663"/>
                                </a:cubicBezTo>
                                <a:cubicBezTo>
                                  <a:pt x="11018" y="10647"/>
                                  <a:pt x="11026" y="10633"/>
                                  <a:pt x="11034" y="10619"/>
                                </a:cubicBezTo>
                                <a:close/>
                                <a:moveTo>
                                  <a:pt x="10992" y="10713"/>
                                </a:moveTo>
                                <a:cubicBezTo>
                                  <a:pt x="11034" y="10729"/>
                                  <a:pt x="11079" y="10743"/>
                                  <a:pt x="11122" y="10760"/>
                                </a:cubicBezTo>
                                <a:cubicBezTo>
                                  <a:pt x="11095" y="10817"/>
                                  <a:pt x="11068" y="10875"/>
                                  <a:pt x="11034" y="10930"/>
                                </a:cubicBezTo>
                                <a:cubicBezTo>
                                  <a:pt x="11034" y="10930"/>
                                  <a:pt x="11034" y="10930"/>
                                  <a:pt x="11034" y="10933"/>
                                </a:cubicBezTo>
                                <a:cubicBezTo>
                                  <a:pt x="10992" y="10936"/>
                                  <a:pt x="10946" y="10941"/>
                                  <a:pt x="10904" y="10947"/>
                                </a:cubicBezTo>
                                <a:cubicBezTo>
                                  <a:pt x="10930" y="10867"/>
                                  <a:pt x="10961" y="10790"/>
                                  <a:pt x="10992" y="10713"/>
                                </a:cubicBezTo>
                                <a:close/>
                                <a:moveTo>
                                  <a:pt x="10705" y="10619"/>
                                </a:moveTo>
                                <a:cubicBezTo>
                                  <a:pt x="10743" y="10729"/>
                                  <a:pt x="10777" y="10842"/>
                                  <a:pt x="10808" y="10952"/>
                                </a:cubicBezTo>
                                <a:cubicBezTo>
                                  <a:pt x="10800" y="10952"/>
                                  <a:pt x="10789" y="10955"/>
                                  <a:pt x="10781" y="10955"/>
                                </a:cubicBezTo>
                                <a:cubicBezTo>
                                  <a:pt x="10754" y="10958"/>
                                  <a:pt x="10728" y="10960"/>
                                  <a:pt x="10701" y="10960"/>
                                </a:cubicBezTo>
                                <a:cubicBezTo>
                                  <a:pt x="10670" y="10848"/>
                                  <a:pt x="10632" y="10735"/>
                                  <a:pt x="10594" y="10625"/>
                                </a:cubicBezTo>
                                <a:cubicBezTo>
                                  <a:pt x="10590" y="10619"/>
                                  <a:pt x="10590" y="10611"/>
                                  <a:pt x="10586" y="10606"/>
                                </a:cubicBezTo>
                                <a:cubicBezTo>
                                  <a:pt x="10621" y="10600"/>
                                  <a:pt x="10659" y="10592"/>
                                  <a:pt x="10693" y="10584"/>
                                </a:cubicBezTo>
                                <a:cubicBezTo>
                                  <a:pt x="10697" y="10595"/>
                                  <a:pt x="10701" y="10608"/>
                                  <a:pt x="10705" y="10619"/>
                                </a:cubicBezTo>
                                <a:close/>
                                <a:moveTo>
                                  <a:pt x="10624" y="10969"/>
                                </a:moveTo>
                                <a:cubicBezTo>
                                  <a:pt x="10590" y="10971"/>
                                  <a:pt x="10552" y="10974"/>
                                  <a:pt x="10517" y="10977"/>
                                </a:cubicBezTo>
                                <a:cubicBezTo>
                                  <a:pt x="10525" y="10878"/>
                                  <a:pt x="10529" y="10776"/>
                                  <a:pt x="10533" y="10677"/>
                                </a:cubicBezTo>
                                <a:cubicBezTo>
                                  <a:pt x="10567" y="10773"/>
                                  <a:pt x="10598" y="10870"/>
                                  <a:pt x="10624" y="10969"/>
                                </a:cubicBezTo>
                                <a:close/>
                                <a:moveTo>
                                  <a:pt x="10674" y="10531"/>
                                </a:moveTo>
                                <a:cubicBezTo>
                                  <a:pt x="10640" y="10540"/>
                                  <a:pt x="10605" y="10548"/>
                                  <a:pt x="10571" y="10553"/>
                                </a:cubicBezTo>
                                <a:cubicBezTo>
                                  <a:pt x="10563" y="10531"/>
                                  <a:pt x="10556" y="10509"/>
                                  <a:pt x="10552" y="10487"/>
                                </a:cubicBezTo>
                                <a:cubicBezTo>
                                  <a:pt x="10586" y="10482"/>
                                  <a:pt x="10617" y="10476"/>
                                  <a:pt x="10651" y="10468"/>
                                </a:cubicBezTo>
                                <a:cubicBezTo>
                                  <a:pt x="10655" y="10490"/>
                                  <a:pt x="10666" y="10512"/>
                                  <a:pt x="10674" y="10531"/>
                                </a:cubicBezTo>
                                <a:close/>
                                <a:moveTo>
                                  <a:pt x="10525" y="10361"/>
                                </a:moveTo>
                                <a:cubicBezTo>
                                  <a:pt x="10533" y="10356"/>
                                  <a:pt x="10571" y="10350"/>
                                  <a:pt x="10579" y="10353"/>
                                </a:cubicBezTo>
                                <a:cubicBezTo>
                                  <a:pt x="10598" y="10353"/>
                                  <a:pt x="10586" y="10347"/>
                                  <a:pt x="10601" y="10364"/>
                                </a:cubicBezTo>
                                <a:cubicBezTo>
                                  <a:pt x="10617" y="10378"/>
                                  <a:pt x="10624" y="10399"/>
                                  <a:pt x="10628" y="10421"/>
                                </a:cubicBezTo>
                                <a:cubicBezTo>
                                  <a:pt x="10598" y="10430"/>
                                  <a:pt x="10563" y="10435"/>
                                  <a:pt x="10533" y="10441"/>
                                </a:cubicBezTo>
                                <a:cubicBezTo>
                                  <a:pt x="10525" y="10416"/>
                                  <a:pt x="10506" y="10372"/>
                                  <a:pt x="10525" y="10361"/>
                                </a:cubicBezTo>
                                <a:close/>
                                <a:moveTo>
                                  <a:pt x="10303" y="10548"/>
                                </a:moveTo>
                                <a:cubicBezTo>
                                  <a:pt x="10303" y="10507"/>
                                  <a:pt x="10303" y="10427"/>
                                  <a:pt x="10380" y="10416"/>
                                </a:cubicBezTo>
                                <a:cubicBezTo>
                                  <a:pt x="10487" y="10402"/>
                                  <a:pt x="10464" y="10611"/>
                                  <a:pt x="10460" y="10680"/>
                                </a:cubicBezTo>
                                <a:cubicBezTo>
                                  <a:pt x="10406" y="10677"/>
                                  <a:pt x="10357" y="10680"/>
                                  <a:pt x="10303" y="10685"/>
                                </a:cubicBezTo>
                                <a:cubicBezTo>
                                  <a:pt x="10303" y="10639"/>
                                  <a:pt x="10303" y="10592"/>
                                  <a:pt x="10303" y="10548"/>
                                </a:cubicBezTo>
                                <a:close/>
                                <a:moveTo>
                                  <a:pt x="10303" y="10738"/>
                                </a:moveTo>
                                <a:cubicBezTo>
                                  <a:pt x="10357" y="10732"/>
                                  <a:pt x="10406" y="10729"/>
                                  <a:pt x="10460" y="10732"/>
                                </a:cubicBezTo>
                                <a:cubicBezTo>
                                  <a:pt x="10456" y="10815"/>
                                  <a:pt x="10452" y="10900"/>
                                  <a:pt x="10445" y="10982"/>
                                </a:cubicBezTo>
                                <a:cubicBezTo>
                                  <a:pt x="10414" y="10985"/>
                                  <a:pt x="10384" y="10988"/>
                                  <a:pt x="10357" y="10991"/>
                                </a:cubicBezTo>
                                <a:cubicBezTo>
                                  <a:pt x="10341" y="10991"/>
                                  <a:pt x="10322" y="10993"/>
                                  <a:pt x="10299" y="10993"/>
                                </a:cubicBezTo>
                                <a:cubicBezTo>
                                  <a:pt x="10299" y="10908"/>
                                  <a:pt x="10299" y="10823"/>
                                  <a:pt x="10303" y="10738"/>
                                </a:cubicBezTo>
                                <a:close/>
                                <a:moveTo>
                                  <a:pt x="10238" y="11145"/>
                                </a:moveTo>
                                <a:cubicBezTo>
                                  <a:pt x="10234" y="11128"/>
                                  <a:pt x="10219" y="11081"/>
                                  <a:pt x="10227" y="11065"/>
                                </a:cubicBezTo>
                                <a:cubicBezTo>
                                  <a:pt x="10231" y="11057"/>
                                  <a:pt x="10242" y="11051"/>
                                  <a:pt x="10257" y="11048"/>
                                </a:cubicBezTo>
                                <a:cubicBezTo>
                                  <a:pt x="10265" y="11048"/>
                                  <a:pt x="10273" y="11048"/>
                                  <a:pt x="10280" y="11046"/>
                                </a:cubicBezTo>
                                <a:cubicBezTo>
                                  <a:pt x="10303" y="11043"/>
                                  <a:pt x="10326" y="11043"/>
                                  <a:pt x="10341" y="11043"/>
                                </a:cubicBezTo>
                                <a:cubicBezTo>
                                  <a:pt x="10449" y="11035"/>
                                  <a:pt x="10556" y="11026"/>
                                  <a:pt x="10663" y="11015"/>
                                </a:cubicBezTo>
                                <a:cubicBezTo>
                                  <a:pt x="10666" y="11015"/>
                                  <a:pt x="10674" y="11015"/>
                                  <a:pt x="10678" y="11015"/>
                                </a:cubicBezTo>
                                <a:cubicBezTo>
                                  <a:pt x="10789" y="11007"/>
                                  <a:pt x="10900" y="10996"/>
                                  <a:pt x="11011" y="10988"/>
                                </a:cubicBezTo>
                                <a:cubicBezTo>
                                  <a:pt x="11083" y="10982"/>
                                  <a:pt x="11164" y="10969"/>
                                  <a:pt x="11236" y="10969"/>
                                </a:cubicBezTo>
                                <a:cubicBezTo>
                                  <a:pt x="11301" y="10969"/>
                                  <a:pt x="11297" y="10985"/>
                                  <a:pt x="11305" y="11029"/>
                                </a:cubicBezTo>
                                <a:cubicBezTo>
                                  <a:pt x="11309" y="11057"/>
                                  <a:pt x="11313" y="11087"/>
                                  <a:pt x="11317" y="11114"/>
                                </a:cubicBezTo>
                                <a:cubicBezTo>
                                  <a:pt x="10961" y="11145"/>
                                  <a:pt x="10605" y="11175"/>
                                  <a:pt x="10250" y="11208"/>
                                </a:cubicBezTo>
                                <a:cubicBezTo>
                                  <a:pt x="10246" y="11188"/>
                                  <a:pt x="10238" y="11167"/>
                                  <a:pt x="10238" y="11145"/>
                                </a:cubicBezTo>
                                <a:close/>
                                <a:moveTo>
                                  <a:pt x="10273" y="11315"/>
                                </a:moveTo>
                                <a:cubicBezTo>
                                  <a:pt x="10269" y="11296"/>
                                  <a:pt x="10265" y="11279"/>
                                  <a:pt x="10261" y="11260"/>
                                </a:cubicBezTo>
                                <a:cubicBezTo>
                                  <a:pt x="10617" y="11230"/>
                                  <a:pt x="10969" y="11199"/>
                                  <a:pt x="11324" y="11169"/>
                                </a:cubicBezTo>
                                <a:cubicBezTo>
                                  <a:pt x="11324" y="11169"/>
                                  <a:pt x="11324" y="11169"/>
                                  <a:pt x="11324" y="11169"/>
                                </a:cubicBezTo>
                                <a:cubicBezTo>
                                  <a:pt x="11328" y="11216"/>
                                  <a:pt x="11332" y="11263"/>
                                  <a:pt x="11336" y="11309"/>
                                </a:cubicBezTo>
                                <a:cubicBezTo>
                                  <a:pt x="10988" y="11340"/>
                                  <a:pt x="10644" y="11370"/>
                                  <a:pt x="10296" y="11400"/>
                                </a:cubicBezTo>
                                <a:cubicBezTo>
                                  <a:pt x="10288" y="11370"/>
                                  <a:pt x="10280" y="11342"/>
                                  <a:pt x="10273" y="11315"/>
                                </a:cubicBezTo>
                                <a:close/>
                                <a:moveTo>
                                  <a:pt x="10341" y="11587"/>
                                </a:moveTo>
                                <a:cubicBezTo>
                                  <a:pt x="10330" y="11540"/>
                                  <a:pt x="10319" y="11496"/>
                                  <a:pt x="10307" y="11450"/>
                                </a:cubicBezTo>
                                <a:cubicBezTo>
                                  <a:pt x="10651" y="11419"/>
                                  <a:pt x="10995" y="11389"/>
                                  <a:pt x="11336" y="11362"/>
                                </a:cubicBezTo>
                                <a:cubicBezTo>
                                  <a:pt x="11336" y="11392"/>
                                  <a:pt x="11339" y="11422"/>
                                  <a:pt x="11339" y="11452"/>
                                </a:cubicBezTo>
                                <a:cubicBezTo>
                                  <a:pt x="11339" y="11469"/>
                                  <a:pt x="11343" y="11485"/>
                                  <a:pt x="11343" y="11502"/>
                                </a:cubicBezTo>
                                <a:cubicBezTo>
                                  <a:pt x="11011" y="11529"/>
                                  <a:pt x="10678" y="11560"/>
                                  <a:pt x="10341" y="11587"/>
                                </a:cubicBezTo>
                                <a:close/>
                                <a:moveTo>
                                  <a:pt x="10391" y="11777"/>
                                </a:moveTo>
                                <a:cubicBezTo>
                                  <a:pt x="10380" y="11730"/>
                                  <a:pt x="10368" y="11686"/>
                                  <a:pt x="10357" y="11639"/>
                                </a:cubicBezTo>
                                <a:cubicBezTo>
                                  <a:pt x="10686" y="11612"/>
                                  <a:pt x="11018" y="11582"/>
                                  <a:pt x="11347" y="11554"/>
                                </a:cubicBezTo>
                                <a:cubicBezTo>
                                  <a:pt x="11351" y="11601"/>
                                  <a:pt x="11351" y="11648"/>
                                  <a:pt x="11355" y="11694"/>
                                </a:cubicBezTo>
                                <a:cubicBezTo>
                                  <a:pt x="11034" y="11722"/>
                                  <a:pt x="10712" y="11749"/>
                                  <a:pt x="10391" y="11777"/>
                                </a:cubicBezTo>
                                <a:close/>
                                <a:moveTo>
                                  <a:pt x="11317" y="11914"/>
                                </a:moveTo>
                                <a:cubicBezTo>
                                  <a:pt x="11278" y="11925"/>
                                  <a:pt x="11217" y="11925"/>
                                  <a:pt x="11175" y="11928"/>
                                </a:cubicBezTo>
                                <a:cubicBezTo>
                                  <a:pt x="11087" y="11936"/>
                                  <a:pt x="10999" y="11942"/>
                                  <a:pt x="10911" y="11945"/>
                                </a:cubicBezTo>
                                <a:cubicBezTo>
                                  <a:pt x="10907" y="11945"/>
                                  <a:pt x="10907" y="11945"/>
                                  <a:pt x="10907" y="11945"/>
                                </a:cubicBezTo>
                                <a:cubicBezTo>
                                  <a:pt x="10907" y="11945"/>
                                  <a:pt x="10904" y="11945"/>
                                  <a:pt x="10904" y="11945"/>
                                </a:cubicBezTo>
                                <a:cubicBezTo>
                                  <a:pt x="10823" y="11953"/>
                                  <a:pt x="10747" y="11961"/>
                                  <a:pt x="10666" y="11969"/>
                                </a:cubicBezTo>
                                <a:cubicBezTo>
                                  <a:pt x="10613" y="11975"/>
                                  <a:pt x="10471" y="11999"/>
                                  <a:pt x="10445" y="11961"/>
                                </a:cubicBezTo>
                                <a:cubicBezTo>
                                  <a:pt x="10429" y="11942"/>
                                  <a:pt x="10429" y="11906"/>
                                  <a:pt x="10426" y="11884"/>
                                </a:cubicBezTo>
                                <a:cubicBezTo>
                                  <a:pt x="10422" y="11865"/>
                                  <a:pt x="10414" y="11846"/>
                                  <a:pt x="10410" y="11829"/>
                                </a:cubicBezTo>
                                <a:cubicBezTo>
                                  <a:pt x="10728" y="11802"/>
                                  <a:pt x="11045" y="11774"/>
                                  <a:pt x="11366" y="11747"/>
                                </a:cubicBezTo>
                                <a:cubicBezTo>
                                  <a:pt x="11366" y="11771"/>
                                  <a:pt x="11370" y="11796"/>
                                  <a:pt x="11370" y="11818"/>
                                </a:cubicBezTo>
                                <a:cubicBezTo>
                                  <a:pt x="11366" y="11859"/>
                                  <a:pt x="11378" y="11898"/>
                                  <a:pt x="11317" y="11914"/>
                                </a:cubicBezTo>
                                <a:close/>
                                <a:moveTo>
                                  <a:pt x="8915" y="791"/>
                                </a:moveTo>
                                <a:cubicBezTo>
                                  <a:pt x="8923" y="799"/>
                                  <a:pt x="8938" y="802"/>
                                  <a:pt x="8950" y="797"/>
                                </a:cubicBezTo>
                                <a:cubicBezTo>
                                  <a:pt x="8980" y="786"/>
                                  <a:pt x="9003" y="767"/>
                                  <a:pt x="9038" y="756"/>
                                </a:cubicBezTo>
                                <a:cubicBezTo>
                                  <a:pt x="9049" y="750"/>
                                  <a:pt x="9053" y="736"/>
                                  <a:pt x="9045" y="731"/>
                                </a:cubicBezTo>
                                <a:cubicBezTo>
                                  <a:pt x="9038" y="723"/>
                                  <a:pt x="9022" y="720"/>
                                  <a:pt x="9011" y="725"/>
                                </a:cubicBezTo>
                                <a:cubicBezTo>
                                  <a:pt x="8980" y="736"/>
                                  <a:pt x="8957" y="756"/>
                                  <a:pt x="8923" y="767"/>
                                </a:cubicBezTo>
                                <a:cubicBezTo>
                                  <a:pt x="8911" y="772"/>
                                  <a:pt x="8908" y="786"/>
                                  <a:pt x="8915" y="791"/>
                                </a:cubicBezTo>
                                <a:close/>
                                <a:moveTo>
                                  <a:pt x="8300" y="7722"/>
                                </a:moveTo>
                                <a:cubicBezTo>
                                  <a:pt x="8082" y="7788"/>
                                  <a:pt x="7929" y="7917"/>
                                  <a:pt x="7860" y="8082"/>
                                </a:cubicBezTo>
                                <a:cubicBezTo>
                                  <a:pt x="7760" y="8313"/>
                                  <a:pt x="7875" y="8569"/>
                                  <a:pt x="8162" y="8703"/>
                                </a:cubicBezTo>
                                <a:cubicBezTo>
                                  <a:pt x="8319" y="8778"/>
                                  <a:pt x="8502" y="8791"/>
                                  <a:pt x="8686" y="8772"/>
                                </a:cubicBezTo>
                                <a:cubicBezTo>
                                  <a:pt x="8869" y="8753"/>
                                  <a:pt x="9076" y="8706"/>
                                  <a:pt x="9202" y="8602"/>
                                </a:cubicBezTo>
                                <a:cubicBezTo>
                                  <a:pt x="9458" y="8390"/>
                                  <a:pt x="9359" y="8016"/>
                                  <a:pt x="9106" y="7824"/>
                                </a:cubicBezTo>
                                <a:cubicBezTo>
                                  <a:pt x="8885" y="7667"/>
                                  <a:pt x="8583" y="7637"/>
                                  <a:pt x="8300" y="7722"/>
                                </a:cubicBezTo>
                                <a:close/>
                                <a:moveTo>
                                  <a:pt x="9202" y="8508"/>
                                </a:moveTo>
                                <a:cubicBezTo>
                                  <a:pt x="9114" y="8626"/>
                                  <a:pt x="8942" y="8679"/>
                                  <a:pt x="8770" y="8709"/>
                                </a:cubicBezTo>
                                <a:cubicBezTo>
                                  <a:pt x="8598" y="8739"/>
                                  <a:pt x="8411" y="8742"/>
                                  <a:pt x="8250" y="8684"/>
                                </a:cubicBezTo>
                                <a:cubicBezTo>
                                  <a:pt x="7971" y="8582"/>
                                  <a:pt x="7841" y="8346"/>
                                  <a:pt x="7917" y="8131"/>
                                </a:cubicBezTo>
                                <a:cubicBezTo>
                                  <a:pt x="7967" y="7988"/>
                                  <a:pt x="8093" y="7857"/>
                                  <a:pt x="8277" y="7791"/>
                                </a:cubicBezTo>
                                <a:cubicBezTo>
                                  <a:pt x="8544" y="7697"/>
                                  <a:pt x="8835" y="7711"/>
                                  <a:pt x="9049" y="7868"/>
                                </a:cubicBezTo>
                                <a:cubicBezTo>
                                  <a:pt x="9256" y="8021"/>
                                  <a:pt x="9351" y="8310"/>
                                  <a:pt x="9202" y="8508"/>
                                </a:cubicBezTo>
                                <a:close/>
                                <a:moveTo>
                                  <a:pt x="19017" y="8071"/>
                                </a:moveTo>
                                <a:cubicBezTo>
                                  <a:pt x="19025" y="8079"/>
                                  <a:pt x="19040" y="8082"/>
                                  <a:pt x="19052" y="8076"/>
                                </a:cubicBezTo>
                                <a:cubicBezTo>
                                  <a:pt x="19082" y="8065"/>
                                  <a:pt x="19105" y="8046"/>
                                  <a:pt x="19140" y="8035"/>
                                </a:cubicBezTo>
                                <a:cubicBezTo>
                                  <a:pt x="19151" y="8030"/>
                                  <a:pt x="19155" y="8016"/>
                                  <a:pt x="19147" y="8010"/>
                                </a:cubicBezTo>
                                <a:cubicBezTo>
                                  <a:pt x="19140" y="8002"/>
                                  <a:pt x="19124" y="7999"/>
                                  <a:pt x="19113" y="8005"/>
                                </a:cubicBezTo>
                                <a:cubicBezTo>
                                  <a:pt x="19082" y="8016"/>
                                  <a:pt x="19059" y="8035"/>
                                  <a:pt x="19025" y="8046"/>
                                </a:cubicBezTo>
                                <a:cubicBezTo>
                                  <a:pt x="19010" y="8049"/>
                                  <a:pt x="19010" y="8063"/>
                                  <a:pt x="19017" y="8071"/>
                                </a:cubicBezTo>
                                <a:close/>
                                <a:moveTo>
                                  <a:pt x="5355" y="6966"/>
                                </a:moveTo>
                                <a:cubicBezTo>
                                  <a:pt x="5359" y="6969"/>
                                  <a:pt x="5367" y="6969"/>
                                  <a:pt x="5371" y="6966"/>
                                </a:cubicBezTo>
                                <a:cubicBezTo>
                                  <a:pt x="5428" y="6955"/>
                                  <a:pt x="5489" y="6938"/>
                                  <a:pt x="5547" y="6925"/>
                                </a:cubicBezTo>
                                <a:cubicBezTo>
                                  <a:pt x="5577" y="6960"/>
                                  <a:pt x="5608" y="6996"/>
                                  <a:pt x="5642" y="7032"/>
                                </a:cubicBezTo>
                                <a:cubicBezTo>
                                  <a:pt x="5654" y="7046"/>
                                  <a:pt x="5680" y="7037"/>
                                  <a:pt x="5680" y="7024"/>
                                </a:cubicBezTo>
                                <a:cubicBezTo>
                                  <a:pt x="5684" y="6980"/>
                                  <a:pt x="5688" y="6936"/>
                                  <a:pt x="5696" y="6892"/>
                                </a:cubicBezTo>
                                <a:cubicBezTo>
                                  <a:pt x="5745" y="6881"/>
                                  <a:pt x="5795" y="6870"/>
                                  <a:pt x="5849" y="6864"/>
                                </a:cubicBezTo>
                                <a:cubicBezTo>
                                  <a:pt x="5872" y="6861"/>
                                  <a:pt x="5864" y="6839"/>
                                  <a:pt x="5849" y="6834"/>
                                </a:cubicBezTo>
                                <a:cubicBezTo>
                                  <a:pt x="5803" y="6823"/>
                                  <a:pt x="5757" y="6812"/>
                                  <a:pt x="5711" y="6801"/>
                                </a:cubicBezTo>
                                <a:cubicBezTo>
                                  <a:pt x="5719" y="6762"/>
                                  <a:pt x="5738" y="6677"/>
                                  <a:pt x="5692" y="6669"/>
                                </a:cubicBezTo>
                                <a:cubicBezTo>
                                  <a:pt x="5665" y="6663"/>
                                  <a:pt x="5646" y="6691"/>
                                  <a:pt x="5631" y="6702"/>
                                </a:cubicBezTo>
                                <a:cubicBezTo>
                                  <a:pt x="5608" y="6721"/>
                                  <a:pt x="5589" y="6740"/>
                                  <a:pt x="5566" y="6757"/>
                                </a:cubicBezTo>
                                <a:cubicBezTo>
                                  <a:pt x="5512" y="6740"/>
                                  <a:pt x="5462" y="6727"/>
                                  <a:pt x="5413" y="6707"/>
                                </a:cubicBezTo>
                                <a:cubicBezTo>
                                  <a:pt x="5394" y="6702"/>
                                  <a:pt x="5371" y="6716"/>
                                  <a:pt x="5386" y="6729"/>
                                </a:cubicBezTo>
                                <a:cubicBezTo>
                                  <a:pt x="5420" y="6762"/>
                                  <a:pt x="5447" y="6798"/>
                                  <a:pt x="5478" y="6834"/>
                                </a:cubicBezTo>
                                <a:cubicBezTo>
                                  <a:pt x="5436" y="6870"/>
                                  <a:pt x="5394" y="6905"/>
                                  <a:pt x="5352" y="6941"/>
                                </a:cubicBezTo>
                                <a:cubicBezTo>
                                  <a:pt x="5336" y="6947"/>
                                  <a:pt x="5344" y="6960"/>
                                  <a:pt x="5355" y="6966"/>
                                </a:cubicBezTo>
                                <a:close/>
                                <a:moveTo>
                                  <a:pt x="4155" y="10793"/>
                                </a:moveTo>
                                <a:cubicBezTo>
                                  <a:pt x="4212" y="10776"/>
                                  <a:pt x="4258" y="10749"/>
                                  <a:pt x="4315" y="10729"/>
                                </a:cubicBezTo>
                                <a:cubicBezTo>
                                  <a:pt x="4338" y="10732"/>
                                  <a:pt x="4357" y="10735"/>
                                  <a:pt x="4380" y="10738"/>
                                </a:cubicBezTo>
                                <a:cubicBezTo>
                                  <a:pt x="4346" y="10754"/>
                                  <a:pt x="4315" y="10776"/>
                                  <a:pt x="4277" y="10790"/>
                                </a:cubicBezTo>
                                <a:cubicBezTo>
                                  <a:pt x="4239" y="10806"/>
                                  <a:pt x="4273" y="10848"/>
                                  <a:pt x="4312" y="10831"/>
                                </a:cubicBezTo>
                                <a:cubicBezTo>
                                  <a:pt x="4369" y="10806"/>
                                  <a:pt x="4419" y="10771"/>
                                  <a:pt x="4480" y="10751"/>
                                </a:cubicBezTo>
                                <a:cubicBezTo>
                                  <a:pt x="4480" y="10751"/>
                                  <a:pt x="4484" y="10751"/>
                                  <a:pt x="4484" y="10749"/>
                                </a:cubicBezTo>
                                <a:cubicBezTo>
                                  <a:pt x="4507" y="10751"/>
                                  <a:pt x="4526" y="10754"/>
                                  <a:pt x="4549" y="10757"/>
                                </a:cubicBezTo>
                                <a:cubicBezTo>
                                  <a:pt x="4514" y="10776"/>
                                  <a:pt x="4484" y="10793"/>
                                  <a:pt x="4449" y="10812"/>
                                </a:cubicBezTo>
                                <a:cubicBezTo>
                                  <a:pt x="4415" y="10828"/>
                                  <a:pt x="4445" y="10872"/>
                                  <a:pt x="4484" y="10853"/>
                                </a:cubicBezTo>
                                <a:cubicBezTo>
                                  <a:pt x="4537" y="10826"/>
                                  <a:pt x="4591" y="10795"/>
                                  <a:pt x="4644" y="10768"/>
                                </a:cubicBezTo>
                                <a:cubicBezTo>
                                  <a:pt x="4667" y="10771"/>
                                  <a:pt x="4690" y="10773"/>
                                  <a:pt x="4713" y="10776"/>
                                </a:cubicBezTo>
                                <a:cubicBezTo>
                                  <a:pt x="4679" y="10801"/>
                                  <a:pt x="4644" y="10826"/>
                                  <a:pt x="4606" y="10848"/>
                                </a:cubicBezTo>
                                <a:cubicBezTo>
                                  <a:pt x="4572" y="10867"/>
                                  <a:pt x="4621" y="10903"/>
                                  <a:pt x="4656" y="10883"/>
                                </a:cubicBezTo>
                                <a:cubicBezTo>
                                  <a:pt x="4705" y="10853"/>
                                  <a:pt x="4755" y="10820"/>
                                  <a:pt x="4801" y="10787"/>
                                </a:cubicBezTo>
                                <a:cubicBezTo>
                                  <a:pt x="4885" y="10795"/>
                                  <a:pt x="4965" y="10806"/>
                                  <a:pt x="5050" y="10815"/>
                                </a:cubicBezTo>
                                <a:cubicBezTo>
                                  <a:pt x="5057" y="10815"/>
                                  <a:pt x="5069" y="10815"/>
                                  <a:pt x="5072" y="10812"/>
                                </a:cubicBezTo>
                                <a:cubicBezTo>
                                  <a:pt x="5229" y="10952"/>
                                  <a:pt x="5413" y="11079"/>
                                  <a:pt x="5612" y="11191"/>
                                </a:cubicBezTo>
                                <a:cubicBezTo>
                                  <a:pt x="5619" y="11194"/>
                                  <a:pt x="5627" y="11199"/>
                                  <a:pt x="5635" y="11202"/>
                                </a:cubicBezTo>
                                <a:cubicBezTo>
                                  <a:pt x="5470" y="11304"/>
                                  <a:pt x="5310" y="11406"/>
                                  <a:pt x="5149" y="11507"/>
                                </a:cubicBezTo>
                                <a:cubicBezTo>
                                  <a:pt x="5157" y="11488"/>
                                  <a:pt x="5164" y="11469"/>
                                  <a:pt x="5168" y="11450"/>
                                </a:cubicBezTo>
                                <a:cubicBezTo>
                                  <a:pt x="5176" y="11419"/>
                                  <a:pt x="5111" y="11406"/>
                                  <a:pt x="5103" y="11436"/>
                                </a:cubicBezTo>
                                <a:cubicBezTo>
                                  <a:pt x="5088" y="11483"/>
                                  <a:pt x="5069" y="11527"/>
                                  <a:pt x="5046" y="11571"/>
                                </a:cubicBezTo>
                                <a:cubicBezTo>
                                  <a:pt x="5038" y="11587"/>
                                  <a:pt x="5053" y="11598"/>
                                  <a:pt x="5072" y="11598"/>
                                </a:cubicBezTo>
                                <a:cubicBezTo>
                                  <a:pt x="5080" y="11601"/>
                                  <a:pt x="5088" y="11601"/>
                                  <a:pt x="5095" y="11598"/>
                                </a:cubicBezTo>
                                <a:cubicBezTo>
                                  <a:pt x="5153" y="11595"/>
                                  <a:pt x="5214" y="11593"/>
                                  <a:pt x="5271" y="11587"/>
                                </a:cubicBezTo>
                                <a:cubicBezTo>
                                  <a:pt x="5313" y="11584"/>
                                  <a:pt x="5313" y="11535"/>
                                  <a:pt x="5271" y="11538"/>
                                </a:cubicBezTo>
                                <a:cubicBezTo>
                                  <a:pt x="5245" y="11540"/>
                                  <a:pt x="5214" y="11540"/>
                                  <a:pt x="5187" y="11543"/>
                                </a:cubicBezTo>
                                <a:cubicBezTo>
                                  <a:pt x="5355" y="11439"/>
                                  <a:pt x="5524" y="11334"/>
                                  <a:pt x="5692" y="11230"/>
                                </a:cubicBezTo>
                                <a:cubicBezTo>
                                  <a:pt x="5895" y="11337"/>
                                  <a:pt x="6116" y="11428"/>
                                  <a:pt x="6350" y="11499"/>
                                </a:cubicBezTo>
                                <a:cubicBezTo>
                                  <a:pt x="6357" y="11502"/>
                                  <a:pt x="6361" y="11502"/>
                                  <a:pt x="6369" y="11502"/>
                                </a:cubicBezTo>
                                <a:cubicBezTo>
                                  <a:pt x="6380" y="11502"/>
                                  <a:pt x="6388" y="11499"/>
                                  <a:pt x="6395" y="11491"/>
                                </a:cubicBezTo>
                                <a:cubicBezTo>
                                  <a:pt x="6541" y="11342"/>
                                  <a:pt x="6663" y="11183"/>
                                  <a:pt x="6759" y="11013"/>
                                </a:cubicBezTo>
                                <a:cubicBezTo>
                                  <a:pt x="6977" y="11037"/>
                                  <a:pt x="7198" y="11068"/>
                                  <a:pt x="7416" y="11090"/>
                                </a:cubicBezTo>
                                <a:lnTo>
                                  <a:pt x="7340" y="11117"/>
                                </a:lnTo>
                                <a:cubicBezTo>
                                  <a:pt x="7302" y="11131"/>
                                  <a:pt x="7336" y="11175"/>
                                  <a:pt x="7374" y="11158"/>
                                </a:cubicBezTo>
                                <a:cubicBezTo>
                                  <a:pt x="7428" y="11139"/>
                                  <a:pt x="7478" y="11120"/>
                                  <a:pt x="7531" y="11101"/>
                                </a:cubicBezTo>
                                <a:cubicBezTo>
                                  <a:pt x="7546" y="11101"/>
                                  <a:pt x="7558" y="11092"/>
                                  <a:pt x="7562" y="11081"/>
                                </a:cubicBezTo>
                                <a:cubicBezTo>
                                  <a:pt x="7565" y="11073"/>
                                  <a:pt x="7562" y="11062"/>
                                  <a:pt x="7550" y="11057"/>
                                </a:cubicBezTo>
                                <a:cubicBezTo>
                                  <a:pt x="7550" y="11057"/>
                                  <a:pt x="7550" y="11054"/>
                                  <a:pt x="7546" y="11054"/>
                                </a:cubicBezTo>
                                <a:cubicBezTo>
                                  <a:pt x="7497" y="11026"/>
                                  <a:pt x="7451" y="10996"/>
                                  <a:pt x="7405" y="10963"/>
                                </a:cubicBezTo>
                                <a:cubicBezTo>
                                  <a:pt x="7374" y="10941"/>
                                  <a:pt x="7328" y="10974"/>
                                  <a:pt x="7355" y="10999"/>
                                </a:cubicBezTo>
                                <a:cubicBezTo>
                                  <a:pt x="7374" y="11013"/>
                                  <a:pt x="7397" y="11026"/>
                                  <a:pt x="7416" y="11040"/>
                                </a:cubicBezTo>
                                <a:cubicBezTo>
                                  <a:pt x="7202" y="11015"/>
                                  <a:pt x="6992" y="10991"/>
                                  <a:pt x="6778" y="10963"/>
                                </a:cubicBezTo>
                                <a:cubicBezTo>
                                  <a:pt x="6870" y="10793"/>
                                  <a:pt x="6935" y="10614"/>
                                  <a:pt x="6969" y="10430"/>
                                </a:cubicBezTo>
                                <a:cubicBezTo>
                                  <a:pt x="6969" y="10421"/>
                                  <a:pt x="6973" y="10416"/>
                                  <a:pt x="6973" y="10408"/>
                                </a:cubicBezTo>
                                <a:cubicBezTo>
                                  <a:pt x="6977" y="10408"/>
                                  <a:pt x="6984" y="10405"/>
                                  <a:pt x="6988" y="10402"/>
                                </a:cubicBezTo>
                                <a:cubicBezTo>
                                  <a:pt x="7045" y="10367"/>
                                  <a:pt x="7107" y="10328"/>
                                  <a:pt x="7164" y="10292"/>
                                </a:cubicBezTo>
                                <a:cubicBezTo>
                                  <a:pt x="7168" y="10292"/>
                                  <a:pt x="7172" y="10295"/>
                                  <a:pt x="7175" y="10295"/>
                                </a:cubicBezTo>
                                <a:cubicBezTo>
                                  <a:pt x="7240" y="10309"/>
                                  <a:pt x="7305" y="10317"/>
                                  <a:pt x="7370" y="10325"/>
                                </a:cubicBezTo>
                                <a:cubicBezTo>
                                  <a:pt x="7413" y="10331"/>
                                  <a:pt x="7432" y="10281"/>
                                  <a:pt x="7390" y="10279"/>
                                </a:cubicBezTo>
                                <a:cubicBezTo>
                                  <a:pt x="7336" y="10273"/>
                                  <a:pt x="7279" y="10265"/>
                                  <a:pt x="7225" y="10257"/>
                                </a:cubicBezTo>
                                <a:cubicBezTo>
                                  <a:pt x="7240" y="10246"/>
                                  <a:pt x="7260" y="10237"/>
                                  <a:pt x="7275" y="10226"/>
                                </a:cubicBezTo>
                                <a:cubicBezTo>
                                  <a:pt x="7275" y="10226"/>
                                  <a:pt x="7275" y="10226"/>
                                  <a:pt x="7275" y="10226"/>
                                </a:cubicBezTo>
                                <a:cubicBezTo>
                                  <a:pt x="7348" y="10229"/>
                                  <a:pt x="7420" y="10237"/>
                                  <a:pt x="7493" y="10240"/>
                                </a:cubicBezTo>
                                <a:cubicBezTo>
                                  <a:pt x="7535" y="10243"/>
                                  <a:pt x="7535" y="10193"/>
                                  <a:pt x="7493" y="10191"/>
                                </a:cubicBezTo>
                                <a:cubicBezTo>
                                  <a:pt x="7443" y="10188"/>
                                  <a:pt x="7397" y="10185"/>
                                  <a:pt x="7348" y="10182"/>
                                </a:cubicBezTo>
                                <a:cubicBezTo>
                                  <a:pt x="7363" y="10171"/>
                                  <a:pt x="7382" y="10163"/>
                                  <a:pt x="7397" y="10152"/>
                                </a:cubicBezTo>
                                <a:cubicBezTo>
                                  <a:pt x="7401" y="10152"/>
                                  <a:pt x="7401" y="10149"/>
                                  <a:pt x="7405" y="10149"/>
                                </a:cubicBezTo>
                                <a:cubicBezTo>
                                  <a:pt x="7413" y="10152"/>
                                  <a:pt x="7420" y="10155"/>
                                  <a:pt x="7428" y="10152"/>
                                </a:cubicBezTo>
                                <a:cubicBezTo>
                                  <a:pt x="7493" y="10147"/>
                                  <a:pt x="7558" y="10158"/>
                                  <a:pt x="7619" y="10158"/>
                                </a:cubicBezTo>
                                <a:cubicBezTo>
                                  <a:pt x="7661" y="10158"/>
                                  <a:pt x="7661" y="10108"/>
                                  <a:pt x="7619" y="10108"/>
                                </a:cubicBezTo>
                                <a:cubicBezTo>
                                  <a:pt x="7573" y="10108"/>
                                  <a:pt x="7527" y="10103"/>
                                  <a:pt x="7478" y="10103"/>
                                </a:cubicBezTo>
                                <a:cubicBezTo>
                                  <a:pt x="7497" y="10092"/>
                                  <a:pt x="7516" y="10081"/>
                                  <a:pt x="7531" y="10070"/>
                                </a:cubicBezTo>
                                <a:cubicBezTo>
                                  <a:pt x="7531" y="10070"/>
                                  <a:pt x="7535" y="10070"/>
                                  <a:pt x="7535" y="10070"/>
                                </a:cubicBezTo>
                                <a:cubicBezTo>
                                  <a:pt x="7600" y="10064"/>
                                  <a:pt x="7665" y="10070"/>
                                  <a:pt x="7730" y="10064"/>
                                </a:cubicBezTo>
                                <a:cubicBezTo>
                                  <a:pt x="7772" y="10059"/>
                                  <a:pt x="7753" y="10012"/>
                                  <a:pt x="7711" y="10017"/>
                                </a:cubicBezTo>
                                <a:cubicBezTo>
                                  <a:pt x="7676" y="10020"/>
                                  <a:pt x="7646" y="10020"/>
                                  <a:pt x="7611" y="10020"/>
                                </a:cubicBezTo>
                                <a:cubicBezTo>
                                  <a:pt x="7623" y="10012"/>
                                  <a:pt x="7634" y="10004"/>
                                  <a:pt x="7646" y="9995"/>
                                </a:cubicBezTo>
                                <a:cubicBezTo>
                                  <a:pt x="7676" y="9973"/>
                                  <a:pt x="7630" y="9938"/>
                                  <a:pt x="7596" y="9960"/>
                                </a:cubicBezTo>
                                <a:cubicBezTo>
                                  <a:pt x="7585" y="9968"/>
                                  <a:pt x="7573" y="9976"/>
                                  <a:pt x="7562" y="9984"/>
                                </a:cubicBezTo>
                                <a:cubicBezTo>
                                  <a:pt x="7562" y="9960"/>
                                  <a:pt x="7562" y="9938"/>
                                  <a:pt x="7562" y="9913"/>
                                </a:cubicBezTo>
                                <a:cubicBezTo>
                                  <a:pt x="7562" y="9883"/>
                                  <a:pt x="7493" y="9883"/>
                                  <a:pt x="7493" y="9913"/>
                                </a:cubicBezTo>
                                <a:cubicBezTo>
                                  <a:pt x="7493" y="9951"/>
                                  <a:pt x="7493" y="9990"/>
                                  <a:pt x="7489" y="10028"/>
                                </a:cubicBezTo>
                                <a:cubicBezTo>
                                  <a:pt x="7470" y="10042"/>
                                  <a:pt x="7447" y="10053"/>
                                  <a:pt x="7428" y="10067"/>
                                </a:cubicBezTo>
                                <a:cubicBezTo>
                                  <a:pt x="7428" y="10037"/>
                                  <a:pt x="7428" y="10004"/>
                                  <a:pt x="7428" y="9973"/>
                                </a:cubicBezTo>
                                <a:cubicBezTo>
                                  <a:pt x="7428" y="9943"/>
                                  <a:pt x="7359" y="9943"/>
                                  <a:pt x="7359" y="9973"/>
                                </a:cubicBezTo>
                                <a:cubicBezTo>
                                  <a:pt x="7359" y="10017"/>
                                  <a:pt x="7359" y="10061"/>
                                  <a:pt x="7363" y="10105"/>
                                </a:cubicBezTo>
                                <a:cubicBezTo>
                                  <a:pt x="7355" y="10111"/>
                                  <a:pt x="7348" y="10114"/>
                                  <a:pt x="7340" y="10119"/>
                                </a:cubicBezTo>
                                <a:cubicBezTo>
                                  <a:pt x="7328" y="10127"/>
                                  <a:pt x="7317" y="10133"/>
                                  <a:pt x="7305" y="10141"/>
                                </a:cubicBezTo>
                                <a:cubicBezTo>
                                  <a:pt x="7309" y="10108"/>
                                  <a:pt x="7313" y="10078"/>
                                  <a:pt x="7317" y="10045"/>
                                </a:cubicBezTo>
                                <a:cubicBezTo>
                                  <a:pt x="7321" y="10015"/>
                                  <a:pt x="7252" y="10015"/>
                                  <a:pt x="7248" y="10045"/>
                                </a:cubicBezTo>
                                <a:cubicBezTo>
                                  <a:pt x="7244" y="10092"/>
                                  <a:pt x="7237" y="10138"/>
                                  <a:pt x="7233" y="10185"/>
                                </a:cubicBezTo>
                                <a:cubicBezTo>
                                  <a:pt x="7218" y="10193"/>
                                  <a:pt x="7206" y="10202"/>
                                  <a:pt x="7191" y="10210"/>
                                </a:cubicBezTo>
                                <a:cubicBezTo>
                                  <a:pt x="7191" y="10177"/>
                                  <a:pt x="7191" y="10141"/>
                                  <a:pt x="7198" y="10108"/>
                                </a:cubicBezTo>
                                <a:cubicBezTo>
                                  <a:pt x="7202" y="10078"/>
                                  <a:pt x="7133" y="10078"/>
                                  <a:pt x="7130" y="10108"/>
                                </a:cubicBezTo>
                                <a:cubicBezTo>
                                  <a:pt x="7122" y="10155"/>
                                  <a:pt x="7122" y="10204"/>
                                  <a:pt x="7126" y="10251"/>
                                </a:cubicBezTo>
                                <a:cubicBezTo>
                                  <a:pt x="7072" y="10284"/>
                                  <a:pt x="7019" y="10317"/>
                                  <a:pt x="6965" y="10350"/>
                                </a:cubicBezTo>
                                <a:cubicBezTo>
                                  <a:pt x="6977" y="10218"/>
                                  <a:pt x="6942" y="10081"/>
                                  <a:pt x="6766" y="10009"/>
                                </a:cubicBezTo>
                                <a:cubicBezTo>
                                  <a:pt x="6575" y="9932"/>
                                  <a:pt x="6346" y="9973"/>
                                  <a:pt x="6181" y="10067"/>
                                </a:cubicBezTo>
                                <a:cubicBezTo>
                                  <a:pt x="6055" y="10138"/>
                                  <a:pt x="5975" y="10229"/>
                                  <a:pt x="5891" y="10323"/>
                                </a:cubicBezTo>
                                <a:cubicBezTo>
                                  <a:pt x="5772" y="10281"/>
                                  <a:pt x="5661" y="10240"/>
                                  <a:pt x="5531" y="10221"/>
                                </a:cubicBezTo>
                                <a:cubicBezTo>
                                  <a:pt x="5310" y="10191"/>
                                  <a:pt x="5065" y="10224"/>
                                  <a:pt x="4935" y="10367"/>
                                </a:cubicBezTo>
                                <a:cubicBezTo>
                                  <a:pt x="4812" y="10498"/>
                                  <a:pt x="4893" y="10644"/>
                                  <a:pt x="5007" y="10760"/>
                                </a:cubicBezTo>
                                <a:cubicBezTo>
                                  <a:pt x="4939" y="10751"/>
                                  <a:pt x="4870" y="10743"/>
                                  <a:pt x="4801" y="10738"/>
                                </a:cubicBezTo>
                                <a:cubicBezTo>
                                  <a:pt x="4797" y="10738"/>
                                  <a:pt x="4797" y="10735"/>
                                  <a:pt x="4793" y="10735"/>
                                </a:cubicBezTo>
                                <a:cubicBezTo>
                                  <a:pt x="4759" y="10688"/>
                                  <a:pt x="4721" y="10644"/>
                                  <a:pt x="4675" y="10603"/>
                                </a:cubicBezTo>
                                <a:cubicBezTo>
                                  <a:pt x="4648" y="10578"/>
                                  <a:pt x="4602" y="10614"/>
                                  <a:pt x="4625" y="10639"/>
                                </a:cubicBezTo>
                                <a:cubicBezTo>
                                  <a:pt x="4656" y="10669"/>
                                  <a:pt x="4686" y="10699"/>
                                  <a:pt x="4709" y="10729"/>
                                </a:cubicBezTo>
                                <a:cubicBezTo>
                                  <a:pt x="4690" y="10727"/>
                                  <a:pt x="4675" y="10727"/>
                                  <a:pt x="4656" y="10724"/>
                                </a:cubicBezTo>
                                <a:cubicBezTo>
                                  <a:pt x="4656" y="10724"/>
                                  <a:pt x="4656" y="10724"/>
                                  <a:pt x="4656" y="10721"/>
                                </a:cubicBezTo>
                                <a:cubicBezTo>
                                  <a:pt x="4614" y="10680"/>
                                  <a:pt x="4572" y="10639"/>
                                  <a:pt x="4533" y="10597"/>
                                </a:cubicBezTo>
                                <a:cubicBezTo>
                                  <a:pt x="4507" y="10573"/>
                                  <a:pt x="4449" y="10597"/>
                                  <a:pt x="4476" y="10622"/>
                                </a:cubicBezTo>
                                <a:cubicBezTo>
                                  <a:pt x="4507" y="10652"/>
                                  <a:pt x="4537" y="10683"/>
                                  <a:pt x="4568" y="10713"/>
                                </a:cubicBezTo>
                                <a:cubicBezTo>
                                  <a:pt x="4541" y="10710"/>
                                  <a:pt x="4518" y="10707"/>
                                  <a:pt x="4491" y="10705"/>
                                </a:cubicBezTo>
                                <a:cubicBezTo>
                                  <a:pt x="4457" y="10663"/>
                                  <a:pt x="4422" y="10622"/>
                                  <a:pt x="4388" y="10581"/>
                                </a:cubicBezTo>
                                <a:cubicBezTo>
                                  <a:pt x="4365" y="10553"/>
                                  <a:pt x="4308" y="10578"/>
                                  <a:pt x="4331" y="10606"/>
                                </a:cubicBezTo>
                                <a:cubicBezTo>
                                  <a:pt x="4354" y="10636"/>
                                  <a:pt x="4380" y="10663"/>
                                  <a:pt x="4403" y="10694"/>
                                </a:cubicBezTo>
                                <a:cubicBezTo>
                                  <a:pt x="4377" y="10691"/>
                                  <a:pt x="4346" y="10685"/>
                                  <a:pt x="4319" y="10683"/>
                                </a:cubicBezTo>
                                <a:cubicBezTo>
                                  <a:pt x="4289" y="10650"/>
                                  <a:pt x="4262" y="10617"/>
                                  <a:pt x="4231" y="10581"/>
                                </a:cubicBezTo>
                                <a:cubicBezTo>
                                  <a:pt x="4208" y="10553"/>
                                  <a:pt x="4151" y="10578"/>
                                  <a:pt x="4174" y="10606"/>
                                </a:cubicBezTo>
                                <a:cubicBezTo>
                                  <a:pt x="4193" y="10628"/>
                                  <a:pt x="4212" y="10647"/>
                                  <a:pt x="4227" y="10669"/>
                                </a:cubicBezTo>
                                <a:cubicBezTo>
                                  <a:pt x="4212" y="10666"/>
                                  <a:pt x="4197" y="10663"/>
                                  <a:pt x="4182" y="10661"/>
                                </a:cubicBezTo>
                                <a:cubicBezTo>
                                  <a:pt x="4139" y="10652"/>
                                  <a:pt x="4120" y="10702"/>
                                  <a:pt x="4162" y="10707"/>
                                </a:cubicBezTo>
                                <a:cubicBezTo>
                                  <a:pt x="4178" y="10710"/>
                                  <a:pt x="4193" y="10713"/>
                                  <a:pt x="4208" y="10716"/>
                                </a:cubicBezTo>
                                <a:cubicBezTo>
                                  <a:pt x="4178" y="10729"/>
                                  <a:pt x="4147" y="10743"/>
                                  <a:pt x="4117" y="10751"/>
                                </a:cubicBezTo>
                                <a:cubicBezTo>
                                  <a:pt x="4082" y="10762"/>
                                  <a:pt x="4117" y="10804"/>
                                  <a:pt x="4155" y="10793"/>
                                </a:cubicBezTo>
                                <a:close/>
                                <a:moveTo>
                                  <a:pt x="4950" y="10482"/>
                                </a:moveTo>
                                <a:cubicBezTo>
                                  <a:pt x="4988" y="10306"/>
                                  <a:pt x="5271" y="10243"/>
                                  <a:pt x="5485" y="10265"/>
                                </a:cubicBezTo>
                                <a:cubicBezTo>
                                  <a:pt x="5635" y="10281"/>
                                  <a:pt x="5761" y="10328"/>
                                  <a:pt x="5895" y="10375"/>
                                </a:cubicBezTo>
                                <a:cubicBezTo>
                                  <a:pt x="5910" y="10380"/>
                                  <a:pt x="5929" y="10378"/>
                                  <a:pt x="5940" y="10367"/>
                                </a:cubicBezTo>
                                <a:cubicBezTo>
                                  <a:pt x="5998" y="10301"/>
                                  <a:pt x="6051" y="10232"/>
                                  <a:pt x="6124" y="10174"/>
                                </a:cubicBezTo>
                                <a:cubicBezTo>
                                  <a:pt x="6269" y="10061"/>
                                  <a:pt x="6487" y="9976"/>
                                  <a:pt x="6701" y="10039"/>
                                </a:cubicBezTo>
                                <a:cubicBezTo>
                                  <a:pt x="6946" y="10111"/>
                                  <a:pt x="6919" y="10317"/>
                                  <a:pt x="6889" y="10471"/>
                                </a:cubicBezTo>
                                <a:cubicBezTo>
                                  <a:pt x="6854" y="10636"/>
                                  <a:pt x="6793" y="10798"/>
                                  <a:pt x="6709" y="10952"/>
                                </a:cubicBezTo>
                                <a:cubicBezTo>
                                  <a:pt x="6613" y="11128"/>
                                  <a:pt x="6491" y="11293"/>
                                  <a:pt x="6342" y="11450"/>
                                </a:cubicBezTo>
                                <a:cubicBezTo>
                                  <a:pt x="5944" y="11323"/>
                                  <a:pt x="5581" y="11142"/>
                                  <a:pt x="5283" y="10916"/>
                                </a:cubicBezTo>
                                <a:cubicBezTo>
                                  <a:pt x="5137" y="10804"/>
                                  <a:pt x="4912" y="10647"/>
                                  <a:pt x="4950" y="10482"/>
                                </a:cubicBezTo>
                                <a:close/>
                                <a:moveTo>
                                  <a:pt x="4155" y="3513"/>
                                </a:moveTo>
                                <a:cubicBezTo>
                                  <a:pt x="4212" y="3496"/>
                                  <a:pt x="4258" y="3469"/>
                                  <a:pt x="4315" y="3450"/>
                                </a:cubicBezTo>
                                <a:cubicBezTo>
                                  <a:pt x="4338" y="3452"/>
                                  <a:pt x="4357" y="3455"/>
                                  <a:pt x="4380" y="3458"/>
                                </a:cubicBezTo>
                                <a:cubicBezTo>
                                  <a:pt x="4346" y="3474"/>
                                  <a:pt x="4315" y="3496"/>
                                  <a:pt x="4277" y="3510"/>
                                </a:cubicBezTo>
                                <a:cubicBezTo>
                                  <a:pt x="4239" y="3527"/>
                                  <a:pt x="4273" y="3568"/>
                                  <a:pt x="4312" y="3551"/>
                                </a:cubicBezTo>
                                <a:cubicBezTo>
                                  <a:pt x="4369" y="3527"/>
                                  <a:pt x="4419" y="3491"/>
                                  <a:pt x="4480" y="3472"/>
                                </a:cubicBezTo>
                                <a:cubicBezTo>
                                  <a:pt x="4480" y="3472"/>
                                  <a:pt x="4484" y="3472"/>
                                  <a:pt x="4484" y="3469"/>
                                </a:cubicBezTo>
                                <a:cubicBezTo>
                                  <a:pt x="4507" y="3472"/>
                                  <a:pt x="4526" y="3474"/>
                                  <a:pt x="4549" y="3477"/>
                                </a:cubicBezTo>
                                <a:cubicBezTo>
                                  <a:pt x="4514" y="3496"/>
                                  <a:pt x="4484" y="3513"/>
                                  <a:pt x="4449" y="3532"/>
                                </a:cubicBezTo>
                                <a:cubicBezTo>
                                  <a:pt x="4415" y="3549"/>
                                  <a:pt x="4445" y="3593"/>
                                  <a:pt x="4484" y="3573"/>
                                </a:cubicBezTo>
                                <a:cubicBezTo>
                                  <a:pt x="4537" y="3546"/>
                                  <a:pt x="4591" y="3516"/>
                                  <a:pt x="4644" y="3488"/>
                                </a:cubicBezTo>
                                <a:cubicBezTo>
                                  <a:pt x="4667" y="3491"/>
                                  <a:pt x="4690" y="3494"/>
                                  <a:pt x="4713" y="3496"/>
                                </a:cubicBezTo>
                                <a:cubicBezTo>
                                  <a:pt x="4679" y="3521"/>
                                  <a:pt x="4644" y="3546"/>
                                  <a:pt x="4606" y="3568"/>
                                </a:cubicBezTo>
                                <a:cubicBezTo>
                                  <a:pt x="4572" y="3587"/>
                                  <a:pt x="4621" y="3623"/>
                                  <a:pt x="4656" y="3604"/>
                                </a:cubicBezTo>
                                <a:cubicBezTo>
                                  <a:pt x="4705" y="3573"/>
                                  <a:pt x="4755" y="3540"/>
                                  <a:pt x="4801" y="3507"/>
                                </a:cubicBezTo>
                                <a:cubicBezTo>
                                  <a:pt x="4885" y="3516"/>
                                  <a:pt x="4965" y="3527"/>
                                  <a:pt x="5050" y="3535"/>
                                </a:cubicBezTo>
                                <a:cubicBezTo>
                                  <a:pt x="5057" y="3535"/>
                                  <a:pt x="5069" y="3535"/>
                                  <a:pt x="5072" y="3532"/>
                                </a:cubicBezTo>
                                <a:cubicBezTo>
                                  <a:pt x="5229" y="3672"/>
                                  <a:pt x="5413" y="3799"/>
                                  <a:pt x="5612" y="3912"/>
                                </a:cubicBezTo>
                                <a:cubicBezTo>
                                  <a:pt x="5619" y="3914"/>
                                  <a:pt x="5627" y="3920"/>
                                  <a:pt x="5635" y="3923"/>
                                </a:cubicBezTo>
                                <a:cubicBezTo>
                                  <a:pt x="5470" y="4024"/>
                                  <a:pt x="5310" y="4126"/>
                                  <a:pt x="5149" y="4228"/>
                                </a:cubicBezTo>
                                <a:cubicBezTo>
                                  <a:pt x="5157" y="4208"/>
                                  <a:pt x="5164" y="4189"/>
                                  <a:pt x="5168" y="4170"/>
                                </a:cubicBezTo>
                                <a:cubicBezTo>
                                  <a:pt x="5176" y="4140"/>
                                  <a:pt x="5111" y="4126"/>
                                  <a:pt x="5103" y="4156"/>
                                </a:cubicBezTo>
                                <a:cubicBezTo>
                                  <a:pt x="5088" y="4203"/>
                                  <a:pt x="5069" y="4247"/>
                                  <a:pt x="5046" y="4291"/>
                                </a:cubicBezTo>
                                <a:cubicBezTo>
                                  <a:pt x="5038" y="4307"/>
                                  <a:pt x="5053" y="4318"/>
                                  <a:pt x="5072" y="4318"/>
                                </a:cubicBezTo>
                                <a:cubicBezTo>
                                  <a:pt x="5080" y="4321"/>
                                  <a:pt x="5088" y="4321"/>
                                  <a:pt x="5095" y="4318"/>
                                </a:cubicBezTo>
                                <a:cubicBezTo>
                                  <a:pt x="5153" y="4316"/>
                                  <a:pt x="5214" y="4313"/>
                                  <a:pt x="5271" y="4307"/>
                                </a:cubicBezTo>
                                <a:cubicBezTo>
                                  <a:pt x="5313" y="4305"/>
                                  <a:pt x="5313" y="4255"/>
                                  <a:pt x="5271" y="4258"/>
                                </a:cubicBezTo>
                                <a:cubicBezTo>
                                  <a:pt x="5245" y="4261"/>
                                  <a:pt x="5214" y="4261"/>
                                  <a:pt x="5187" y="4263"/>
                                </a:cubicBezTo>
                                <a:cubicBezTo>
                                  <a:pt x="5355" y="4159"/>
                                  <a:pt x="5524" y="4054"/>
                                  <a:pt x="5692" y="3950"/>
                                </a:cubicBezTo>
                                <a:cubicBezTo>
                                  <a:pt x="5895" y="4057"/>
                                  <a:pt x="6116" y="4148"/>
                                  <a:pt x="6350" y="4219"/>
                                </a:cubicBezTo>
                                <a:cubicBezTo>
                                  <a:pt x="6357" y="4222"/>
                                  <a:pt x="6361" y="4222"/>
                                  <a:pt x="6369" y="4222"/>
                                </a:cubicBezTo>
                                <a:cubicBezTo>
                                  <a:pt x="6380" y="4222"/>
                                  <a:pt x="6388" y="4219"/>
                                  <a:pt x="6395" y="4211"/>
                                </a:cubicBezTo>
                                <a:cubicBezTo>
                                  <a:pt x="6541" y="4063"/>
                                  <a:pt x="6663" y="3903"/>
                                  <a:pt x="6759" y="3733"/>
                                </a:cubicBezTo>
                                <a:cubicBezTo>
                                  <a:pt x="6977" y="3758"/>
                                  <a:pt x="7198" y="3788"/>
                                  <a:pt x="7416" y="3810"/>
                                </a:cubicBezTo>
                                <a:cubicBezTo>
                                  <a:pt x="7390" y="3818"/>
                                  <a:pt x="7367" y="3829"/>
                                  <a:pt x="7340" y="3837"/>
                                </a:cubicBezTo>
                                <a:cubicBezTo>
                                  <a:pt x="7302" y="3851"/>
                                  <a:pt x="7336" y="3895"/>
                                  <a:pt x="7374" y="3879"/>
                                </a:cubicBezTo>
                                <a:cubicBezTo>
                                  <a:pt x="7428" y="3859"/>
                                  <a:pt x="7478" y="3840"/>
                                  <a:pt x="7531" y="3821"/>
                                </a:cubicBezTo>
                                <a:cubicBezTo>
                                  <a:pt x="7546" y="3821"/>
                                  <a:pt x="7558" y="3813"/>
                                  <a:pt x="7562" y="3802"/>
                                </a:cubicBezTo>
                                <a:cubicBezTo>
                                  <a:pt x="7565" y="3793"/>
                                  <a:pt x="7562" y="3782"/>
                                  <a:pt x="7550" y="3777"/>
                                </a:cubicBezTo>
                                <a:cubicBezTo>
                                  <a:pt x="7550" y="3777"/>
                                  <a:pt x="7550" y="3774"/>
                                  <a:pt x="7546" y="3774"/>
                                </a:cubicBezTo>
                                <a:cubicBezTo>
                                  <a:pt x="7497" y="3747"/>
                                  <a:pt x="7451" y="3716"/>
                                  <a:pt x="7405" y="3683"/>
                                </a:cubicBezTo>
                                <a:cubicBezTo>
                                  <a:pt x="7374" y="3661"/>
                                  <a:pt x="7328" y="3694"/>
                                  <a:pt x="7355" y="3719"/>
                                </a:cubicBezTo>
                                <a:cubicBezTo>
                                  <a:pt x="7374" y="3733"/>
                                  <a:pt x="7397" y="3747"/>
                                  <a:pt x="7416" y="3760"/>
                                </a:cubicBezTo>
                                <a:cubicBezTo>
                                  <a:pt x="7202" y="3736"/>
                                  <a:pt x="6992" y="3711"/>
                                  <a:pt x="6778" y="3683"/>
                                </a:cubicBezTo>
                                <a:cubicBezTo>
                                  <a:pt x="6870" y="3513"/>
                                  <a:pt x="6935" y="3334"/>
                                  <a:pt x="6969" y="3150"/>
                                </a:cubicBezTo>
                                <a:cubicBezTo>
                                  <a:pt x="6969" y="3142"/>
                                  <a:pt x="6973" y="3136"/>
                                  <a:pt x="6973" y="3128"/>
                                </a:cubicBezTo>
                                <a:cubicBezTo>
                                  <a:pt x="6977" y="3128"/>
                                  <a:pt x="6984" y="3125"/>
                                  <a:pt x="6988" y="3123"/>
                                </a:cubicBezTo>
                                <a:cubicBezTo>
                                  <a:pt x="7045" y="3087"/>
                                  <a:pt x="7107" y="3048"/>
                                  <a:pt x="7164" y="3013"/>
                                </a:cubicBezTo>
                                <a:cubicBezTo>
                                  <a:pt x="7168" y="3013"/>
                                  <a:pt x="7172" y="3015"/>
                                  <a:pt x="7175" y="3015"/>
                                </a:cubicBezTo>
                                <a:cubicBezTo>
                                  <a:pt x="7240" y="3029"/>
                                  <a:pt x="7305" y="3037"/>
                                  <a:pt x="7370" y="3046"/>
                                </a:cubicBezTo>
                                <a:cubicBezTo>
                                  <a:pt x="7413" y="3051"/>
                                  <a:pt x="7432" y="3002"/>
                                  <a:pt x="7390" y="2999"/>
                                </a:cubicBezTo>
                                <a:cubicBezTo>
                                  <a:pt x="7336" y="2993"/>
                                  <a:pt x="7279" y="2985"/>
                                  <a:pt x="7225" y="2977"/>
                                </a:cubicBezTo>
                                <a:cubicBezTo>
                                  <a:pt x="7240" y="2966"/>
                                  <a:pt x="7260" y="2958"/>
                                  <a:pt x="7275" y="2947"/>
                                </a:cubicBezTo>
                                <a:cubicBezTo>
                                  <a:pt x="7275" y="2947"/>
                                  <a:pt x="7275" y="2947"/>
                                  <a:pt x="7275" y="2947"/>
                                </a:cubicBezTo>
                                <a:cubicBezTo>
                                  <a:pt x="7348" y="2949"/>
                                  <a:pt x="7420" y="2958"/>
                                  <a:pt x="7493" y="2960"/>
                                </a:cubicBezTo>
                                <a:cubicBezTo>
                                  <a:pt x="7535" y="2963"/>
                                  <a:pt x="7535" y="2914"/>
                                  <a:pt x="7493" y="2911"/>
                                </a:cubicBezTo>
                                <a:cubicBezTo>
                                  <a:pt x="7443" y="2908"/>
                                  <a:pt x="7397" y="2905"/>
                                  <a:pt x="7348" y="2903"/>
                                </a:cubicBezTo>
                                <a:cubicBezTo>
                                  <a:pt x="7363" y="2892"/>
                                  <a:pt x="7382" y="2883"/>
                                  <a:pt x="7397" y="2872"/>
                                </a:cubicBezTo>
                                <a:cubicBezTo>
                                  <a:pt x="7401" y="2872"/>
                                  <a:pt x="7401" y="2870"/>
                                  <a:pt x="7405" y="2870"/>
                                </a:cubicBezTo>
                                <a:cubicBezTo>
                                  <a:pt x="7413" y="2872"/>
                                  <a:pt x="7420" y="2875"/>
                                  <a:pt x="7428" y="2872"/>
                                </a:cubicBezTo>
                                <a:cubicBezTo>
                                  <a:pt x="7493" y="2867"/>
                                  <a:pt x="7558" y="2878"/>
                                  <a:pt x="7619" y="2878"/>
                                </a:cubicBezTo>
                                <a:cubicBezTo>
                                  <a:pt x="7661" y="2878"/>
                                  <a:pt x="7661" y="2828"/>
                                  <a:pt x="7619" y="2828"/>
                                </a:cubicBezTo>
                                <a:cubicBezTo>
                                  <a:pt x="7573" y="2828"/>
                                  <a:pt x="7527" y="2823"/>
                                  <a:pt x="7478" y="2823"/>
                                </a:cubicBezTo>
                                <a:cubicBezTo>
                                  <a:pt x="7497" y="2812"/>
                                  <a:pt x="7516" y="2801"/>
                                  <a:pt x="7531" y="2790"/>
                                </a:cubicBezTo>
                                <a:cubicBezTo>
                                  <a:pt x="7531" y="2790"/>
                                  <a:pt x="7535" y="2790"/>
                                  <a:pt x="7535" y="2790"/>
                                </a:cubicBezTo>
                                <a:cubicBezTo>
                                  <a:pt x="7600" y="2784"/>
                                  <a:pt x="7665" y="2790"/>
                                  <a:pt x="7730" y="2784"/>
                                </a:cubicBezTo>
                                <a:cubicBezTo>
                                  <a:pt x="7772" y="2779"/>
                                  <a:pt x="7753" y="2732"/>
                                  <a:pt x="7711" y="2738"/>
                                </a:cubicBezTo>
                                <a:cubicBezTo>
                                  <a:pt x="7676" y="2740"/>
                                  <a:pt x="7646" y="2740"/>
                                  <a:pt x="7611" y="2740"/>
                                </a:cubicBezTo>
                                <a:cubicBezTo>
                                  <a:pt x="7623" y="2732"/>
                                  <a:pt x="7634" y="2724"/>
                                  <a:pt x="7646" y="2716"/>
                                </a:cubicBezTo>
                                <a:cubicBezTo>
                                  <a:pt x="7676" y="2694"/>
                                  <a:pt x="7630" y="2658"/>
                                  <a:pt x="7596" y="2680"/>
                                </a:cubicBezTo>
                                <a:cubicBezTo>
                                  <a:pt x="7585" y="2688"/>
                                  <a:pt x="7573" y="2696"/>
                                  <a:pt x="7562" y="2705"/>
                                </a:cubicBezTo>
                                <a:cubicBezTo>
                                  <a:pt x="7562" y="2680"/>
                                  <a:pt x="7562" y="2658"/>
                                  <a:pt x="7562" y="2633"/>
                                </a:cubicBezTo>
                                <a:cubicBezTo>
                                  <a:pt x="7562" y="2603"/>
                                  <a:pt x="7493" y="2603"/>
                                  <a:pt x="7493" y="2633"/>
                                </a:cubicBezTo>
                                <a:cubicBezTo>
                                  <a:pt x="7493" y="2672"/>
                                  <a:pt x="7493" y="2710"/>
                                  <a:pt x="7489" y="2749"/>
                                </a:cubicBezTo>
                                <a:cubicBezTo>
                                  <a:pt x="7470" y="2762"/>
                                  <a:pt x="7447" y="2773"/>
                                  <a:pt x="7428" y="2787"/>
                                </a:cubicBezTo>
                                <a:cubicBezTo>
                                  <a:pt x="7428" y="2757"/>
                                  <a:pt x="7428" y="2724"/>
                                  <a:pt x="7428" y="2694"/>
                                </a:cubicBezTo>
                                <a:cubicBezTo>
                                  <a:pt x="7428" y="2663"/>
                                  <a:pt x="7359" y="2663"/>
                                  <a:pt x="7359" y="2694"/>
                                </a:cubicBezTo>
                                <a:cubicBezTo>
                                  <a:pt x="7359" y="2738"/>
                                  <a:pt x="7359" y="2782"/>
                                  <a:pt x="7363" y="2826"/>
                                </a:cubicBezTo>
                                <a:cubicBezTo>
                                  <a:pt x="7355" y="2831"/>
                                  <a:pt x="7348" y="2834"/>
                                  <a:pt x="7340" y="2839"/>
                                </a:cubicBezTo>
                                <a:cubicBezTo>
                                  <a:pt x="7328" y="2848"/>
                                  <a:pt x="7317" y="2853"/>
                                  <a:pt x="7305" y="2861"/>
                                </a:cubicBezTo>
                                <a:cubicBezTo>
                                  <a:pt x="7309" y="2828"/>
                                  <a:pt x="7313" y="2798"/>
                                  <a:pt x="7317" y="2765"/>
                                </a:cubicBezTo>
                                <a:cubicBezTo>
                                  <a:pt x="7321" y="2735"/>
                                  <a:pt x="7252" y="2735"/>
                                  <a:pt x="7248" y="2765"/>
                                </a:cubicBezTo>
                                <a:cubicBezTo>
                                  <a:pt x="7244" y="2812"/>
                                  <a:pt x="7237" y="2859"/>
                                  <a:pt x="7233" y="2905"/>
                                </a:cubicBezTo>
                                <a:cubicBezTo>
                                  <a:pt x="7218" y="2914"/>
                                  <a:pt x="7206" y="2922"/>
                                  <a:pt x="7191" y="2930"/>
                                </a:cubicBezTo>
                                <a:cubicBezTo>
                                  <a:pt x="7191" y="2897"/>
                                  <a:pt x="7191" y="2861"/>
                                  <a:pt x="7198" y="2828"/>
                                </a:cubicBezTo>
                                <a:cubicBezTo>
                                  <a:pt x="7202" y="2798"/>
                                  <a:pt x="7133" y="2798"/>
                                  <a:pt x="7130" y="2828"/>
                                </a:cubicBezTo>
                                <a:cubicBezTo>
                                  <a:pt x="7122" y="2875"/>
                                  <a:pt x="7122" y="2925"/>
                                  <a:pt x="7126" y="2971"/>
                                </a:cubicBezTo>
                                <a:cubicBezTo>
                                  <a:pt x="7072" y="3004"/>
                                  <a:pt x="7019" y="3037"/>
                                  <a:pt x="6965" y="3070"/>
                                </a:cubicBezTo>
                                <a:cubicBezTo>
                                  <a:pt x="6977" y="2938"/>
                                  <a:pt x="6942" y="2801"/>
                                  <a:pt x="6766" y="2729"/>
                                </a:cubicBezTo>
                                <a:cubicBezTo>
                                  <a:pt x="6575" y="2652"/>
                                  <a:pt x="6346" y="2694"/>
                                  <a:pt x="6181" y="2787"/>
                                </a:cubicBezTo>
                                <a:cubicBezTo>
                                  <a:pt x="6055" y="2859"/>
                                  <a:pt x="5975" y="2949"/>
                                  <a:pt x="5891" y="3043"/>
                                </a:cubicBezTo>
                                <a:cubicBezTo>
                                  <a:pt x="5772" y="3002"/>
                                  <a:pt x="5661" y="2960"/>
                                  <a:pt x="5531" y="2941"/>
                                </a:cubicBezTo>
                                <a:cubicBezTo>
                                  <a:pt x="5310" y="2911"/>
                                  <a:pt x="5065" y="2944"/>
                                  <a:pt x="4935" y="3087"/>
                                </a:cubicBezTo>
                                <a:cubicBezTo>
                                  <a:pt x="4812" y="3219"/>
                                  <a:pt x="4893" y="3364"/>
                                  <a:pt x="5007" y="3480"/>
                                </a:cubicBezTo>
                                <a:cubicBezTo>
                                  <a:pt x="4939" y="3472"/>
                                  <a:pt x="4870" y="3463"/>
                                  <a:pt x="4801" y="3458"/>
                                </a:cubicBezTo>
                                <a:cubicBezTo>
                                  <a:pt x="4797" y="3458"/>
                                  <a:pt x="4797" y="3455"/>
                                  <a:pt x="4793" y="3455"/>
                                </a:cubicBezTo>
                                <a:cubicBezTo>
                                  <a:pt x="4759" y="3408"/>
                                  <a:pt x="4721" y="3364"/>
                                  <a:pt x="4675" y="3323"/>
                                </a:cubicBezTo>
                                <a:cubicBezTo>
                                  <a:pt x="4648" y="3298"/>
                                  <a:pt x="4602" y="3334"/>
                                  <a:pt x="4625" y="3359"/>
                                </a:cubicBezTo>
                                <a:cubicBezTo>
                                  <a:pt x="4656" y="3389"/>
                                  <a:pt x="4686" y="3419"/>
                                  <a:pt x="4709" y="3450"/>
                                </a:cubicBezTo>
                                <a:cubicBezTo>
                                  <a:pt x="4690" y="3447"/>
                                  <a:pt x="4675" y="3447"/>
                                  <a:pt x="4656" y="3444"/>
                                </a:cubicBezTo>
                                <a:cubicBezTo>
                                  <a:pt x="4656" y="3444"/>
                                  <a:pt x="4656" y="3444"/>
                                  <a:pt x="4656" y="3441"/>
                                </a:cubicBezTo>
                                <a:cubicBezTo>
                                  <a:pt x="4614" y="3400"/>
                                  <a:pt x="4572" y="3359"/>
                                  <a:pt x="4533" y="3318"/>
                                </a:cubicBezTo>
                                <a:cubicBezTo>
                                  <a:pt x="4507" y="3293"/>
                                  <a:pt x="4449" y="3318"/>
                                  <a:pt x="4476" y="3342"/>
                                </a:cubicBezTo>
                                <a:cubicBezTo>
                                  <a:pt x="4507" y="3373"/>
                                  <a:pt x="4537" y="3403"/>
                                  <a:pt x="4568" y="3433"/>
                                </a:cubicBezTo>
                                <a:cubicBezTo>
                                  <a:pt x="4541" y="3430"/>
                                  <a:pt x="4518" y="3428"/>
                                  <a:pt x="4491" y="3425"/>
                                </a:cubicBezTo>
                                <a:cubicBezTo>
                                  <a:pt x="4457" y="3384"/>
                                  <a:pt x="4422" y="3342"/>
                                  <a:pt x="4388" y="3301"/>
                                </a:cubicBezTo>
                                <a:cubicBezTo>
                                  <a:pt x="4365" y="3274"/>
                                  <a:pt x="4308" y="3298"/>
                                  <a:pt x="4331" y="3326"/>
                                </a:cubicBezTo>
                                <a:cubicBezTo>
                                  <a:pt x="4354" y="3356"/>
                                  <a:pt x="4380" y="3384"/>
                                  <a:pt x="4403" y="3414"/>
                                </a:cubicBezTo>
                                <a:cubicBezTo>
                                  <a:pt x="4377" y="3411"/>
                                  <a:pt x="4346" y="3406"/>
                                  <a:pt x="4319" y="3403"/>
                                </a:cubicBezTo>
                                <a:cubicBezTo>
                                  <a:pt x="4289" y="3370"/>
                                  <a:pt x="4262" y="3337"/>
                                  <a:pt x="4231" y="3301"/>
                                </a:cubicBezTo>
                                <a:cubicBezTo>
                                  <a:pt x="4208" y="3274"/>
                                  <a:pt x="4151" y="3298"/>
                                  <a:pt x="4174" y="3326"/>
                                </a:cubicBezTo>
                                <a:cubicBezTo>
                                  <a:pt x="4193" y="3348"/>
                                  <a:pt x="4212" y="3367"/>
                                  <a:pt x="4227" y="3389"/>
                                </a:cubicBezTo>
                                <a:cubicBezTo>
                                  <a:pt x="4212" y="3386"/>
                                  <a:pt x="4197" y="3384"/>
                                  <a:pt x="4182" y="3381"/>
                                </a:cubicBezTo>
                                <a:cubicBezTo>
                                  <a:pt x="4139" y="3373"/>
                                  <a:pt x="4120" y="3422"/>
                                  <a:pt x="4162" y="3428"/>
                                </a:cubicBezTo>
                                <a:cubicBezTo>
                                  <a:pt x="4178" y="3430"/>
                                  <a:pt x="4193" y="3433"/>
                                  <a:pt x="4208" y="3436"/>
                                </a:cubicBezTo>
                                <a:cubicBezTo>
                                  <a:pt x="4178" y="3450"/>
                                  <a:pt x="4147" y="3463"/>
                                  <a:pt x="4117" y="3472"/>
                                </a:cubicBezTo>
                                <a:cubicBezTo>
                                  <a:pt x="4082" y="3485"/>
                                  <a:pt x="4117" y="3527"/>
                                  <a:pt x="4155" y="3513"/>
                                </a:cubicBezTo>
                                <a:close/>
                                <a:moveTo>
                                  <a:pt x="4950" y="3202"/>
                                </a:moveTo>
                                <a:cubicBezTo>
                                  <a:pt x="4988" y="3026"/>
                                  <a:pt x="5271" y="2963"/>
                                  <a:pt x="5485" y="2985"/>
                                </a:cubicBezTo>
                                <a:cubicBezTo>
                                  <a:pt x="5635" y="3002"/>
                                  <a:pt x="5761" y="3048"/>
                                  <a:pt x="5895" y="3095"/>
                                </a:cubicBezTo>
                                <a:cubicBezTo>
                                  <a:pt x="5910" y="3101"/>
                                  <a:pt x="5929" y="3098"/>
                                  <a:pt x="5940" y="3087"/>
                                </a:cubicBezTo>
                                <a:cubicBezTo>
                                  <a:pt x="5998" y="3021"/>
                                  <a:pt x="6051" y="2952"/>
                                  <a:pt x="6124" y="2894"/>
                                </a:cubicBezTo>
                                <a:cubicBezTo>
                                  <a:pt x="6269" y="2782"/>
                                  <a:pt x="6487" y="2696"/>
                                  <a:pt x="6701" y="2760"/>
                                </a:cubicBezTo>
                                <a:cubicBezTo>
                                  <a:pt x="6946" y="2831"/>
                                  <a:pt x="6919" y="3037"/>
                                  <a:pt x="6889" y="3191"/>
                                </a:cubicBezTo>
                                <a:cubicBezTo>
                                  <a:pt x="6854" y="3356"/>
                                  <a:pt x="6793" y="3518"/>
                                  <a:pt x="6709" y="3672"/>
                                </a:cubicBezTo>
                                <a:cubicBezTo>
                                  <a:pt x="6613" y="3848"/>
                                  <a:pt x="6491" y="4013"/>
                                  <a:pt x="6342" y="4170"/>
                                </a:cubicBezTo>
                                <a:cubicBezTo>
                                  <a:pt x="5944" y="4043"/>
                                  <a:pt x="5581" y="3862"/>
                                  <a:pt x="5283" y="3637"/>
                                </a:cubicBezTo>
                                <a:cubicBezTo>
                                  <a:pt x="5137" y="3527"/>
                                  <a:pt x="4912" y="3370"/>
                                  <a:pt x="4950" y="3202"/>
                                </a:cubicBezTo>
                                <a:close/>
                                <a:moveTo>
                                  <a:pt x="18658" y="7857"/>
                                </a:moveTo>
                                <a:cubicBezTo>
                                  <a:pt x="18669" y="7848"/>
                                  <a:pt x="18692" y="7832"/>
                                  <a:pt x="18708" y="7843"/>
                                </a:cubicBezTo>
                                <a:cubicBezTo>
                                  <a:pt x="18723" y="7854"/>
                                  <a:pt x="18696" y="7873"/>
                                  <a:pt x="18685" y="7881"/>
                                </a:cubicBezTo>
                                <a:cubicBezTo>
                                  <a:pt x="18662" y="7898"/>
                                  <a:pt x="18639" y="7912"/>
                                  <a:pt x="18631" y="7934"/>
                                </a:cubicBezTo>
                                <a:cubicBezTo>
                                  <a:pt x="18627" y="7945"/>
                                  <a:pt x="18639" y="7953"/>
                                  <a:pt x="18650" y="7956"/>
                                </a:cubicBezTo>
                                <a:cubicBezTo>
                                  <a:pt x="18685" y="7964"/>
                                  <a:pt x="18723" y="7961"/>
                                  <a:pt x="18757" y="7956"/>
                                </a:cubicBezTo>
                                <a:cubicBezTo>
                                  <a:pt x="18788" y="7947"/>
                                  <a:pt x="18773" y="7914"/>
                                  <a:pt x="18742" y="7920"/>
                                </a:cubicBezTo>
                                <a:cubicBezTo>
                                  <a:pt x="18727" y="7923"/>
                                  <a:pt x="18712" y="7925"/>
                                  <a:pt x="18696" y="7923"/>
                                </a:cubicBezTo>
                                <a:cubicBezTo>
                                  <a:pt x="18712" y="7909"/>
                                  <a:pt x="18731" y="7901"/>
                                  <a:pt x="18746" y="7887"/>
                                </a:cubicBezTo>
                                <a:cubicBezTo>
                                  <a:pt x="18761" y="7870"/>
                                  <a:pt x="18769" y="7848"/>
                                  <a:pt x="18757" y="7829"/>
                                </a:cubicBezTo>
                                <a:cubicBezTo>
                                  <a:pt x="18727" y="7785"/>
                                  <a:pt x="18654" y="7802"/>
                                  <a:pt x="18616" y="7829"/>
                                </a:cubicBezTo>
                                <a:cubicBezTo>
                                  <a:pt x="18597" y="7851"/>
                                  <a:pt x="18635" y="7876"/>
                                  <a:pt x="18658" y="7857"/>
                                </a:cubicBezTo>
                                <a:close/>
                                <a:moveTo>
                                  <a:pt x="5355" y="14243"/>
                                </a:moveTo>
                                <a:cubicBezTo>
                                  <a:pt x="5359" y="14246"/>
                                  <a:pt x="5367" y="14246"/>
                                  <a:pt x="5371" y="14243"/>
                                </a:cubicBezTo>
                                <a:cubicBezTo>
                                  <a:pt x="5428" y="14232"/>
                                  <a:pt x="5489" y="14215"/>
                                  <a:pt x="5547" y="14202"/>
                                </a:cubicBezTo>
                                <a:cubicBezTo>
                                  <a:pt x="5577" y="14237"/>
                                  <a:pt x="5608" y="14273"/>
                                  <a:pt x="5642" y="14309"/>
                                </a:cubicBezTo>
                                <a:cubicBezTo>
                                  <a:pt x="5654" y="14323"/>
                                  <a:pt x="5680" y="14314"/>
                                  <a:pt x="5680" y="14301"/>
                                </a:cubicBezTo>
                                <a:cubicBezTo>
                                  <a:pt x="5684" y="14257"/>
                                  <a:pt x="5688" y="14213"/>
                                  <a:pt x="5696" y="14169"/>
                                </a:cubicBezTo>
                                <a:cubicBezTo>
                                  <a:pt x="5745" y="14158"/>
                                  <a:pt x="5795" y="14147"/>
                                  <a:pt x="5849" y="14141"/>
                                </a:cubicBezTo>
                                <a:cubicBezTo>
                                  <a:pt x="5872" y="14138"/>
                                  <a:pt x="5864" y="14116"/>
                                  <a:pt x="5849" y="14111"/>
                                </a:cubicBezTo>
                                <a:cubicBezTo>
                                  <a:pt x="5803" y="14100"/>
                                  <a:pt x="5757" y="14089"/>
                                  <a:pt x="5711" y="14078"/>
                                </a:cubicBezTo>
                                <a:cubicBezTo>
                                  <a:pt x="5719" y="14039"/>
                                  <a:pt x="5738" y="13954"/>
                                  <a:pt x="5692" y="13946"/>
                                </a:cubicBezTo>
                                <a:cubicBezTo>
                                  <a:pt x="5665" y="13940"/>
                                  <a:pt x="5646" y="13968"/>
                                  <a:pt x="5631" y="13979"/>
                                </a:cubicBezTo>
                                <a:cubicBezTo>
                                  <a:pt x="5608" y="13998"/>
                                  <a:pt x="5589" y="14017"/>
                                  <a:pt x="5566" y="14034"/>
                                </a:cubicBezTo>
                                <a:cubicBezTo>
                                  <a:pt x="5512" y="14017"/>
                                  <a:pt x="5462" y="14004"/>
                                  <a:pt x="5413" y="13984"/>
                                </a:cubicBezTo>
                                <a:cubicBezTo>
                                  <a:pt x="5394" y="13979"/>
                                  <a:pt x="5371" y="13993"/>
                                  <a:pt x="5386" y="14006"/>
                                </a:cubicBezTo>
                                <a:cubicBezTo>
                                  <a:pt x="5420" y="14039"/>
                                  <a:pt x="5447" y="14075"/>
                                  <a:pt x="5478" y="14111"/>
                                </a:cubicBezTo>
                                <a:cubicBezTo>
                                  <a:pt x="5436" y="14147"/>
                                  <a:pt x="5394" y="14182"/>
                                  <a:pt x="5352" y="14218"/>
                                </a:cubicBezTo>
                                <a:cubicBezTo>
                                  <a:pt x="5336" y="14224"/>
                                  <a:pt x="5344" y="14240"/>
                                  <a:pt x="5355" y="14243"/>
                                </a:cubicBezTo>
                                <a:close/>
                                <a:moveTo>
                                  <a:pt x="17813" y="17297"/>
                                </a:moveTo>
                                <a:cubicBezTo>
                                  <a:pt x="17779" y="17300"/>
                                  <a:pt x="17748" y="17300"/>
                                  <a:pt x="17714" y="17300"/>
                                </a:cubicBezTo>
                                <a:cubicBezTo>
                                  <a:pt x="17725" y="17292"/>
                                  <a:pt x="17736" y="17283"/>
                                  <a:pt x="17748" y="17275"/>
                                </a:cubicBezTo>
                                <a:cubicBezTo>
                                  <a:pt x="17779" y="17253"/>
                                  <a:pt x="17733" y="17217"/>
                                  <a:pt x="17698" y="17239"/>
                                </a:cubicBezTo>
                                <a:cubicBezTo>
                                  <a:pt x="17687" y="17248"/>
                                  <a:pt x="17675" y="17256"/>
                                  <a:pt x="17664" y="17264"/>
                                </a:cubicBezTo>
                                <a:cubicBezTo>
                                  <a:pt x="17664" y="17239"/>
                                  <a:pt x="17664" y="17217"/>
                                  <a:pt x="17664" y="17193"/>
                                </a:cubicBezTo>
                                <a:cubicBezTo>
                                  <a:pt x="17664" y="17162"/>
                                  <a:pt x="17595" y="17162"/>
                                  <a:pt x="17595" y="17193"/>
                                </a:cubicBezTo>
                                <a:cubicBezTo>
                                  <a:pt x="17595" y="17231"/>
                                  <a:pt x="17595" y="17270"/>
                                  <a:pt x="17591" y="17308"/>
                                </a:cubicBezTo>
                                <a:cubicBezTo>
                                  <a:pt x="17572" y="17322"/>
                                  <a:pt x="17549" y="17333"/>
                                  <a:pt x="17530" y="17347"/>
                                </a:cubicBezTo>
                                <a:cubicBezTo>
                                  <a:pt x="17530" y="17316"/>
                                  <a:pt x="17530" y="17283"/>
                                  <a:pt x="17530" y="17253"/>
                                </a:cubicBezTo>
                                <a:cubicBezTo>
                                  <a:pt x="17530" y="17223"/>
                                  <a:pt x="17461" y="17223"/>
                                  <a:pt x="17461" y="17253"/>
                                </a:cubicBezTo>
                                <a:cubicBezTo>
                                  <a:pt x="17461" y="17297"/>
                                  <a:pt x="17461" y="17341"/>
                                  <a:pt x="17465" y="17385"/>
                                </a:cubicBezTo>
                                <a:cubicBezTo>
                                  <a:pt x="17457" y="17391"/>
                                  <a:pt x="17450" y="17393"/>
                                  <a:pt x="17442" y="17399"/>
                                </a:cubicBezTo>
                                <a:cubicBezTo>
                                  <a:pt x="17431" y="17407"/>
                                  <a:pt x="17419" y="17413"/>
                                  <a:pt x="17408" y="17421"/>
                                </a:cubicBezTo>
                                <a:cubicBezTo>
                                  <a:pt x="17411" y="17388"/>
                                  <a:pt x="17415" y="17358"/>
                                  <a:pt x="17419" y="17325"/>
                                </a:cubicBezTo>
                                <a:cubicBezTo>
                                  <a:pt x="17423" y="17294"/>
                                  <a:pt x="17354" y="17294"/>
                                  <a:pt x="17350" y="17325"/>
                                </a:cubicBezTo>
                                <a:cubicBezTo>
                                  <a:pt x="17346" y="17371"/>
                                  <a:pt x="17339" y="17418"/>
                                  <a:pt x="17335" y="17465"/>
                                </a:cubicBezTo>
                                <a:cubicBezTo>
                                  <a:pt x="17320" y="17473"/>
                                  <a:pt x="17308" y="17481"/>
                                  <a:pt x="17293" y="17490"/>
                                </a:cubicBezTo>
                                <a:cubicBezTo>
                                  <a:pt x="17293" y="17457"/>
                                  <a:pt x="17293" y="17421"/>
                                  <a:pt x="17301" y="17388"/>
                                </a:cubicBezTo>
                                <a:cubicBezTo>
                                  <a:pt x="17304" y="17358"/>
                                  <a:pt x="17236" y="17358"/>
                                  <a:pt x="17232" y="17388"/>
                                </a:cubicBezTo>
                                <a:cubicBezTo>
                                  <a:pt x="17224" y="17435"/>
                                  <a:pt x="17224" y="17484"/>
                                  <a:pt x="17228" y="17531"/>
                                </a:cubicBezTo>
                                <a:cubicBezTo>
                                  <a:pt x="17174" y="17564"/>
                                  <a:pt x="17121" y="17597"/>
                                  <a:pt x="17067" y="17630"/>
                                </a:cubicBezTo>
                                <a:cubicBezTo>
                                  <a:pt x="17079" y="17498"/>
                                  <a:pt x="17044" y="17360"/>
                                  <a:pt x="16869" y="17289"/>
                                </a:cubicBezTo>
                                <a:cubicBezTo>
                                  <a:pt x="16677" y="17212"/>
                                  <a:pt x="16448" y="17253"/>
                                  <a:pt x="16283" y="17347"/>
                                </a:cubicBezTo>
                                <a:cubicBezTo>
                                  <a:pt x="16157" y="17418"/>
                                  <a:pt x="16077" y="17509"/>
                                  <a:pt x="15993" y="17602"/>
                                </a:cubicBezTo>
                                <a:cubicBezTo>
                                  <a:pt x="15874" y="17561"/>
                                  <a:pt x="15763" y="17520"/>
                                  <a:pt x="15633" y="17501"/>
                                </a:cubicBezTo>
                                <a:cubicBezTo>
                                  <a:pt x="15412" y="17470"/>
                                  <a:pt x="15167" y="17503"/>
                                  <a:pt x="15037" y="17646"/>
                                </a:cubicBezTo>
                                <a:cubicBezTo>
                                  <a:pt x="14915" y="17778"/>
                                  <a:pt x="14995" y="17924"/>
                                  <a:pt x="15110" y="18039"/>
                                </a:cubicBezTo>
                                <a:cubicBezTo>
                                  <a:pt x="15041" y="18031"/>
                                  <a:pt x="14972" y="18023"/>
                                  <a:pt x="14903" y="18017"/>
                                </a:cubicBezTo>
                                <a:cubicBezTo>
                                  <a:pt x="14899" y="18017"/>
                                  <a:pt x="14899" y="18015"/>
                                  <a:pt x="14895" y="18015"/>
                                </a:cubicBezTo>
                                <a:cubicBezTo>
                                  <a:pt x="14861" y="17968"/>
                                  <a:pt x="14823" y="17924"/>
                                  <a:pt x="14777" y="17883"/>
                                </a:cubicBezTo>
                                <a:cubicBezTo>
                                  <a:pt x="14750" y="17858"/>
                                  <a:pt x="14704" y="17894"/>
                                  <a:pt x="14727" y="17918"/>
                                </a:cubicBezTo>
                                <a:cubicBezTo>
                                  <a:pt x="14758" y="17949"/>
                                  <a:pt x="14788" y="17979"/>
                                  <a:pt x="14811" y="18009"/>
                                </a:cubicBezTo>
                                <a:cubicBezTo>
                                  <a:pt x="14792" y="18006"/>
                                  <a:pt x="14777" y="18006"/>
                                  <a:pt x="14758" y="18004"/>
                                </a:cubicBezTo>
                                <a:cubicBezTo>
                                  <a:pt x="14758" y="18004"/>
                                  <a:pt x="14758" y="18004"/>
                                  <a:pt x="14758" y="18001"/>
                                </a:cubicBezTo>
                                <a:cubicBezTo>
                                  <a:pt x="14716" y="17960"/>
                                  <a:pt x="14674" y="17918"/>
                                  <a:pt x="14635" y="17877"/>
                                </a:cubicBezTo>
                                <a:cubicBezTo>
                                  <a:pt x="14609" y="17852"/>
                                  <a:pt x="14551" y="17877"/>
                                  <a:pt x="14578" y="17902"/>
                                </a:cubicBezTo>
                                <a:cubicBezTo>
                                  <a:pt x="14609" y="17932"/>
                                  <a:pt x="14639" y="17962"/>
                                  <a:pt x="14670" y="17993"/>
                                </a:cubicBezTo>
                                <a:cubicBezTo>
                                  <a:pt x="14643" y="17990"/>
                                  <a:pt x="14620" y="17987"/>
                                  <a:pt x="14593" y="17984"/>
                                </a:cubicBezTo>
                                <a:lnTo>
                                  <a:pt x="14490" y="17861"/>
                                </a:lnTo>
                                <a:cubicBezTo>
                                  <a:pt x="14467" y="17833"/>
                                  <a:pt x="14410" y="17858"/>
                                  <a:pt x="14433" y="17885"/>
                                </a:cubicBezTo>
                                <a:cubicBezTo>
                                  <a:pt x="14456" y="17916"/>
                                  <a:pt x="14483" y="17943"/>
                                  <a:pt x="14505" y="17973"/>
                                </a:cubicBezTo>
                                <a:cubicBezTo>
                                  <a:pt x="14479" y="17971"/>
                                  <a:pt x="14448" y="17965"/>
                                  <a:pt x="14421" y="17962"/>
                                </a:cubicBezTo>
                                <a:cubicBezTo>
                                  <a:pt x="14391" y="17929"/>
                                  <a:pt x="14364" y="17896"/>
                                  <a:pt x="14333" y="17861"/>
                                </a:cubicBezTo>
                                <a:cubicBezTo>
                                  <a:pt x="14310" y="17833"/>
                                  <a:pt x="14253" y="17858"/>
                                  <a:pt x="14276" y="17885"/>
                                </a:cubicBezTo>
                                <a:lnTo>
                                  <a:pt x="14330" y="17949"/>
                                </a:lnTo>
                                <a:cubicBezTo>
                                  <a:pt x="14314" y="17946"/>
                                  <a:pt x="14299" y="17943"/>
                                  <a:pt x="14284" y="17940"/>
                                </a:cubicBezTo>
                                <a:cubicBezTo>
                                  <a:pt x="14242" y="17932"/>
                                  <a:pt x="14223" y="17982"/>
                                  <a:pt x="14265" y="17987"/>
                                </a:cubicBezTo>
                                <a:cubicBezTo>
                                  <a:pt x="14280" y="17990"/>
                                  <a:pt x="14295" y="17993"/>
                                  <a:pt x="14310" y="17995"/>
                                </a:cubicBezTo>
                                <a:cubicBezTo>
                                  <a:pt x="14280" y="18009"/>
                                  <a:pt x="14249" y="18023"/>
                                  <a:pt x="14219" y="18031"/>
                                </a:cubicBezTo>
                                <a:cubicBezTo>
                                  <a:pt x="14180" y="18045"/>
                                  <a:pt x="14215" y="18086"/>
                                  <a:pt x="14253" y="18072"/>
                                </a:cubicBezTo>
                                <a:cubicBezTo>
                                  <a:pt x="14310" y="18056"/>
                                  <a:pt x="14356" y="18028"/>
                                  <a:pt x="14414" y="18009"/>
                                </a:cubicBezTo>
                                <a:cubicBezTo>
                                  <a:pt x="14437" y="18012"/>
                                  <a:pt x="14456" y="18015"/>
                                  <a:pt x="14479" y="18017"/>
                                </a:cubicBezTo>
                                <a:cubicBezTo>
                                  <a:pt x="14444" y="18034"/>
                                  <a:pt x="14414" y="18056"/>
                                  <a:pt x="14375" y="18070"/>
                                </a:cubicBezTo>
                                <a:cubicBezTo>
                                  <a:pt x="14337" y="18086"/>
                                  <a:pt x="14372" y="18127"/>
                                  <a:pt x="14410" y="18111"/>
                                </a:cubicBezTo>
                                <a:cubicBezTo>
                                  <a:pt x="14467" y="18086"/>
                                  <a:pt x="14517" y="18050"/>
                                  <a:pt x="14578" y="18031"/>
                                </a:cubicBezTo>
                                <a:cubicBezTo>
                                  <a:pt x="14578" y="18031"/>
                                  <a:pt x="14582" y="18031"/>
                                  <a:pt x="14582" y="18028"/>
                                </a:cubicBezTo>
                                <a:cubicBezTo>
                                  <a:pt x="14605" y="18031"/>
                                  <a:pt x="14624" y="18034"/>
                                  <a:pt x="14647" y="18037"/>
                                </a:cubicBezTo>
                                <a:cubicBezTo>
                                  <a:pt x="14613" y="18056"/>
                                  <a:pt x="14582" y="18072"/>
                                  <a:pt x="14548" y="18092"/>
                                </a:cubicBezTo>
                                <a:cubicBezTo>
                                  <a:pt x="14513" y="18108"/>
                                  <a:pt x="14544" y="18152"/>
                                  <a:pt x="14582" y="18133"/>
                                </a:cubicBezTo>
                                <a:cubicBezTo>
                                  <a:pt x="14635" y="18105"/>
                                  <a:pt x="14689" y="18075"/>
                                  <a:pt x="14743" y="18048"/>
                                </a:cubicBezTo>
                                <a:cubicBezTo>
                                  <a:pt x="14765" y="18050"/>
                                  <a:pt x="14788" y="18053"/>
                                  <a:pt x="14811" y="18056"/>
                                </a:cubicBezTo>
                                <a:cubicBezTo>
                                  <a:pt x="14777" y="18081"/>
                                  <a:pt x="14743" y="18105"/>
                                  <a:pt x="14704" y="18127"/>
                                </a:cubicBezTo>
                                <a:cubicBezTo>
                                  <a:pt x="14670" y="18147"/>
                                  <a:pt x="14720" y="18182"/>
                                  <a:pt x="14754" y="18163"/>
                                </a:cubicBezTo>
                                <a:cubicBezTo>
                                  <a:pt x="14804" y="18133"/>
                                  <a:pt x="14853" y="18100"/>
                                  <a:pt x="14899" y="18067"/>
                                </a:cubicBezTo>
                                <a:cubicBezTo>
                                  <a:pt x="14983" y="18075"/>
                                  <a:pt x="15064" y="18086"/>
                                  <a:pt x="15148" y="18094"/>
                                </a:cubicBezTo>
                                <a:cubicBezTo>
                                  <a:pt x="15155" y="18094"/>
                                  <a:pt x="15167" y="18094"/>
                                  <a:pt x="15171" y="18092"/>
                                </a:cubicBezTo>
                                <a:cubicBezTo>
                                  <a:pt x="15328" y="18232"/>
                                  <a:pt x="15511" y="18358"/>
                                  <a:pt x="15710" y="18471"/>
                                </a:cubicBezTo>
                                <a:cubicBezTo>
                                  <a:pt x="15718" y="18474"/>
                                  <a:pt x="15725" y="18479"/>
                                  <a:pt x="15733" y="18482"/>
                                </a:cubicBezTo>
                                <a:cubicBezTo>
                                  <a:pt x="15568" y="18584"/>
                                  <a:pt x="15408" y="18685"/>
                                  <a:pt x="15247" y="18787"/>
                                </a:cubicBezTo>
                                <a:cubicBezTo>
                                  <a:pt x="15255" y="18768"/>
                                  <a:pt x="15263" y="18749"/>
                                  <a:pt x="15266" y="18729"/>
                                </a:cubicBezTo>
                                <a:cubicBezTo>
                                  <a:pt x="15274" y="18699"/>
                                  <a:pt x="15209" y="18685"/>
                                  <a:pt x="15201" y="18716"/>
                                </a:cubicBezTo>
                                <a:cubicBezTo>
                                  <a:pt x="15186" y="18762"/>
                                  <a:pt x="15167" y="18806"/>
                                  <a:pt x="15144" y="18850"/>
                                </a:cubicBezTo>
                                <a:cubicBezTo>
                                  <a:pt x="15136" y="18867"/>
                                  <a:pt x="15152" y="18878"/>
                                  <a:pt x="15171" y="18878"/>
                                </a:cubicBezTo>
                                <a:cubicBezTo>
                                  <a:pt x="15178" y="18881"/>
                                  <a:pt x="15186" y="18881"/>
                                  <a:pt x="15194" y="18878"/>
                                </a:cubicBezTo>
                                <a:cubicBezTo>
                                  <a:pt x="15251" y="18875"/>
                                  <a:pt x="15312" y="18872"/>
                                  <a:pt x="15370" y="18867"/>
                                </a:cubicBezTo>
                                <a:cubicBezTo>
                                  <a:pt x="15412" y="18864"/>
                                  <a:pt x="15412" y="18815"/>
                                  <a:pt x="15370" y="18817"/>
                                </a:cubicBezTo>
                                <a:lnTo>
                                  <a:pt x="15286" y="18823"/>
                                </a:lnTo>
                                <a:cubicBezTo>
                                  <a:pt x="15454" y="18718"/>
                                  <a:pt x="15622" y="18614"/>
                                  <a:pt x="15790" y="18509"/>
                                </a:cubicBezTo>
                                <a:cubicBezTo>
                                  <a:pt x="15993" y="18617"/>
                                  <a:pt x="16215" y="18707"/>
                                  <a:pt x="16448" y="18779"/>
                                </a:cubicBezTo>
                                <a:cubicBezTo>
                                  <a:pt x="16456" y="18782"/>
                                  <a:pt x="16459" y="18782"/>
                                  <a:pt x="16467" y="18782"/>
                                </a:cubicBezTo>
                                <a:cubicBezTo>
                                  <a:pt x="16478" y="18782"/>
                                  <a:pt x="16486" y="18779"/>
                                  <a:pt x="16494" y="18771"/>
                                </a:cubicBezTo>
                                <a:cubicBezTo>
                                  <a:pt x="16639" y="18622"/>
                                  <a:pt x="16761" y="18463"/>
                                  <a:pt x="16857" y="18292"/>
                                </a:cubicBezTo>
                                <a:cubicBezTo>
                                  <a:pt x="17075" y="18317"/>
                                  <a:pt x="17297" y="18347"/>
                                  <a:pt x="17515" y="18369"/>
                                </a:cubicBezTo>
                                <a:cubicBezTo>
                                  <a:pt x="17488" y="18377"/>
                                  <a:pt x="17465" y="18388"/>
                                  <a:pt x="17438" y="18397"/>
                                </a:cubicBezTo>
                                <a:cubicBezTo>
                                  <a:pt x="17400" y="18410"/>
                                  <a:pt x="17434" y="18454"/>
                                  <a:pt x="17473" y="18438"/>
                                </a:cubicBezTo>
                                <a:cubicBezTo>
                                  <a:pt x="17526" y="18419"/>
                                  <a:pt x="17576" y="18399"/>
                                  <a:pt x="17629" y="18380"/>
                                </a:cubicBezTo>
                                <a:cubicBezTo>
                                  <a:pt x="17645" y="18380"/>
                                  <a:pt x="17656" y="18372"/>
                                  <a:pt x="17660" y="18361"/>
                                </a:cubicBezTo>
                                <a:cubicBezTo>
                                  <a:pt x="17664" y="18353"/>
                                  <a:pt x="17660" y="18342"/>
                                  <a:pt x="17649" y="18336"/>
                                </a:cubicBezTo>
                                <a:cubicBezTo>
                                  <a:pt x="17649" y="18336"/>
                                  <a:pt x="17649" y="18334"/>
                                  <a:pt x="17645" y="18334"/>
                                </a:cubicBezTo>
                                <a:cubicBezTo>
                                  <a:pt x="17595" y="18306"/>
                                  <a:pt x="17549" y="18276"/>
                                  <a:pt x="17503" y="18243"/>
                                </a:cubicBezTo>
                                <a:cubicBezTo>
                                  <a:pt x="17473" y="18221"/>
                                  <a:pt x="17427" y="18254"/>
                                  <a:pt x="17454" y="18279"/>
                                </a:cubicBezTo>
                                <a:cubicBezTo>
                                  <a:pt x="17473" y="18292"/>
                                  <a:pt x="17496" y="18306"/>
                                  <a:pt x="17515" y="18320"/>
                                </a:cubicBezTo>
                                <a:cubicBezTo>
                                  <a:pt x="17301" y="18295"/>
                                  <a:pt x="17090" y="18270"/>
                                  <a:pt x="16876" y="18243"/>
                                </a:cubicBezTo>
                                <a:cubicBezTo>
                                  <a:pt x="16968" y="18072"/>
                                  <a:pt x="17033" y="17894"/>
                                  <a:pt x="17067" y="17709"/>
                                </a:cubicBezTo>
                                <a:cubicBezTo>
                                  <a:pt x="17067" y="17701"/>
                                  <a:pt x="17071" y="17696"/>
                                  <a:pt x="17071" y="17687"/>
                                </a:cubicBezTo>
                                <a:cubicBezTo>
                                  <a:pt x="17075" y="17687"/>
                                  <a:pt x="17083" y="17685"/>
                                  <a:pt x="17086" y="17682"/>
                                </a:cubicBezTo>
                                <a:cubicBezTo>
                                  <a:pt x="17144" y="17646"/>
                                  <a:pt x="17205" y="17608"/>
                                  <a:pt x="17262" y="17572"/>
                                </a:cubicBezTo>
                                <a:cubicBezTo>
                                  <a:pt x="17266" y="17572"/>
                                  <a:pt x="17270" y="17575"/>
                                  <a:pt x="17274" y="17575"/>
                                </a:cubicBezTo>
                                <a:cubicBezTo>
                                  <a:pt x="17339" y="17588"/>
                                  <a:pt x="17404" y="17597"/>
                                  <a:pt x="17469" y="17605"/>
                                </a:cubicBezTo>
                                <a:cubicBezTo>
                                  <a:pt x="17511" y="17610"/>
                                  <a:pt x="17530" y="17561"/>
                                  <a:pt x="17488" y="17558"/>
                                </a:cubicBezTo>
                                <a:cubicBezTo>
                                  <a:pt x="17434" y="17553"/>
                                  <a:pt x="17377" y="17545"/>
                                  <a:pt x="17324" y="17536"/>
                                </a:cubicBezTo>
                                <a:cubicBezTo>
                                  <a:pt x="17339" y="17525"/>
                                  <a:pt x="17358" y="17517"/>
                                  <a:pt x="17373" y="17506"/>
                                </a:cubicBezTo>
                                <a:cubicBezTo>
                                  <a:pt x="17373" y="17506"/>
                                  <a:pt x="17373" y="17506"/>
                                  <a:pt x="17373" y="17506"/>
                                </a:cubicBezTo>
                                <a:cubicBezTo>
                                  <a:pt x="17446" y="17509"/>
                                  <a:pt x="17519" y="17517"/>
                                  <a:pt x="17591" y="17520"/>
                                </a:cubicBezTo>
                                <a:cubicBezTo>
                                  <a:pt x="17633" y="17523"/>
                                  <a:pt x="17633" y="17473"/>
                                  <a:pt x="17591" y="17470"/>
                                </a:cubicBezTo>
                                <a:cubicBezTo>
                                  <a:pt x="17541" y="17468"/>
                                  <a:pt x="17496" y="17465"/>
                                  <a:pt x="17446" y="17462"/>
                                </a:cubicBezTo>
                                <a:cubicBezTo>
                                  <a:pt x="17461" y="17451"/>
                                  <a:pt x="17480" y="17443"/>
                                  <a:pt x="17496" y="17432"/>
                                </a:cubicBezTo>
                                <a:cubicBezTo>
                                  <a:pt x="17499" y="17432"/>
                                  <a:pt x="17499" y="17429"/>
                                  <a:pt x="17503" y="17429"/>
                                </a:cubicBezTo>
                                <a:cubicBezTo>
                                  <a:pt x="17511" y="17432"/>
                                  <a:pt x="17519" y="17435"/>
                                  <a:pt x="17526" y="17432"/>
                                </a:cubicBezTo>
                                <a:cubicBezTo>
                                  <a:pt x="17591" y="17426"/>
                                  <a:pt x="17656" y="17437"/>
                                  <a:pt x="17717" y="17437"/>
                                </a:cubicBezTo>
                                <a:cubicBezTo>
                                  <a:pt x="17759" y="17437"/>
                                  <a:pt x="17759" y="17388"/>
                                  <a:pt x="17717" y="17388"/>
                                </a:cubicBezTo>
                                <a:cubicBezTo>
                                  <a:pt x="17671" y="17388"/>
                                  <a:pt x="17626" y="17382"/>
                                  <a:pt x="17576" y="17382"/>
                                </a:cubicBezTo>
                                <a:cubicBezTo>
                                  <a:pt x="17595" y="17371"/>
                                  <a:pt x="17614" y="17360"/>
                                  <a:pt x="17629" y="17349"/>
                                </a:cubicBezTo>
                                <a:cubicBezTo>
                                  <a:pt x="17629" y="17349"/>
                                  <a:pt x="17633" y="17349"/>
                                  <a:pt x="17633" y="17349"/>
                                </a:cubicBezTo>
                                <a:cubicBezTo>
                                  <a:pt x="17698" y="17344"/>
                                  <a:pt x="17763" y="17349"/>
                                  <a:pt x="17828" y="17344"/>
                                </a:cubicBezTo>
                                <a:cubicBezTo>
                                  <a:pt x="17874" y="17338"/>
                                  <a:pt x="17855" y="17292"/>
                                  <a:pt x="17813" y="17297"/>
                                </a:cubicBezTo>
                                <a:close/>
                                <a:moveTo>
                                  <a:pt x="16987" y="17748"/>
                                </a:moveTo>
                                <a:cubicBezTo>
                                  <a:pt x="16953" y="17913"/>
                                  <a:pt x="16891" y="18075"/>
                                  <a:pt x="16807" y="18229"/>
                                </a:cubicBezTo>
                                <a:cubicBezTo>
                                  <a:pt x="16712" y="18405"/>
                                  <a:pt x="16589" y="18570"/>
                                  <a:pt x="16440" y="18727"/>
                                </a:cubicBezTo>
                                <a:cubicBezTo>
                                  <a:pt x="16043" y="18600"/>
                                  <a:pt x="15679" y="18419"/>
                                  <a:pt x="15381" y="18193"/>
                                </a:cubicBezTo>
                                <a:cubicBezTo>
                                  <a:pt x="15236" y="18083"/>
                                  <a:pt x="15010" y="17927"/>
                                  <a:pt x="15048" y="17762"/>
                                </a:cubicBezTo>
                                <a:cubicBezTo>
                                  <a:pt x="15087" y="17586"/>
                                  <a:pt x="15370" y="17523"/>
                                  <a:pt x="15584" y="17545"/>
                                </a:cubicBezTo>
                                <a:cubicBezTo>
                                  <a:pt x="15733" y="17561"/>
                                  <a:pt x="15859" y="17608"/>
                                  <a:pt x="15993" y="17654"/>
                                </a:cubicBezTo>
                                <a:cubicBezTo>
                                  <a:pt x="16008" y="17660"/>
                                  <a:pt x="16027" y="17657"/>
                                  <a:pt x="16039" y="17646"/>
                                </a:cubicBezTo>
                                <a:cubicBezTo>
                                  <a:pt x="16096" y="17580"/>
                                  <a:pt x="16150" y="17512"/>
                                  <a:pt x="16222" y="17454"/>
                                </a:cubicBezTo>
                                <a:cubicBezTo>
                                  <a:pt x="16368" y="17341"/>
                                  <a:pt x="16586" y="17256"/>
                                  <a:pt x="16800" y="17319"/>
                                </a:cubicBezTo>
                                <a:cubicBezTo>
                                  <a:pt x="17044" y="17388"/>
                                  <a:pt x="17018" y="17594"/>
                                  <a:pt x="16987" y="17748"/>
                                </a:cubicBezTo>
                                <a:close/>
                                <a:moveTo>
                                  <a:pt x="21526" y="18872"/>
                                </a:moveTo>
                                <a:cubicBezTo>
                                  <a:pt x="21518" y="18732"/>
                                  <a:pt x="21510" y="18589"/>
                                  <a:pt x="21499" y="18449"/>
                                </a:cubicBezTo>
                                <a:cubicBezTo>
                                  <a:pt x="21491" y="18388"/>
                                  <a:pt x="21484" y="18325"/>
                                  <a:pt x="21472" y="18265"/>
                                </a:cubicBezTo>
                                <a:cubicBezTo>
                                  <a:pt x="21461" y="18218"/>
                                  <a:pt x="21442" y="18193"/>
                                  <a:pt x="21369" y="18196"/>
                                </a:cubicBezTo>
                                <a:cubicBezTo>
                                  <a:pt x="21319" y="18199"/>
                                  <a:pt x="21270" y="18202"/>
                                  <a:pt x="21220" y="18204"/>
                                </a:cubicBezTo>
                                <a:cubicBezTo>
                                  <a:pt x="21273" y="18108"/>
                                  <a:pt x="21319" y="18006"/>
                                  <a:pt x="21361" y="17907"/>
                                </a:cubicBezTo>
                                <a:cubicBezTo>
                                  <a:pt x="21365" y="17907"/>
                                  <a:pt x="21369" y="17907"/>
                                  <a:pt x="21369" y="17905"/>
                                </a:cubicBezTo>
                                <a:cubicBezTo>
                                  <a:pt x="21415" y="17885"/>
                                  <a:pt x="21423" y="17938"/>
                                  <a:pt x="21419" y="17957"/>
                                </a:cubicBezTo>
                                <a:cubicBezTo>
                                  <a:pt x="21415" y="17976"/>
                                  <a:pt x="21403" y="17993"/>
                                  <a:pt x="21392" y="18009"/>
                                </a:cubicBezTo>
                                <a:cubicBezTo>
                                  <a:pt x="21373" y="18042"/>
                                  <a:pt x="21358" y="18072"/>
                                  <a:pt x="21338" y="18105"/>
                                </a:cubicBezTo>
                                <a:cubicBezTo>
                                  <a:pt x="21319" y="18136"/>
                                  <a:pt x="21392" y="18149"/>
                                  <a:pt x="21411" y="18119"/>
                                </a:cubicBezTo>
                                <a:cubicBezTo>
                                  <a:pt x="21445" y="18059"/>
                                  <a:pt x="21522" y="17971"/>
                                  <a:pt x="21488" y="17905"/>
                                </a:cubicBezTo>
                                <a:cubicBezTo>
                                  <a:pt x="21472" y="17872"/>
                                  <a:pt x="21430" y="17852"/>
                                  <a:pt x="21388" y="17850"/>
                                </a:cubicBezTo>
                                <a:cubicBezTo>
                                  <a:pt x="21388" y="17847"/>
                                  <a:pt x="21392" y="17841"/>
                                  <a:pt x="21392" y="17839"/>
                                </a:cubicBezTo>
                                <a:cubicBezTo>
                                  <a:pt x="21419" y="17781"/>
                                  <a:pt x="21449" y="17720"/>
                                  <a:pt x="21442" y="17657"/>
                                </a:cubicBezTo>
                                <a:cubicBezTo>
                                  <a:pt x="21438" y="17619"/>
                                  <a:pt x="21415" y="17561"/>
                                  <a:pt x="21361" y="17545"/>
                                </a:cubicBezTo>
                                <a:cubicBezTo>
                                  <a:pt x="21228" y="17501"/>
                                  <a:pt x="21147" y="17704"/>
                                  <a:pt x="21120" y="17762"/>
                                </a:cubicBezTo>
                                <a:cubicBezTo>
                                  <a:pt x="21059" y="17888"/>
                                  <a:pt x="21006" y="18015"/>
                                  <a:pt x="20960" y="18144"/>
                                </a:cubicBezTo>
                                <a:cubicBezTo>
                                  <a:pt x="20925" y="18026"/>
                                  <a:pt x="20887" y="17907"/>
                                  <a:pt x="20841" y="17789"/>
                                </a:cubicBezTo>
                                <a:cubicBezTo>
                                  <a:pt x="20826" y="17751"/>
                                  <a:pt x="20811" y="17712"/>
                                  <a:pt x="20795" y="17674"/>
                                </a:cubicBezTo>
                                <a:cubicBezTo>
                                  <a:pt x="20784" y="17649"/>
                                  <a:pt x="20776" y="17610"/>
                                  <a:pt x="20753" y="17591"/>
                                </a:cubicBezTo>
                                <a:cubicBezTo>
                                  <a:pt x="20727" y="17569"/>
                                  <a:pt x="20696" y="17572"/>
                                  <a:pt x="20658" y="17578"/>
                                </a:cubicBezTo>
                                <a:cubicBezTo>
                                  <a:pt x="20620" y="17583"/>
                                  <a:pt x="20566" y="17589"/>
                                  <a:pt x="20543" y="17619"/>
                                </a:cubicBezTo>
                                <a:cubicBezTo>
                                  <a:pt x="20539" y="17627"/>
                                  <a:pt x="20535" y="17635"/>
                                  <a:pt x="20539" y="17643"/>
                                </a:cubicBezTo>
                                <a:cubicBezTo>
                                  <a:pt x="20524" y="17641"/>
                                  <a:pt x="20509" y="17638"/>
                                  <a:pt x="20490" y="17638"/>
                                </a:cubicBezTo>
                                <a:cubicBezTo>
                                  <a:pt x="20390" y="17641"/>
                                  <a:pt x="20352" y="17696"/>
                                  <a:pt x="20340" y="17759"/>
                                </a:cubicBezTo>
                                <a:cubicBezTo>
                                  <a:pt x="20165" y="17748"/>
                                  <a:pt x="20207" y="17987"/>
                                  <a:pt x="20203" y="18061"/>
                                </a:cubicBezTo>
                                <a:cubicBezTo>
                                  <a:pt x="20203" y="18094"/>
                                  <a:pt x="20275" y="18094"/>
                                  <a:pt x="20275" y="18061"/>
                                </a:cubicBezTo>
                                <a:cubicBezTo>
                                  <a:pt x="20275" y="18020"/>
                                  <a:pt x="20279" y="17979"/>
                                  <a:pt x="20279" y="17938"/>
                                </a:cubicBezTo>
                                <a:cubicBezTo>
                                  <a:pt x="20279" y="17910"/>
                                  <a:pt x="20268" y="17811"/>
                                  <a:pt x="20333" y="17811"/>
                                </a:cubicBezTo>
                                <a:cubicBezTo>
                                  <a:pt x="20333" y="17828"/>
                                  <a:pt x="20333" y="17841"/>
                                  <a:pt x="20333" y="17855"/>
                                </a:cubicBezTo>
                                <a:cubicBezTo>
                                  <a:pt x="20333" y="17995"/>
                                  <a:pt x="20329" y="18136"/>
                                  <a:pt x="20329" y="18276"/>
                                </a:cubicBezTo>
                                <a:cubicBezTo>
                                  <a:pt x="20310" y="18279"/>
                                  <a:pt x="20291" y="18284"/>
                                  <a:pt x="20279" y="18295"/>
                                </a:cubicBezTo>
                                <a:cubicBezTo>
                                  <a:pt x="20233" y="18328"/>
                                  <a:pt x="20264" y="18402"/>
                                  <a:pt x="20272" y="18443"/>
                                </a:cubicBezTo>
                                <a:cubicBezTo>
                                  <a:pt x="20295" y="18578"/>
                                  <a:pt x="20333" y="18713"/>
                                  <a:pt x="20367" y="18845"/>
                                </a:cubicBezTo>
                                <a:cubicBezTo>
                                  <a:pt x="20386" y="18922"/>
                                  <a:pt x="20405" y="18999"/>
                                  <a:pt x="20428" y="19076"/>
                                </a:cubicBezTo>
                                <a:cubicBezTo>
                                  <a:pt x="20440" y="19112"/>
                                  <a:pt x="20447" y="19150"/>
                                  <a:pt x="20459" y="19186"/>
                                </a:cubicBezTo>
                                <a:cubicBezTo>
                                  <a:pt x="20467" y="19216"/>
                                  <a:pt x="20467" y="19254"/>
                                  <a:pt x="20490" y="19282"/>
                                </a:cubicBezTo>
                                <a:cubicBezTo>
                                  <a:pt x="20535" y="19334"/>
                                  <a:pt x="20646" y="19312"/>
                                  <a:pt x="20715" y="19307"/>
                                </a:cubicBezTo>
                                <a:cubicBezTo>
                                  <a:pt x="20818" y="19298"/>
                                  <a:pt x="20918" y="19290"/>
                                  <a:pt x="21021" y="19276"/>
                                </a:cubicBezTo>
                                <a:cubicBezTo>
                                  <a:pt x="21113" y="19271"/>
                                  <a:pt x="21205" y="19265"/>
                                  <a:pt x="21296" y="19257"/>
                                </a:cubicBezTo>
                                <a:cubicBezTo>
                                  <a:pt x="21361" y="19252"/>
                                  <a:pt x="21457" y="19254"/>
                                  <a:pt x="21510" y="19224"/>
                                </a:cubicBezTo>
                                <a:cubicBezTo>
                                  <a:pt x="21564" y="19194"/>
                                  <a:pt x="21545" y="19136"/>
                                  <a:pt x="21545" y="19095"/>
                                </a:cubicBezTo>
                                <a:cubicBezTo>
                                  <a:pt x="21533" y="19021"/>
                                  <a:pt x="21530" y="18947"/>
                                  <a:pt x="21526" y="18872"/>
                                </a:cubicBezTo>
                                <a:close/>
                                <a:moveTo>
                                  <a:pt x="21208" y="17737"/>
                                </a:moveTo>
                                <a:cubicBezTo>
                                  <a:pt x="21224" y="17704"/>
                                  <a:pt x="21258" y="17602"/>
                                  <a:pt x="21319" y="17599"/>
                                </a:cubicBezTo>
                                <a:cubicBezTo>
                                  <a:pt x="21392" y="17594"/>
                                  <a:pt x="21365" y="17698"/>
                                  <a:pt x="21335" y="17784"/>
                                </a:cubicBezTo>
                                <a:cubicBezTo>
                                  <a:pt x="21335" y="17784"/>
                                  <a:pt x="21335" y="17784"/>
                                  <a:pt x="21335" y="17784"/>
                                </a:cubicBezTo>
                                <a:cubicBezTo>
                                  <a:pt x="21289" y="17775"/>
                                  <a:pt x="21247" y="17762"/>
                                  <a:pt x="21205" y="17745"/>
                                </a:cubicBezTo>
                                <a:cubicBezTo>
                                  <a:pt x="21205" y="17740"/>
                                  <a:pt x="21205" y="17737"/>
                                  <a:pt x="21208" y="17737"/>
                                </a:cubicBezTo>
                                <a:close/>
                                <a:moveTo>
                                  <a:pt x="21132" y="17896"/>
                                </a:moveTo>
                                <a:cubicBezTo>
                                  <a:pt x="21147" y="17861"/>
                                  <a:pt x="21163" y="17828"/>
                                  <a:pt x="21182" y="17795"/>
                                </a:cubicBezTo>
                                <a:cubicBezTo>
                                  <a:pt x="21224" y="17811"/>
                                  <a:pt x="21270" y="17822"/>
                                  <a:pt x="21315" y="17833"/>
                                </a:cubicBezTo>
                                <a:cubicBezTo>
                                  <a:pt x="21304" y="17861"/>
                                  <a:pt x="21293" y="17880"/>
                                  <a:pt x="21293" y="17888"/>
                                </a:cubicBezTo>
                                <a:cubicBezTo>
                                  <a:pt x="21277" y="17921"/>
                                  <a:pt x="21266" y="17954"/>
                                  <a:pt x="21250" y="17987"/>
                                </a:cubicBezTo>
                                <a:cubicBezTo>
                                  <a:pt x="21205" y="17971"/>
                                  <a:pt x="21163" y="17957"/>
                                  <a:pt x="21117" y="17940"/>
                                </a:cubicBezTo>
                                <a:cubicBezTo>
                                  <a:pt x="21120" y="17927"/>
                                  <a:pt x="21124" y="17910"/>
                                  <a:pt x="21132" y="17896"/>
                                </a:cubicBezTo>
                                <a:close/>
                                <a:moveTo>
                                  <a:pt x="21094" y="17990"/>
                                </a:moveTo>
                                <a:cubicBezTo>
                                  <a:pt x="21136" y="18006"/>
                                  <a:pt x="21182" y="18020"/>
                                  <a:pt x="21224" y="18037"/>
                                </a:cubicBezTo>
                                <a:cubicBezTo>
                                  <a:pt x="21197" y="18094"/>
                                  <a:pt x="21170" y="18152"/>
                                  <a:pt x="21136" y="18207"/>
                                </a:cubicBezTo>
                                <a:cubicBezTo>
                                  <a:pt x="21136" y="18207"/>
                                  <a:pt x="21136" y="18207"/>
                                  <a:pt x="21136" y="18210"/>
                                </a:cubicBezTo>
                                <a:cubicBezTo>
                                  <a:pt x="21094" y="18213"/>
                                  <a:pt x="21048" y="18218"/>
                                  <a:pt x="21006" y="18224"/>
                                </a:cubicBezTo>
                                <a:cubicBezTo>
                                  <a:pt x="21033" y="18144"/>
                                  <a:pt x="21059" y="18067"/>
                                  <a:pt x="21094" y="17990"/>
                                </a:cubicBezTo>
                                <a:close/>
                                <a:moveTo>
                                  <a:pt x="20803" y="17896"/>
                                </a:moveTo>
                                <a:cubicBezTo>
                                  <a:pt x="20841" y="18006"/>
                                  <a:pt x="20876" y="18119"/>
                                  <a:pt x="20906" y="18229"/>
                                </a:cubicBezTo>
                                <a:cubicBezTo>
                                  <a:pt x="20899" y="18229"/>
                                  <a:pt x="20887" y="18232"/>
                                  <a:pt x="20880" y="18232"/>
                                </a:cubicBezTo>
                                <a:cubicBezTo>
                                  <a:pt x="20853" y="18235"/>
                                  <a:pt x="20826" y="18237"/>
                                  <a:pt x="20799" y="18237"/>
                                </a:cubicBezTo>
                                <a:cubicBezTo>
                                  <a:pt x="20769" y="18125"/>
                                  <a:pt x="20730" y="18012"/>
                                  <a:pt x="20692" y="17902"/>
                                </a:cubicBezTo>
                                <a:cubicBezTo>
                                  <a:pt x="20688" y="17896"/>
                                  <a:pt x="20688" y="17888"/>
                                  <a:pt x="20685" y="17883"/>
                                </a:cubicBezTo>
                                <a:cubicBezTo>
                                  <a:pt x="20719" y="17877"/>
                                  <a:pt x="20757" y="17869"/>
                                  <a:pt x="20792" y="17861"/>
                                </a:cubicBezTo>
                                <a:cubicBezTo>
                                  <a:pt x="20795" y="17874"/>
                                  <a:pt x="20799" y="17885"/>
                                  <a:pt x="20803" y="17896"/>
                                </a:cubicBezTo>
                                <a:close/>
                                <a:moveTo>
                                  <a:pt x="20727" y="18246"/>
                                </a:moveTo>
                                <a:cubicBezTo>
                                  <a:pt x="20692" y="18248"/>
                                  <a:pt x="20654" y="18251"/>
                                  <a:pt x="20620" y="18254"/>
                                </a:cubicBezTo>
                                <a:cubicBezTo>
                                  <a:pt x="20627" y="18155"/>
                                  <a:pt x="20631" y="18053"/>
                                  <a:pt x="20635" y="17954"/>
                                </a:cubicBezTo>
                                <a:cubicBezTo>
                                  <a:pt x="20665" y="18050"/>
                                  <a:pt x="20700" y="18149"/>
                                  <a:pt x="20727" y="18246"/>
                                </a:cubicBezTo>
                                <a:close/>
                                <a:moveTo>
                                  <a:pt x="20772" y="17811"/>
                                </a:moveTo>
                                <a:cubicBezTo>
                                  <a:pt x="20738" y="17819"/>
                                  <a:pt x="20704" y="17828"/>
                                  <a:pt x="20669" y="17833"/>
                                </a:cubicBezTo>
                                <a:cubicBezTo>
                                  <a:pt x="20662" y="17811"/>
                                  <a:pt x="20654" y="17789"/>
                                  <a:pt x="20650" y="17767"/>
                                </a:cubicBezTo>
                                <a:cubicBezTo>
                                  <a:pt x="20685" y="17762"/>
                                  <a:pt x="20715" y="17756"/>
                                  <a:pt x="20750" y="17748"/>
                                </a:cubicBezTo>
                                <a:cubicBezTo>
                                  <a:pt x="20757" y="17770"/>
                                  <a:pt x="20765" y="17789"/>
                                  <a:pt x="20772" y="17811"/>
                                </a:cubicBezTo>
                                <a:close/>
                                <a:moveTo>
                                  <a:pt x="20623" y="17638"/>
                                </a:moveTo>
                                <a:cubicBezTo>
                                  <a:pt x="20631" y="17632"/>
                                  <a:pt x="20669" y="17627"/>
                                  <a:pt x="20677" y="17630"/>
                                </a:cubicBezTo>
                                <a:cubicBezTo>
                                  <a:pt x="20696" y="17630"/>
                                  <a:pt x="20685" y="17624"/>
                                  <a:pt x="20700" y="17641"/>
                                </a:cubicBezTo>
                                <a:cubicBezTo>
                                  <a:pt x="20715" y="17654"/>
                                  <a:pt x="20723" y="17676"/>
                                  <a:pt x="20727" y="17698"/>
                                </a:cubicBezTo>
                                <a:cubicBezTo>
                                  <a:pt x="20696" y="17707"/>
                                  <a:pt x="20662" y="17712"/>
                                  <a:pt x="20631" y="17718"/>
                                </a:cubicBezTo>
                                <a:cubicBezTo>
                                  <a:pt x="20623" y="17693"/>
                                  <a:pt x="20608" y="17649"/>
                                  <a:pt x="20623" y="17638"/>
                                </a:cubicBezTo>
                                <a:close/>
                                <a:moveTo>
                                  <a:pt x="20405" y="17825"/>
                                </a:moveTo>
                                <a:cubicBezTo>
                                  <a:pt x="20405" y="17784"/>
                                  <a:pt x="20405" y="17704"/>
                                  <a:pt x="20482" y="17693"/>
                                </a:cubicBezTo>
                                <a:cubicBezTo>
                                  <a:pt x="20589" y="17679"/>
                                  <a:pt x="20566" y="17888"/>
                                  <a:pt x="20562" y="17957"/>
                                </a:cubicBezTo>
                                <a:cubicBezTo>
                                  <a:pt x="20509" y="17954"/>
                                  <a:pt x="20459" y="17957"/>
                                  <a:pt x="20405" y="17962"/>
                                </a:cubicBezTo>
                                <a:cubicBezTo>
                                  <a:pt x="20402" y="17916"/>
                                  <a:pt x="20405" y="17872"/>
                                  <a:pt x="20405" y="17825"/>
                                </a:cubicBezTo>
                                <a:close/>
                                <a:moveTo>
                                  <a:pt x="20402" y="18015"/>
                                </a:moveTo>
                                <a:cubicBezTo>
                                  <a:pt x="20455" y="18009"/>
                                  <a:pt x="20505" y="18006"/>
                                  <a:pt x="20558" y="18009"/>
                                </a:cubicBezTo>
                                <a:cubicBezTo>
                                  <a:pt x="20555" y="18092"/>
                                  <a:pt x="20551" y="18177"/>
                                  <a:pt x="20543" y="18259"/>
                                </a:cubicBezTo>
                                <a:cubicBezTo>
                                  <a:pt x="20512" y="18262"/>
                                  <a:pt x="20482" y="18265"/>
                                  <a:pt x="20455" y="18268"/>
                                </a:cubicBezTo>
                                <a:cubicBezTo>
                                  <a:pt x="20440" y="18268"/>
                                  <a:pt x="20421" y="18270"/>
                                  <a:pt x="20398" y="18270"/>
                                </a:cubicBezTo>
                                <a:cubicBezTo>
                                  <a:pt x="20402" y="18185"/>
                                  <a:pt x="20402" y="18100"/>
                                  <a:pt x="20402" y="18015"/>
                                </a:cubicBezTo>
                                <a:close/>
                                <a:moveTo>
                                  <a:pt x="20337" y="18424"/>
                                </a:moveTo>
                                <a:cubicBezTo>
                                  <a:pt x="20333" y="18408"/>
                                  <a:pt x="20317" y="18361"/>
                                  <a:pt x="20325" y="18345"/>
                                </a:cubicBezTo>
                                <a:cubicBezTo>
                                  <a:pt x="20329" y="18336"/>
                                  <a:pt x="20340" y="18331"/>
                                  <a:pt x="20356" y="18328"/>
                                </a:cubicBezTo>
                                <a:cubicBezTo>
                                  <a:pt x="20363" y="18328"/>
                                  <a:pt x="20371" y="18328"/>
                                  <a:pt x="20379" y="18325"/>
                                </a:cubicBezTo>
                                <a:cubicBezTo>
                                  <a:pt x="20402" y="18323"/>
                                  <a:pt x="20425" y="18323"/>
                                  <a:pt x="20440" y="18323"/>
                                </a:cubicBezTo>
                                <a:cubicBezTo>
                                  <a:pt x="20547" y="18314"/>
                                  <a:pt x="20654" y="18306"/>
                                  <a:pt x="20761" y="18295"/>
                                </a:cubicBezTo>
                                <a:cubicBezTo>
                                  <a:pt x="20765" y="18295"/>
                                  <a:pt x="20772" y="18295"/>
                                  <a:pt x="20776" y="18295"/>
                                </a:cubicBezTo>
                                <a:cubicBezTo>
                                  <a:pt x="20887" y="18287"/>
                                  <a:pt x="20998" y="18276"/>
                                  <a:pt x="21109" y="18268"/>
                                </a:cubicBezTo>
                                <a:cubicBezTo>
                                  <a:pt x="21182" y="18262"/>
                                  <a:pt x="21262" y="18248"/>
                                  <a:pt x="21335" y="18248"/>
                                </a:cubicBezTo>
                                <a:cubicBezTo>
                                  <a:pt x="21400" y="18248"/>
                                  <a:pt x="21396" y="18265"/>
                                  <a:pt x="21403" y="18309"/>
                                </a:cubicBezTo>
                                <a:cubicBezTo>
                                  <a:pt x="21407" y="18336"/>
                                  <a:pt x="21411" y="18367"/>
                                  <a:pt x="21415" y="18394"/>
                                </a:cubicBezTo>
                                <a:cubicBezTo>
                                  <a:pt x="21059" y="18424"/>
                                  <a:pt x="20704" y="18454"/>
                                  <a:pt x="20348" y="18487"/>
                                </a:cubicBezTo>
                                <a:cubicBezTo>
                                  <a:pt x="20344" y="18465"/>
                                  <a:pt x="20340" y="18443"/>
                                  <a:pt x="20337" y="18424"/>
                                </a:cubicBezTo>
                                <a:close/>
                                <a:moveTo>
                                  <a:pt x="20371" y="18592"/>
                                </a:moveTo>
                                <a:cubicBezTo>
                                  <a:pt x="20367" y="18573"/>
                                  <a:pt x="20363" y="18556"/>
                                  <a:pt x="20360" y="18537"/>
                                </a:cubicBezTo>
                                <a:cubicBezTo>
                                  <a:pt x="20715" y="18507"/>
                                  <a:pt x="21067" y="18476"/>
                                  <a:pt x="21423" y="18446"/>
                                </a:cubicBezTo>
                                <a:cubicBezTo>
                                  <a:pt x="21423" y="18446"/>
                                  <a:pt x="21423" y="18446"/>
                                  <a:pt x="21423" y="18446"/>
                                </a:cubicBezTo>
                                <a:cubicBezTo>
                                  <a:pt x="21426" y="18493"/>
                                  <a:pt x="21430" y="18540"/>
                                  <a:pt x="21434" y="18586"/>
                                </a:cubicBezTo>
                                <a:cubicBezTo>
                                  <a:pt x="21086" y="18617"/>
                                  <a:pt x="20742" y="18647"/>
                                  <a:pt x="20394" y="18677"/>
                                </a:cubicBezTo>
                                <a:cubicBezTo>
                                  <a:pt x="20386" y="18650"/>
                                  <a:pt x="20379" y="18622"/>
                                  <a:pt x="20371" y="18592"/>
                                </a:cubicBezTo>
                                <a:close/>
                                <a:moveTo>
                                  <a:pt x="20444" y="18867"/>
                                </a:moveTo>
                                <a:cubicBezTo>
                                  <a:pt x="20432" y="18820"/>
                                  <a:pt x="20421" y="18776"/>
                                  <a:pt x="20409" y="18729"/>
                                </a:cubicBezTo>
                                <a:cubicBezTo>
                                  <a:pt x="20753" y="18699"/>
                                  <a:pt x="21098" y="18669"/>
                                  <a:pt x="21438" y="18641"/>
                                </a:cubicBezTo>
                                <a:cubicBezTo>
                                  <a:pt x="21438" y="18672"/>
                                  <a:pt x="21442" y="18702"/>
                                  <a:pt x="21442" y="18732"/>
                                </a:cubicBezTo>
                                <a:cubicBezTo>
                                  <a:pt x="21442" y="18749"/>
                                  <a:pt x="21445" y="18765"/>
                                  <a:pt x="21445" y="18782"/>
                                </a:cubicBezTo>
                                <a:cubicBezTo>
                                  <a:pt x="21109" y="18809"/>
                                  <a:pt x="20776" y="18837"/>
                                  <a:pt x="20444" y="18867"/>
                                </a:cubicBezTo>
                                <a:close/>
                                <a:moveTo>
                                  <a:pt x="20493" y="19057"/>
                                </a:moveTo>
                                <a:cubicBezTo>
                                  <a:pt x="20482" y="19010"/>
                                  <a:pt x="20470" y="18966"/>
                                  <a:pt x="20459" y="18919"/>
                                </a:cubicBezTo>
                                <a:cubicBezTo>
                                  <a:pt x="20788" y="18892"/>
                                  <a:pt x="21120" y="18861"/>
                                  <a:pt x="21449" y="18834"/>
                                </a:cubicBezTo>
                                <a:cubicBezTo>
                                  <a:pt x="21453" y="18881"/>
                                  <a:pt x="21453" y="18927"/>
                                  <a:pt x="21457" y="18974"/>
                                </a:cubicBezTo>
                                <a:cubicBezTo>
                                  <a:pt x="21136" y="18999"/>
                                  <a:pt x="20815" y="19029"/>
                                  <a:pt x="20493" y="19057"/>
                                </a:cubicBezTo>
                                <a:close/>
                                <a:moveTo>
                                  <a:pt x="21419" y="19194"/>
                                </a:moveTo>
                                <a:cubicBezTo>
                                  <a:pt x="21380" y="19205"/>
                                  <a:pt x="21319" y="19205"/>
                                  <a:pt x="21277" y="19208"/>
                                </a:cubicBezTo>
                                <a:cubicBezTo>
                                  <a:pt x="21189" y="19216"/>
                                  <a:pt x="21101" y="19221"/>
                                  <a:pt x="21013" y="19224"/>
                                </a:cubicBezTo>
                                <a:cubicBezTo>
                                  <a:pt x="21010" y="19224"/>
                                  <a:pt x="21010" y="19224"/>
                                  <a:pt x="21010" y="19224"/>
                                </a:cubicBezTo>
                                <a:cubicBezTo>
                                  <a:pt x="21010" y="19224"/>
                                  <a:pt x="21006" y="19224"/>
                                  <a:pt x="21006" y="19224"/>
                                </a:cubicBezTo>
                                <a:cubicBezTo>
                                  <a:pt x="20925" y="19232"/>
                                  <a:pt x="20849" y="19241"/>
                                  <a:pt x="20769" y="19249"/>
                                </a:cubicBezTo>
                                <a:cubicBezTo>
                                  <a:pt x="20715" y="19254"/>
                                  <a:pt x="20574" y="19279"/>
                                  <a:pt x="20547" y="19241"/>
                                </a:cubicBezTo>
                                <a:cubicBezTo>
                                  <a:pt x="20532" y="19221"/>
                                  <a:pt x="20532" y="19186"/>
                                  <a:pt x="20528" y="19164"/>
                                </a:cubicBezTo>
                                <a:lnTo>
                                  <a:pt x="20512" y="19109"/>
                                </a:lnTo>
                                <a:cubicBezTo>
                                  <a:pt x="20830" y="19081"/>
                                  <a:pt x="21147" y="19054"/>
                                  <a:pt x="21468" y="19026"/>
                                </a:cubicBezTo>
                                <a:cubicBezTo>
                                  <a:pt x="21468" y="19051"/>
                                  <a:pt x="21472" y="19076"/>
                                  <a:pt x="21472" y="19098"/>
                                </a:cubicBezTo>
                                <a:cubicBezTo>
                                  <a:pt x="21468" y="19136"/>
                                  <a:pt x="21476" y="19175"/>
                                  <a:pt x="21419" y="19194"/>
                                </a:cubicBezTo>
                                <a:close/>
                                <a:moveTo>
                                  <a:pt x="8430" y="555"/>
                                </a:moveTo>
                                <a:cubicBezTo>
                                  <a:pt x="8433" y="593"/>
                                  <a:pt x="8437" y="635"/>
                                  <a:pt x="8437" y="673"/>
                                </a:cubicBezTo>
                                <a:cubicBezTo>
                                  <a:pt x="8437" y="698"/>
                                  <a:pt x="8491" y="695"/>
                                  <a:pt x="8491" y="670"/>
                                </a:cubicBezTo>
                                <a:cubicBezTo>
                                  <a:pt x="8487" y="632"/>
                                  <a:pt x="8483" y="591"/>
                                  <a:pt x="8483" y="552"/>
                                </a:cubicBezTo>
                                <a:cubicBezTo>
                                  <a:pt x="8479" y="530"/>
                                  <a:pt x="8430" y="530"/>
                                  <a:pt x="8430" y="555"/>
                                </a:cubicBezTo>
                                <a:close/>
                                <a:moveTo>
                                  <a:pt x="14257" y="3513"/>
                                </a:moveTo>
                                <a:cubicBezTo>
                                  <a:pt x="14314" y="3496"/>
                                  <a:pt x="14360" y="3469"/>
                                  <a:pt x="14418" y="3450"/>
                                </a:cubicBezTo>
                                <a:cubicBezTo>
                                  <a:pt x="14440" y="3452"/>
                                  <a:pt x="14460" y="3455"/>
                                  <a:pt x="14483" y="3458"/>
                                </a:cubicBezTo>
                                <a:cubicBezTo>
                                  <a:pt x="14448" y="3474"/>
                                  <a:pt x="14418" y="3496"/>
                                  <a:pt x="14379" y="3510"/>
                                </a:cubicBezTo>
                                <a:cubicBezTo>
                                  <a:pt x="14341" y="3527"/>
                                  <a:pt x="14375" y="3568"/>
                                  <a:pt x="14414" y="3551"/>
                                </a:cubicBezTo>
                                <a:cubicBezTo>
                                  <a:pt x="14471" y="3527"/>
                                  <a:pt x="14521" y="3491"/>
                                  <a:pt x="14582" y="3472"/>
                                </a:cubicBezTo>
                                <a:cubicBezTo>
                                  <a:pt x="14582" y="3472"/>
                                  <a:pt x="14586" y="3472"/>
                                  <a:pt x="14586" y="3469"/>
                                </a:cubicBezTo>
                                <a:cubicBezTo>
                                  <a:pt x="14609" y="3472"/>
                                  <a:pt x="14628" y="3474"/>
                                  <a:pt x="14651" y="3477"/>
                                </a:cubicBezTo>
                                <a:cubicBezTo>
                                  <a:pt x="14616" y="3496"/>
                                  <a:pt x="14586" y="3513"/>
                                  <a:pt x="14551" y="3532"/>
                                </a:cubicBezTo>
                                <a:cubicBezTo>
                                  <a:pt x="14517" y="3549"/>
                                  <a:pt x="14548" y="3593"/>
                                  <a:pt x="14586" y="3573"/>
                                </a:cubicBezTo>
                                <a:cubicBezTo>
                                  <a:pt x="14639" y="3546"/>
                                  <a:pt x="14693" y="3516"/>
                                  <a:pt x="14746" y="3488"/>
                                </a:cubicBezTo>
                                <a:cubicBezTo>
                                  <a:pt x="14769" y="3491"/>
                                  <a:pt x="14792" y="3494"/>
                                  <a:pt x="14815" y="3496"/>
                                </a:cubicBezTo>
                                <a:cubicBezTo>
                                  <a:pt x="14781" y="3521"/>
                                  <a:pt x="14746" y="3546"/>
                                  <a:pt x="14708" y="3568"/>
                                </a:cubicBezTo>
                                <a:cubicBezTo>
                                  <a:pt x="14674" y="3587"/>
                                  <a:pt x="14723" y="3623"/>
                                  <a:pt x="14758" y="3604"/>
                                </a:cubicBezTo>
                                <a:cubicBezTo>
                                  <a:pt x="14808" y="3573"/>
                                  <a:pt x="14857" y="3540"/>
                                  <a:pt x="14903" y="3507"/>
                                </a:cubicBezTo>
                                <a:cubicBezTo>
                                  <a:pt x="14987" y="3516"/>
                                  <a:pt x="15068" y="3527"/>
                                  <a:pt x="15152" y="3535"/>
                                </a:cubicBezTo>
                                <a:cubicBezTo>
                                  <a:pt x="15159" y="3535"/>
                                  <a:pt x="15171" y="3535"/>
                                  <a:pt x="15175" y="3532"/>
                                </a:cubicBezTo>
                                <a:cubicBezTo>
                                  <a:pt x="15331" y="3672"/>
                                  <a:pt x="15515" y="3799"/>
                                  <a:pt x="15714" y="3912"/>
                                </a:cubicBezTo>
                                <a:cubicBezTo>
                                  <a:pt x="15721" y="3914"/>
                                  <a:pt x="15729" y="3920"/>
                                  <a:pt x="15737" y="3923"/>
                                </a:cubicBezTo>
                                <a:cubicBezTo>
                                  <a:pt x="15572" y="4024"/>
                                  <a:pt x="15412" y="4126"/>
                                  <a:pt x="15251" y="4228"/>
                                </a:cubicBezTo>
                                <a:cubicBezTo>
                                  <a:pt x="15259" y="4208"/>
                                  <a:pt x="15266" y="4189"/>
                                  <a:pt x="15270" y="4170"/>
                                </a:cubicBezTo>
                                <a:cubicBezTo>
                                  <a:pt x="15278" y="4140"/>
                                  <a:pt x="15213" y="4126"/>
                                  <a:pt x="15205" y="4156"/>
                                </a:cubicBezTo>
                                <a:cubicBezTo>
                                  <a:pt x="15190" y="4203"/>
                                  <a:pt x="15171" y="4247"/>
                                  <a:pt x="15148" y="4291"/>
                                </a:cubicBezTo>
                                <a:cubicBezTo>
                                  <a:pt x="15140" y="4307"/>
                                  <a:pt x="15155" y="4318"/>
                                  <a:pt x="15175" y="4318"/>
                                </a:cubicBezTo>
                                <a:cubicBezTo>
                                  <a:pt x="15182" y="4321"/>
                                  <a:pt x="15190" y="4321"/>
                                  <a:pt x="15198" y="4318"/>
                                </a:cubicBezTo>
                                <a:cubicBezTo>
                                  <a:pt x="15255" y="4316"/>
                                  <a:pt x="15316" y="4313"/>
                                  <a:pt x="15373" y="4307"/>
                                </a:cubicBezTo>
                                <a:cubicBezTo>
                                  <a:pt x="15416" y="4305"/>
                                  <a:pt x="15416" y="4255"/>
                                  <a:pt x="15373" y="4258"/>
                                </a:cubicBezTo>
                                <a:lnTo>
                                  <a:pt x="15289" y="4263"/>
                                </a:lnTo>
                                <a:cubicBezTo>
                                  <a:pt x="15458" y="4159"/>
                                  <a:pt x="15626" y="4054"/>
                                  <a:pt x="15794" y="3950"/>
                                </a:cubicBezTo>
                                <a:cubicBezTo>
                                  <a:pt x="15997" y="4057"/>
                                  <a:pt x="16218" y="4148"/>
                                  <a:pt x="16452" y="4219"/>
                                </a:cubicBezTo>
                                <a:cubicBezTo>
                                  <a:pt x="16459" y="4222"/>
                                  <a:pt x="16463" y="4222"/>
                                  <a:pt x="16471" y="4222"/>
                                </a:cubicBezTo>
                                <a:cubicBezTo>
                                  <a:pt x="16482" y="4222"/>
                                  <a:pt x="16490" y="4219"/>
                                  <a:pt x="16498" y="4211"/>
                                </a:cubicBezTo>
                                <a:cubicBezTo>
                                  <a:pt x="16643" y="4063"/>
                                  <a:pt x="16765" y="3903"/>
                                  <a:pt x="16861" y="3733"/>
                                </a:cubicBezTo>
                                <a:cubicBezTo>
                                  <a:pt x="17079" y="3758"/>
                                  <a:pt x="17301" y="3788"/>
                                  <a:pt x="17519" y="3810"/>
                                </a:cubicBezTo>
                                <a:cubicBezTo>
                                  <a:pt x="17492" y="3818"/>
                                  <a:pt x="17469" y="3829"/>
                                  <a:pt x="17442" y="3837"/>
                                </a:cubicBezTo>
                                <a:cubicBezTo>
                                  <a:pt x="17404" y="3851"/>
                                  <a:pt x="17438" y="3895"/>
                                  <a:pt x="17476" y="3879"/>
                                </a:cubicBezTo>
                                <a:cubicBezTo>
                                  <a:pt x="17530" y="3859"/>
                                  <a:pt x="17580" y="3840"/>
                                  <a:pt x="17633" y="3821"/>
                                </a:cubicBezTo>
                                <a:cubicBezTo>
                                  <a:pt x="17649" y="3821"/>
                                  <a:pt x="17660" y="3813"/>
                                  <a:pt x="17664" y="3802"/>
                                </a:cubicBezTo>
                                <a:cubicBezTo>
                                  <a:pt x="17668" y="3793"/>
                                  <a:pt x="17664" y="3782"/>
                                  <a:pt x="17652" y="3777"/>
                                </a:cubicBezTo>
                                <a:cubicBezTo>
                                  <a:pt x="17652" y="3777"/>
                                  <a:pt x="17652" y="3774"/>
                                  <a:pt x="17649" y="3774"/>
                                </a:cubicBezTo>
                                <a:cubicBezTo>
                                  <a:pt x="17599" y="3747"/>
                                  <a:pt x="17553" y="3716"/>
                                  <a:pt x="17507" y="3683"/>
                                </a:cubicBezTo>
                                <a:cubicBezTo>
                                  <a:pt x="17476" y="3661"/>
                                  <a:pt x="17431" y="3694"/>
                                  <a:pt x="17457" y="3719"/>
                                </a:cubicBezTo>
                                <a:cubicBezTo>
                                  <a:pt x="17476" y="3733"/>
                                  <a:pt x="17499" y="3747"/>
                                  <a:pt x="17519" y="3760"/>
                                </a:cubicBezTo>
                                <a:cubicBezTo>
                                  <a:pt x="17304" y="3736"/>
                                  <a:pt x="17094" y="3711"/>
                                  <a:pt x="16880" y="3683"/>
                                </a:cubicBezTo>
                                <a:cubicBezTo>
                                  <a:pt x="16972" y="3513"/>
                                  <a:pt x="17037" y="3334"/>
                                  <a:pt x="17071" y="3150"/>
                                </a:cubicBezTo>
                                <a:cubicBezTo>
                                  <a:pt x="17071" y="3142"/>
                                  <a:pt x="17075" y="3136"/>
                                  <a:pt x="17075" y="3128"/>
                                </a:cubicBezTo>
                                <a:cubicBezTo>
                                  <a:pt x="17079" y="3128"/>
                                  <a:pt x="17086" y="3125"/>
                                  <a:pt x="17090" y="3123"/>
                                </a:cubicBezTo>
                                <a:cubicBezTo>
                                  <a:pt x="17148" y="3087"/>
                                  <a:pt x="17209" y="3048"/>
                                  <a:pt x="17266" y="3013"/>
                                </a:cubicBezTo>
                                <a:cubicBezTo>
                                  <a:pt x="17270" y="3013"/>
                                  <a:pt x="17274" y="3015"/>
                                  <a:pt x="17278" y="3015"/>
                                </a:cubicBezTo>
                                <a:cubicBezTo>
                                  <a:pt x="17343" y="3029"/>
                                  <a:pt x="17408" y="3037"/>
                                  <a:pt x="17473" y="3046"/>
                                </a:cubicBezTo>
                                <a:cubicBezTo>
                                  <a:pt x="17515" y="3051"/>
                                  <a:pt x="17534" y="3002"/>
                                  <a:pt x="17492" y="2999"/>
                                </a:cubicBezTo>
                                <a:cubicBezTo>
                                  <a:pt x="17438" y="2993"/>
                                  <a:pt x="17381" y="2985"/>
                                  <a:pt x="17327" y="2977"/>
                                </a:cubicBezTo>
                                <a:cubicBezTo>
                                  <a:pt x="17343" y="2966"/>
                                  <a:pt x="17362" y="2958"/>
                                  <a:pt x="17377" y="2947"/>
                                </a:cubicBezTo>
                                <a:cubicBezTo>
                                  <a:pt x="17377" y="2947"/>
                                  <a:pt x="17377" y="2947"/>
                                  <a:pt x="17377" y="2947"/>
                                </a:cubicBezTo>
                                <a:cubicBezTo>
                                  <a:pt x="17450" y="2949"/>
                                  <a:pt x="17522" y="2958"/>
                                  <a:pt x="17595" y="2960"/>
                                </a:cubicBezTo>
                                <a:cubicBezTo>
                                  <a:pt x="17637" y="2963"/>
                                  <a:pt x="17637" y="2914"/>
                                  <a:pt x="17595" y="2911"/>
                                </a:cubicBezTo>
                                <a:cubicBezTo>
                                  <a:pt x="17545" y="2908"/>
                                  <a:pt x="17499" y="2905"/>
                                  <a:pt x="17450" y="2903"/>
                                </a:cubicBezTo>
                                <a:cubicBezTo>
                                  <a:pt x="17465" y="2892"/>
                                  <a:pt x="17484" y="2883"/>
                                  <a:pt x="17499" y="2872"/>
                                </a:cubicBezTo>
                                <a:cubicBezTo>
                                  <a:pt x="17503" y="2872"/>
                                  <a:pt x="17503" y="2870"/>
                                  <a:pt x="17507" y="2870"/>
                                </a:cubicBezTo>
                                <a:cubicBezTo>
                                  <a:pt x="17515" y="2872"/>
                                  <a:pt x="17522" y="2875"/>
                                  <a:pt x="17530" y="2872"/>
                                </a:cubicBezTo>
                                <a:cubicBezTo>
                                  <a:pt x="17595" y="2867"/>
                                  <a:pt x="17660" y="2878"/>
                                  <a:pt x="17721" y="2878"/>
                                </a:cubicBezTo>
                                <a:cubicBezTo>
                                  <a:pt x="17763" y="2878"/>
                                  <a:pt x="17763" y="2828"/>
                                  <a:pt x="17721" y="2828"/>
                                </a:cubicBezTo>
                                <a:cubicBezTo>
                                  <a:pt x="17675" y="2828"/>
                                  <a:pt x="17629" y="2823"/>
                                  <a:pt x="17580" y="2823"/>
                                </a:cubicBezTo>
                                <a:cubicBezTo>
                                  <a:pt x="17599" y="2812"/>
                                  <a:pt x="17618" y="2801"/>
                                  <a:pt x="17633" y="2790"/>
                                </a:cubicBezTo>
                                <a:cubicBezTo>
                                  <a:pt x="17633" y="2790"/>
                                  <a:pt x="17637" y="2790"/>
                                  <a:pt x="17637" y="2790"/>
                                </a:cubicBezTo>
                                <a:cubicBezTo>
                                  <a:pt x="17702" y="2784"/>
                                  <a:pt x="17767" y="2790"/>
                                  <a:pt x="17832" y="2784"/>
                                </a:cubicBezTo>
                                <a:cubicBezTo>
                                  <a:pt x="17874" y="2779"/>
                                  <a:pt x="17855" y="2732"/>
                                  <a:pt x="17813" y="2738"/>
                                </a:cubicBezTo>
                                <a:cubicBezTo>
                                  <a:pt x="17779" y="2740"/>
                                  <a:pt x="17748" y="2740"/>
                                  <a:pt x="17714" y="2740"/>
                                </a:cubicBezTo>
                                <a:cubicBezTo>
                                  <a:pt x="17725" y="2732"/>
                                  <a:pt x="17736" y="2724"/>
                                  <a:pt x="17748" y="2716"/>
                                </a:cubicBezTo>
                                <a:cubicBezTo>
                                  <a:pt x="17779" y="2694"/>
                                  <a:pt x="17733" y="2658"/>
                                  <a:pt x="17698" y="2680"/>
                                </a:cubicBezTo>
                                <a:cubicBezTo>
                                  <a:pt x="17687" y="2688"/>
                                  <a:pt x="17675" y="2696"/>
                                  <a:pt x="17664" y="2705"/>
                                </a:cubicBezTo>
                                <a:cubicBezTo>
                                  <a:pt x="17664" y="2680"/>
                                  <a:pt x="17664" y="2658"/>
                                  <a:pt x="17664" y="2633"/>
                                </a:cubicBezTo>
                                <a:cubicBezTo>
                                  <a:pt x="17664" y="2603"/>
                                  <a:pt x="17595" y="2603"/>
                                  <a:pt x="17595" y="2633"/>
                                </a:cubicBezTo>
                                <a:cubicBezTo>
                                  <a:pt x="17595" y="2672"/>
                                  <a:pt x="17595" y="2710"/>
                                  <a:pt x="17591" y="2749"/>
                                </a:cubicBezTo>
                                <a:cubicBezTo>
                                  <a:pt x="17572" y="2762"/>
                                  <a:pt x="17549" y="2773"/>
                                  <a:pt x="17530" y="2787"/>
                                </a:cubicBezTo>
                                <a:cubicBezTo>
                                  <a:pt x="17530" y="2757"/>
                                  <a:pt x="17530" y="2724"/>
                                  <a:pt x="17530" y="2694"/>
                                </a:cubicBezTo>
                                <a:cubicBezTo>
                                  <a:pt x="17530" y="2663"/>
                                  <a:pt x="17461" y="2663"/>
                                  <a:pt x="17461" y="2694"/>
                                </a:cubicBezTo>
                                <a:cubicBezTo>
                                  <a:pt x="17461" y="2738"/>
                                  <a:pt x="17461" y="2782"/>
                                  <a:pt x="17465" y="2826"/>
                                </a:cubicBezTo>
                                <a:cubicBezTo>
                                  <a:pt x="17457" y="2831"/>
                                  <a:pt x="17450" y="2834"/>
                                  <a:pt x="17442" y="2839"/>
                                </a:cubicBezTo>
                                <a:cubicBezTo>
                                  <a:pt x="17431" y="2848"/>
                                  <a:pt x="17419" y="2853"/>
                                  <a:pt x="17408" y="2861"/>
                                </a:cubicBezTo>
                                <a:cubicBezTo>
                                  <a:pt x="17411" y="2828"/>
                                  <a:pt x="17415" y="2798"/>
                                  <a:pt x="17419" y="2765"/>
                                </a:cubicBezTo>
                                <a:cubicBezTo>
                                  <a:pt x="17423" y="2735"/>
                                  <a:pt x="17354" y="2735"/>
                                  <a:pt x="17350" y="2765"/>
                                </a:cubicBezTo>
                                <a:cubicBezTo>
                                  <a:pt x="17346" y="2812"/>
                                  <a:pt x="17339" y="2859"/>
                                  <a:pt x="17335" y="2905"/>
                                </a:cubicBezTo>
                                <a:cubicBezTo>
                                  <a:pt x="17320" y="2914"/>
                                  <a:pt x="17308" y="2922"/>
                                  <a:pt x="17293" y="2930"/>
                                </a:cubicBezTo>
                                <a:cubicBezTo>
                                  <a:pt x="17293" y="2897"/>
                                  <a:pt x="17293" y="2861"/>
                                  <a:pt x="17301" y="2828"/>
                                </a:cubicBezTo>
                                <a:cubicBezTo>
                                  <a:pt x="17304" y="2798"/>
                                  <a:pt x="17236" y="2798"/>
                                  <a:pt x="17232" y="2828"/>
                                </a:cubicBezTo>
                                <a:cubicBezTo>
                                  <a:pt x="17224" y="2875"/>
                                  <a:pt x="17224" y="2925"/>
                                  <a:pt x="17228" y="2971"/>
                                </a:cubicBezTo>
                                <a:cubicBezTo>
                                  <a:pt x="17174" y="3004"/>
                                  <a:pt x="17121" y="3037"/>
                                  <a:pt x="17067" y="3070"/>
                                </a:cubicBezTo>
                                <a:cubicBezTo>
                                  <a:pt x="17079" y="2938"/>
                                  <a:pt x="17044" y="2801"/>
                                  <a:pt x="16869" y="2729"/>
                                </a:cubicBezTo>
                                <a:cubicBezTo>
                                  <a:pt x="16677" y="2652"/>
                                  <a:pt x="16448" y="2694"/>
                                  <a:pt x="16283" y="2787"/>
                                </a:cubicBezTo>
                                <a:cubicBezTo>
                                  <a:pt x="16157" y="2859"/>
                                  <a:pt x="16077" y="2949"/>
                                  <a:pt x="15993" y="3043"/>
                                </a:cubicBezTo>
                                <a:cubicBezTo>
                                  <a:pt x="15874" y="3002"/>
                                  <a:pt x="15763" y="2960"/>
                                  <a:pt x="15633" y="2941"/>
                                </a:cubicBezTo>
                                <a:cubicBezTo>
                                  <a:pt x="15412" y="2911"/>
                                  <a:pt x="15167" y="2944"/>
                                  <a:pt x="15037" y="3087"/>
                                </a:cubicBezTo>
                                <a:cubicBezTo>
                                  <a:pt x="14915" y="3219"/>
                                  <a:pt x="14995" y="3364"/>
                                  <a:pt x="15110" y="3480"/>
                                </a:cubicBezTo>
                                <a:cubicBezTo>
                                  <a:pt x="15041" y="3472"/>
                                  <a:pt x="14972" y="3463"/>
                                  <a:pt x="14903" y="3458"/>
                                </a:cubicBezTo>
                                <a:cubicBezTo>
                                  <a:pt x="14899" y="3458"/>
                                  <a:pt x="14899" y="3455"/>
                                  <a:pt x="14895" y="3455"/>
                                </a:cubicBezTo>
                                <a:cubicBezTo>
                                  <a:pt x="14861" y="3408"/>
                                  <a:pt x="14823" y="3364"/>
                                  <a:pt x="14777" y="3323"/>
                                </a:cubicBezTo>
                                <a:cubicBezTo>
                                  <a:pt x="14750" y="3298"/>
                                  <a:pt x="14704" y="3334"/>
                                  <a:pt x="14727" y="3359"/>
                                </a:cubicBezTo>
                                <a:cubicBezTo>
                                  <a:pt x="14758" y="3389"/>
                                  <a:pt x="14788" y="3419"/>
                                  <a:pt x="14811" y="3450"/>
                                </a:cubicBezTo>
                                <a:cubicBezTo>
                                  <a:pt x="14792" y="3447"/>
                                  <a:pt x="14777" y="3447"/>
                                  <a:pt x="14758" y="3444"/>
                                </a:cubicBezTo>
                                <a:cubicBezTo>
                                  <a:pt x="14758" y="3444"/>
                                  <a:pt x="14758" y="3444"/>
                                  <a:pt x="14758" y="3441"/>
                                </a:cubicBezTo>
                                <a:cubicBezTo>
                                  <a:pt x="14716" y="3400"/>
                                  <a:pt x="14674" y="3359"/>
                                  <a:pt x="14635" y="3318"/>
                                </a:cubicBezTo>
                                <a:cubicBezTo>
                                  <a:pt x="14609" y="3293"/>
                                  <a:pt x="14551" y="3318"/>
                                  <a:pt x="14578" y="3342"/>
                                </a:cubicBezTo>
                                <a:cubicBezTo>
                                  <a:pt x="14609" y="3373"/>
                                  <a:pt x="14639" y="3403"/>
                                  <a:pt x="14670" y="3433"/>
                                </a:cubicBezTo>
                                <a:cubicBezTo>
                                  <a:pt x="14643" y="3430"/>
                                  <a:pt x="14620" y="3428"/>
                                  <a:pt x="14593" y="3425"/>
                                </a:cubicBezTo>
                                <a:cubicBezTo>
                                  <a:pt x="14559" y="3384"/>
                                  <a:pt x="14525" y="3342"/>
                                  <a:pt x="14490" y="3301"/>
                                </a:cubicBezTo>
                                <a:cubicBezTo>
                                  <a:pt x="14467" y="3274"/>
                                  <a:pt x="14410" y="3298"/>
                                  <a:pt x="14433" y="3326"/>
                                </a:cubicBezTo>
                                <a:cubicBezTo>
                                  <a:pt x="14456" y="3356"/>
                                  <a:pt x="14483" y="3384"/>
                                  <a:pt x="14505" y="3414"/>
                                </a:cubicBezTo>
                                <a:cubicBezTo>
                                  <a:pt x="14479" y="3411"/>
                                  <a:pt x="14448" y="3406"/>
                                  <a:pt x="14421" y="3403"/>
                                </a:cubicBezTo>
                                <a:cubicBezTo>
                                  <a:pt x="14391" y="3370"/>
                                  <a:pt x="14364" y="3337"/>
                                  <a:pt x="14333" y="3301"/>
                                </a:cubicBezTo>
                                <a:cubicBezTo>
                                  <a:pt x="14310" y="3274"/>
                                  <a:pt x="14253" y="3298"/>
                                  <a:pt x="14276" y="3326"/>
                                </a:cubicBezTo>
                                <a:cubicBezTo>
                                  <a:pt x="14295" y="3348"/>
                                  <a:pt x="14314" y="3367"/>
                                  <a:pt x="14330" y="3389"/>
                                </a:cubicBezTo>
                                <a:cubicBezTo>
                                  <a:pt x="14314" y="3386"/>
                                  <a:pt x="14299" y="3384"/>
                                  <a:pt x="14284" y="3381"/>
                                </a:cubicBezTo>
                                <a:cubicBezTo>
                                  <a:pt x="14242" y="3373"/>
                                  <a:pt x="14223" y="3422"/>
                                  <a:pt x="14265" y="3428"/>
                                </a:cubicBezTo>
                                <a:cubicBezTo>
                                  <a:pt x="14280" y="3430"/>
                                  <a:pt x="14295" y="3433"/>
                                  <a:pt x="14310" y="3436"/>
                                </a:cubicBezTo>
                                <a:cubicBezTo>
                                  <a:pt x="14280" y="3450"/>
                                  <a:pt x="14249" y="3463"/>
                                  <a:pt x="14219" y="3472"/>
                                </a:cubicBezTo>
                                <a:cubicBezTo>
                                  <a:pt x="14180" y="3485"/>
                                  <a:pt x="14215" y="3527"/>
                                  <a:pt x="14257" y="3513"/>
                                </a:cubicBezTo>
                                <a:close/>
                                <a:moveTo>
                                  <a:pt x="15048" y="3202"/>
                                </a:moveTo>
                                <a:cubicBezTo>
                                  <a:pt x="15087" y="3026"/>
                                  <a:pt x="15370" y="2963"/>
                                  <a:pt x="15584" y="2985"/>
                                </a:cubicBezTo>
                                <a:cubicBezTo>
                                  <a:pt x="15733" y="3002"/>
                                  <a:pt x="15859" y="3048"/>
                                  <a:pt x="15993" y="3095"/>
                                </a:cubicBezTo>
                                <a:cubicBezTo>
                                  <a:pt x="16008" y="3101"/>
                                  <a:pt x="16027" y="3098"/>
                                  <a:pt x="16039" y="3087"/>
                                </a:cubicBezTo>
                                <a:cubicBezTo>
                                  <a:pt x="16096" y="3021"/>
                                  <a:pt x="16150" y="2952"/>
                                  <a:pt x="16222" y="2894"/>
                                </a:cubicBezTo>
                                <a:cubicBezTo>
                                  <a:pt x="16368" y="2782"/>
                                  <a:pt x="16586" y="2696"/>
                                  <a:pt x="16800" y="2760"/>
                                </a:cubicBezTo>
                                <a:cubicBezTo>
                                  <a:pt x="17044" y="2831"/>
                                  <a:pt x="17018" y="3037"/>
                                  <a:pt x="16987" y="3191"/>
                                </a:cubicBezTo>
                                <a:cubicBezTo>
                                  <a:pt x="16953" y="3356"/>
                                  <a:pt x="16891" y="3518"/>
                                  <a:pt x="16807" y="3672"/>
                                </a:cubicBezTo>
                                <a:cubicBezTo>
                                  <a:pt x="16712" y="3848"/>
                                  <a:pt x="16589" y="4013"/>
                                  <a:pt x="16440" y="4170"/>
                                </a:cubicBezTo>
                                <a:cubicBezTo>
                                  <a:pt x="16043" y="4043"/>
                                  <a:pt x="15679" y="3862"/>
                                  <a:pt x="15381" y="3637"/>
                                </a:cubicBezTo>
                                <a:cubicBezTo>
                                  <a:pt x="15236" y="3527"/>
                                  <a:pt x="15010" y="3370"/>
                                  <a:pt x="15048" y="3202"/>
                                </a:cubicBezTo>
                                <a:close/>
                                <a:moveTo>
                                  <a:pt x="15458" y="6966"/>
                                </a:moveTo>
                                <a:cubicBezTo>
                                  <a:pt x="15461" y="6969"/>
                                  <a:pt x="15469" y="6969"/>
                                  <a:pt x="15473" y="6966"/>
                                </a:cubicBezTo>
                                <a:cubicBezTo>
                                  <a:pt x="15530" y="6955"/>
                                  <a:pt x="15591" y="6938"/>
                                  <a:pt x="15649" y="6925"/>
                                </a:cubicBezTo>
                                <a:cubicBezTo>
                                  <a:pt x="15679" y="6960"/>
                                  <a:pt x="15710" y="6996"/>
                                  <a:pt x="15744" y="7032"/>
                                </a:cubicBezTo>
                                <a:cubicBezTo>
                                  <a:pt x="15756" y="7046"/>
                                  <a:pt x="15783" y="7037"/>
                                  <a:pt x="15783" y="7024"/>
                                </a:cubicBezTo>
                                <a:cubicBezTo>
                                  <a:pt x="15786" y="6980"/>
                                  <a:pt x="15790" y="6936"/>
                                  <a:pt x="15798" y="6892"/>
                                </a:cubicBezTo>
                                <a:cubicBezTo>
                                  <a:pt x="15848" y="6881"/>
                                  <a:pt x="15897" y="6870"/>
                                  <a:pt x="15951" y="6864"/>
                                </a:cubicBezTo>
                                <a:cubicBezTo>
                                  <a:pt x="15974" y="6861"/>
                                  <a:pt x="15966" y="6839"/>
                                  <a:pt x="15951" y="6834"/>
                                </a:cubicBezTo>
                                <a:cubicBezTo>
                                  <a:pt x="15905" y="6823"/>
                                  <a:pt x="15859" y="6812"/>
                                  <a:pt x="15813" y="6801"/>
                                </a:cubicBezTo>
                                <a:cubicBezTo>
                                  <a:pt x="15821" y="6762"/>
                                  <a:pt x="15840" y="6677"/>
                                  <a:pt x="15794" y="6669"/>
                                </a:cubicBezTo>
                                <a:cubicBezTo>
                                  <a:pt x="15767" y="6663"/>
                                  <a:pt x="15748" y="6691"/>
                                  <a:pt x="15733" y="6702"/>
                                </a:cubicBezTo>
                                <a:cubicBezTo>
                                  <a:pt x="15710" y="6721"/>
                                  <a:pt x="15691" y="6740"/>
                                  <a:pt x="15668" y="6757"/>
                                </a:cubicBezTo>
                                <a:cubicBezTo>
                                  <a:pt x="15614" y="6740"/>
                                  <a:pt x="15565" y="6727"/>
                                  <a:pt x="15515" y="6707"/>
                                </a:cubicBezTo>
                                <a:cubicBezTo>
                                  <a:pt x="15496" y="6702"/>
                                  <a:pt x="15473" y="6716"/>
                                  <a:pt x="15488" y="6729"/>
                                </a:cubicBezTo>
                                <a:cubicBezTo>
                                  <a:pt x="15523" y="6762"/>
                                  <a:pt x="15549" y="6798"/>
                                  <a:pt x="15580" y="6834"/>
                                </a:cubicBezTo>
                                <a:cubicBezTo>
                                  <a:pt x="15538" y="6870"/>
                                  <a:pt x="15496" y="6905"/>
                                  <a:pt x="15454" y="6941"/>
                                </a:cubicBezTo>
                                <a:cubicBezTo>
                                  <a:pt x="15438" y="6947"/>
                                  <a:pt x="15442" y="6960"/>
                                  <a:pt x="15458" y="6966"/>
                                </a:cubicBezTo>
                                <a:close/>
                                <a:moveTo>
                                  <a:pt x="15458" y="14243"/>
                                </a:moveTo>
                                <a:cubicBezTo>
                                  <a:pt x="15461" y="14246"/>
                                  <a:pt x="15469" y="14246"/>
                                  <a:pt x="15473" y="14243"/>
                                </a:cubicBezTo>
                                <a:cubicBezTo>
                                  <a:pt x="15530" y="14232"/>
                                  <a:pt x="15591" y="14215"/>
                                  <a:pt x="15649" y="14202"/>
                                </a:cubicBezTo>
                                <a:cubicBezTo>
                                  <a:pt x="15679" y="14237"/>
                                  <a:pt x="15710" y="14273"/>
                                  <a:pt x="15744" y="14309"/>
                                </a:cubicBezTo>
                                <a:cubicBezTo>
                                  <a:pt x="15756" y="14323"/>
                                  <a:pt x="15783" y="14314"/>
                                  <a:pt x="15783" y="14301"/>
                                </a:cubicBezTo>
                                <a:cubicBezTo>
                                  <a:pt x="15786" y="14257"/>
                                  <a:pt x="15790" y="14213"/>
                                  <a:pt x="15798" y="14169"/>
                                </a:cubicBezTo>
                                <a:cubicBezTo>
                                  <a:pt x="15848" y="14158"/>
                                  <a:pt x="15897" y="14147"/>
                                  <a:pt x="15951" y="14141"/>
                                </a:cubicBezTo>
                                <a:cubicBezTo>
                                  <a:pt x="15974" y="14138"/>
                                  <a:pt x="15966" y="14116"/>
                                  <a:pt x="15951" y="14111"/>
                                </a:cubicBezTo>
                                <a:cubicBezTo>
                                  <a:pt x="15905" y="14100"/>
                                  <a:pt x="15859" y="14089"/>
                                  <a:pt x="15813" y="14078"/>
                                </a:cubicBezTo>
                                <a:cubicBezTo>
                                  <a:pt x="15821" y="14039"/>
                                  <a:pt x="15840" y="13954"/>
                                  <a:pt x="15794" y="13946"/>
                                </a:cubicBezTo>
                                <a:cubicBezTo>
                                  <a:pt x="15767" y="13940"/>
                                  <a:pt x="15748" y="13968"/>
                                  <a:pt x="15733" y="13979"/>
                                </a:cubicBezTo>
                                <a:cubicBezTo>
                                  <a:pt x="15710" y="13998"/>
                                  <a:pt x="15691" y="14017"/>
                                  <a:pt x="15668" y="14034"/>
                                </a:cubicBezTo>
                                <a:cubicBezTo>
                                  <a:pt x="15614" y="14017"/>
                                  <a:pt x="15565" y="14004"/>
                                  <a:pt x="15515" y="13984"/>
                                </a:cubicBezTo>
                                <a:cubicBezTo>
                                  <a:pt x="15496" y="13979"/>
                                  <a:pt x="15473" y="13993"/>
                                  <a:pt x="15488" y="14006"/>
                                </a:cubicBezTo>
                                <a:cubicBezTo>
                                  <a:pt x="15523" y="14039"/>
                                  <a:pt x="15549" y="14075"/>
                                  <a:pt x="15580" y="14111"/>
                                </a:cubicBezTo>
                                <a:cubicBezTo>
                                  <a:pt x="15538" y="14147"/>
                                  <a:pt x="15496" y="14182"/>
                                  <a:pt x="15454" y="14218"/>
                                </a:cubicBezTo>
                                <a:cubicBezTo>
                                  <a:pt x="15438" y="14224"/>
                                  <a:pt x="15442" y="14240"/>
                                  <a:pt x="15458" y="14243"/>
                                </a:cubicBezTo>
                                <a:close/>
                                <a:moveTo>
                                  <a:pt x="14257" y="10793"/>
                                </a:moveTo>
                                <a:cubicBezTo>
                                  <a:pt x="14314" y="10776"/>
                                  <a:pt x="14360" y="10749"/>
                                  <a:pt x="14418" y="10729"/>
                                </a:cubicBezTo>
                                <a:cubicBezTo>
                                  <a:pt x="14440" y="10732"/>
                                  <a:pt x="14460" y="10735"/>
                                  <a:pt x="14483" y="10738"/>
                                </a:cubicBezTo>
                                <a:cubicBezTo>
                                  <a:pt x="14448" y="10754"/>
                                  <a:pt x="14418" y="10776"/>
                                  <a:pt x="14379" y="10790"/>
                                </a:cubicBezTo>
                                <a:cubicBezTo>
                                  <a:pt x="14341" y="10806"/>
                                  <a:pt x="14375" y="10848"/>
                                  <a:pt x="14414" y="10831"/>
                                </a:cubicBezTo>
                                <a:cubicBezTo>
                                  <a:pt x="14471" y="10806"/>
                                  <a:pt x="14521" y="10771"/>
                                  <a:pt x="14582" y="10751"/>
                                </a:cubicBezTo>
                                <a:cubicBezTo>
                                  <a:pt x="14582" y="10751"/>
                                  <a:pt x="14586" y="10751"/>
                                  <a:pt x="14586" y="10749"/>
                                </a:cubicBezTo>
                                <a:cubicBezTo>
                                  <a:pt x="14609" y="10751"/>
                                  <a:pt x="14628" y="10754"/>
                                  <a:pt x="14651" y="10757"/>
                                </a:cubicBezTo>
                                <a:cubicBezTo>
                                  <a:pt x="14616" y="10776"/>
                                  <a:pt x="14586" y="10793"/>
                                  <a:pt x="14551" y="10812"/>
                                </a:cubicBezTo>
                                <a:cubicBezTo>
                                  <a:pt x="14517" y="10828"/>
                                  <a:pt x="14548" y="10872"/>
                                  <a:pt x="14586" y="10853"/>
                                </a:cubicBezTo>
                                <a:cubicBezTo>
                                  <a:pt x="14639" y="10826"/>
                                  <a:pt x="14693" y="10795"/>
                                  <a:pt x="14746" y="10768"/>
                                </a:cubicBezTo>
                                <a:cubicBezTo>
                                  <a:pt x="14769" y="10771"/>
                                  <a:pt x="14792" y="10773"/>
                                  <a:pt x="14815" y="10776"/>
                                </a:cubicBezTo>
                                <a:cubicBezTo>
                                  <a:pt x="14781" y="10801"/>
                                  <a:pt x="14746" y="10826"/>
                                  <a:pt x="14708" y="10848"/>
                                </a:cubicBezTo>
                                <a:cubicBezTo>
                                  <a:pt x="14674" y="10867"/>
                                  <a:pt x="14723" y="10903"/>
                                  <a:pt x="14758" y="10883"/>
                                </a:cubicBezTo>
                                <a:cubicBezTo>
                                  <a:pt x="14808" y="10853"/>
                                  <a:pt x="14857" y="10820"/>
                                  <a:pt x="14903" y="10787"/>
                                </a:cubicBezTo>
                                <a:cubicBezTo>
                                  <a:pt x="14987" y="10795"/>
                                  <a:pt x="15068" y="10806"/>
                                  <a:pt x="15152" y="10815"/>
                                </a:cubicBezTo>
                                <a:cubicBezTo>
                                  <a:pt x="15159" y="10815"/>
                                  <a:pt x="15171" y="10815"/>
                                  <a:pt x="15175" y="10812"/>
                                </a:cubicBezTo>
                                <a:cubicBezTo>
                                  <a:pt x="15331" y="10952"/>
                                  <a:pt x="15515" y="11079"/>
                                  <a:pt x="15714" y="11191"/>
                                </a:cubicBezTo>
                                <a:cubicBezTo>
                                  <a:pt x="15721" y="11194"/>
                                  <a:pt x="15729" y="11199"/>
                                  <a:pt x="15737" y="11202"/>
                                </a:cubicBezTo>
                                <a:cubicBezTo>
                                  <a:pt x="15572" y="11304"/>
                                  <a:pt x="15412" y="11406"/>
                                  <a:pt x="15251" y="11507"/>
                                </a:cubicBezTo>
                                <a:cubicBezTo>
                                  <a:pt x="15259" y="11488"/>
                                  <a:pt x="15266" y="11469"/>
                                  <a:pt x="15270" y="11450"/>
                                </a:cubicBezTo>
                                <a:cubicBezTo>
                                  <a:pt x="15278" y="11419"/>
                                  <a:pt x="15213" y="11406"/>
                                  <a:pt x="15205" y="11436"/>
                                </a:cubicBezTo>
                                <a:cubicBezTo>
                                  <a:pt x="15190" y="11483"/>
                                  <a:pt x="15171" y="11527"/>
                                  <a:pt x="15148" y="11571"/>
                                </a:cubicBezTo>
                                <a:cubicBezTo>
                                  <a:pt x="15140" y="11587"/>
                                  <a:pt x="15155" y="11598"/>
                                  <a:pt x="15175" y="11598"/>
                                </a:cubicBezTo>
                                <a:cubicBezTo>
                                  <a:pt x="15182" y="11601"/>
                                  <a:pt x="15190" y="11601"/>
                                  <a:pt x="15198" y="11598"/>
                                </a:cubicBezTo>
                                <a:cubicBezTo>
                                  <a:pt x="15255" y="11595"/>
                                  <a:pt x="15316" y="11593"/>
                                  <a:pt x="15373" y="11587"/>
                                </a:cubicBezTo>
                                <a:cubicBezTo>
                                  <a:pt x="15416" y="11584"/>
                                  <a:pt x="15416" y="11535"/>
                                  <a:pt x="15373" y="11538"/>
                                </a:cubicBezTo>
                                <a:lnTo>
                                  <a:pt x="15289" y="11543"/>
                                </a:lnTo>
                                <a:cubicBezTo>
                                  <a:pt x="15458" y="11439"/>
                                  <a:pt x="15626" y="11334"/>
                                  <a:pt x="15794" y="11230"/>
                                </a:cubicBezTo>
                                <a:cubicBezTo>
                                  <a:pt x="15997" y="11337"/>
                                  <a:pt x="16218" y="11428"/>
                                  <a:pt x="16452" y="11499"/>
                                </a:cubicBezTo>
                                <a:cubicBezTo>
                                  <a:pt x="16459" y="11502"/>
                                  <a:pt x="16463" y="11502"/>
                                  <a:pt x="16471" y="11502"/>
                                </a:cubicBezTo>
                                <a:cubicBezTo>
                                  <a:pt x="16482" y="11502"/>
                                  <a:pt x="16490" y="11499"/>
                                  <a:pt x="16498" y="11491"/>
                                </a:cubicBezTo>
                                <a:cubicBezTo>
                                  <a:pt x="16643" y="11342"/>
                                  <a:pt x="16765" y="11183"/>
                                  <a:pt x="16861" y="11013"/>
                                </a:cubicBezTo>
                                <a:cubicBezTo>
                                  <a:pt x="17079" y="11037"/>
                                  <a:pt x="17301" y="11068"/>
                                  <a:pt x="17519" y="11090"/>
                                </a:cubicBezTo>
                                <a:lnTo>
                                  <a:pt x="17442" y="11117"/>
                                </a:lnTo>
                                <a:cubicBezTo>
                                  <a:pt x="17404" y="11131"/>
                                  <a:pt x="17438" y="11175"/>
                                  <a:pt x="17476" y="11158"/>
                                </a:cubicBezTo>
                                <a:cubicBezTo>
                                  <a:pt x="17530" y="11139"/>
                                  <a:pt x="17580" y="11120"/>
                                  <a:pt x="17633" y="11101"/>
                                </a:cubicBezTo>
                                <a:cubicBezTo>
                                  <a:pt x="17649" y="11101"/>
                                  <a:pt x="17660" y="11092"/>
                                  <a:pt x="17664" y="11081"/>
                                </a:cubicBezTo>
                                <a:cubicBezTo>
                                  <a:pt x="17668" y="11073"/>
                                  <a:pt x="17664" y="11062"/>
                                  <a:pt x="17652" y="11057"/>
                                </a:cubicBezTo>
                                <a:cubicBezTo>
                                  <a:pt x="17652" y="11057"/>
                                  <a:pt x="17652" y="11054"/>
                                  <a:pt x="17649" y="11054"/>
                                </a:cubicBezTo>
                                <a:cubicBezTo>
                                  <a:pt x="17599" y="11026"/>
                                  <a:pt x="17553" y="10996"/>
                                  <a:pt x="17507" y="10963"/>
                                </a:cubicBezTo>
                                <a:cubicBezTo>
                                  <a:pt x="17476" y="10941"/>
                                  <a:pt x="17431" y="10974"/>
                                  <a:pt x="17457" y="10999"/>
                                </a:cubicBezTo>
                                <a:cubicBezTo>
                                  <a:pt x="17476" y="11013"/>
                                  <a:pt x="17499" y="11026"/>
                                  <a:pt x="17519" y="11040"/>
                                </a:cubicBezTo>
                                <a:cubicBezTo>
                                  <a:pt x="17304" y="11015"/>
                                  <a:pt x="17094" y="10991"/>
                                  <a:pt x="16880" y="10963"/>
                                </a:cubicBezTo>
                                <a:cubicBezTo>
                                  <a:pt x="16972" y="10793"/>
                                  <a:pt x="17037" y="10614"/>
                                  <a:pt x="17071" y="10430"/>
                                </a:cubicBezTo>
                                <a:cubicBezTo>
                                  <a:pt x="17071" y="10421"/>
                                  <a:pt x="17075" y="10416"/>
                                  <a:pt x="17075" y="10408"/>
                                </a:cubicBezTo>
                                <a:cubicBezTo>
                                  <a:pt x="17079" y="10408"/>
                                  <a:pt x="17086" y="10405"/>
                                  <a:pt x="17090" y="10402"/>
                                </a:cubicBezTo>
                                <a:cubicBezTo>
                                  <a:pt x="17148" y="10367"/>
                                  <a:pt x="17209" y="10328"/>
                                  <a:pt x="17266" y="10292"/>
                                </a:cubicBezTo>
                                <a:cubicBezTo>
                                  <a:pt x="17270" y="10292"/>
                                  <a:pt x="17274" y="10295"/>
                                  <a:pt x="17278" y="10295"/>
                                </a:cubicBezTo>
                                <a:cubicBezTo>
                                  <a:pt x="17343" y="10309"/>
                                  <a:pt x="17408" y="10317"/>
                                  <a:pt x="17473" y="10325"/>
                                </a:cubicBezTo>
                                <a:cubicBezTo>
                                  <a:pt x="17515" y="10331"/>
                                  <a:pt x="17534" y="10281"/>
                                  <a:pt x="17492" y="10279"/>
                                </a:cubicBezTo>
                                <a:cubicBezTo>
                                  <a:pt x="17438" y="10273"/>
                                  <a:pt x="17381" y="10265"/>
                                  <a:pt x="17327" y="10257"/>
                                </a:cubicBezTo>
                                <a:cubicBezTo>
                                  <a:pt x="17343" y="10246"/>
                                  <a:pt x="17362" y="10237"/>
                                  <a:pt x="17377" y="10226"/>
                                </a:cubicBezTo>
                                <a:cubicBezTo>
                                  <a:pt x="17377" y="10226"/>
                                  <a:pt x="17377" y="10226"/>
                                  <a:pt x="17377" y="10226"/>
                                </a:cubicBezTo>
                                <a:cubicBezTo>
                                  <a:pt x="17450" y="10229"/>
                                  <a:pt x="17522" y="10237"/>
                                  <a:pt x="17595" y="10240"/>
                                </a:cubicBezTo>
                                <a:cubicBezTo>
                                  <a:pt x="17637" y="10243"/>
                                  <a:pt x="17637" y="10193"/>
                                  <a:pt x="17595" y="10191"/>
                                </a:cubicBezTo>
                                <a:cubicBezTo>
                                  <a:pt x="17545" y="10188"/>
                                  <a:pt x="17499" y="10185"/>
                                  <a:pt x="17450" y="10182"/>
                                </a:cubicBezTo>
                                <a:cubicBezTo>
                                  <a:pt x="17465" y="10171"/>
                                  <a:pt x="17484" y="10163"/>
                                  <a:pt x="17499" y="10152"/>
                                </a:cubicBezTo>
                                <a:cubicBezTo>
                                  <a:pt x="17503" y="10152"/>
                                  <a:pt x="17503" y="10149"/>
                                  <a:pt x="17507" y="10149"/>
                                </a:cubicBezTo>
                                <a:cubicBezTo>
                                  <a:pt x="17515" y="10152"/>
                                  <a:pt x="17522" y="10155"/>
                                  <a:pt x="17530" y="10152"/>
                                </a:cubicBezTo>
                                <a:cubicBezTo>
                                  <a:pt x="17595" y="10147"/>
                                  <a:pt x="17660" y="10158"/>
                                  <a:pt x="17721" y="10158"/>
                                </a:cubicBezTo>
                                <a:cubicBezTo>
                                  <a:pt x="17763" y="10158"/>
                                  <a:pt x="17763" y="10108"/>
                                  <a:pt x="17721" y="10108"/>
                                </a:cubicBezTo>
                                <a:cubicBezTo>
                                  <a:pt x="17675" y="10108"/>
                                  <a:pt x="17629" y="10103"/>
                                  <a:pt x="17580" y="10103"/>
                                </a:cubicBezTo>
                                <a:cubicBezTo>
                                  <a:pt x="17599" y="10092"/>
                                  <a:pt x="17618" y="10081"/>
                                  <a:pt x="17633" y="10070"/>
                                </a:cubicBezTo>
                                <a:cubicBezTo>
                                  <a:pt x="17633" y="10070"/>
                                  <a:pt x="17637" y="10070"/>
                                  <a:pt x="17637" y="10070"/>
                                </a:cubicBezTo>
                                <a:cubicBezTo>
                                  <a:pt x="17702" y="10064"/>
                                  <a:pt x="17767" y="10070"/>
                                  <a:pt x="17832" y="10064"/>
                                </a:cubicBezTo>
                                <a:cubicBezTo>
                                  <a:pt x="17874" y="10059"/>
                                  <a:pt x="17855" y="10012"/>
                                  <a:pt x="17813" y="10017"/>
                                </a:cubicBezTo>
                                <a:cubicBezTo>
                                  <a:pt x="17779" y="10020"/>
                                  <a:pt x="17748" y="10020"/>
                                  <a:pt x="17714" y="10020"/>
                                </a:cubicBezTo>
                                <a:cubicBezTo>
                                  <a:pt x="17725" y="10012"/>
                                  <a:pt x="17736" y="10004"/>
                                  <a:pt x="17748" y="9995"/>
                                </a:cubicBezTo>
                                <a:cubicBezTo>
                                  <a:pt x="17779" y="9973"/>
                                  <a:pt x="17733" y="9938"/>
                                  <a:pt x="17698" y="9960"/>
                                </a:cubicBezTo>
                                <a:cubicBezTo>
                                  <a:pt x="17687" y="9968"/>
                                  <a:pt x="17675" y="9976"/>
                                  <a:pt x="17664" y="9984"/>
                                </a:cubicBezTo>
                                <a:cubicBezTo>
                                  <a:pt x="17664" y="9960"/>
                                  <a:pt x="17664" y="9938"/>
                                  <a:pt x="17664" y="9913"/>
                                </a:cubicBezTo>
                                <a:cubicBezTo>
                                  <a:pt x="17664" y="9883"/>
                                  <a:pt x="17595" y="9883"/>
                                  <a:pt x="17595" y="9913"/>
                                </a:cubicBezTo>
                                <a:cubicBezTo>
                                  <a:pt x="17595" y="9951"/>
                                  <a:pt x="17595" y="9990"/>
                                  <a:pt x="17591" y="10028"/>
                                </a:cubicBezTo>
                                <a:cubicBezTo>
                                  <a:pt x="17572" y="10042"/>
                                  <a:pt x="17549" y="10053"/>
                                  <a:pt x="17530" y="10067"/>
                                </a:cubicBezTo>
                                <a:cubicBezTo>
                                  <a:pt x="17530" y="10037"/>
                                  <a:pt x="17530" y="10004"/>
                                  <a:pt x="17530" y="9973"/>
                                </a:cubicBezTo>
                                <a:cubicBezTo>
                                  <a:pt x="17530" y="9943"/>
                                  <a:pt x="17461" y="9943"/>
                                  <a:pt x="17461" y="9973"/>
                                </a:cubicBezTo>
                                <a:cubicBezTo>
                                  <a:pt x="17461" y="10017"/>
                                  <a:pt x="17461" y="10061"/>
                                  <a:pt x="17465" y="10105"/>
                                </a:cubicBezTo>
                                <a:cubicBezTo>
                                  <a:pt x="17457" y="10111"/>
                                  <a:pt x="17450" y="10114"/>
                                  <a:pt x="17442" y="10119"/>
                                </a:cubicBezTo>
                                <a:cubicBezTo>
                                  <a:pt x="17431" y="10127"/>
                                  <a:pt x="17419" y="10133"/>
                                  <a:pt x="17408" y="10141"/>
                                </a:cubicBezTo>
                                <a:cubicBezTo>
                                  <a:pt x="17411" y="10108"/>
                                  <a:pt x="17415" y="10078"/>
                                  <a:pt x="17419" y="10045"/>
                                </a:cubicBezTo>
                                <a:cubicBezTo>
                                  <a:pt x="17423" y="10015"/>
                                  <a:pt x="17354" y="10015"/>
                                  <a:pt x="17350" y="10045"/>
                                </a:cubicBezTo>
                                <a:cubicBezTo>
                                  <a:pt x="17346" y="10092"/>
                                  <a:pt x="17339" y="10138"/>
                                  <a:pt x="17335" y="10185"/>
                                </a:cubicBezTo>
                                <a:cubicBezTo>
                                  <a:pt x="17320" y="10193"/>
                                  <a:pt x="17308" y="10202"/>
                                  <a:pt x="17293" y="10210"/>
                                </a:cubicBezTo>
                                <a:cubicBezTo>
                                  <a:pt x="17293" y="10177"/>
                                  <a:pt x="17293" y="10141"/>
                                  <a:pt x="17301" y="10108"/>
                                </a:cubicBezTo>
                                <a:cubicBezTo>
                                  <a:pt x="17304" y="10078"/>
                                  <a:pt x="17236" y="10078"/>
                                  <a:pt x="17232" y="10108"/>
                                </a:cubicBezTo>
                                <a:cubicBezTo>
                                  <a:pt x="17224" y="10155"/>
                                  <a:pt x="17224" y="10204"/>
                                  <a:pt x="17228" y="10251"/>
                                </a:cubicBezTo>
                                <a:cubicBezTo>
                                  <a:pt x="17174" y="10284"/>
                                  <a:pt x="17121" y="10317"/>
                                  <a:pt x="17067" y="10350"/>
                                </a:cubicBezTo>
                                <a:cubicBezTo>
                                  <a:pt x="17079" y="10218"/>
                                  <a:pt x="17044" y="10081"/>
                                  <a:pt x="16869" y="10009"/>
                                </a:cubicBezTo>
                                <a:cubicBezTo>
                                  <a:pt x="16677" y="9932"/>
                                  <a:pt x="16448" y="9973"/>
                                  <a:pt x="16283" y="10067"/>
                                </a:cubicBezTo>
                                <a:cubicBezTo>
                                  <a:pt x="16157" y="10138"/>
                                  <a:pt x="16077" y="10229"/>
                                  <a:pt x="15993" y="10323"/>
                                </a:cubicBezTo>
                                <a:cubicBezTo>
                                  <a:pt x="15874" y="10281"/>
                                  <a:pt x="15763" y="10240"/>
                                  <a:pt x="15633" y="10221"/>
                                </a:cubicBezTo>
                                <a:cubicBezTo>
                                  <a:pt x="15412" y="10191"/>
                                  <a:pt x="15167" y="10224"/>
                                  <a:pt x="15037" y="10367"/>
                                </a:cubicBezTo>
                                <a:cubicBezTo>
                                  <a:pt x="14915" y="10498"/>
                                  <a:pt x="14995" y="10644"/>
                                  <a:pt x="15110" y="10760"/>
                                </a:cubicBezTo>
                                <a:cubicBezTo>
                                  <a:pt x="15041" y="10751"/>
                                  <a:pt x="14972" y="10743"/>
                                  <a:pt x="14903" y="10738"/>
                                </a:cubicBezTo>
                                <a:cubicBezTo>
                                  <a:pt x="14899" y="10738"/>
                                  <a:pt x="14899" y="10735"/>
                                  <a:pt x="14895" y="10735"/>
                                </a:cubicBezTo>
                                <a:cubicBezTo>
                                  <a:pt x="14861" y="10688"/>
                                  <a:pt x="14823" y="10644"/>
                                  <a:pt x="14777" y="10603"/>
                                </a:cubicBezTo>
                                <a:cubicBezTo>
                                  <a:pt x="14750" y="10578"/>
                                  <a:pt x="14704" y="10614"/>
                                  <a:pt x="14727" y="10639"/>
                                </a:cubicBezTo>
                                <a:cubicBezTo>
                                  <a:pt x="14758" y="10669"/>
                                  <a:pt x="14788" y="10699"/>
                                  <a:pt x="14811" y="10729"/>
                                </a:cubicBezTo>
                                <a:cubicBezTo>
                                  <a:pt x="14792" y="10727"/>
                                  <a:pt x="14777" y="10727"/>
                                  <a:pt x="14758" y="10724"/>
                                </a:cubicBezTo>
                                <a:cubicBezTo>
                                  <a:pt x="14758" y="10724"/>
                                  <a:pt x="14758" y="10724"/>
                                  <a:pt x="14758" y="10721"/>
                                </a:cubicBezTo>
                                <a:cubicBezTo>
                                  <a:pt x="14716" y="10680"/>
                                  <a:pt x="14674" y="10639"/>
                                  <a:pt x="14635" y="10597"/>
                                </a:cubicBezTo>
                                <a:cubicBezTo>
                                  <a:pt x="14609" y="10573"/>
                                  <a:pt x="14551" y="10597"/>
                                  <a:pt x="14578" y="10622"/>
                                </a:cubicBezTo>
                                <a:cubicBezTo>
                                  <a:pt x="14609" y="10652"/>
                                  <a:pt x="14639" y="10683"/>
                                  <a:pt x="14670" y="10713"/>
                                </a:cubicBezTo>
                                <a:cubicBezTo>
                                  <a:pt x="14643" y="10710"/>
                                  <a:pt x="14620" y="10707"/>
                                  <a:pt x="14593" y="10705"/>
                                </a:cubicBezTo>
                                <a:cubicBezTo>
                                  <a:pt x="14559" y="10663"/>
                                  <a:pt x="14525" y="10622"/>
                                  <a:pt x="14490" y="10581"/>
                                </a:cubicBezTo>
                                <a:cubicBezTo>
                                  <a:pt x="14467" y="10553"/>
                                  <a:pt x="14410" y="10578"/>
                                  <a:pt x="14433" y="10606"/>
                                </a:cubicBezTo>
                                <a:cubicBezTo>
                                  <a:pt x="14456" y="10636"/>
                                  <a:pt x="14483" y="10663"/>
                                  <a:pt x="14505" y="10694"/>
                                </a:cubicBezTo>
                                <a:cubicBezTo>
                                  <a:pt x="14479" y="10691"/>
                                  <a:pt x="14448" y="10685"/>
                                  <a:pt x="14421" y="10683"/>
                                </a:cubicBezTo>
                                <a:cubicBezTo>
                                  <a:pt x="14391" y="10650"/>
                                  <a:pt x="14364" y="10617"/>
                                  <a:pt x="14333" y="10581"/>
                                </a:cubicBezTo>
                                <a:cubicBezTo>
                                  <a:pt x="14310" y="10553"/>
                                  <a:pt x="14253" y="10578"/>
                                  <a:pt x="14276" y="10606"/>
                                </a:cubicBezTo>
                                <a:cubicBezTo>
                                  <a:pt x="14295" y="10628"/>
                                  <a:pt x="14314" y="10647"/>
                                  <a:pt x="14330" y="10669"/>
                                </a:cubicBezTo>
                                <a:cubicBezTo>
                                  <a:pt x="14314" y="10666"/>
                                  <a:pt x="14299" y="10663"/>
                                  <a:pt x="14284" y="10661"/>
                                </a:cubicBezTo>
                                <a:cubicBezTo>
                                  <a:pt x="14242" y="10652"/>
                                  <a:pt x="14223" y="10702"/>
                                  <a:pt x="14265" y="10707"/>
                                </a:cubicBezTo>
                                <a:cubicBezTo>
                                  <a:pt x="14280" y="10710"/>
                                  <a:pt x="14295" y="10713"/>
                                  <a:pt x="14310" y="10716"/>
                                </a:cubicBezTo>
                                <a:cubicBezTo>
                                  <a:pt x="14280" y="10729"/>
                                  <a:pt x="14249" y="10743"/>
                                  <a:pt x="14219" y="10751"/>
                                </a:cubicBezTo>
                                <a:cubicBezTo>
                                  <a:pt x="14180" y="10762"/>
                                  <a:pt x="14215" y="10804"/>
                                  <a:pt x="14257" y="10793"/>
                                </a:cubicBezTo>
                                <a:close/>
                                <a:moveTo>
                                  <a:pt x="15048" y="10482"/>
                                </a:moveTo>
                                <a:cubicBezTo>
                                  <a:pt x="15087" y="10306"/>
                                  <a:pt x="15370" y="10243"/>
                                  <a:pt x="15584" y="10265"/>
                                </a:cubicBezTo>
                                <a:cubicBezTo>
                                  <a:pt x="15733" y="10281"/>
                                  <a:pt x="15859" y="10328"/>
                                  <a:pt x="15993" y="10375"/>
                                </a:cubicBezTo>
                                <a:cubicBezTo>
                                  <a:pt x="16008" y="10380"/>
                                  <a:pt x="16027" y="10378"/>
                                  <a:pt x="16039" y="10367"/>
                                </a:cubicBezTo>
                                <a:cubicBezTo>
                                  <a:pt x="16096" y="10301"/>
                                  <a:pt x="16150" y="10232"/>
                                  <a:pt x="16222" y="10174"/>
                                </a:cubicBezTo>
                                <a:cubicBezTo>
                                  <a:pt x="16368" y="10061"/>
                                  <a:pt x="16586" y="9976"/>
                                  <a:pt x="16800" y="10039"/>
                                </a:cubicBezTo>
                                <a:cubicBezTo>
                                  <a:pt x="17044" y="10111"/>
                                  <a:pt x="17018" y="10317"/>
                                  <a:pt x="16987" y="10471"/>
                                </a:cubicBezTo>
                                <a:cubicBezTo>
                                  <a:pt x="16953" y="10636"/>
                                  <a:pt x="16891" y="10798"/>
                                  <a:pt x="16807" y="10952"/>
                                </a:cubicBezTo>
                                <a:cubicBezTo>
                                  <a:pt x="16712" y="11128"/>
                                  <a:pt x="16589" y="11293"/>
                                  <a:pt x="16440" y="11450"/>
                                </a:cubicBezTo>
                                <a:cubicBezTo>
                                  <a:pt x="16043" y="11323"/>
                                  <a:pt x="15679" y="11142"/>
                                  <a:pt x="15381" y="10916"/>
                                </a:cubicBezTo>
                                <a:cubicBezTo>
                                  <a:pt x="15236" y="10804"/>
                                  <a:pt x="15010" y="10647"/>
                                  <a:pt x="15048" y="10482"/>
                                </a:cubicBezTo>
                                <a:close/>
                                <a:moveTo>
                                  <a:pt x="8093" y="8074"/>
                                </a:moveTo>
                                <a:cubicBezTo>
                                  <a:pt x="8128" y="8082"/>
                                  <a:pt x="8154" y="8098"/>
                                  <a:pt x="8185" y="8107"/>
                                </a:cubicBezTo>
                                <a:cubicBezTo>
                                  <a:pt x="8196" y="8109"/>
                                  <a:pt x="8212" y="8109"/>
                                  <a:pt x="8219" y="8098"/>
                                </a:cubicBezTo>
                                <a:cubicBezTo>
                                  <a:pt x="8227" y="8090"/>
                                  <a:pt x="8219" y="8076"/>
                                  <a:pt x="8208" y="8074"/>
                                </a:cubicBezTo>
                                <a:cubicBezTo>
                                  <a:pt x="8173" y="8065"/>
                                  <a:pt x="8147" y="8049"/>
                                  <a:pt x="8116" y="8041"/>
                                </a:cubicBezTo>
                                <a:cubicBezTo>
                                  <a:pt x="8105" y="8038"/>
                                  <a:pt x="8089" y="8038"/>
                                  <a:pt x="8082" y="8049"/>
                                </a:cubicBezTo>
                                <a:cubicBezTo>
                                  <a:pt x="8078" y="8057"/>
                                  <a:pt x="8082" y="8071"/>
                                  <a:pt x="8093" y="8074"/>
                                </a:cubicBezTo>
                                <a:close/>
                                <a:moveTo>
                                  <a:pt x="9053" y="15452"/>
                                </a:moveTo>
                                <a:cubicBezTo>
                                  <a:pt x="9061" y="15450"/>
                                  <a:pt x="9087" y="15439"/>
                                  <a:pt x="9095" y="15441"/>
                                </a:cubicBezTo>
                                <a:cubicBezTo>
                                  <a:pt x="9095" y="15447"/>
                                  <a:pt x="9099" y="15452"/>
                                  <a:pt x="9099" y="15458"/>
                                </a:cubicBezTo>
                                <a:cubicBezTo>
                                  <a:pt x="9095" y="15461"/>
                                  <a:pt x="9087" y="15463"/>
                                  <a:pt x="9080" y="15466"/>
                                </a:cubicBezTo>
                                <a:cubicBezTo>
                                  <a:pt x="9061" y="15474"/>
                                  <a:pt x="9068" y="15496"/>
                                  <a:pt x="9087" y="15499"/>
                                </a:cubicBezTo>
                                <a:cubicBezTo>
                                  <a:pt x="9110" y="15505"/>
                                  <a:pt x="9141" y="15516"/>
                                  <a:pt x="9110" y="15532"/>
                                </a:cubicBezTo>
                                <a:cubicBezTo>
                                  <a:pt x="9095" y="15540"/>
                                  <a:pt x="9072" y="15543"/>
                                  <a:pt x="9053" y="15543"/>
                                </a:cubicBezTo>
                                <a:cubicBezTo>
                                  <a:pt x="9018" y="15543"/>
                                  <a:pt x="9022" y="15582"/>
                                  <a:pt x="9057" y="15582"/>
                                </a:cubicBezTo>
                                <a:cubicBezTo>
                                  <a:pt x="9099" y="15579"/>
                                  <a:pt x="9164" y="15565"/>
                                  <a:pt x="9179" y="15532"/>
                                </a:cubicBezTo>
                                <a:cubicBezTo>
                                  <a:pt x="9191" y="15507"/>
                                  <a:pt x="9168" y="15491"/>
                                  <a:pt x="9141" y="15477"/>
                                </a:cubicBezTo>
                                <a:cubicBezTo>
                                  <a:pt x="9160" y="15461"/>
                                  <a:pt x="9168" y="15441"/>
                                  <a:pt x="9145" y="15422"/>
                                </a:cubicBezTo>
                                <a:cubicBezTo>
                                  <a:pt x="9110" y="15392"/>
                                  <a:pt x="9057" y="15406"/>
                                  <a:pt x="9018" y="15422"/>
                                </a:cubicBezTo>
                                <a:cubicBezTo>
                                  <a:pt x="8996" y="15433"/>
                                  <a:pt x="9022" y="15463"/>
                                  <a:pt x="9053" y="15452"/>
                                </a:cubicBezTo>
                                <a:close/>
                                <a:moveTo>
                                  <a:pt x="18398" y="15002"/>
                                </a:moveTo>
                                <a:cubicBezTo>
                                  <a:pt x="18180" y="15068"/>
                                  <a:pt x="18027" y="15197"/>
                                  <a:pt x="17958" y="15362"/>
                                </a:cubicBezTo>
                                <a:cubicBezTo>
                                  <a:pt x="17859" y="15593"/>
                                  <a:pt x="17974" y="15848"/>
                                  <a:pt x="18260" y="15983"/>
                                </a:cubicBezTo>
                                <a:cubicBezTo>
                                  <a:pt x="18417" y="16057"/>
                                  <a:pt x="18601" y="16071"/>
                                  <a:pt x="18784" y="16052"/>
                                </a:cubicBezTo>
                                <a:cubicBezTo>
                                  <a:pt x="18968" y="16032"/>
                                  <a:pt x="19174" y="15986"/>
                                  <a:pt x="19300" y="15881"/>
                                </a:cubicBezTo>
                                <a:cubicBezTo>
                                  <a:pt x="19557" y="15670"/>
                                  <a:pt x="19457" y="15296"/>
                                  <a:pt x="19205" y="15103"/>
                                </a:cubicBezTo>
                                <a:cubicBezTo>
                                  <a:pt x="18983" y="14944"/>
                                  <a:pt x="18685" y="14916"/>
                                  <a:pt x="18398" y="15002"/>
                                </a:cubicBezTo>
                                <a:close/>
                                <a:moveTo>
                                  <a:pt x="19304" y="15785"/>
                                </a:moveTo>
                                <a:cubicBezTo>
                                  <a:pt x="19216" y="15903"/>
                                  <a:pt x="19044" y="15956"/>
                                  <a:pt x="18872" y="15986"/>
                                </a:cubicBezTo>
                                <a:cubicBezTo>
                                  <a:pt x="18700" y="16016"/>
                                  <a:pt x="18513" y="16019"/>
                                  <a:pt x="18352" y="15961"/>
                                </a:cubicBezTo>
                                <a:cubicBezTo>
                                  <a:pt x="18073" y="15859"/>
                                  <a:pt x="17943" y="15623"/>
                                  <a:pt x="18019" y="15408"/>
                                </a:cubicBezTo>
                                <a:cubicBezTo>
                                  <a:pt x="18069" y="15265"/>
                                  <a:pt x="18195" y="15134"/>
                                  <a:pt x="18379" y="15068"/>
                                </a:cubicBezTo>
                                <a:cubicBezTo>
                                  <a:pt x="18647" y="14974"/>
                                  <a:pt x="18937" y="14988"/>
                                  <a:pt x="19151" y="15145"/>
                                </a:cubicBezTo>
                                <a:cubicBezTo>
                                  <a:pt x="19358" y="15298"/>
                                  <a:pt x="19449" y="15587"/>
                                  <a:pt x="19304" y="15785"/>
                                </a:cubicBezTo>
                                <a:close/>
                                <a:moveTo>
                                  <a:pt x="18742" y="8263"/>
                                </a:moveTo>
                                <a:cubicBezTo>
                                  <a:pt x="18742" y="8263"/>
                                  <a:pt x="18746" y="8263"/>
                                  <a:pt x="18742" y="8263"/>
                                </a:cubicBezTo>
                                <a:cubicBezTo>
                                  <a:pt x="18784" y="8239"/>
                                  <a:pt x="18780" y="8192"/>
                                  <a:pt x="18742" y="8167"/>
                                </a:cubicBezTo>
                                <a:cubicBezTo>
                                  <a:pt x="18727" y="8156"/>
                                  <a:pt x="18708" y="8153"/>
                                  <a:pt x="18689" y="8153"/>
                                </a:cubicBezTo>
                                <a:cubicBezTo>
                                  <a:pt x="18685" y="8109"/>
                                  <a:pt x="18681" y="8063"/>
                                  <a:pt x="18677" y="8019"/>
                                </a:cubicBezTo>
                                <a:cubicBezTo>
                                  <a:pt x="18677" y="7994"/>
                                  <a:pt x="18624" y="7997"/>
                                  <a:pt x="18624" y="8021"/>
                                </a:cubicBezTo>
                                <a:cubicBezTo>
                                  <a:pt x="18624" y="8071"/>
                                  <a:pt x="18631" y="8118"/>
                                  <a:pt x="18635" y="8167"/>
                                </a:cubicBezTo>
                                <a:cubicBezTo>
                                  <a:pt x="18624" y="8173"/>
                                  <a:pt x="18616" y="8178"/>
                                  <a:pt x="18608" y="8186"/>
                                </a:cubicBezTo>
                                <a:cubicBezTo>
                                  <a:pt x="18608" y="8186"/>
                                  <a:pt x="18608" y="8186"/>
                                  <a:pt x="18608" y="8186"/>
                                </a:cubicBezTo>
                                <a:cubicBezTo>
                                  <a:pt x="18589" y="8206"/>
                                  <a:pt x="18589" y="8230"/>
                                  <a:pt x="18608" y="8252"/>
                                </a:cubicBezTo>
                                <a:cubicBezTo>
                                  <a:pt x="18627" y="8272"/>
                                  <a:pt x="18662" y="8280"/>
                                  <a:pt x="18692" y="8277"/>
                                </a:cubicBezTo>
                                <a:cubicBezTo>
                                  <a:pt x="18754" y="8327"/>
                                  <a:pt x="18807" y="8376"/>
                                  <a:pt x="18864" y="8428"/>
                                </a:cubicBezTo>
                                <a:cubicBezTo>
                                  <a:pt x="18884" y="8448"/>
                                  <a:pt x="18929" y="8428"/>
                                  <a:pt x="18907" y="8406"/>
                                </a:cubicBezTo>
                                <a:cubicBezTo>
                                  <a:pt x="18857" y="8360"/>
                                  <a:pt x="18799" y="8310"/>
                                  <a:pt x="18742" y="8263"/>
                                </a:cubicBezTo>
                                <a:close/>
                                <a:moveTo>
                                  <a:pt x="18712" y="8233"/>
                                </a:moveTo>
                                <a:cubicBezTo>
                                  <a:pt x="18696" y="8244"/>
                                  <a:pt x="18666" y="8244"/>
                                  <a:pt x="18650" y="8230"/>
                                </a:cubicBezTo>
                                <a:cubicBezTo>
                                  <a:pt x="18639" y="8219"/>
                                  <a:pt x="18647" y="8203"/>
                                  <a:pt x="18666" y="8197"/>
                                </a:cubicBezTo>
                                <a:cubicBezTo>
                                  <a:pt x="18673" y="8195"/>
                                  <a:pt x="18677" y="8192"/>
                                  <a:pt x="18681" y="8189"/>
                                </a:cubicBezTo>
                                <a:cubicBezTo>
                                  <a:pt x="18689" y="8189"/>
                                  <a:pt x="18700" y="8189"/>
                                  <a:pt x="18708" y="8192"/>
                                </a:cubicBezTo>
                                <a:cubicBezTo>
                                  <a:pt x="18723" y="8203"/>
                                  <a:pt x="18727" y="8225"/>
                                  <a:pt x="18712" y="8233"/>
                                </a:cubicBezTo>
                                <a:close/>
                                <a:moveTo>
                                  <a:pt x="8300" y="15002"/>
                                </a:moveTo>
                                <a:cubicBezTo>
                                  <a:pt x="8082" y="15068"/>
                                  <a:pt x="7929" y="15197"/>
                                  <a:pt x="7860" y="15362"/>
                                </a:cubicBezTo>
                                <a:cubicBezTo>
                                  <a:pt x="7760" y="15593"/>
                                  <a:pt x="7875" y="15848"/>
                                  <a:pt x="8162" y="15983"/>
                                </a:cubicBezTo>
                                <a:cubicBezTo>
                                  <a:pt x="8319" y="16057"/>
                                  <a:pt x="8502" y="16071"/>
                                  <a:pt x="8686" y="16052"/>
                                </a:cubicBezTo>
                                <a:cubicBezTo>
                                  <a:pt x="8869" y="16032"/>
                                  <a:pt x="9076" y="15986"/>
                                  <a:pt x="9202" y="15881"/>
                                </a:cubicBezTo>
                                <a:cubicBezTo>
                                  <a:pt x="9458" y="15670"/>
                                  <a:pt x="9359" y="15296"/>
                                  <a:pt x="9106" y="15103"/>
                                </a:cubicBezTo>
                                <a:cubicBezTo>
                                  <a:pt x="8885" y="14944"/>
                                  <a:pt x="8583" y="14916"/>
                                  <a:pt x="8300" y="15002"/>
                                </a:cubicBezTo>
                                <a:close/>
                                <a:moveTo>
                                  <a:pt x="9202" y="15785"/>
                                </a:moveTo>
                                <a:cubicBezTo>
                                  <a:pt x="9114" y="15903"/>
                                  <a:pt x="8942" y="15956"/>
                                  <a:pt x="8770" y="15986"/>
                                </a:cubicBezTo>
                                <a:cubicBezTo>
                                  <a:pt x="8598" y="16016"/>
                                  <a:pt x="8411" y="16019"/>
                                  <a:pt x="8250" y="15961"/>
                                </a:cubicBezTo>
                                <a:cubicBezTo>
                                  <a:pt x="7971" y="15859"/>
                                  <a:pt x="7841" y="15623"/>
                                  <a:pt x="7917" y="15408"/>
                                </a:cubicBezTo>
                                <a:cubicBezTo>
                                  <a:pt x="7967" y="15265"/>
                                  <a:pt x="8093" y="15134"/>
                                  <a:pt x="8277" y="15068"/>
                                </a:cubicBezTo>
                                <a:cubicBezTo>
                                  <a:pt x="8544" y="14974"/>
                                  <a:pt x="8835" y="14988"/>
                                  <a:pt x="9049" y="15145"/>
                                </a:cubicBezTo>
                                <a:cubicBezTo>
                                  <a:pt x="9256" y="15298"/>
                                  <a:pt x="9351" y="15587"/>
                                  <a:pt x="9202" y="15785"/>
                                </a:cubicBezTo>
                                <a:close/>
                                <a:moveTo>
                                  <a:pt x="9730" y="14650"/>
                                </a:moveTo>
                                <a:cubicBezTo>
                                  <a:pt x="9588" y="14564"/>
                                  <a:pt x="9382" y="14540"/>
                                  <a:pt x="9202" y="14567"/>
                                </a:cubicBezTo>
                                <a:cubicBezTo>
                                  <a:pt x="9118" y="14581"/>
                                  <a:pt x="8915" y="14625"/>
                                  <a:pt x="8984" y="14710"/>
                                </a:cubicBezTo>
                                <a:cubicBezTo>
                                  <a:pt x="9053" y="14784"/>
                                  <a:pt x="9129" y="14853"/>
                                  <a:pt x="9213" y="14916"/>
                                </a:cubicBezTo>
                                <a:cubicBezTo>
                                  <a:pt x="9202" y="14922"/>
                                  <a:pt x="9194" y="14930"/>
                                  <a:pt x="9183" y="14936"/>
                                </a:cubicBezTo>
                                <a:cubicBezTo>
                                  <a:pt x="9049" y="14856"/>
                                  <a:pt x="8888" y="14801"/>
                                  <a:pt x="8709" y="14790"/>
                                </a:cubicBezTo>
                                <a:cubicBezTo>
                                  <a:pt x="8541" y="14779"/>
                                  <a:pt x="8372" y="14804"/>
                                  <a:pt x="8219" y="14850"/>
                                </a:cubicBezTo>
                                <a:cubicBezTo>
                                  <a:pt x="8143" y="14872"/>
                                  <a:pt x="8066" y="14900"/>
                                  <a:pt x="8001" y="14936"/>
                                </a:cubicBezTo>
                                <a:cubicBezTo>
                                  <a:pt x="7967" y="14955"/>
                                  <a:pt x="7936" y="14974"/>
                                  <a:pt x="7906" y="14999"/>
                                </a:cubicBezTo>
                                <a:cubicBezTo>
                                  <a:pt x="7906" y="14999"/>
                                  <a:pt x="7902" y="14996"/>
                                  <a:pt x="7902" y="14996"/>
                                </a:cubicBezTo>
                                <a:cubicBezTo>
                                  <a:pt x="7887" y="14988"/>
                                  <a:pt x="7875" y="14982"/>
                                  <a:pt x="7860" y="14974"/>
                                </a:cubicBezTo>
                                <a:cubicBezTo>
                                  <a:pt x="7933" y="14905"/>
                                  <a:pt x="7998" y="14831"/>
                                  <a:pt x="8055" y="14754"/>
                                </a:cubicBezTo>
                                <a:cubicBezTo>
                                  <a:pt x="8055" y="14751"/>
                                  <a:pt x="8055" y="14751"/>
                                  <a:pt x="8055" y="14751"/>
                                </a:cubicBezTo>
                                <a:cubicBezTo>
                                  <a:pt x="8055" y="14751"/>
                                  <a:pt x="8055" y="14751"/>
                                  <a:pt x="8059" y="14749"/>
                                </a:cubicBezTo>
                                <a:cubicBezTo>
                                  <a:pt x="8105" y="14669"/>
                                  <a:pt x="7929" y="14641"/>
                                  <a:pt x="7856" y="14633"/>
                                </a:cubicBezTo>
                                <a:cubicBezTo>
                                  <a:pt x="7695" y="14614"/>
                                  <a:pt x="7512" y="14639"/>
                                  <a:pt x="7378" y="14707"/>
                                </a:cubicBezTo>
                                <a:cubicBezTo>
                                  <a:pt x="7229" y="14784"/>
                                  <a:pt x="7133" y="14925"/>
                                  <a:pt x="7195" y="15057"/>
                                </a:cubicBezTo>
                                <a:cubicBezTo>
                                  <a:pt x="7221" y="15114"/>
                                  <a:pt x="7275" y="15169"/>
                                  <a:pt x="7351" y="15199"/>
                                </a:cubicBezTo>
                                <a:cubicBezTo>
                                  <a:pt x="7435" y="15235"/>
                                  <a:pt x="7504" y="15227"/>
                                  <a:pt x="7577" y="15186"/>
                                </a:cubicBezTo>
                                <a:cubicBezTo>
                                  <a:pt x="7623" y="15161"/>
                                  <a:pt x="7661" y="15134"/>
                                  <a:pt x="7703" y="15106"/>
                                </a:cubicBezTo>
                                <a:cubicBezTo>
                                  <a:pt x="7722" y="15117"/>
                                  <a:pt x="7741" y="15131"/>
                                  <a:pt x="7764" y="15142"/>
                                </a:cubicBezTo>
                                <a:cubicBezTo>
                                  <a:pt x="7718" y="15197"/>
                                  <a:pt x="7680" y="15257"/>
                                  <a:pt x="7653" y="15318"/>
                                </a:cubicBezTo>
                                <a:cubicBezTo>
                                  <a:pt x="7550" y="15549"/>
                                  <a:pt x="7615" y="15802"/>
                                  <a:pt x="7822" y="15986"/>
                                </a:cubicBezTo>
                                <a:cubicBezTo>
                                  <a:pt x="7822" y="15988"/>
                                  <a:pt x="7822" y="15994"/>
                                  <a:pt x="7822" y="15997"/>
                                </a:cubicBezTo>
                                <a:cubicBezTo>
                                  <a:pt x="7852" y="16093"/>
                                  <a:pt x="7875" y="16189"/>
                                  <a:pt x="7887" y="16285"/>
                                </a:cubicBezTo>
                                <a:cubicBezTo>
                                  <a:pt x="7890" y="16329"/>
                                  <a:pt x="7887" y="16376"/>
                                  <a:pt x="7898" y="16420"/>
                                </a:cubicBezTo>
                                <a:cubicBezTo>
                                  <a:pt x="7902" y="16442"/>
                                  <a:pt x="7910" y="16464"/>
                                  <a:pt x="7936" y="16478"/>
                                </a:cubicBezTo>
                                <a:cubicBezTo>
                                  <a:pt x="8001" y="16511"/>
                                  <a:pt x="8055" y="16459"/>
                                  <a:pt x="8070" y="16417"/>
                                </a:cubicBezTo>
                                <a:cubicBezTo>
                                  <a:pt x="8105" y="16338"/>
                                  <a:pt x="8124" y="16252"/>
                                  <a:pt x="8151" y="16173"/>
                                </a:cubicBezTo>
                                <a:cubicBezTo>
                                  <a:pt x="8330" y="16230"/>
                                  <a:pt x="8533" y="16239"/>
                                  <a:pt x="8732" y="16217"/>
                                </a:cubicBezTo>
                                <a:cubicBezTo>
                                  <a:pt x="8873" y="16200"/>
                                  <a:pt x="9022" y="16173"/>
                                  <a:pt x="9156" y="16123"/>
                                </a:cubicBezTo>
                                <a:cubicBezTo>
                                  <a:pt x="9194" y="16203"/>
                                  <a:pt x="9233" y="16288"/>
                                  <a:pt x="9278" y="16365"/>
                                </a:cubicBezTo>
                                <a:cubicBezTo>
                                  <a:pt x="9301" y="16404"/>
                                  <a:pt x="9359" y="16459"/>
                                  <a:pt x="9424" y="16417"/>
                                </a:cubicBezTo>
                                <a:cubicBezTo>
                                  <a:pt x="9451" y="16401"/>
                                  <a:pt x="9451" y="16376"/>
                                  <a:pt x="9451" y="16354"/>
                                </a:cubicBezTo>
                                <a:cubicBezTo>
                                  <a:pt x="9451" y="16307"/>
                                  <a:pt x="9443" y="16263"/>
                                  <a:pt x="9439" y="16217"/>
                                </a:cubicBezTo>
                                <a:cubicBezTo>
                                  <a:pt x="9435" y="16120"/>
                                  <a:pt x="9443" y="16021"/>
                                  <a:pt x="9458" y="15925"/>
                                </a:cubicBezTo>
                                <a:cubicBezTo>
                                  <a:pt x="9458" y="15923"/>
                                  <a:pt x="9458" y="15920"/>
                                  <a:pt x="9458" y="15920"/>
                                </a:cubicBezTo>
                                <a:cubicBezTo>
                                  <a:pt x="9558" y="15796"/>
                                  <a:pt x="9584" y="15642"/>
                                  <a:pt x="9561" y="15499"/>
                                </a:cubicBezTo>
                                <a:cubicBezTo>
                                  <a:pt x="9535" y="15342"/>
                                  <a:pt x="9466" y="15191"/>
                                  <a:pt x="9336" y="15062"/>
                                </a:cubicBezTo>
                                <a:cubicBezTo>
                                  <a:pt x="9351" y="15054"/>
                                  <a:pt x="9370" y="15046"/>
                                  <a:pt x="9386" y="15037"/>
                                </a:cubicBezTo>
                                <a:cubicBezTo>
                                  <a:pt x="9401" y="15046"/>
                                  <a:pt x="9420" y="15057"/>
                                  <a:pt x="9435" y="15065"/>
                                </a:cubicBezTo>
                                <a:cubicBezTo>
                                  <a:pt x="9508" y="15101"/>
                                  <a:pt x="9592" y="15153"/>
                                  <a:pt x="9684" y="15128"/>
                                </a:cubicBezTo>
                                <a:cubicBezTo>
                                  <a:pt x="9764" y="15106"/>
                                  <a:pt x="9825" y="15054"/>
                                  <a:pt x="9860" y="14999"/>
                                </a:cubicBezTo>
                                <a:cubicBezTo>
                                  <a:pt x="9940" y="14870"/>
                                  <a:pt x="9871" y="14732"/>
                                  <a:pt x="9730" y="14650"/>
                                </a:cubicBezTo>
                                <a:close/>
                                <a:moveTo>
                                  <a:pt x="7623" y="15081"/>
                                </a:moveTo>
                                <a:cubicBezTo>
                                  <a:pt x="7588" y="15106"/>
                                  <a:pt x="7539" y="15145"/>
                                  <a:pt x="7493" y="15158"/>
                                </a:cubicBezTo>
                                <a:cubicBezTo>
                                  <a:pt x="7432" y="15178"/>
                                  <a:pt x="7367" y="15150"/>
                                  <a:pt x="7325" y="15117"/>
                                </a:cubicBezTo>
                                <a:cubicBezTo>
                                  <a:pt x="7256" y="15065"/>
                                  <a:pt x="7229" y="14985"/>
                                  <a:pt x="7252" y="14914"/>
                                </a:cubicBezTo>
                                <a:cubicBezTo>
                                  <a:pt x="7305" y="14754"/>
                                  <a:pt x="7531" y="14677"/>
                                  <a:pt x="7741" y="14677"/>
                                </a:cubicBezTo>
                                <a:cubicBezTo>
                                  <a:pt x="7783" y="14677"/>
                                  <a:pt x="7994" y="14691"/>
                                  <a:pt x="7978" y="14729"/>
                                </a:cubicBezTo>
                                <a:cubicBezTo>
                                  <a:pt x="7890" y="14859"/>
                                  <a:pt x="7772" y="14980"/>
                                  <a:pt x="7623" y="15081"/>
                                </a:cubicBezTo>
                                <a:close/>
                                <a:moveTo>
                                  <a:pt x="7753" y="15065"/>
                                </a:moveTo>
                                <a:cubicBezTo>
                                  <a:pt x="7772" y="15048"/>
                                  <a:pt x="7795" y="15032"/>
                                  <a:pt x="7814" y="15015"/>
                                </a:cubicBezTo>
                                <a:cubicBezTo>
                                  <a:pt x="7829" y="15024"/>
                                  <a:pt x="7845" y="15032"/>
                                  <a:pt x="7860" y="15037"/>
                                </a:cubicBezTo>
                                <a:cubicBezTo>
                                  <a:pt x="7841" y="15054"/>
                                  <a:pt x="7822" y="15073"/>
                                  <a:pt x="7803" y="15092"/>
                                </a:cubicBezTo>
                                <a:cubicBezTo>
                                  <a:pt x="7783" y="15084"/>
                                  <a:pt x="7768" y="15073"/>
                                  <a:pt x="7753" y="15065"/>
                                </a:cubicBezTo>
                                <a:close/>
                                <a:moveTo>
                                  <a:pt x="8021" y="16318"/>
                                </a:moveTo>
                                <a:cubicBezTo>
                                  <a:pt x="8013" y="16343"/>
                                  <a:pt x="8009" y="16382"/>
                                  <a:pt x="7990" y="16406"/>
                                </a:cubicBezTo>
                                <a:cubicBezTo>
                                  <a:pt x="7971" y="16428"/>
                                  <a:pt x="7975" y="16417"/>
                                  <a:pt x="7967" y="16401"/>
                                </a:cubicBezTo>
                                <a:cubicBezTo>
                                  <a:pt x="7959" y="16387"/>
                                  <a:pt x="7967" y="16365"/>
                                  <a:pt x="7963" y="16351"/>
                                </a:cubicBezTo>
                                <a:cubicBezTo>
                                  <a:pt x="7956" y="16252"/>
                                  <a:pt x="7936" y="16151"/>
                                  <a:pt x="7910" y="16054"/>
                                </a:cubicBezTo>
                                <a:cubicBezTo>
                                  <a:pt x="7948" y="16079"/>
                                  <a:pt x="7990" y="16104"/>
                                  <a:pt x="8036" y="16123"/>
                                </a:cubicBezTo>
                                <a:cubicBezTo>
                                  <a:pt x="8051" y="16129"/>
                                  <a:pt x="8063" y="16137"/>
                                  <a:pt x="8078" y="16142"/>
                                </a:cubicBezTo>
                                <a:lnTo>
                                  <a:pt x="8021" y="16318"/>
                                </a:lnTo>
                                <a:close/>
                                <a:moveTo>
                                  <a:pt x="9359" y="16360"/>
                                </a:moveTo>
                                <a:cubicBezTo>
                                  <a:pt x="9332" y="16343"/>
                                  <a:pt x="9321" y="16294"/>
                                  <a:pt x="9309" y="16269"/>
                                </a:cubicBezTo>
                                <a:cubicBezTo>
                                  <a:pt x="9278" y="16208"/>
                                  <a:pt x="9248" y="16148"/>
                                  <a:pt x="9217" y="16087"/>
                                </a:cubicBezTo>
                                <a:cubicBezTo>
                                  <a:pt x="9275" y="16063"/>
                                  <a:pt x="9328" y="16032"/>
                                  <a:pt x="9370" y="15997"/>
                                </a:cubicBezTo>
                                <a:cubicBezTo>
                                  <a:pt x="9359" y="16098"/>
                                  <a:pt x="9355" y="16200"/>
                                  <a:pt x="9366" y="16299"/>
                                </a:cubicBezTo>
                                <a:cubicBezTo>
                                  <a:pt x="9366" y="16313"/>
                                  <a:pt x="9370" y="16327"/>
                                  <a:pt x="9370" y="16340"/>
                                </a:cubicBezTo>
                                <a:cubicBezTo>
                                  <a:pt x="9374" y="16357"/>
                                  <a:pt x="9378" y="16371"/>
                                  <a:pt x="9359" y="16360"/>
                                </a:cubicBezTo>
                                <a:close/>
                                <a:moveTo>
                                  <a:pt x="9477" y="15444"/>
                                </a:moveTo>
                                <a:cubicBezTo>
                                  <a:pt x="9516" y="15587"/>
                                  <a:pt x="9504" y="15741"/>
                                  <a:pt x="9409" y="15873"/>
                                </a:cubicBezTo>
                                <a:cubicBezTo>
                                  <a:pt x="9298" y="16021"/>
                                  <a:pt x="9091" y="16090"/>
                                  <a:pt x="8877" y="16134"/>
                                </a:cubicBezTo>
                                <a:cubicBezTo>
                                  <a:pt x="8644" y="16181"/>
                                  <a:pt x="8384" y="16192"/>
                                  <a:pt x="8158" y="16112"/>
                                </a:cubicBezTo>
                                <a:cubicBezTo>
                                  <a:pt x="7791" y="15980"/>
                                  <a:pt x="7608" y="15675"/>
                                  <a:pt x="7695" y="15392"/>
                                </a:cubicBezTo>
                                <a:cubicBezTo>
                                  <a:pt x="7757" y="15197"/>
                                  <a:pt x="7925" y="15018"/>
                                  <a:pt x="8173" y="14927"/>
                                </a:cubicBezTo>
                                <a:cubicBezTo>
                                  <a:pt x="8311" y="14878"/>
                                  <a:pt x="8464" y="14845"/>
                                  <a:pt x="8617" y="14845"/>
                                </a:cubicBezTo>
                                <a:cubicBezTo>
                                  <a:pt x="8846" y="14842"/>
                                  <a:pt x="9045" y="14914"/>
                                  <a:pt x="9202" y="15026"/>
                                </a:cubicBezTo>
                                <a:cubicBezTo>
                                  <a:pt x="9359" y="15142"/>
                                  <a:pt x="9435" y="15287"/>
                                  <a:pt x="9477" y="15444"/>
                                </a:cubicBezTo>
                                <a:close/>
                                <a:moveTo>
                                  <a:pt x="9236" y="14971"/>
                                </a:moveTo>
                                <a:lnTo>
                                  <a:pt x="9263" y="14955"/>
                                </a:lnTo>
                                <a:cubicBezTo>
                                  <a:pt x="9282" y="14969"/>
                                  <a:pt x="9305" y="14982"/>
                                  <a:pt x="9328" y="14996"/>
                                </a:cubicBezTo>
                                <a:cubicBezTo>
                                  <a:pt x="9317" y="15002"/>
                                  <a:pt x="9305" y="15007"/>
                                  <a:pt x="9294" y="15013"/>
                                </a:cubicBezTo>
                                <a:cubicBezTo>
                                  <a:pt x="9294" y="15013"/>
                                  <a:pt x="9294" y="15013"/>
                                  <a:pt x="9294" y="15013"/>
                                </a:cubicBezTo>
                                <a:cubicBezTo>
                                  <a:pt x="9282" y="15002"/>
                                  <a:pt x="9271" y="14993"/>
                                  <a:pt x="9259" y="14982"/>
                                </a:cubicBezTo>
                                <a:cubicBezTo>
                                  <a:pt x="9252" y="14982"/>
                                  <a:pt x="9244" y="14977"/>
                                  <a:pt x="9236" y="14971"/>
                                </a:cubicBezTo>
                                <a:close/>
                                <a:moveTo>
                                  <a:pt x="9768" y="15013"/>
                                </a:moveTo>
                                <a:cubicBezTo>
                                  <a:pt x="9734" y="15048"/>
                                  <a:pt x="9672" y="15090"/>
                                  <a:pt x="9607" y="15073"/>
                                </a:cubicBezTo>
                                <a:cubicBezTo>
                                  <a:pt x="9565" y="15065"/>
                                  <a:pt x="9523" y="15037"/>
                                  <a:pt x="9489" y="15018"/>
                                </a:cubicBezTo>
                                <a:cubicBezTo>
                                  <a:pt x="9313" y="14930"/>
                                  <a:pt x="9168" y="14812"/>
                                  <a:pt x="9049" y="14685"/>
                                </a:cubicBezTo>
                                <a:cubicBezTo>
                                  <a:pt x="9018" y="14647"/>
                                  <a:pt x="9278" y="14614"/>
                                  <a:pt x="9313" y="14614"/>
                                </a:cubicBezTo>
                                <a:cubicBezTo>
                                  <a:pt x="9516" y="14606"/>
                                  <a:pt x="9749" y="14672"/>
                                  <a:pt x="9810" y="14826"/>
                                </a:cubicBezTo>
                                <a:cubicBezTo>
                                  <a:pt x="9837" y="14886"/>
                                  <a:pt x="9821" y="14958"/>
                                  <a:pt x="9768" y="15013"/>
                                </a:cubicBezTo>
                                <a:close/>
                                <a:moveTo>
                                  <a:pt x="8628" y="1300"/>
                                </a:moveTo>
                                <a:cubicBezTo>
                                  <a:pt x="8606" y="1303"/>
                                  <a:pt x="8590" y="1311"/>
                                  <a:pt x="8579" y="1322"/>
                                </a:cubicBezTo>
                                <a:cubicBezTo>
                                  <a:pt x="8579" y="1297"/>
                                  <a:pt x="8590" y="1261"/>
                                  <a:pt x="8598" y="1264"/>
                                </a:cubicBezTo>
                                <a:cubicBezTo>
                                  <a:pt x="8628" y="1272"/>
                                  <a:pt x="8640" y="1234"/>
                                  <a:pt x="8609" y="1228"/>
                                </a:cubicBezTo>
                                <a:cubicBezTo>
                                  <a:pt x="8548" y="1215"/>
                                  <a:pt x="8529" y="1281"/>
                                  <a:pt x="8525" y="1311"/>
                                </a:cubicBezTo>
                                <a:cubicBezTo>
                                  <a:pt x="8521" y="1355"/>
                                  <a:pt x="8541" y="1391"/>
                                  <a:pt x="8609" y="1388"/>
                                </a:cubicBezTo>
                                <a:cubicBezTo>
                                  <a:pt x="8655" y="1385"/>
                                  <a:pt x="8713" y="1360"/>
                                  <a:pt x="8690" y="1322"/>
                                </a:cubicBezTo>
                                <a:cubicBezTo>
                                  <a:pt x="8678" y="1305"/>
                                  <a:pt x="8651" y="1297"/>
                                  <a:pt x="8628" y="1300"/>
                                </a:cubicBezTo>
                                <a:close/>
                                <a:moveTo>
                                  <a:pt x="8613" y="1349"/>
                                </a:moveTo>
                                <a:cubicBezTo>
                                  <a:pt x="8625" y="1341"/>
                                  <a:pt x="8640" y="1330"/>
                                  <a:pt x="8640" y="1338"/>
                                </a:cubicBezTo>
                                <a:cubicBezTo>
                                  <a:pt x="8640" y="1344"/>
                                  <a:pt x="8628" y="1349"/>
                                  <a:pt x="8613" y="1349"/>
                                </a:cubicBezTo>
                                <a:close/>
                                <a:moveTo>
                                  <a:pt x="18727" y="8577"/>
                                </a:moveTo>
                                <a:cubicBezTo>
                                  <a:pt x="18704" y="8580"/>
                                  <a:pt x="18689" y="8588"/>
                                  <a:pt x="18677" y="8599"/>
                                </a:cubicBezTo>
                                <a:cubicBezTo>
                                  <a:pt x="18677" y="8574"/>
                                  <a:pt x="18689" y="8538"/>
                                  <a:pt x="18696" y="8541"/>
                                </a:cubicBezTo>
                                <a:cubicBezTo>
                                  <a:pt x="18727" y="8549"/>
                                  <a:pt x="18738" y="8511"/>
                                  <a:pt x="18708" y="8505"/>
                                </a:cubicBezTo>
                                <a:cubicBezTo>
                                  <a:pt x="18647" y="8492"/>
                                  <a:pt x="18627" y="8558"/>
                                  <a:pt x="18624" y="8588"/>
                                </a:cubicBezTo>
                                <a:cubicBezTo>
                                  <a:pt x="18620" y="8632"/>
                                  <a:pt x="18639" y="8668"/>
                                  <a:pt x="18708" y="8665"/>
                                </a:cubicBezTo>
                                <a:cubicBezTo>
                                  <a:pt x="18754" y="8662"/>
                                  <a:pt x="18811" y="8637"/>
                                  <a:pt x="18788" y="8599"/>
                                </a:cubicBezTo>
                                <a:cubicBezTo>
                                  <a:pt x="18777" y="8582"/>
                                  <a:pt x="18754" y="8574"/>
                                  <a:pt x="18727" y="8577"/>
                                </a:cubicBezTo>
                                <a:close/>
                                <a:moveTo>
                                  <a:pt x="18715" y="8629"/>
                                </a:moveTo>
                                <a:cubicBezTo>
                                  <a:pt x="18727" y="8621"/>
                                  <a:pt x="18742" y="8610"/>
                                  <a:pt x="18742" y="8618"/>
                                </a:cubicBezTo>
                                <a:cubicBezTo>
                                  <a:pt x="18742" y="8624"/>
                                  <a:pt x="18727" y="8626"/>
                                  <a:pt x="18715" y="8629"/>
                                </a:cubicBezTo>
                                <a:close/>
                                <a:moveTo>
                                  <a:pt x="19017" y="7920"/>
                                </a:moveTo>
                                <a:cubicBezTo>
                                  <a:pt x="19040" y="7903"/>
                                  <a:pt x="19002" y="7879"/>
                                  <a:pt x="18979" y="7895"/>
                                </a:cubicBezTo>
                                <a:cubicBezTo>
                                  <a:pt x="18952" y="7914"/>
                                  <a:pt x="18929" y="7934"/>
                                  <a:pt x="18903" y="7953"/>
                                </a:cubicBezTo>
                                <a:cubicBezTo>
                                  <a:pt x="18880" y="7969"/>
                                  <a:pt x="18918" y="7994"/>
                                  <a:pt x="18941" y="7978"/>
                                </a:cubicBezTo>
                                <a:lnTo>
                                  <a:pt x="19017" y="7920"/>
                                </a:lnTo>
                                <a:close/>
                                <a:moveTo>
                                  <a:pt x="18528" y="7832"/>
                                </a:moveTo>
                                <a:cubicBezTo>
                                  <a:pt x="18532" y="7870"/>
                                  <a:pt x="18536" y="7912"/>
                                  <a:pt x="18536" y="7950"/>
                                </a:cubicBezTo>
                                <a:cubicBezTo>
                                  <a:pt x="18536" y="7975"/>
                                  <a:pt x="18589" y="7972"/>
                                  <a:pt x="18589" y="7947"/>
                                </a:cubicBezTo>
                                <a:cubicBezTo>
                                  <a:pt x="18585" y="7909"/>
                                  <a:pt x="18582" y="7868"/>
                                  <a:pt x="18582" y="7829"/>
                                </a:cubicBezTo>
                                <a:cubicBezTo>
                                  <a:pt x="18582" y="7807"/>
                                  <a:pt x="18528" y="7810"/>
                                  <a:pt x="18528" y="7832"/>
                                </a:cubicBezTo>
                                <a:close/>
                                <a:moveTo>
                                  <a:pt x="8644" y="15540"/>
                                </a:moveTo>
                                <a:cubicBezTo>
                                  <a:pt x="8644" y="15540"/>
                                  <a:pt x="8644" y="15540"/>
                                  <a:pt x="8644" y="15540"/>
                                </a:cubicBezTo>
                                <a:cubicBezTo>
                                  <a:pt x="8686" y="15516"/>
                                  <a:pt x="8682" y="15469"/>
                                  <a:pt x="8644" y="15444"/>
                                </a:cubicBezTo>
                                <a:cubicBezTo>
                                  <a:pt x="8628" y="15433"/>
                                  <a:pt x="8609" y="15430"/>
                                  <a:pt x="8590" y="15430"/>
                                </a:cubicBezTo>
                                <a:cubicBezTo>
                                  <a:pt x="8586" y="15386"/>
                                  <a:pt x="8583" y="15340"/>
                                  <a:pt x="8579" y="15296"/>
                                </a:cubicBezTo>
                                <a:cubicBezTo>
                                  <a:pt x="8579" y="15271"/>
                                  <a:pt x="8525" y="15274"/>
                                  <a:pt x="8525" y="15298"/>
                                </a:cubicBezTo>
                                <a:cubicBezTo>
                                  <a:pt x="8525" y="15348"/>
                                  <a:pt x="8533" y="15395"/>
                                  <a:pt x="8537" y="15444"/>
                                </a:cubicBezTo>
                                <a:cubicBezTo>
                                  <a:pt x="8525" y="15450"/>
                                  <a:pt x="8518" y="15455"/>
                                  <a:pt x="8510" y="15463"/>
                                </a:cubicBezTo>
                                <a:cubicBezTo>
                                  <a:pt x="8510" y="15463"/>
                                  <a:pt x="8510" y="15463"/>
                                  <a:pt x="8510" y="15463"/>
                                </a:cubicBezTo>
                                <a:cubicBezTo>
                                  <a:pt x="8491" y="15483"/>
                                  <a:pt x="8491" y="15507"/>
                                  <a:pt x="8510" y="15529"/>
                                </a:cubicBezTo>
                                <a:cubicBezTo>
                                  <a:pt x="8529" y="15549"/>
                                  <a:pt x="8563" y="15557"/>
                                  <a:pt x="8594" y="15554"/>
                                </a:cubicBezTo>
                                <a:cubicBezTo>
                                  <a:pt x="8655" y="15604"/>
                                  <a:pt x="8709" y="15653"/>
                                  <a:pt x="8766" y="15705"/>
                                </a:cubicBezTo>
                                <a:cubicBezTo>
                                  <a:pt x="8785" y="15725"/>
                                  <a:pt x="8831" y="15705"/>
                                  <a:pt x="8808" y="15683"/>
                                </a:cubicBezTo>
                                <a:cubicBezTo>
                                  <a:pt x="8755" y="15637"/>
                                  <a:pt x="8701" y="15590"/>
                                  <a:pt x="8644" y="15540"/>
                                </a:cubicBezTo>
                                <a:close/>
                                <a:moveTo>
                                  <a:pt x="8609" y="15513"/>
                                </a:moveTo>
                                <a:cubicBezTo>
                                  <a:pt x="8594" y="15524"/>
                                  <a:pt x="8563" y="15524"/>
                                  <a:pt x="8548" y="15510"/>
                                </a:cubicBezTo>
                                <a:cubicBezTo>
                                  <a:pt x="8537" y="15499"/>
                                  <a:pt x="8544" y="15483"/>
                                  <a:pt x="8563" y="15477"/>
                                </a:cubicBezTo>
                                <a:cubicBezTo>
                                  <a:pt x="8571" y="15474"/>
                                  <a:pt x="8575" y="15472"/>
                                  <a:pt x="8579" y="15469"/>
                                </a:cubicBezTo>
                                <a:cubicBezTo>
                                  <a:pt x="8586" y="15469"/>
                                  <a:pt x="8598" y="15469"/>
                                  <a:pt x="8606" y="15472"/>
                                </a:cubicBezTo>
                                <a:cubicBezTo>
                                  <a:pt x="8625" y="15483"/>
                                  <a:pt x="8625" y="15502"/>
                                  <a:pt x="8609" y="15513"/>
                                </a:cubicBezTo>
                                <a:close/>
                                <a:moveTo>
                                  <a:pt x="9068" y="15675"/>
                                </a:moveTo>
                                <a:cubicBezTo>
                                  <a:pt x="9034" y="15667"/>
                                  <a:pt x="9007" y="15650"/>
                                  <a:pt x="8976" y="15642"/>
                                </a:cubicBezTo>
                                <a:cubicBezTo>
                                  <a:pt x="8965" y="15639"/>
                                  <a:pt x="8950" y="15639"/>
                                  <a:pt x="8942" y="15650"/>
                                </a:cubicBezTo>
                                <a:cubicBezTo>
                                  <a:pt x="8934" y="15659"/>
                                  <a:pt x="8942" y="15672"/>
                                  <a:pt x="8953" y="15675"/>
                                </a:cubicBezTo>
                                <a:cubicBezTo>
                                  <a:pt x="8988" y="15683"/>
                                  <a:pt x="9015" y="15700"/>
                                  <a:pt x="9045" y="15708"/>
                                </a:cubicBezTo>
                                <a:cubicBezTo>
                                  <a:pt x="9057" y="15711"/>
                                  <a:pt x="9072" y="15711"/>
                                  <a:pt x="9080" y="15700"/>
                                </a:cubicBezTo>
                                <a:cubicBezTo>
                                  <a:pt x="9083" y="15694"/>
                                  <a:pt x="9080" y="15681"/>
                                  <a:pt x="9068" y="15675"/>
                                </a:cubicBezTo>
                                <a:close/>
                                <a:moveTo>
                                  <a:pt x="8628" y="15854"/>
                                </a:moveTo>
                                <a:cubicBezTo>
                                  <a:pt x="8606" y="15857"/>
                                  <a:pt x="8590" y="15865"/>
                                  <a:pt x="8579" y="15876"/>
                                </a:cubicBezTo>
                                <a:cubicBezTo>
                                  <a:pt x="8579" y="15851"/>
                                  <a:pt x="8590" y="15815"/>
                                  <a:pt x="8598" y="15818"/>
                                </a:cubicBezTo>
                                <a:cubicBezTo>
                                  <a:pt x="8628" y="15826"/>
                                  <a:pt x="8640" y="15788"/>
                                  <a:pt x="8609" y="15782"/>
                                </a:cubicBezTo>
                                <a:cubicBezTo>
                                  <a:pt x="8548" y="15769"/>
                                  <a:pt x="8529" y="15835"/>
                                  <a:pt x="8525" y="15865"/>
                                </a:cubicBezTo>
                                <a:cubicBezTo>
                                  <a:pt x="8521" y="15909"/>
                                  <a:pt x="8541" y="15945"/>
                                  <a:pt x="8609" y="15942"/>
                                </a:cubicBezTo>
                                <a:cubicBezTo>
                                  <a:pt x="8655" y="15939"/>
                                  <a:pt x="8713" y="15914"/>
                                  <a:pt x="8690" y="15876"/>
                                </a:cubicBezTo>
                                <a:cubicBezTo>
                                  <a:pt x="8678" y="15859"/>
                                  <a:pt x="8651" y="15854"/>
                                  <a:pt x="8628" y="15854"/>
                                </a:cubicBezTo>
                                <a:close/>
                                <a:moveTo>
                                  <a:pt x="8613" y="15906"/>
                                </a:moveTo>
                                <a:cubicBezTo>
                                  <a:pt x="8625" y="15898"/>
                                  <a:pt x="8640" y="15887"/>
                                  <a:pt x="8640" y="15895"/>
                                </a:cubicBezTo>
                                <a:cubicBezTo>
                                  <a:pt x="8640" y="15901"/>
                                  <a:pt x="8628" y="15903"/>
                                  <a:pt x="8613" y="15906"/>
                                </a:cubicBezTo>
                                <a:close/>
                                <a:moveTo>
                                  <a:pt x="8881" y="15749"/>
                                </a:moveTo>
                                <a:cubicBezTo>
                                  <a:pt x="8854" y="15733"/>
                                  <a:pt x="8820" y="15760"/>
                                  <a:pt x="8846" y="15777"/>
                                </a:cubicBezTo>
                                <a:cubicBezTo>
                                  <a:pt x="8873" y="15793"/>
                                  <a:pt x="8904" y="15810"/>
                                  <a:pt x="8931" y="15829"/>
                                </a:cubicBezTo>
                                <a:cubicBezTo>
                                  <a:pt x="8957" y="15846"/>
                                  <a:pt x="8992" y="15818"/>
                                  <a:pt x="8965" y="15802"/>
                                </a:cubicBezTo>
                                <a:cubicBezTo>
                                  <a:pt x="8938" y="15782"/>
                                  <a:pt x="8911" y="15766"/>
                                  <a:pt x="8881" y="15749"/>
                                </a:cubicBezTo>
                                <a:close/>
                                <a:moveTo>
                                  <a:pt x="8919" y="15197"/>
                                </a:moveTo>
                                <a:cubicBezTo>
                                  <a:pt x="8942" y="15180"/>
                                  <a:pt x="8904" y="15156"/>
                                  <a:pt x="8881" y="15172"/>
                                </a:cubicBezTo>
                                <a:cubicBezTo>
                                  <a:pt x="8854" y="15191"/>
                                  <a:pt x="8831" y="15210"/>
                                  <a:pt x="8804" y="15230"/>
                                </a:cubicBezTo>
                                <a:cubicBezTo>
                                  <a:pt x="8781" y="15246"/>
                                  <a:pt x="8820" y="15271"/>
                                  <a:pt x="8843" y="15254"/>
                                </a:cubicBezTo>
                                <a:lnTo>
                                  <a:pt x="8919" y="15197"/>
                                </a:lnTo>
                                <a:close/>
                                <a:moveTo>
                                  <a:pt x="8277" y="8002"/>
                                </a:moveTo>
                                <a:cubicBezTo>
                                  <a:pt x="8303" y="8019"/>
                                  <a:pt x="8338" y="7991"/>
                                  <a:pt x="8311" y="7975"/>
                                </a:cubicBezTo>
                                <a:cubicBezTo>
                                  <a:pt x="8284" y="7958"/>
                                  <a:pt x="8254" y="7942"/>
                                  <a:pt x="8227" y="7923"/>
                                </a:cubicBezTo>
                                <a:cubicBezTo>
                                  <a:pt x="8200" y="7906"/>
                                  <a:pt x="8166" y="7934"/>
                                  <a:pt x="8193" y="7950"/>
                                </a:cubicBezTo>
                                <a:cubicBezTo>
                                  <a:pt x="8223" y="7967"/>
                                  <a:pt x="8250" y="7983"/>
                                  <a:pt x="8277" y="8002"/>
                                </a:cubicBezTo>
                                <a:close/>
                                <a:moveTo>
                                  <a:pt x="18218" y="956"/>
                                </a:moveTo>
                                <a:cubicBezTo>
                                  <a:pt x="18218" y="956"/>
                                  <a:pt x="18218" y="953"/>
                                  <a:pt x="18222" y="953"/>
                                </a:cubicBezTo>
                                <a:cubicBezTo>
                                  <a:pt x="18237" y="912"/>
                                  <a:pt x="18176" y="876"/>
                                  <a:pt x="18123" y="893"/>
                                </a:cubicBezTo>
                                <a:cubicBezTo>
                                  <a:pt x="18077" y="907"/>
                                  <a:pt x="18062" y="956"/>
                                  <a:pt x="18100" y="981"/>
                                </a:cubicBezTo>
                                <a:cubicBezTo>
                                  <a:pt x="18123" y="995"/>
                                  <a:pt x="18153" y="995"/>
                                  <a:pt x="18176" y="986"/>
                                </a:cubicBezTo>
                                <a:cubicBezTo>
                                  <a:pt x="18176" y="1006"/>
                                  <a:pt x="18165" y="1022"/>
                                  <a:pt x="18142" y="1033"/>
                                </a:cubicBezTo>
                                <a:cubicBezTo>
                                  <a:pt x="18115" y="1047"/>
                                  <a:pt x="18142" y="1077"/>
                                  <a:pt x="18172" y="1063"/>
                                </a:cubicBezTo>
                                <a:cubicBezTo>
                                  <a:pt x="18218" y="1041"/>
                                  <a:pt x="18237" y="997"/>
                                  <a:pt x="18218" y="956"/>
                                </a:cubicBezTo>
                                <a:close/>
                                <a:moveTo>
                                  <a:pt x="18161" y="948"/>
                                </a:moveTo>
                                <a:cubicBezTo>
                                  <a:pt x="18157" y="948"/>
                                  <a:pt x="18153" y="948"/>
                                  <a:pt x="18146" y="948"/>
                                </a:cubicBezTo>
                                <a:cubicBezTo>
                                  <a:pt x="18142" y="945"/>
                                  <a:pt x="18138" y="942"/>
                                  <a:pt x="18130" y="942"/>
                                </a:cubicBezTo>
                                <a:cubicBezTo>
                                  <a:pt x="18130" y="942"/>
                                  <a:pt x="18130" y="942"/>
                                  <a:pt x="18130" y="940"/>
                                </a:cubicBezTo>
                                <a:cubicBezTo>
                                  <a:pt x="18134" y="931"/>
                                  <a:pt x="18142" y="929"/>
                                  <a:pt x="18153" y="929"/>
                                </a:cubicBezTo>
                                <a:cubicBezTo>
                                  <a:pt x="18161" y="926"/>
                                  <a:pt x="18165" y="929"/>
                                  <a:pt x="18169" y="937"/>
                                </a:cubicBezTo>
                                <a:cubicBezTo>
                                  <a:pt x="18169" y="940"/>
                                  <a:pt x="18172" y="940"/>
                                  <a:pt x="18172" y="940"/>
                                </a:cubicBezTo>
                                <a:cubicBezTo>
                                  <a:pt x="18165" y="942"/>
                                  <a:pt x="18161" y="945"/>
                                  <a:pt x="18161" y="948"/>
                                </a:cubicBezTo>
                                <a:close/>
                                <a:moveTo>
                                  <a:pt x="8644" y="8263"/>
                                </a:moveTo>
                                <a:cubicBezTo>
                                  <a:pt x="8644" y="8263"/>
                                  <a:pt x="8644" y="8263"/>
                                  <a:pt x="8644" y="8263"/>
                                </a:cubicBezTo>
                                <a:cubicBezTo>
                                  <a:pt x="8686" y="8239"/>
                                  <a:pt x="8682" y="8192"/>
                                  <a:pt x="8644" y="8167"/>
                                </a:cubicBezTo>
                                <a:cubicBezTo>
                                  <a:pt x="8628" y="8156"/>
                                  <a:pt x="8609" y="8153"/>
                                  <a:pt x="8590" y="8153"/>
                                </a:cubicBezTo>
                                <a:cubicBezTo>
                                  <a:pt x="8586" y="8109"/>
                                  <a:pt x="8583" y="8063"/>
                                  <a:pt x="8579" y="8019"/>
                                </a:cubicBezTo>
                                <a:cubicBezTo>
                                  <a:pt x="8579" y="7994"/>
                                  <a:pt x="8525" y="7997"/>
                                  <a:pt x="8525" y="8021"/>
                                </a:cubicBezTo>
                                <a:cubicBezTo>
                                  <a:pt x="8525" y="8071"/>
                                  <a:pt x="8533" y="8118"/>
                                  <a:pt x="8537" y="8167"/>
                                </a:cubicBezTo>
                                <a:cubicBezTo>
                                  <a:pt x="8525" y="8173"/>
                                  <a:pt x="8518" y="8178"/>
                                  <a:pt x="8510" y="8186"/>
                                </a:cubicBezTo>
                                <a:cubicBezTo>
                                  <a:pt x="8510" y="8186"/>
                                  <a:pt x="8510" y="8186"/>
                                  <a:pt x="8510" y="8186"/>
                                </a:cubicBezTo>
                                <a:cubicBezTo>
                                  <a:pt x="8491" y="8206"/>
                                  <a:pt x="8491" y="8230"/>
                                  <a:pt x="8510" y="8252"/>
                                </a:cubicBezTo>
                                <a:cubicBezTo>
                                  <a:pt x="8529" y="8272"/>
                                  <a:pt x="8563" y="8280"/>
                                  <a:pt x="8594" y="8277"/>
                                </a:cubicBezTo>
                                <a:cubicBezTo>
                                  <a:pt x="8655" y="8327"/>
                                  <a:pt x="8709" y="8376"/>
                                  <a:pt x="8766" y="8428"/>
                                </a:cubicBezTo>
                                <a:cubicBezTo>
                                  <a:pt x="8785" y="8448"/>
                                  <a:pt x="8831" y="8428"/>
                                  <a:pt x="8808" y="8406"/>
                                </a:cubicBezTo>
                                <a:cubicBezTo>
                                  <a:pt x="8755" y="8360"/>
                                  <a:pt x="8701" y="8310"/>
                                  <a:pt x="8644" y="8263"/>
                                </a:cubicBezTo>
                                <a:close/>
                                <a:moveTo>
                                  <a:pt x="8609" y="8233"/>
                                </a:moveTo>
                                <a:cubicBezTo>
                                  <a:pt x="8594" y="8244"/>
                                  <a:pt x="8563" y="8244"/>
                                  <a:pt x="8548" y="8230"/>
                                </a:cubicBezTo>
                                <a:cubicBezTo>
                                  <a:pt x="8537" y="8219"/>
                                  <a:pt x="8544" y="8203"/>
                                  <a:pt x="8563" y="8197"/>
                                </a:cubicBezTo>
                                <a:cubicBezTo>
                                  <a:pt x="8571" y="8195"/>
                                  <a:pt x="8575" y="8192"/>
                                  <a:pt x="8579" y="8189"/>
                                </a:cubicBezTo>
                                <a:cubicBezTo>
                                  <a:pt x="8586" y="8189"/>
                                  <a:pt x="8598" y="8189"/>
                                  <a:pt x="8606" y="8192"/>
                                </a:cubicBezTo>
                                <a:cubicBezTo>
                                  <a:pt x="8625" y="8203"/>
                                  <a:pt x="8625" y="8225"/>
                                  <a:pt x="8609" y="8233"/>
                                </a:cubicBezTo>
                                <a:close/>
                                <a:moveTo>
                                  <a:pt x="18417" y="8494"/>
                                </a:moveTo>
                                <a:cubicBezTo>
                                  <a:pt x="18390" y="8514"/>
                                  <a:pt x="18367" y="8533"/>
                                  <a:pt x="18341" y="8552"/>
                                </a:cubicBezTo>
                                <a:cubicBezTo>
                                  <a:pt x="18318" y="8569"/>
                                  <a:pt x="18356" y="8593"/>
                                  <a:pt x="18379" y="8577"/>
                                </a:cubicBezTo>
                                <a:cubicBezTo>
                                  <a:pt x="18406" y="8558"/>
                                  <a:pt x="18429" y="8538"/>
                                  <a:pt x="18455" y="8519"/>
                                </a:cubicBezTo>
                                <a:cubicBezTo>
                                  <a:pt x="18478" y="8500"/>
                                  <a:pt x="18440" y="8475"/>
                                  <a:pt x="18417" y="8494"/>
                                </a:cubicBezTo>
                                <a:close/>
                                <a:moveTo>
                                  <a:pt x="8116" y="8236"/>
                                </a:moveTo>
                                <a:cubicBezTo>
                                  <a:pt x="8116" y="8236"/>
                                  <a:pt x="8116" y="8233"/>
                                  <a:pt x="8120" y="8233"/>
                                </a:cubicBezTo>
                                <a:cubicBezTo>
                                  <a:pt x="8135" y="8192"/>
                                  <a:pt x="8074" y="8156"/>
                                  <a:pt x="8021" y="8173"/>
                                </a:cubicBezTo>
                                <a:cubicBezTo>
                                  <a:pt x="7975" y="8186"/>
                                  <a:pt x="7959" y="8236"/>
                                  <a:pt x="7998" y="8261"/>
                                </a:cubicBezTo>
                                <a:cubicBezTo>
                                  <a:pt x="8021" y="8274"/>
                                  <a:pt x="8051" y="8274"/>
                                  <a:pt x="8074" y="8266"/>
                                </a:cubicBezTo>
                                <a:cubicBezTo>
                                  <a:pt x="8074" y="8285"/>
                                  <a:pt x="8063" y="8302"/>
                                  <a:pt x="8040" y="8313"/>
                                </a:cubicBezTo>
                                <a:cubicBezTo>
                                  <a:pt x="8013" y="8327"/>
                                  <a:pt x="8040" y="8357"/>
                                  <a:pt x="8070" y="8343"/>
                                </a:cubicBezTo>
                                <a:cubicBezTo>
                                  <a:pt x="8120" y="8318"/>
                                  <a:pt x="8139" y="8274"/>
                                  <a:pt x="8116" y="8236"/>
                                </a:cubicBezTo>
                                <a:close/>
                                <a:moveTo>
                                  <a:pt x="8063" y="8225"/>
                                </a:moveTo>
                                <a:cubicBezTo>
                                  <a:pt x="8059" y="8225"/>
                                  <a:pt x="8055" y="8225"/>
                                  <a:pt x="8047" y="8225"/>
                                </a:cubicBezTo>
                                <a:cubicBezTo>
                                  <a:pt x="8043" y="8222"/>
                                  <a:pt x="8040" y="8219"/>
                                  <a:pt x="8032" y="8219"/>
                                </a:cubicBezTo>
                                <a:cubicBezTo>
                                  <a:pt x="8032" y="8219"/>
                                  <a:pt x="8032" y="8219"/>
                                  <a:pt x="8032" y="8217"/>
                                </a:cubicBezTo>
                                <a:cubicBezTo>
                                  <a:pt x="8036" y="8208"/>
                                  <a:pt x="8043" y="8206"/>
                                  <a:pt x="8055" y="8206"/>
                                </a:cubicBezTo>
                                <a:cubicBezTo>
                                  <a:pt x="8063" y="8203"/>
                                  <a:pt x="8066" y="8206"/>
                                  <a:pt x="8070" y="8214"/>
                                </a:cubicBezTo>
                                <a:cubicBezTo>
                                  <a:pt x="8070" y="8217"/>
                                  <a:pt x="8074" y="8217"/>
                                  <a:pt x="8074" y="8217"/>
                                </a:cubicBezTo>
                                <a:cubicBezTo>
                                  <a:pt x="8066" y="8219"/>
                                  <a:pt x="8063" y="8222"/>
                                  <a:pt x="8063" y="8225"/>
                                </a:cubicBezTo>
                                <a:close/>
                                <a:moveTo>
                                  <a:pt x="8628" y="8577"/>
                                </a:moveTo>
                                <a:cubicBezTo>
                                  <a:pt x="8606" y="8580"/>
                                  <a:pt x="8590" y="8588"/>
                                  <a:pt x="8579" y="8599"/>
                                </a:cubicBezTo>
                                <a:cubicBezTo>
                                  <a:pt x="8579" y="8574"/>
                                  <a:pt x="8590" y="8538"/>
                                  <a:pt x="8598" y="8541"/>
                                </a:cubicBezTo>
                                <a:cubicBezTo>
                                  <a:pt x="8628" y="8549"/>
                                  <a:pt x="8640" y="8511"/>
                                  <a:pt x="8609" y="8505"/>
                                </a:cubicBezTo>
                                <a:cubicBezTo>
                                  <a:pt x="8548" y="8492"/>
                                  <a:pt x="8529" y="8558"/>
                                  <a:pt x="8525" y="8588"/>
                                </a:cubicBezTo>
                                <a:cubicBezTo>
                                  <a:pt x="8521" y="8632"/>
                                  <a:pt x="8541" y="8668"/>
                                  <a:pt x="8609" y="8665"/>
                                </a:cubicBezTo>
                                <a:cubicBezTo>
                                  <a:pt x="8655" y="8662"/>
                                  <a:pt x="8713" y="8637"/>
                                  <a:pt x="8690" y="8599"/>
                                </a:cubicBezTo>
                                <a:cubicBezTo>
                                  <a:pt x="8678" y="8582"/>
                                  <a:pt x="8651" y="8574"/>
                                  <a:pt x="8628" y="8577"/>
                                </a:cubicBezTo>
                                <a:close/>
                                <a:moveTo>
                                  <a:pt x="8613" y="8629"/>
                                </a:moveTo>
                                <a:cubicBezTo>
                                  <a:pt x="8625" y="8621"/>
                                  <a:pt x="8640" y="8610"/>
                                  <a:pt x="8640" y="8618"/>
                                </a:cubicBezTo>
                                <a:cubicBezTo>
                                  <a:pt x="8640" y="8624"/>
                                  <a:pt x="8628" y="8626"/>
                                  <a:pt x="8613" y="8629"/>
                                </a:cubicBezTo>
                                <a:close/>
                                <a:moveTo>
                                  <a:pt x="18195" y="8074"/>
                                </a:moveTo>
                                <a:cubicBezTo>
                                  <a:pt x="18230" y="8082"/>
                                  <a:pt x="18257" y="8098"/>
                                  <a:pt x="18287" y="8107"/>
                                </a:cubicBezTo>
                                <a:cubicBezTo>
                                  <a:pt x="18299" y="8109"/>
                                  <a:pt x="18314" y="8109"/>
                                  <a:pt x="18322" y="8098"/>
                                </a:cubicBezTo>
                                <a:cubicBezTo>
                                  <a:pt x="18329" y="8090"/>
                                  <a:pt x="18322" y="8076"/>
                                  <a:pt x="18310" y="8074"/>
                                </a:cubicBezTo>
                                <a:cubicBezTo>
                                  <a:pt x="18276" y="8065"/>
                                  <a:pt x="18249" y="8049"/>
                                  <a:pt x="18218" y="8041"/>
                                </a:cubicBezTo>
                                <a:cubicBezTo>
                                  <a:pt x="18207" y="8038"/>
                                  <a:pt x="18192" y="8038"/>
                                  <a:pt x="18184" y="8049"/>
                                </a:cubicBezTo>
                                <a:cubicBezTo>
                                  <a:pt x="18176" y="8057"/>
                                  <a:pt x="18180" y="8071"/>
                                  <a:pt x="18195" y="8074"/>
                                </a:cubicBezTo>
                                <a:close/>
                                <a:moveTo>
                                  <a:pt x="8430" y="7832"/>
                                </a:moveTo>
                                <a:cubicBezTo>
                                  <a:pt x="8433" y="7870"/>
                                  <a:pt x="8437" y="7912"/>
                                  <a:pt x="8437" y="7950"/>
                                </a:cubicBezTo>
                                <a:cubicBezTo>
                                  <a:pt x="8437" y="7975"/>
                                  <a:pt x="8491" y="7972"/>
                                  <a:pt x="8491" y="7947"/>
                                </a:cubicBezTo>
                                <a:cubicBezTo>
                                  <a:pt x="8487" y="7909"/>
                                  <a:pt x="8483" y="7868"/>
                                  <a:pt x="8483" y="7829"/>
                                </a:cubicBezTo>
                                <a:cubicBezTo>
                                  <a:pt x="8479" y="7807"/>
                                  <a:pt x="8430" y="7810"/>
                                  <a:pt x="8430" y="7832"/>
                                </a:cubicBezTo>
                                <a:close/>
                                <a:moveTo>
                                  <a:pt x="8319" y="8494"/>
                                </a:moveTo>
                                <a:cubicBezTo>
                                  <a:pt x="8292" y="8514"/>
                                  <a:pt x="8269" y="8533"/>
                                  <a:pt x="8242" y="8552"/>
                                </a:cubicBezTo>
                                <a:cubicBezTo>
                                  <a:pt x="8219" y="8569"/>
                                  <a:pt x="8258" y="8593"/>
                                  <a:pt x="8281" y="8577"/>
                                </a:cubicBezTo>
                                <a:cubicBezTo>
                                  <a:pt x="8307" y="8558"/>
                                  <a:pt x="8330" y="8538"/>
                                  <a:pt x="8357" y="8519"/>
                                </a:cubicBezTo>
                                <a:cubicBezTo>
                                  <a:pt x="8380" y="8500"/>
                                  <a:pt x="8342" y="8475"/>
                                  <a:pt x="8319" y="8494"/>
                                </a:cubicBezTo>
                                <a:close/>
                                <a:moveTo>
                                  <a:pt x="18379" y="8002"/>
                                </a:moveTo>
                                <a:cubicBezTo>
                                  <a:pt x="18406" y="8019"/>
                                  <a:pt x="18440" y="7991"/>
                                  <a:pt x="18413" y="7975"/>
                                </a:cubicBezTo>
                                <a:cubicBezTo>
                                  <a:pt x="18387" y="7958"/>
                                  <a:pt x="18356" y="7942"/>
                                  <a:pt x="18329" y="7923"/>
                                </a:cubicBezTo>
                                <a:cubicBezTo>
                                  <a:pt x="18302" y="7906"/>
                                  <a:pt x="18268" y="7934"/>
                                  <a:pt x="18295" y="7950"/>
                                </a:cubicBezTo>
                                <a:lnTo>
                                  <a:pt x="18379" y="8002"/>
                                </a:lnTo>
                                <a:close/>
                                <a:moveTo>
                                  <a:pt x="8915" y="8071"/>
                                </a:moveTo>
                                <a:cubicBezTo>
                                  <a:pt x="8923" y="8079"/>
                                  <a:pt x="8938" y="8082"/>
                                  <a:pt x="8950" y="8076"/>
                                </a:cubicBezTo>
                                <a:cubicBezTo>
                                  <a:pt x="8980" y="8065"/>
                                  <a:pt x="9003" y="8046"/>
                                  <a:pt x="9038" y="8035"/>
                                </a:cubicBezTo>
                                <a:cubicBezTo>
                                  <a:pt x="9049" y="8030"/>
                                  <a:pt x="9053" y="8016"/>
                                  <a:pt x="9045" y="8010"/>
                                </a:cubicBezTo>
                                <a:cubicBezTo>
                                  <a:pt x="9038" y="8002"/>
                                  <a:pt x="9022" y="7999"/>
                                  <a:pt x="9011" y="8005"/>
                                </a:cubicBezTo>
                                <a:cubicBezTo>
                                  <a:pt x="8980" y="8016"/>
                                  <a:pt x="8957" y="8035"/>
                                  <a:pt x="8923" y="8046"/>
                                </a:cubicBezTo>
                                <a:cubicBezTo>
                                  <a:pt x="8911" y="8049"/>
                                  <a:pt x="8908" y="8063"/>
                                  <a:pt x="8915" y="8071"/>
                                </a:cubicBezTo>
                                <a:close/>
                                <a:moveTo>
                                  <a:pt x="18344" y="8401"/>
                                </a:moveTo>
                                <a:cubicBezTo>
                                  <a:pt x="18337" y="8393"/>
                                  <a:pt x="18322" y="8390"/>
                                  <a:pt x="18310" y="8395"/>
                                </a:cubicBezTo>
                                <a:cubicBezTo>
                                  <a:pt x="18279" y="8406"/>
                                  <a:pt x="18257" y="8426"/>
                                  <a:pt x="18222" y="8437"/>
                                </a:cubicBezTo>
                                <a:cubicBezTo>
                                  <a:pt x="18211" y="8442"/>
                                  <a:pt x="18207" y="8456"/>
                                  <a:pt x="18214" y="8461"/>
                                </a:cubicBezTo>
                                <a:cubicBezTo>
                                  <a:pt x="18222" y="8470"/>
                                  <a:pt x="18237" y="8472"/>
                                  <a:pt x="18249" y="8467"/>
                                </a:cubicBezTo>
                                <a:cubicBezTo>
                                  <a:pt x="18279" y="8456"/>
                                  <a:pt x="18302" y="8437"/>
                                  <a:pt x="18337" y="8426"/>
                                </a:cubicBezTo>
                                <a:cubicBezTo>
                                  <a:pt x="18352" y="8423"/>
                                  <a:pt x="18352" y="8409"/>
                                  <a:pt x="18344" y="8401"/>
                                </a:cubicBezTo>
                                <a:close/>
                                <a:moveTo>
                                  <a:pt x="18218" y="8236"/>
                                </a:moveTo>
                                <a:cubicBezTo>
                                  <a:pt x="18218" y="8236"/>
                                  <a:pt x="18218" y="8233"/>
                                  <a:pt x="18222" y="8233"/>
                                </a:cubicBezTo>
                                <a:cubicBezTo>
                                  <a:pt x="18237" y="8192"/>
                                  <a:pt x="18176" y="8156"/>
                                  <a:pt x="18123" y="8173"/>
                                </a:cubicBezTo>
                                <a:cubicBezTo>
                                  <a:pt x="18077" y="8186"/>
                                  <a:pt x="18062" y="8236"/>
                                  <a:pt x="18100" y="8261"/>
                                </a:cubicBezTo>
                                <a:cubicBezTo>
                                  <a:pt x="18123" y="8274"/>
                                  <a:pt x="18153" y="8274"/>
                                  <a:pt x="18176" y="8266"/>
                                </a:cubicBezTo>
                                <a:cubicBezTo>
                                  <a:pt x="18176" y="8285"/>
                                  <a:pt x="18165" y="8302"/>
                                  <a:pt x="18142" y="8313"/>
                                </a:cubicBezTo>
                                <a:cubicBezTo>
                                  <a:pt x="18115" y="8327"/>
                                  <a:pt x="18142" y="8357"/>
                                  <a:pt x="18172" y="8343"/>
                                </a:cubicBezTo>
                                <a:cubicBezTo>
                                  <a:pt x="18218" y="8318"/>
                                  <a:pt x="18237" y="8274"/>
                                  <a:pt x="18218" y="8236"/>
                                </a:cubicBezTo>
                                <a:close/>
                                <a:moveTo>
                                  <a:pt x="18161" y="8225"/>
                                </a:moveTo>
                                <a:cubicBezTo>
                                  <a:pt x="18157" y="8225"/>
                                  <a:pt x="18153" y="8225"/>
                                  <a:pt x="18146" y="8225"/>
                                </a:cubicBezTo>
                                <a:cubicBezTo>
                                  <a:pt x="18142" y="8222"/>
                                  <a:pt x="18138" y="8219"/>
                                  <a:pt x="18130" y="8219"/>
                                </a:cubicBezTo>
                                <a:cubicBezTo>
                                  <a:pt x="18130" y="8219"/>
                                  <a:pt x="18130" y="8219"/>
                                  <a:pt x="18130" y="8217"/>
                                </a:cubicBezTo>
                                <a:cubicBezTo>
                                  <a:pt x="18134" y="8208"/>
                                  <a:pt x="18142" y="8206"/>
                                  <a:pt x="18153" y="8206"/>
                                </a:cubicBezTo>
                                <a:cubicBezTo>
                                  <a:pt x="18161" y="8203"/>
                                  <a:pt x="18165" y="8206"/>
                                  <a:pt x="18169" y="8214"/>
                                </a:cubicBezTo>
                                <a:cubicBezTo>
                                  <a:pt x="18169" y="8217"/>
                                  <a:pt x="18172" y="8217"/>
                                  <a:pt x="18172" y="8217"/>
                                </a:cubicBezTo>
                                <a:cubicBezTo>
                                  <a:pt x="18165" y="8219"/>
                                  <a:pt x="18161" y="8222"/>
                                  <a:pt x="18161" y="8225"/>
                                </a:cubicBezTo>
                                <a:close/>
                                <a:moveTo>
                                  <a:pt x="8556" y="7857"/>
                                </a:moveTo>
                                <a:cubicBezTo>
                                  <a:pt x="8567" y="7848"/>
                                  <a:pt x="8590" y="7832"/>
                                  <a:pt x="8606" y="7843"/>
                                </a:cubicBezTo>
                                <a:cubicBezTo>
                                  <a:pt x="8621" y="7854"/>
                                  <a:pt x="8594" y="7873"/>
                                  <a:pt x="8583" y="7881"/>
                                </a:cubicBezTo>
                                <a:cubicBezTo>
                                  <a:pt x="8560" y="7898"/>
                                  <a:pt x="8537" y="7912"/>
                                  <a:pt x="8529" y="7934"/>
                                </a:cubicBezTo>
                                <a:cubicBezTo>
                                  <a:pt x="8525" y="7945"/>
                                  <a:pt x="8537" y="7953"/>
                                  <a:pt x="8548" y="7956"/>
                                </a:cubicBezTo>
                                <a:cubicBezTo>
                                  <a:pt x="8583" y="7964"/>
                                  <a:pt x="8621" y="7961"/>
                                  <a:pt x="8655" y="7956"/>
                                </a:cubicBezTo>
                                <a:cubicBezTo>
                                  <a:pt x="8686" y="7947"/>
                                  <a:pt x="8671" y="7914"/>
                                  <a:pt x="8640" y="7920"/>
                                </a:cubicBezTo>
                                <a:cubicBezTo>
                                  <a:pt x="8625" y="7923"/>
                                  <a:pt x="8609" y="7925"/>
                                  <a:pt x="8594" y="7923"/>
                                </a:cubicBezTo>
                                <a:cubicBezTo>
                                  <a:pt x="8609" y="7909"/>
                                  <a:pt x="8628" y="7901"/>
                                  <a:pt x="8644" y="7887"/>
                                </a:cubicBezTo>
                                <a:cubicBezTo>
                                  <a:pt x="8659" y="7870"/>
                                  <a:pt x="8667" y="7848"/>
                                  <a:pt x="8655" y="7829"/>
                                </a:cubicBezTo>
                                <a:cubicBezTo>
                                  <a:pt x="8625" y="7785"/>
                                  <a:pt x="8552" y="7802"/>
                                  <a:pt x="8514" y="7829"/>
                                </a:cubicBezTo>
                                <a:cubicBezTo>
                                  <a:pt x="8495" y="7851"/>
                                  <a:pt x="8533" y="7876"/>
                                  <a:pt x="8556" y="7857"/>
                                </a:cubicBezTo>
                                <a:close/>
                                <a:moveTo>
                                  <a:pt x="18983" y="8470"/>
                                </a:moveTo>
                                <a:cubicBezTo>
                                  <a:pt x="18956" y="8453"/>
                                  <a:pt x="18922" y="8481"/>
                                  <a:pt x="18949" y="8497"/>
                                </a:cubicBezTo>
                                <a:cubicBezTo>
                                  <a:pt x="18975" y="8514"/>
                                  <a:pt x="19006" y="8530"/>
                                  <a:pt x="19033" y="8549"/>
                                </a:cubicBezTo>
                                <a:cubicBezTo>
                                  <a:pt x="19059" y="8566"/>
                                  <a:pt x="19094" y="8538"/>
                                  <a:pt x="19067" y="8522"/>
                                </a:cubicBezTo>
                                <a:cubicBezTo>
                                  <a:pt x="19037" y="8505"/>
                                  <a:pt x="19010" y="8489"/>
                                  <a:pt x="18983" y="8470"/>
                                </a:cubicBezTo>
                                <a:close/>
                                <a:moveTo>
                                  <a:pt x="8246" y="8401"/>
                                </a:moveTo>
                                <a:cubicBezTo>
                                  <a:pt x="8238" y="8393"/>
                                  <a:pt x="8223" y="8390"/>
                                  <a:pt x="8212" y="8395"/>
                                </a:cubicBezTo>
                                <a:cubicBezTo>
                                  <a:pt x="8181" y="8406"/>
                                  <a:pt x="8158" y="8426"/>
                                  <a:pt x="8124" y="8437"/>
                                </a:cubicBezTo>
                                <a:cubicBezTo>
                                  <a:pt x="8112" y="8442"/>
                                  <a:pt x="8108" y="8456"/>
                                  <a:pt x="8116" y="8461"/>
                                </a:cubicBezTo>
                                <a:cubicBezTo>
                                  <a:pt x="8124" y="8470"/>
                                  <a:pt x="8139" y="8472"/>
                                  <a:pt x="8151" y="8467"/>
                                </a:cubicBezTo>
                                <a:cubicBezTo>
                                  <a:pt x="8181" y="8456"/>
                                  <a:pt x="8204" y="8437"/>
                                  <a:pt x="8238" y="8426"/>
                                </a:cubicBezTo>
                                <a:cubicBezTo>
                                  <a:pt x="8250" y="8423"/>
                                  <a:pt x="8250" y="8409"/>
                                  <a:pt x="8246" y="8401"/>
                                </a:cubicBezTo>
                                <a:close/>
                                <a:moveTo>
                                  <a:pt x="9053" y="898"/>
                                </a:moveTo>
                                <a:cubicBezTo>
                                  <a:pt x="9061" y="896"/>
                                  <a:pt x="9087" y="885"/>
                                  <a:pt x="9095" y="887"/>
                                </a:cubicBezTo>
                                <a:cubicBezTo>
                                  <a:pt x="9095" y="893"/>
                                  <a:pt x="9099" y="898"/>
                                  <a:pt x="9099" y="904"/>
                                </a:cubicBezTo>
                                <a:cubicBezTo>
                                  <a:pt x="9095" y="907"/>
                                  <a:pt x="9087" y="909"/>
                                  <a:pt x="9080" y="912"/>
                                </a:cubicBezTo>
                                <a:cubicBezTo>
                                  <a:pt x="9061" y="920"/>
                                  <a:pt x="9068" y="942"/>
                                  <a:pt x="9087" y="945"/>
                                </a:cubicBezTo>
                                <a:cubicBezTo>
                                  <a:pt x="9110" y="951"/>
                                  <a:pt x="9141" y="962"/>
                                  <a:pt x="9110" y="978"/>
                                </a:cubicBezTo>
                                <a:cubicBezTo>
                                  <a:pt x="9095" y="986"/>
                                  <a:pt x="9072" y="989"/>
                                  <a:pt x="9053" y="989"/>
                                </a:cubicBezTo>
                                <a:cubicBezTo>
                                  <a:pt x="9018" y="989"/>
                                  <a:pt x="9022" y="1028"/>
                                  <a:pt x="9057" y="1028"/>
                                </a:cubicBezTo>
                                <a:cubicBezTo>
                                  <a:pt x="9099" y="1025"/>
                                  <a:pt x="9164" y="1011"/>
                                  <a:pt x="9179" y="978"/>
                                </a:cubicBezTo>
                                <a:cubicBezTo>
                                  <a:pt x="9191" y="953"/>
                                  <a:pt x="9168" y="937"/>
                                  <a:pt x="9141" y="923"/>
                                </a:cubicBezTo>
                                <a:cubicBezTo>
                                  <a:pt x="9160" y="907"/>
                                  <a:pt x="9168" y="887"/>
                                  <a:pt x="9145" y="868"/>
                                </a:cubicBezTo>
                                <a:cubicBezTo>
                                  <a:pt x="9110" y="838"/>
                                  <a:pt x="9057" y="852"/>
                                  <a:pt x="9018" y="868"/>
                                </a:cubicBezTo>
                                <a:cubicBezTo>
                                  <a:pt x="8996" y="879"/>
                                  <a:pt x="9022" y="909"/>
                                  <a:pt x="9053" y="898"/>
                                </a:cubicBezTo>
                                <a:close/>
                                <a:moveTo>
                                  <a:pt x="19832" y="7373"/>
                                </a:moveTo>
                                <a:cubicBezTo>
                                  <a:pt x="19690" y="7287"/>
                                  <a:pt x="19484" y="7263"/>
                                  <a:pt x="19304" y="7290"/>
                                </a:cubicBezTo>
                                <a:cubicBezTo>
                                  <a:pt x="19220" y="7304"/>
                                  <a:pt x="19017" y="7348"/>
                                  <a:pt x="19086" y="7433"/>
                                </a:cubicBezTo>
                                <a:cubicBezTo>
                                  <a:pt x="19155" y="7507"/>
                                  <a:pt x="19232" y="7576"/>
                                  <a:pt x="19316" y="7639"/>
                                </a:cubicBezTo>
                                <a:cubicBezTo>
                                  <a:pt x="19304" y="7645"/>
                                  <a:pt x="19297" y="7653"/>
                                  <a:pt x="19285" y="7659"/>
                                </a:cubicBezTo>
                                <a:cubicBezTo>
                                  <a:pt x="19151" y="7579"/>
                                  <a:pt x="18991" y="7524"/>
                                  <a:pt x="18811" y="7513"/>
                                </a:cubicBezTo>
                                <a:cubicBezTo>
                                  <a:pt x="18643" y="7502"/>
                                  <a:pt x="18474" y="7527"/>
                                  <a:pt x="18322" y="7573"/>
                                </a:cubicBezTo>
                                <a:cubicBezTo>
                                  <a:pt x="18245" y="7595"/>
                                  <a:pt x="18169" y="7623"/>
                                  <a:pt x="18104" y="7659"/>
                                </a:cubicBezTo>
                                <a:cubicBezTo>
                                  <a:pt x="18069" y="7678"/>
                                  <a:pt x="18039" y="7697"/>
                                  <a:pt x="18008" y="7722"/>
                                </a:cubicBezTo>
                                <a:cubicBezTo>
                                  <a:pt x="18008" y="7722"/>
                                  <a:pt x="18004" y="7719"/>
                                  <a:pt x="18004" y="7719"/>
                                </a:cubicBezTo>
                                <a:cubicBezTo>
                                  <a:pt x="17989" y="7711"/>
                                  <a:pt x="17977" y="7705"/>
                                  <a:pt x="17962" y="7697"/>
                                </a:cubicBezTo>
                                <a:cubicBezTo>
                                  <a:pt x="18035" y="7628"/>
                                  <a:pt x="18100" y="7554"/>
                                  <a:pt x="18157" y="7477"/>
                                </a:cubicBezTo>
                                <a:cubicBezTo>
                                  <a:pt x="18157" y="7474"/>
                                  <a:pt x="18157" y="7474"/>
                                  <a:pt x="18157" y="7474"/>
                                </a:cubicBezTo>
                                <a:cubicBezTo>
                                  <a:pt x="18157" y="7474"/>
                                  <a:pt x="18157" y="7474"/>
                                  <a:pt x="18161" y="7472"/>
                                </a:cubicBezTo>
                                <a:cubicBezTo>
                                  <a:pt x="18207" y="7392"/>
                                  <a:pt x="18031" y="7364"/>
                                  <a:pt x="17958" y="7356"/>
                                </a:cubicBezTo>
                                <a:cubicBezTo>
                                  <a:pt x="17798" y="7337"/>
                                  <a:pt x="17614" y="7362"/>
                                  <a:pt x="17480" y="7430"/>
                                </a:cubicBezTo>
                                <a:cubicBezTo>
                                  <a:pt x="17331" y="7507"/>
                                  <a:pt x="17236" y="7648"/>
                                  <a:pt x="17297" y="7780"/>
                                </a:cubicBezTo>
                                <a:cubicBezTo>
                                  <a:pt x="17324" y="7837"/>
                                  <a:pt x="17377" y="7892"/>
                                  <a:pt x="17454" y="7923"/>
                                </a:cubicBezTo>
                                <a:cubicBezTo>
                                  <a:pt x="17538" y="7958"/>
                                  <a:pt x="17606" y="7950"/>
                                  <a:pt x="17679" y="7909"/>
                                </a:cubicBezTo>
                                <a:cubicBezTo>
                                  <a:pt x="17725" y="7884"/>
                                  <a:pt x="17763" y="7857"/>
                                  <a:pt x="17805" y="7829"/>
                                </a:cubicBezTo>
                                <a:cubicBezTo>
                                  <a:pt x="17824" y="7840"/>
                                  <a:pt x="17844" y="7854"/>
                                  <a:pt x="17866" y="7865"/>
                                </a:cubicBezTo>
                                <a:cubicBezTo>
                                  <a:pt x="17821" y="7920"/>
                                  <a:pt x="17782" y="7980"/>
                                  <a:pt x="17756" y="8041"/>
                                </a:cubicBezTo>
                                <a:cubicBezTo>
                                  <a:pt x="17652" y="8272"/>
                                  <a:pt x="17717" y="8525"/>
                                  <a:pt x="17924" y="8709"/>
                                </a:cubicBezTo>
                                <a:cubicBezTo>
                                  <a:pt x="17924" y="8712"/>
                                  <a:pt x="17924" y="8717"/>
                                  <a:pt x="17924" y="8720"/>
                                </a:cubicBezTo>
                                <a:cubicBezTo>
                                  <a:pt x="17954" y="8816"/>
                                  <a:pt x="17977" y="8912"/>
                                  <a:pt x="17989" y="9008"/>
                                </a:cubicBezTo>
                                <a:cubicBezTo>
                                  <a:pt x="17993" y="9052"/>
                                  <a:pt x="17989" y="9099"/>
                                  <a:pt x="18000" y="9143"/>
                                </a:cubicBezTo>
                                <a:cubicBezTo>
                                  <a:pt x="18004" y="9165"/>
                                  <a:pt x="18012" y="9187"/>
                                  <a:pt x="18039" y="9201"/>
                                </a:cubicBezTo>
                                <a:cubicBezTo>
                                  <a:pt x="18104" y="9234"/>
                                  <a:pt x="18157" y="9182"/>
                                  <a:pt x="18172" y="9140"/>
                                </a:cubicBezTo>
                                <a:cubicBezTo>
                                  <a:pt x="18207" y="9061"/>
                                  <a:pt x="18226" y="8975"/>
                                  <a:pt x="18253" y="8896"/>
                                </a:cubicBezTo>
                                <a:cubicBezTo>
                                  <a:pt x="18432" y="8953"/>
                                  <a:pt x="18635" y="8962"/>
                                  <a:pt x="18834" y="8940"/>
                                </a:cubicBezTo>
                                <a:cubicBezTo>
                                  <a:pt x="18975" y="8923"/>
                                  <a:pt x="19124" y="8896"/>
                                  <a:pt x="19258" y="8846"/>
                                </a:cubicBezTo>
                                <a:cubicBezTo>
                                  <a:pt x="19297" y="8926"/>
                                  <a:pt x="19335" y="9011"/>
                                  <a:pt x="19381" y="9088"/>
                                </a:cubicBezTo>
                                <a:cubicBezTo>
                                  <a:pt x="19404" y="9127"/>
                                  <a:pt x="19461" y="9182"/>
                                  <a:pt x="19526" y="9140"/>
                                </a:cubicBezTo>
                                <a:cubicBezTo>
                                  <a:pt x="19553" y="9124"/>
                                  <a:pt x="19553" y="9099"/>
                                  <a:pt x="19553" y="9077"/>
                                </a:cubicBezTo>
                                <a:cubicBezTo>
                                  <a:pt x="19553" y="9030"/>
                                  <a:pt x="19545" y="8986"/>
                                  <a:pt x="19541" y="8940"/>
                                </a:cubicBezTo>
                                <a:cubicBezTo>
                                  <a:pt x="19537" y="8843"/>
                                  <a:pt x="19545" y="8745"/>
                                  <a:pt x="19560" y="8648"/>
                                </a:cubicBezTo>
                                <a:cubicBezTo>
                                  <a:pt x="19560" y="8646"/>
                                  <a:pt x="19560" y="8643"/>
                                  <a:pt x="19560" y="8643"/>
                                </a:cubicBezTo>
                                <a:cubicBezTo>
                                  <a:pt x="19660" y="8519"/>
                                  <a:pt x="19687" y="8365"/>
                                  <a:pt x="19664" y="8222"/>
                                </a:cubicBezTo>
                                <a:cubicBezTo>
                                  <a:pt x="19637" y="8065"/>
                                  <a:pt x="19568" y="7914"/>
                                  <a:pt x="19438" y="7785"/>
                                </a:cubicBezTo>
                                <a:cubicBezTo>
                                  <a:pt x="19453" y="7777"/>
                                  <a:pt x="19472" y="7769"/>
                                  <a:pt x="19488" y="7760"/>
                                </a:cubicBezTo>
                                <a:cubicBezTo>
                                  <a:pt x="19503" y="7769"/>
                                  <a:pt x="19522" y="7780"/>
                                  <a:pt x="19537" y="7788"/>
                                </a:cubicBezTo>
                                <a:cubicBezTo>
                                  <a:pt x="19610" y="7824"/>
                                  <a:pt x="19694" y="7876"/>
                                  <a:pt x="19786" y="7851"/>
                                </a:cubicBezTo>
                                <a:cubicBezTo>
                                  <a:pt x="19866" y="7829"/>
                                  <a:pt x="19927" y="7777"/>
                                  <a:pt x="19962" y="7722"/>
                                </a:cubicBezTo>
                                <a:cubicBezTo>
                                  <a:pt x="20038" y="7593"/>
                                  <a:pt x="19970" y="7455"/>
                                  <a:pt x="19832" y="7373"/>
                                </a:cubicBezTo>
                                <a:close/>
                                <a:moveTo>
                                  <a:pt x="17725" y="7804"/>
                                </a:moveTo>
                                <a:cubicBezTo>
                                  <a:pt x="17691" y="7829"/>
                                  <a:pt x="17641" y="7868"/>
                                  <a:pt x="17595" y="7881"/>
                                </a:cubicBezTo>
                                <a:cubicBezTo>
                                  <a:pt x="17534" y="7901"/>
                                  <a:pt x="17469" y="7873"/>
                                  <a:pt x="17427" y="7840"/>
                                </a:cubicBezTo>
                                <a:cubicBezTo>
                                  <a:pt x="17358" y="7788"/>
                                  <a:pt x="17331" y="7708"/>
                                  <a:pt x="17354" y="7637"/>
                                </a:cubicBezTo>
                                <a:cubicBezTo>
                                  <a:pt x="17408" y="7477"/>
                                  <a:pt x="17633" y="7400"/>
                                  <a:pt x="17844" y="7400"/>
                                </a:cubicBezTo>
                                <a:cubicBezTo>
                                  <a:pt x="17886" y="7400"/>
                                  <a:pt x="18096" y="7414"/>
                                  <a:pt x="18081" y="7452"/>
                                </a:cubicBezTo>
                                <a:cubicBezTo>
                                  <a:pt x="17989" y="7582"/>
                                  <a:pt x="17874" y="7703"/>
                                  <a:pt x="17725" y="7804"/>
                                </a:cubicBezTo>
                                <a:close/>
                                <a:moveTo>
                                  <a:pt x="17851" y="7785"/>
                                </a:moveTo>
                                <a:cubicBezTo>
                                  <a:pt x="17870" y="7769"/>
                                  <a:pt x="17893" y="7752"/>
                                  <a:pt x="17912" y="7736"/>
                                </a:cubicBezTo>
                                <a:cubicBezTo>
                                  <a:pt x="17928" y="7744"/>
                                  <a:pt x="17943" y="7752"/>
                                  <a:pt x="17958" y="7758"/>
                                </a:cubicBezTo>
                                <a:cubicBezTo>
                                  <a:pt x="17939" y="7774"/>
                                  <a:pt x="17920" y="7793"/>
                                  <a:pt x="17901" y="7813"/>
                                </a:cubicBezTo>
                                <a:cubicBezTo>
                                  <a:pt x="17882" y="7807"/>
                                  <a:pt x="17866" y="7796"/>
                                  <a:pt x="17851" y="7785"/>
                                </a:cubicBezTo>
                                <a:close/>
                                <a:moveTo>
                                  <a:pt x="18123" y="9041"/>
                                </a:moveTo>
                                <a:cubicBezTo>
                                  <a:pt x="18115" y="9066"/>
                                  <a:pt x="18111" y="9105"/>
                                  <a:pt x="18092" y="9129"/>
                                </a:cubicBezTo>
                                <a:cubicBezTo>
                                  <a:pt x="18073" y="9151"/>
                                  <a:pt x="18077" y="9140"/>
                                  <a:pt x="18069" y="9124"/>
                                </a:cubicBezTo>
                                <a:cubicBezTo>
                                  <a:pt x="18062" y="9110"/>
                                  <a:pt x="18069" y="9088"/>
                                  <a:pt x="18065" y="9074"/>
                                </a:cubicBezTo>
                                <a:cubicBezTo>
                                  <a:pt x="18058" y="8975"/>
                                  <a:pt x="18039" y="8874"/>
                                  <a:pt x="18012" y="8778"/>
                                </a:cubicBezTo>
                                <a:cubicBezTo>
                                  <a:pt x="18050" y="8802"/>
                                  <a:pt x="18092" y="8827"/>
                                  <a:pt x="18138" y="8846"/>
                                </a:cubicBezTo>
                                <a:cubicBezTo>
                                  <a:pt x="18153" y="8852"/>
                                  <a:pt x="18165" y="8860"/>
                                  <a:pt x="18180" y="8865"/>
                                </a:cubicBezTo>
                                <a:cubicBezTo>
                                  <a:pt x="18161" y="8923"/>
                                  <a:pt x="18142" y="8981"/>
                                  <a:pt x="18123" y="9041"/>
                                </a:cubicBezTo>
                                <a:close/>
                                <a:moveTo>
                                  <a:pt x="19461" y="9083"/>
                                </a:moveTo>
                                <a:cubicBezTo>
                                  <a:pt x="19434" y="9066"/>
                                  <a:pt x="19423" y="9017"/>
                                  <a:pt x="19411" y="8992"/>
                                </a:cubicBezTo>
                                <a:cubicBezTo>
                                  <a:pt x="19381" y="8931"/>
                                  <a:pt x="19350" y="8871"/>
                                  <a:pt x="19319" y="8810"/>
                                </a:cubicBezTo>
                                <a:cubicBezTo>
                                  <a:pt x="19377" y="8786"/>
                                  <a:pt x="19430" y="8756"/>
                                  <a:pt x="19472" y="8720"/>
                                </a:cubicBezTo>
                                <a:cubicBezTo>
                                  <a:pt x="19461" y="8821"/>
                                  <a:pt x="19457" y="8923"/>
                                  <a:pt x="19469" y="9022"/>
                                </a:cubicBezTo>
                                <a:cubicBezTo>
                                  <a:pt x="19469" y="9036"/>
                                  <a:pt x="19472" y="9050"/>
                                  <a:pt x="19472" y="9063"/>
                                </a:cubicBezTo>
                                <a:cubicBezTo>
                                  <a:pt x="19472" y="9080"/>
                                  <a:pt x="19480" y="9094"/>
                                  <a:pt x="19461" y="9083"/>
                                </a:cubicBezTo>
                                <a:close/>
                                <a:moveTo>
                                  <a:pt x="19576" y="8164"/>
                                </a:moveTo>
                                <a:cubicBezTo>
                                  <a:pt x="19614" y="8307"/>
                                  <a:pt x="19602" y="8461"/>
                                  <a:pt x="19507" y="8593"/>
                                </a:cubicBezTo>
                                <a:cubicBezTo>
                                  <a:pt x="19396" y="8742"/>
                                  <a:pt x="19189" y="8810"/>
                                  <a:pt x="18975" y="8854"/>
                                </a:cubicBezTo>
                                <a:cubicBezTo>
                                  <a:pt x="18742" y="8901"/>
                                  <a:pt x="18482" y="8912"/>
                                  <a:pt x="18257" y="8832"/>
                                </a:cubicBezTo>
                                <a:cubicBezTo>
                                  <a:pt x="17889" y="8701"/>
                                  <a:pt x="17706" y="8395"/>
                                  <a:pt x="17794" y="8112"/>
                                </a:cubicBezTo>
                                <a:cubicBezTo>
                                  <a:pt x="17855" y="7917"/>
                                  <a:pt x="18023" y="7738"/>
                                  <a:pt x="18272" y="7648"/>
                                </a:cubicBezTo>
                                <a:cubicBezTo>
                                  <a:pt x="18409" y="7598"/>
                                  <a:pt x="18562" y="7565"/>
                                  <a:pt x="18715" y="7565"/>
                                </a:cubicBezTo>
                                <a:cubicBezTo>
                                  <a:pt x="18945" y="7562"/>
                                  <a:pt x="19144" y="7634"/>
                                  <a:pt x="19300" y="7747"/>
                                </a:cubicBezTo>
                                <a:cubicBezTo>
                                  <a:pt x="19457" y="7862"/>
                                  <a:pt x="19537" y="8010"/>
                                  <a:pt x="19576" y="8164"/>
                                </a:cubicBezTo>
                                <a:close/>
                                <a:moveTo>
                                  <a:pt x="19339" y="7694"/>
                                </a:moveTo>
                                <a:cubicBezTo>
                                  <a:pt x="19346" y="7689"/>
                                  <a:pt x="19358" y="7683"/>
                                  <a:pt x="19365" y="7678"/>
                                </a:cubicBezTo>
                                <a:cubicBezTo>
                                  <a:pt x="19384" y="7692"/>
                                  <a:pt x="19407" y="7705"/>
                                  <a:pt x="19430" y="7719"/>
                                </a:cubicBezTo>
                                <a:cubicBezTo>
                                  <a:pt x="19419" y="7725"/>
                                  <a:pt x="19407" y="7730"/>
                                  <a:pt x="19396" y="7736"/>
                                </a:cubicBezTo>
                                <a:cubicBezTo>
                                  <a:pt x="19396" y="7736"/>
                                  <a:pt x="19396" y="7736"/>
                                  <a:pt x="19396" y="7736"/>
                                </a:cubicBezTo>
                                <a:cubicBezTo>
                                  <a:pt x="19384" y="7725"/>
                                  <a:pt x="19373" y="7716"/>
                                  <a:pt x="19362" y="7705"/>
                                </a:cubicBezTo>
                                <a:cubicBezTo>
                                  <a:pt x="19354" y="7703"/>
                                  <a:pt x="19346" y="7700"/>
                                  <a:pt x="19339" y="7694"/>
                                </a:cubicBezTo>
                                <a:close/>
                                <a:moveTo>
                                  <a:pt x="19870" y="7733"/>
                                </a:moveTo>
                                <a:cubicBezTo>
                                  <a:pt x="19836" y="7769"/>
                                  <a:pt x="19775" y="7810"/>
                                  <a:pt x="19710" y="7793"/>
                                </a:cubicBezTo>
                                <a:cubicBezTo>
                                  <a:pt x="19667" y="7785"/>
                                  <a:pt x="19625" y="7758"/>
                                  <a:pt x="19591" y="7738"/>
                                </a:cubicBezTo>
                                <a:cubicBezTo>
                                  <a:pt x="19415" y="7650"/>
                                  <a:pt x="19270" y="7532"/>
                                  <a:pt x="19151" y="7406"/>
                                </a:cubicBezTo>
                                <a:cubicBezTo>
                                  <a:pt x="19121" y="7367"/>
                                  <a:pt x="19381" y="7334"/>
                                  <a:pt x="19415" y="7334"/>
                                </a:cubicBezTo>
                                <a:cubicBezTo>
                                  <a:pt x="19618" y="7326"/>
                                  <a:pt x="19851" y="7392"/>
                                  <a:pt x="19912" y="7546"/>
                                </a:cubicBezTo>
                                <a:cubicBezTo>
                                  <a:pt x="19935" y="7609"/>
                                  <a:pt x="19920" y="7681"/>
                                  <a:pt x="19870" y="7733"/>
                                </a:cubicBezTo>
                                <a:close/>
                                <a:moveTo>
                                  <a:pt x="8919" y="7920"/>
                                </a:moveTo>
                                <a:cubicBezTo>
                                  <a:pt x="8942" y="7903"/>
                                  <a:pt x="8904" y="7879"/>
                                  <a:pt x="8881" y="7895"/>
                                </a:cubicBezTo>
                                <a:cubicBezTo>
                                  <a:pt x="8854" y="7914"/>
                                  <a:pt x="8831" y="7934"/>
                                  <a:pt x="8804" y="7953"/>
                                </a:cubicBezTo>
                                <a:cubicBezTo>
                                  <a:pt x="8781" y="7969"/>
                                  <a:pt x="8820" y="7994"/>
                                  <a:pt x="8843" y="7978"/>
                                </a:cubicBezTo>
                                <a:lnTo>
                                  <a:pt x="8919" y="7920"/>
                                </a:lnTo>
                                <a:close/>
                                <a:moveTo>
                                  <a:pt x="8300" y="445"/>
                                </a:moveTo>
                                <a:cubicBezTo>
                                  <a:pt x="8082" y="511"/>
                                  <a:pt x="7929" y="640"/>
                                  <a:pt x="7860" y="805"/>
                                </a:cubicBezTo>
                                <a:cubicBezTo>
                                  <a:pt x="7760" y="1036"/>
                                  <a:pt x="7875" y="1292"/>
                                  <a:pt x="8162" y="1426"/>
                                </a:cubicBezTo>
                                <a:cubicBezTo>
                                  <a:pt x="8319" y="1501"/>
                                  <a:pt x="8502" y="1514"/>
                                  <a:pt x="8686" y="1495"/>
                                </a:cubicBezTo>
                                <a:cubicBezTo>
                                  <a:pt x="8869" y="1476"/>
                                  <a:pt x="9076" y="1429"/>
                                  <a:pt x="9202" y="1325"/>
                                </a:cubicBezTo>
                                <a:cubicBezTo>
                                  <a:pt x="9458" y="1113"/>
                                  <a:pt x="9359" y="739"/>
                                  <a:pt x="9106" y="547"/>
                                </a:cubicBezTo>
                                <a:cubicBezTo>
                                  <a:pt x="8885" y="390"/>
                                  <a:pt x="8583" y="360"/>
                                  <a:pt x="8300" y="445"/>
                                </a:cubicBezTo>
                                <a:close/>
                                <a:moveTo>
                                  <a:pt x="9202" y="1228"/>
                                </a:moveTo>
                                <a:cubicBezTo>
                                  <a:pt x="9114" y="1347"/>
                                  <a:pt x="8942" y="1399"/>
                                  <a:pt x="8770" y="1429"/>
                                </a:cubicBezTo>
                                <a:cubicBezTo>
                                  <a:pt x="8598" y="1459"/>
                                  <a:pt x="8411" y="1462"/>
                                  <a:pt x="8250" y="1404"/>
                                </a:cubicBezTo>
                                <a:cubicBezTo>
                                  <a:pt x="7971" y="1303"/>
                                  <a:pt x="7841" y="1066"/>
                                  <a:pt x="7917" y="852"/>
                                </a:cubicBezTo>
                                <a:cubicBezTo>
                                  <a:pt x="7967" y="709"/>
                                  <a:pt x="8093" y="577"/>
                                  <a:pt x="8277" y="511"/>
                                </a:cubicBezTo>
                                <a:cubicBezTo>
                                  <a:pt x="8544" y="417"/>
                                  <a:pt x="8835" y="431"/>
                                  <a:pt x="9049" y="588"/>
                                </a:cubicBezTo>
                                <a:cubicBezTo>
                                  <a:pt x="9256" y="745"/>
                                  <a:pt x="9351" y="1033"/>
                                  <a:pt x="9202" y="1228"/>
                                </a:cubicBezTo>
                                <a:close/>
                                <a:moveTo>
                                  <a:pt x="5849" y="21388"/>
                                </a:moveTo>
                                <a:cubicBezTo>
                                  <a:pt x="5803" y="21377"/>
                                  <a:pt x="5757" y="21366"/>
                                  <a:pt x="5711" y="21355"/>
                                </a:cubicBezTo>
                                <a:cubicBezTo>
                                  <a:pt x="5719" y="21316"/>
                                  <a:pt x="5738" y="21231"/>
                                  <a:pt x="5692" y="21223"/>
                                </a:cubicBezTo>
                                <a:cubicBezTo>
                                  <a:pt x="5665" y="21217"/>
                                  <a:pt x="5646" y="21245"/>
                                  <a:pt x="5631" y="21256"/>
                                </a:cubicBezTo>
                                <a:cubicBezTo>
                                  <a:pt x="5608" y="21275"/>
                                  <a:pt x="5589" y="21294"/>
                                  <a:pt x="5566" y="21311"/>
                                </a:cubicBezTo>
                                <a:cubicBezTo>
                                  <a:pt x="5512" y="21294"/>
                                  <a:pt x="5462" y="21281"/>
                                  <a:pt x="5413" y="21261"/>
                                </a:cubicBezTo>
                                <a:cubicBezTo>
                                  <a:pt x="5394" y="21256"/>
                                  <a:pt x="5371" y="21270"/>
                                  <a:pt x="5386" y="21283"/>
                                </a:cubicBezTo>
                                <a:cubicBezTo>
                                  <a:pt x="5420" y="21316"/>
                                  <a:pt x="5447" y="21352"/>
                                  <a:pt x="5478" y="21388"/>
                                </a:cubicBezTo>
                                <a:cubicBezTo>
                                  <a:pt x="5436" y="21424"/>
                                  <a:pt x="5394" y="21459"/>
                                  <a:pt x="5352" y="21495"/>
                                </a:cubicBezTo>
                                <a:cubicBezTo>
                                  <a:pt x="5340" y="21503"/>
                                  <a:pt x="5344" y="21517"/>
                                  <a:pt x="5359" y="21520"/>
                                </a:cubicBezTo>
                                <a:cubicBezTo>
                                  <a:pt x="5363" y="21523"/>
                                  <a:pt x="5371" y="21523"/>
                                  <a:pt x="5375" y="21520"/>
                                </a:cubicBezTo>
                                <a:cubicBezTo>
                                  <a:pt x="5432" y="21509"/>
                                  <a:pt x="5493" y="21492"/>
                                  <a:pt x="5550" y="21479"/>
                                </a:cubicBezTo>
                                <a:cubicBezTo>
                                  <a:pt x="5581" y="21514"/>
                                  <a:pt x="5608" y="21547"/>
                                  <a:pt x="5642" y="21583"/>
                                </a:cubicBezTo>
                                <a:lnTo>
                                  <a:pt x="5684" y="21583"/>
                                </a:lnTo>
                                <a:cubicBezTo>
                                  <a:pt x="5684" y="21580"/>
                                  <a:pt x="5684" y="21580"/>
                                  <a:pt x="5684" y="21578"/>
                                </a:cubicBezTo>
                                <a:cubicBezTo>
                                  <a:pt x="5688" y="21534"/>
                                  <a:pt x="5692" y="21490"/>
                                  <a:pt x="5700" y="21446"/>
                                </a:cubicBezTo>
                                <a:cubicBezTo>
                                  <a:pt x="5749" y="21435"/>
                                  <a:pt x="5799" y="21424"/>
                                  <a:pt x="5852" y="21418"/>
                                </a:cubicBezTo>
                                <a:cubicBezTo>
                                  <a:pt x="5872" y="21413"/>
                                  <a:pt x="5868" y="21391"/>
                                  <a:pt x="5849" y="21388"/>
                                </a:cubicBezTo>
                                <a:close/>
                                <a:moveTo>
                                  <a:pt x="9068" y="1121"/>
                                </a:moveTo>
                                <a:cubicBezTo>
                                  <a:pt x="9034" y="1113"/>
                                  <a:pt x="9007" y="1096"/>
                                  <a:pt x="8976" y="1088"/>
                                </a:cubicBezTo>
                                <a:cubicBezTo>
                                  <a:pt x="8965" y="1085"/>
                                  <a:pt x="8950" y="1085"/>
                                  <a:pt x="8942" y="1096"/>
                                </a:cubicBezTo>
                                <a:cubicBezTo>
                                  <a:pt x="8934" y="1105"/>
                                  <a:pt x="8942" y="1118"/>
                                  <a:pt x="8953" y="1121"/>
                                </a:cubicBezTo>
                                <a:cubicBezTo>
                                  <a:pt x="8988" y="1129"/>
                                  <a:pt x="9015" y="1146"/>
                                  <a:pt x="9045" y="1154"/>
                                </a:cubicBezTo>
                                <a:cubicBezTo>
                                  <a:pt x="9057" y="1157"/>
                                  <a:pt x="9072" y="1157"/>
                                  <a:pt x="9080" y="1146"/>
                                </a:cubicBezTo>
                                <a:cubicBezTo>
                                  <a:pt x="9083" y="1138"/>
                                  <a:pt x="9080" y="1124"/>
                                  <a:pt x="9068" y="1121"/>
                                </a:cubicBezTo>
                                <a:close/>
                                <a:moveTo>
                                  <a:pt x="1325" y="4316"/>
                                </a:moveTo>
                                <a:cubicBezTo>
                                  <a:pt x="1318" y="4175"/>
                                  <a:pt x="1310" y="4032"/>
                                  <a:pt x="1298" y="3892"/>
                                </a:cubicBezTo>
                                <a:cubicBezTo>
                                  <a:pt x="1291" y="3832"/>
                                  <a:pt x="1283" y="3769"/>
                                  <a:pt x="1272" y="3708"/>
                                </a:cubicBezTo>
                                <a:cubicBezTo>
                                  <a:pt x="1260" y="3661"/>
                                  <a:pt x="1241" y="3637"/>
                                  <a:pt x="1168" y="3639"/>
                                </a:cubicBezTo>
                                <a:cubicBezTo>
                                  <a:pt x="1119" y="3642"/>
                                  <a:pt x="1069" y="3645"/>
                                  <a:pt x="1019" y="3648"/>
                                </a:cubicBezTo>
                                <a:cubicBezTo>
                                  <a:pt x="1073" y="3551"/>
                                  <a:pt x="1119" y="3450"/>
                                  <a:pt x="1161" y="3351"/>
                                </a:cubicBezTo>
                                <a:cubicBezTo>
                                  <a:pt x="1165" y="3351"/>
                                  <a:pt x="1168" y="3351"/>
                                  <a:pt x="1168" y="3348"/>
                                </a:cubicBezTo>
                                <a:cubicBezTo>
                                  <a:pt x="1214" y="3329"/>
                                  <a:pt x="1222" y="3381"/>
                                  <a:pt x="1218" y="3400"/>
                                </a:cubicBezTo>
                                <a:cubicBezTo>
                                  <a:pt x="1214" y="3419"/>
                                  <a:pt x="1203" y="3436"/>
                                  <a:pt x="1191" y="3452"/>
                                </a:cubicBezTo>
                                <a:cubicBezTo>
                                  <a:pt x="1172" y="3485"/>
                                  <a:pt x="1157" y="3516"/>
                                  <a:pt x="1138" y="3549"/>
                                </a:cubicBezTo>
                                <a:cubicBezTo>
                                  <a:pt x="1119" y="3579"/>
                                  <a:pt x="1191" y="3593"/>
                                  <a:pt x="1211" y="3562"/>
                                </a:cubicBezTo>
                                <a:cubicBezTo>
                                  <a:pt x="1245" y="3502"/>
                                  <a:pt x="1321" y="3414"/>
                                  <a:pt x="1287" y="3348"/>
                                </a:cubicBezTo>
                                <a:cubicBezTo>
                                  <a:pt x="1272" y="3315"/>
                                  <a:pt x="1230" y="3296"/>
                                  <a:pt x="1188" y="3293"/>
                                </a:cubicBezTo>
                                <a:cubicBezTo>
                                  <a:pt x="1188" y="3290"/>
                                  <a:pt x="1191" y="3285"/>
                                  <a:pt x="1191" y="3282"/>
                                </a:cubicBezTo>
                                <a:cubicBezTo>
                                  <a:pt x="1218" y="3224"/>
                                  <a:pt x="1249" y="3164"/>
                                  <a:pt x="1241" y="3101"/>
                                </a:cubicBezTo>
                                <a:cubicBezTo>
                                  <a:pt x="1237" y="3062"/>
                                  <a:pt x="1214" y="3004"/>
                                  <a:pt x="1161" y="2988"/>
                                </a:cubicBezTo>
                                <a:cubicBezTo>
                                  <a:pt x="1027" y="2944"/>
                                  <a:pt x="947" y="3147"/>
                                  <a:pt x="920" y="3205"/>
                                </a:cubicBezTo>
                                <a:cubicBezTo>
                                  <a:pt x="859" y="3331"/>
                                  <a:pt x="805" y="3458"/>
                                  <a:pt x="759" y="3587"/>
                                </a:cubicBezTo>
                                <a:cubicBezTo>
                                  <a:pt x="725" y="3469"/>
                                  <a:pt x="687" y="3351"/>
                                  <a:pt x="641" y="3232"/>
                                </a:cubicBezTo>
                                <a:cubicBezTo>
                                  <a:pt x="625" y="3194"/>
                                  <a:pt x="610" y="3156"/>
                                  <a:pt x="595" y="3117"/>
                                </a:cubicBezTo>
                                <a:cubicBezTo>
                                  <a:pt x="583" y="3092"/>
                                  <a:pt x="576" y="3054"/>
                                  <a:pt x="553" y="3035"/>
                                </a:cubicBezTo>
                                <a:cubicBezTo>
                                  <a:pt x="526" y="3013"/>
                                  <a:pt x="495" y="3015"/>
                                  <a:pt x="457" y="3021"/>
                                </a:cubicBezTo>
                                <a:cubicBezTo>
                                  <a:pt x="419" y="3026"/>
                                  <a:pt x="365" y="3032"/>
                                  <a:pt x="343" y="3062"/>
                                </a:cubicBezTo>
                                <a:cubicBezTo>
                                  <a:pt x="339" y="3070"/>
                                  <a:pt x="335" y="3079"/>
                                  <a:pt x="339" y="3087"/>
                                </a:cubicBezTo>
                                <a:cubicBezTo>
                                  <a:pt x="323" y="3084"/>
                                  <a:pt x="308" y="3081"/>
                                  <a:pt x="289" y="3081"/>
                                </a:cubicBezTo>
                                <a:cubicBezTo>
                                  <a:pt x="190" y="3084"/>
                                  <a:pt x="151" y="3139"/>
                                  <a:pt x="140" y="3202"/>
                                </a:cubicBezTo>
                                <a:cubicBezTo>
                                  <a:pt x="-36" y="3191"/>
                                  <a:pt x="6" y="3430"/>
                                  <a:pt x="2" y="3505"/>
                                </a:cubicBezTo>
                                <a:cubicBezTo>
                                  <a:pt x="2" y="3538"/>
                                  <a:pt x="75" y="3538"/>
                                  <a:pt x="75" y="3505"/>
                                </a:cubicBezTo>
                                <a:cubicBezTo>
                                  <a:pt x="75" y="3463"/>
                                  <a:pt x="79" y="3422"/>
                                  <a:pt x="79" y="3381"/>
                                </a:cubicBezTo>
                                <a:cubicBezTo>
                                  <a:pt x="79" y="3353"/>
                                  <a:pt x="67" y="3254"/>
                                  <a:pt x="132" y="3254"/>
                                </a:cubicBezTo>
                                <a:cubicBezTo>
                                  <a:pt x="132" y="3271"/>
                                  <a:pt x="132" y="3285"/>
                                  <a:pt x="132" y="3298"/>
                                </a:cubicBezTo>
                                <a:cubicBezTo>
                                  <a:pt x="132" y="3439"/>
                                  <a:pt x="128" y="3579"/>
                                  <a:pt x="128" y="3719"/>
                                </a:cubicBezTo>
                                <a:cubicBezTo>
                                  <a:pt x="109" y="3722"/>
                                  <a:pt x="90" y="3727"/>
                                  <a:pt x="79" y="3738"/>
                                </a:cubicBezTo>
                                <a:cubicBezTo>
                                  <a:pt x="33" y="3771"/>
                                  <a:pt x="63" y="3846"/>
                                  <a:pt x="71" y="3887"/>
                                </a:cubicBezTo>
                                <a:cubicBezTo>
                                  <a:pt x="94" y="4021"/>
                                  <a:pt x="132" y="4156"/>
                                  <a:pt x="167" y="4288"/>
                                </a:cubicBezTo>
                                <a:cubicBezTo>
                                  <a:pt x="186" y="4365"/>
                                  <a:pt x="205" y="4442"/>
                                  <a:pt x="228" y="4519"/>
                                </a:cubicBezTo>
                                <a:cubicBezTo>
                                  <a:pt x="239" y="4555"/>
                                  <a:pt x="247" y="4593"/>
                                  <a:pt x="258" y="4629"/>
                                </a:cubicBezTo>
                                <a:cubicBezTo>
                                  <a:pt x="266" y="4659"/>
                                  <a:pt x="266" y="4698"/>
                                  <a:pt x="289" y="4725"/>
                                </a:cubicBezTo>
                                <a:cubicBezTo>
                                  <a:pt x="335" y="4778"/>
                                  <a:pt x="446" y="4756"/>
                                  <a:pt x="515" y="4750"/>
                                </a:cubicBezTo>
                                <a:cubicBezTo>
                                  <a:pt x="618" y="4742"/>
                                  <a:pt x="717" y="4734"/>
                                  <a:pt x="821" y="4720"/>
                                </a:cubicBezTo>
                                <a:cubicBezTo>
                                  <a:pt x="912" y="4714"/>
                                  <a:pt x="1004" y="4709"/>
                                  <a:pt x="1096" y="4701"/>
                                </a:cubicBezTo>
                                <a:cubicBezTo>
                                  <a:pt x="1161" y="4695"/>
                                  <a:pt x="1256" y="4698"/>
                                  <a:pt x="1310" y="4668"/>
                                </a:cubicBezTo>
                                <a:cubicBezTo>
                                  <a:pt x="1363" y="4637"/>
                                  <a:pt x="1344" y="4580"/>
                                  <a:pt x="1344" y="4538"/>
                                </a:cubicBezTo>
                                <a:cubicBezTo>
                                  <a:pt x="1333" y="4467"/>
                                  <a:pt x="1329" y="4390"/>
                                  <a:pt x="1325" y="4316"/>
                                </a:cubicBezTo>
                                <a:close/>
                                <a:moveTo>
                                  <a:pt x="1008" y="3180"/>
                                </a:moveTo>
                                <a:cubicBezTo>
                                  <a:pt x="1023" y="3147"/>
                                  <a:pt x="1058" y="3046"/>
                                  <a:pt x="1119" y="3043"/>
                                </a:cubicBezTo>
                                <a:cubicBezTo>
                                  <a:pt x="1191" y="3037"/>
                                  <a:pt x="1165" y="3142"/>
                                  <a:pt x="1134" y="3227"/>
                                </a:cubicBezTo>
                                <a:cubicBezTo>
                                  <a:pt x="1134" y="3227"/>
                                  <a:pt x="1134" y="3227"/>
                                  <a:pt x="1134" y="3227"/>
                                </a:cubicBezTo>
                                <a:cubicBezTo>
                                  <a:pt x="1088" y="3219"/>
                                  <a:pt x="1046" y="3205"/>
                                  <a:pt x="1004" y="3188"/>
                                </a:cubicBezTo>
                                <a:cubicBezTo>
                                  <a:pt x="1004" y="3186"/>
                                  <a:pt x="1004" y="3183"/>
                                  <a:pt x="1008" y="3180"/>
                                </a:cubicBezTo>
                                <a:close/>
                                <a:moveTo>
                                  <a:pt x="931" y="3340"/>
                                </a:moveTo>
                                <a:cubicBezTo>
                                  <a:pt x="947" y="3304"/>
                                  <a:pt x="962" y="3271"/>
                                  <a:pt x="981" y="3238"/>
                                </a:cubicBezTo>
                                <a:cubicBezTo>
                                  <a:pt x="1023" y="3254"/>
                                  <a:pt x="1069" y="3265"/>
                                  <a:pt x="1115" y="3276"/>
                                </a:cubicBezTo>
                                <a:cubicBezTo>
                                  <a:pt x="1103" y="3304"/>
                                  <a:pt x="1092" y="3323"/>
                                  <a:pt x="1092" y="3331"/>
                                </a:cubicBezTo>
                                <a:cubicBezTo>
                                  <a:pt x="1077" y="3364"/>
                                  <a:pt x="1065" y="3397"/>
                                  <a:pt x="1050" y="3430"/>
                                </a:cubicBezTo>
                                <a:cubicBezTo>
                                  <a:pt x="1004" y="3414"/>
                                  <a:pt x="962" y="3400"/>
                                  <a:pt x="916" y="3384"/>
                                </a:cubicBezTo>
                                <a:cubicBezTo>
                                  <a:pt x="920" y="3370"/>
                                  <a:pt x="924" y="3356"/>
                                  <a:pt x="931" y="3340"/>
                                </a:cubicBezTo>
                                <a:close/>
                                <a:moveTo>
                                  <a:pt x="893" y="3436"/>
                                </a:moveTo>
                                <a:cubicBezTo>
                                  <a:pt x="935" y="3452"/>
                                  <a:pt x="981" y="3466"/>
                                  <a:pt x="1023" y="3483"/>
                                </a:cubicBezTo>
                                <a:cubicBezTo>
                                  <a:pt x="996" y="3540"/>
                                  <a:pt x="970" y="3598"/>
                                  <a:pt x="935" y="3653"/>
                                </a:cubicBezTo>
                                <a:cubicBezTo>
                                  <a:pt x="935" y="3653"/>
                                  <a:pt x="935" y="3653"/>
                                  <a:pt x="935" y="3656"/>
                                </a:cubicBezTo>
                                <a:cubicBezTo>
                                  <a:pt x="893" y="3659"/>
                                  <a:pt x="847" y="3664"/>
                                  <a:pt x="805" y="3670"/>
                                </a:cubicBezTo>
                                <a:cubicBezTo>
                                  <a:pt x="832" y="3587"/>
                                  <a:pt x="859" y="3510"/>
                                  <a:pt x="893" y="3436"/>
                                </a:cubicBezTo>
                                <a:close/>
                                <a:moveTo>
                                  <a:pt x="606" y="3342"/>
                                </a:moveTo>
                                <a:cubicBezTo>
                                  <a:pt x="645" y="3452"/>
                                  <a:pt x="679" y="3565"/>
                                  <a:pt x="710" y="3675"/>
                                </a:cubicBezTo>
                                <a:cubicBezTo>
                                  <a:pt x="702" y="3675"/>
                                  <a:pt x="691" y="3678"/>
                                  <a:pt x="683" y="3678"/>
                                </a:cubicBezTo>
                                <a:cubicBezTo>
                                  <a:pt x="656" y="3681"/>
                                  <a:pt x="629" y="3683"/>
                                  <a:pt x="603" y="3683"/>
                                </a:cubicBezTo>
                                <a:cubicBezTo>
                                  <a:pt x="572" y="3571"/>
                                  <a:pt x="534" y="3458"/>
                                  <a:pt x="495" y="3348"/>
                                </a:cubicBezTo>
                                <a:cubicBezTo>
                                  <a:pt x="492" y="3342"/>
                                  <a:pt x="492" y="3334"/>
                                  <a:pt x="488" y="3329"/>
                                </a:cubicBezTo>
                                <a:cubicBezTo>
                                  <a:pt x="522" y="3323"/>
                                  <a:pt x="560" y="3315"/>
                                  <a:pt x="595" y="3307"/>
                                </a:cubicBezTo>
                                <a:cubicBezTo>
                                  <a:pt x="595" y="3318"/>
                                  <a:pt x="599" y="3329"/>
                                  <a:pt x="606" y="3342"/>
                                </a:cubicBezTo>
                                <a:close/>
                                <a:moveTo>
                                  <a:pt x="526" y="3689"/>
                                </a:moveTo>
                                <a:cubicBezTo>
                                  <a:pt x="492" y="3692"/>
                                  <a:pt x="453" y="3694"/>
                                  <a:pt x="419" y="3697"/>
                                </a:cubicBezTo>
                                <a:cubicBezTo>
                                  <a:pt x="427" y="3598"/>
                                  <a:pt x="430" y="3496"/>
                                  <a:pt x="434" y="3397"/>
                                </a:cubicBezTo>
                                <a:cubicBezTo>
                                  <a:pt x="465" y="3496"/>
                                  <a:pt x="499" y="3593"/>
                                  <a:pt x="526" y="3689"/>
                                </a:cubicBezTo>
                                <a:close/>
                                <a:moveTo>
                                  <a:pt x="572" y="3254"/>
                                </a:moveTo>
                                <a:cubicBezTo>
                                  <a:pt x="538" y="3263"/>
                                  <a:pt x="503" y="3271"/>
                                  <a:pt x="469" y="3276"/>
                                </a:cubicBezTo>
                                <a:cubicBezTo>
                                  <a:pt x="461" y="3254"/>
                                  <a:pt x="453" y="3232"/>
                                  <a:pt x="450" y="3210"/>
                                </a:cubicBezTo>
                                <a:cubicBezTo>
                                  <a:pt x="484" y="3205"/>
                                  <a:pt x="515" y="3199"/>
                                  <a:pt x="549" y="3191"/>
                                </a:cubicBezTo>
                                <a:cubicBezTo>
                                  <a:pt x="557" y="3213"/>
                                  <a:pt x="564" y="3232"/>
                                  <a:pt x="572" y="3254"/>
                                </a:cubicBezTo>
                                <a:close/>
                                <a:moveTo>
                                  <a:pt x="423" y="3084"/>
                                </a:moveTo>
                                <a:cubicBezTo>
                                  <a:pt x="430" y="3079"/>
                                  <a:pt x="469" y="3073"/>
                                  <a:pt x="476" y="3076"/>
                                </a:cubicBezTo>
                                <a:cubicBezTo>
                                  <a:pt x="495" y="3076"/>
                                  <a:pt x="484" y="3070"/>
                                  <a:pt x="499" y="3087"/>
                                </a:cubicBezTo>
                                <a:cubicBezTo>
                                  <a:pt x="515" y="3101"/>
                                  <a:pt x="522" y="3123"/>
                                  <a:pt x="526" y="3145"/>
                                </a:cubicBezTo>
                                <a:cubicBezTo>
                                  <a:pt x="495" y="3153"/>
                                  <a:pt x="461" y="3158"/>
                                  <a:pt x="430" y="3164"/>
                                </a:cubicBezTo>
                                <a:cubicBezTo>
                                  <a:pt x="423" y="3136"/>
                                  <a:pt x="408" y="3092"/>
                                  <a:pt x="423" y="3084"/>
                                </a:cubicBezTo>
                                <a:close/>
                                <a:moveTo>
                                  <a:pt x="205" y="3268"/>
                                </a:moveTo>
                                <a:cubicBezTo>
                                  <a:pt x="205" y="3227"/>
                                  <a:pt x="205" y="3147"/>
                                  <a:pt x="281" y="3136"/>
                                </a:cubicBezTo>
                                <a:cubicBezTo>
                                  <a:pt x="388" y="3123"/>
                                  <a:pt x="365" y="3331"/>
                                  <a:pt x="362" y="3400"/>
                                </a:cubicBezTo>
                                <a:cubicBezTo>
                                  <a:pt x="308" y="3397"/>
                                  <a:pt x="258" y="3400"/>
                                  <a:pt x="205" y="3406"/>
                                </a:cubicBezTo>
                                <a:cubicBezTo>
                                  <a:pt x="205" y="3362"/>
                                  <a:pt x="205" y="3315"/>
                                  <a:pt x="205" y="3268"/>
                                </a:cubicBezTo>
                                <a:close/>
                                <a:moveTo>
                                  <a:pt x="201" y="3461"/>
                                </a:moveTo>
                                <a:cubicBezTo>
                                  <a:pt x="255" y="3455"/>
                                  <a:pt x="304" y="3452"/>
                                  <a:pt x="358" y="3455"/>
                                </a:cubicBezTo>
                                <a:cubicBezTo>
                                  <a:pt x="354" y="3538"/>
                                  <a:pt x="350" y="3623"/>
                                  <a:pt x="343" y="3705"/>
                                </a:cubicBezTo>
                                <a:cubicBezTo>
                                  <a:pt x="312" y="3708"/>
                                  <a:pt x="281" y="3711"/>
                                  <a:pt x="255" y="3714"/>
                                </a:cubicBezTo>
                                <a:cubicBezTo>
                                  <a:pt x="239" y="3714"/>
                                  <a:pt x="220" y="3716"/>
                                  <a:pt x="197" y="3716"/>
                                </a:cubicBezTo>
                                <a:cubicBezTo>
                                  <a:pt x="201" y="3628"/>
                                  <a:pt x="201" y="3546"/>
                                  <a:pt x="201" y="3461"/>
                                </a:cubicBezTo>
                                <a:close/>
                                <a:moveTo>
                                  <a:pt x="136" y="3868"/>
                                </a:moveTo>
                                <a:cubicBezTo>
                                  <a:pt x="132" y="3851"/>
                                  <a:pt x="117" y="3804"/>
                                  <a:pt x="125" y="3788"/>
                                </a:cubicBezTo>
                                <a:cubicBezTo>
                                  <a:pt x="128" y="3780"/>
                                  <a:pt x="140" y="3774"/>
                                  <a:pt x="155" y="3771"/>
                                </a:cubicBezTo>
                                <a:cubicBezTo>
                                  <a:pt x="163" y="3771"/>
                                  <a:pt x="170" y="3771"/>
                                  <a:pt x="178" y="3769"/>
                                </a:cubicBezTo>
                                <a:cubicBezTo>
                                  <a:pt x="201" y="3766"/>
                                  <a:pt x="224" y="3766"/>
                                  <a:pt x="239" y="3766"/>
                                </a:cubicBezTo>
                                <a:cubicBezTo>
                                  <a:pt x="346" y="3758"/>
                                  <a:pt x="453" y="3749"/>
                                  <a:pt x="560" y="3738"/>
                                </a:cubicBezTo>
                                <a:cubicBezTo>
                                  <a:pt x="564" y="3738"/>
                                  <a:pt x="572" y="3738"/>
                                  <a:pt x="576" y="3738"/>
                                </a:cubicBezTo>
                                <a:cubicBezTo>
                                  <a:pt x="687" y="3730"/>
                                  <a:pt x="798" y="3719"/>
                                  <a:pt x="908" y="3711"/>
                                </a:cubicBezTo>
                                <a:cubicBezTo>
                                  <a:pt x="981" y="3705"/>
                                  <a:pt x="1061" y="3692"/>
                                  <a:pt x="1134" y="3692"/>
                                </a:cubicBezTo>
                                <a:cubicBezTo>
                                  <a:pt x="1199" y="3692"/>
                                  <a:pt x="1195" y="3708"/>
                                  <a:pt x="1203" y="3752"/>
                                </a:cubicBezTo>
                                <a:cubicBezTo>
                                  <a:pt x="1207" y="3780"/>
                                  <a:pt x="1211" y="3810"/>
                                  <a:pt x="1214" y="3837"/>
                                </a:cubicBezTo>
                                <a:cubicBezTo>
                                  <a:pt x="859" y="3868"/>
                                  <a:pt x="503" y="3898"/>
                                  <a:pt x="148" y="3931"/>
                                </a:cubicBezTo>
                                <a:cubicBezTo>
                                  <a:pt x="144" y="3909"/>
                                  <a:pt x="140" y="3890"/>
                                  <a:pt x="136" y="3868"/>
                                </a:cubicBezTo>
                                <a:close/>
                                <a:moveTo>
                                  <a:pt x="170" y="4038"/>
                                </a:moveTo>
                                <a:cubicBezTo>
                                  <a:pt x="167" y="4019"/>
                                  <a:pt x="163" y="4002"/>
                                  <a:pt x="159" y="3983"/>
                                </a:cubicBezTo>
                                <a:cubicBezTo>
                                  <a:pt x="515" y="3953"/>
                                  <a:pt x="866" y="3923"/>
                                  <a:pt x="1222" y="3892"/>
                                </a:cubicBezTo>
                                <a:cubicBezTo>
                                  <a:pt x="1222" y="3892"/>
                                  <a:pt x="1222" y="3892"/>
                                  <a:pt x="1222" y="3892"/>
                                </a:cubicBezTo>
                                <a:cubicBezTo>
                                  <a:pt x="1226" y="3939"/>
                                  <a:pt x="1230" y="3986"/>
                                  <a:pt x="1233" y="4032"/>
                                </a:cubicBezTo>
                                <a:cubicBezTo>
                                  <a:pt x="886" y="4063"/>
                                  <a:pt x="541" y="4093"/>
                                  <a:pt x="193" y="4123"/>
                                </a:cubicBezTo>
                                <a:cubicBezTo>
                                  <a:pt x="186" y="4093"/>
                                  <a:pt x="178" y="4065"/>
                                  <a:pt x="170" y="4038"/>
                                </a:cubicBezTo>
                                <a:close/>
                                <a:moveTo>
                                  <a:pt x="243" y="4310"/>
                                </a:moveTo>
                                <a:cubicBezTo>
                                  <a:pt x="232" y="4263"/>
                                  <a:pt x="220" y="4219"/>
                                  <a:pt x="209" y="4173"/>
                                </a:cubicBezTo>
                                <a:cubicBezTo>
                                  <a:pt x="553" y="4142"/>
                                  <a:pt x="897" y="4112"/>
                                  <a:pt x="1237" y="4085"/>
                                </a:cubicBezTo>
                                <a:cubicBezTo>
                                  <a:pt x="1237" y="4115"/>
                                  <a:pt x="1241" y="4145"/>
                                  <a:pt x="1241" y="4175"/>
                                </a:cubicBezTo>
                                <a:cubicBezTo>
                                  <a:pt x="1241" y="4192"/>
                                  <a:pt x="1245" y="4208"/>
                                  <a:pt x="1245" y="4225"/>
                                </a:cubicBezTo>
                                <a:cubicBezTo>
                                  <a:pt x="912" y="4252"/>
                                  <a:pt x="576" y="4283"/>
                                  <a:pt x="243" y="4310"/>
                                </a:cubicBezTo>
                                <a:close/>
                                <a:moveTo>
                                  <a:pt x="293" y="4500"/>
                                </a:moveTo>
                                <a:cubicBezTo>
                                  <a:pt x="281" y="4453"/>
                                  <a:pt x="270" y="4409"/>
                                  <a:pt x="258" y="4362"/>
                                </a:cubicBezTo>
                                <a:cubicBezTo>
                                  <a:pt x="587" y="4335"/>
                                  <a:pt x="920" y="4305"/>
                                  <a:pt x="1249" y="4277"/>
                                </a:cubicBezTo>
                                <a:cubicBezTo>
                                  <a:pt x="1253" y="4324"/>
                                  <a:pt x="1253" y="4371"/>
                                  <a:pt x="1256" y="4417"/>
                                </a:cubicBezTo>
                                <a:cubicBezTo>
                                  <a:pt x="935" y="4445"/>
                                  <a:pt x="614" y="4472"/>
                                  <a:pt x="293" y="4500"/>
                                </a:cubicBezTo>
                                <a:close/>
                                <a:moveTo>
                                  <a:pt x="1218" y="4637"/>
                                </a:moveTo>
                                <a:cubicBezTo>
                                  <a:pt x="1180" y="4648"/>
                                  <a:pt x="1119" y="4648"/>
                                  <a:pt x="1077" y="4651"/>
                                </a:cubicBezTo>
                                <a:cubicBezTo>
                                  <a:pt x="989" y="4659"/>
                                  <a:pt x="901" y="4665"/>
                                  <a:pt x="813" y="4668"/>
                                </a:cubicBezTo>
                                <a:cubicBezTo>
                                  <a:pt x="809" y="4668"/>
                                  <a:pt x="809" y="4668"/>
                                  <a:pt x="809" y="4668"/>
                                </a:cubicBezTo>
                                <a:cubicBezTo>
                                  <a:pt x="809" y="4668"/>
                                  <a:pt x="805" y="4668"/>
                                  <a:pt x="805" y="4668"/>
                                </a:cubicBezTo>
                                <a:cubicBezTo>
                                  <a:pt x="725" y="4676"/>
                                  <a:pt x="648" y="4684"/>
                                  <a:pt x="568" y="4692"/>
                                </a:cubicBezTo>
                                <a:cubicBezTo>
                                  <a:pt x="515" y="4698"/>
                                  <a:pt x="373" y="4723"/>
                                  <a:pt x="346" y="4684"/>
                                </a:cubicBezTo>
                                <a:cubicBezTo>
                                  <a:pt x="331" y="4665"/>
                                  <a:pt x="331" y="4629"/>
                                  <a:pt x="327" y="4607"/>
                                </a:cubicBezTo>
                                <a:lnTo>
                                  <a:pt x="312" y="4552"/>
                                </a:lnTo>
                                <a:cubicBezTo>
                                  <a:pt x="629" y="4525"/>
                                  <a:pt x="947" y="4497"/>
                                  <a:pt x="1268" y="4470"/>
                                </a:cubicBezTo>
                                <a:cubicBezTo>
                                  <a:pt x="1268" y="4494"/>
                                  <a:pt x="1272" y="4519"/>
                                  <a:pt x="1272" y="4541"/>
                                </a:cubicBezTo>
                                <a:cubicBezTo>
                                  <a:pt x="1268" y="4582"/>
                                  <a:pt x="1276" y="4618"/>
                                  <a:pt x="1218" y="4637"/>
                                </a:cubicBezTo>
                                <a:close/>
                                <a:moveTo>
                                  <a:pt x="19017" y="791"/>
                                </a:moveTo>
                                <a:cubicBezTo>
                                  <a:pt x="19025" y="799"/>
                                  <a:pt x="19040" y="802"/>
                                  <a:pt x="19052" y="797"/>
                                </a:cubicBezTo>
                                <a:cubicBezTo>
                                  <a:pt x="19082" y="786"/>
                                  <a:pt x="19105" y="767"/>
                                  <a:pt x="19140" y="756"/>
                                </a:cubicBezTo>
                                <a:cubicBezTo>
                                  <a:pt x="19151" y="750"/>
                                  <a:pt x="19155" y="736"/>
                                  <a:pt x="19147" y="731"/>
                                </a:cubicBezTo>
                                <a:cubicBezTo>
                                  <a:pt x="19140" y="723"/>
                                  <a:pt x="19124" y="720"/>
                                  <a:pt x="19113" y="725"/>
                                </a:cubicBezTo>
                                <a:cubicBezTo>
                                  <a:pt x="19082" y="736"/>
                                  <a:pt x="19059" y="756"/>
                                  <a:pt x="19025" y="767"/>
                                </a:cubicBezTo>
                                <a:cubicBezTo>
                                  <a:pt x="19010" y="772"/>
                                  <a:pt x="19010" y="786"/>
                                  <a:pt x="19017" y="791"/>
                                </a:cubicBezTo>
                                <a:close/>
                                <a:moveTo>
                                  <a:pt x="18195" y="797"/>
                                </a:moveTo>
                                <a:cubicBezTo>
                                  <a:pt x="18230" y="805"/>
                                  <a:pt x="18257" y="821"/>
                                  <a:pt x="18287" y="830"/>
                                </a:cubicBezTo>
                                <a:cubicBezTo>
                                  <a:pt x="18299" y="832"/>
                                  <a:pt x="18314" y="832"/>
                                  <a:pt x="18322" y="821"/>
                                </a:cubicBezTo>
                                <a:cubicBezTo>
                                  <a:pt x="18329" y="813"/>
                                  <a:pt x="18322" y="799"/>
                                  <a:pt x="18310" y="797"/>
                                </a:cubicBezTo>
                                <a:cubicBezTo>
                                  <a:pt x="18276" y="788"/>
                                  <a:pt x="18249" y="772"/>
                                  <a:pt x="18218" y="764"/>
                                </a:cubicBezTo>
                                <a:cubicBezTo>
                                  <a:pt x="18207" y="761"/>
                                  <a:pt x="18192" y="761"/>
                                  <a:pt x="18184" y="772"/>
                                </a:cubicBezTo>
                                <a:cubicBezTo>
                                  <a:pt x="18176" y="778"/>
                                  <a:pt x="18180" y="791"/>
                                  <a:pt x="18195" y="797"/>
                                </a:cubicBezTo>
                                <a:close/>
                                <a:moveTo>
                                  <a:pt x="18379" y="723"/>
                                </a:moveTo>
                                <a:cubicBezTo>
                                  <a:pt x="18406" y="739"/>
                                  <a:pt x="18440" y="712"/>
                                  <a:pt x="18413" y="695"/>
                                </a:cubicBezTo>
                                <a:cubicBezTo>
                                  <a:pt x="18387" y="679"/>
                                  <a:pt x="18356" y="662"/>
                                  <a:pt x="18329" y="643"/>
                                </a:cubicBezTo>
                                <a:cubicBezTo>
                                  <a:pt x="18302" y="626"/>
                                  <a:pt x="18268" y="654"/>
                                  <a:pt x="18295" y="670"/>
                                </a:cubicBezTo>
                                <a:cubicBezTo>
                                  <a:pt x="18322" y="690"/>
                                  <a:pt x="18352" y="706"/>
                                  <a:pt x="18379" y="723"/>
                                </a:cubicBezTo>
                                <a:close/>
                                <a:moveTo>
                                  <a:pt x="19167" y="15675"/>
                                </a:moveTo>
                                <a:cubicBezTo>
                                  <a:pt x="19132" y="15667"/>
                                  <a:pt x="19105" y="15650"/>
                                  <a:pt x="19075" y="15642"/>
                                </a:cubicBezTo>
                                <a:cubicBezTo>
                                  <a:pt x="19063" y="15639"/>
                                  <a:pt x="19048" y="15639"/>
                                  <a:pt x="19040" y="15650"/>
                                </a:cubicBezTo>
                                <a:cubicBezTo>
                                  <a:pt x="19033" y="15659"/>
                                  <a:pt x="19040" y="15672"/>
                                  <a:pt x="19052" y="15675"/>
                                </a:cubicBezTo>
                                <a:cubicBezTo>
                                  <a:pt x="19086" y="15683"/>
                                  <a:pt x="19113" y="15700"/>
                                  <a:pt x="19144" y="15708"/>
                                </a:cubicBezTo>
                                <a:cubicBezTo>
                                  <a:pt x="19155" y="15711"/>
                                  <a:pt x="19170" y="15711"/>
                                  <a:pt x="19178" y="15700"/>
                                </a:cubicBezTo>
                                <a:cubicBezTo>
                                  <a:pt x="19186" y="15694"/>
                                  <a:pt x="19182" y="15681"/>
                                  <a:pt x="19167" y="15675"/>
                                </a:cubicBezTo>
                                <a:close/>
                                <a:moveTo>
                                  <a:pt x="19151" y="15452"/>
                                </a:moveTo>
                                <a:cubicBezTo>
                                  <a:pt x="19159" y="15450"/>
                                  <a:pt x="19186" y="15439"/>
                                  <a:pt x="19193" y="15441"/>
                                </a:cubicBezTo>
                                <a:cubicBezTo>
                                  <a:pt x="19193" y="15447"/>
                                  <a:pt x="19197" y="15452"/>
                                  <a:pt x="19197" y="15458"/>
                                </a:cubicBezTo>
                                <a:cubicBezTo>
                                  <a:pt x="19193" y="15461"/>
                                  <a:pt x="19186" y="15463"/>
                                  <a:pt x="19178" y="15466"/>
                                </a:cubicBezTo>
                                <a:cubicBezTo>
                                  <a:pt x="19159" y="15474"/>
                                  <a:pt x="19167" y="15496"/>
                                  <a:pt x="19186" y="15499"/>
                                </a:cubicBezTo>
                                <a:cubicBezTo>
                                  <a:pt x="19209" y="15505"/>
                                  <a:pt x="19239" y="15516"/>
                                  <a:pt x="19209" y="15532"/>
                                </a:cubicBezTo>
                                <a:cubicBezTo>
                                  <a:pt x="19193" y="15540"/>
                                  <a:pt x="19170" y="15543"/>
                                  <a:pt x="19151" y="15543"/>
                                </a:cubicBezTo>
                                <a:cubicBezTo>
                                  <a:pt x="19117" y="15543"/>
                                  <a:pt x="19121" y="15582"/>
                                  <a:pt x="19155" y="15582"/>
                                </a:cubicBezTo>
                                <a:cubicBezTo>
                                  <a:pt x="19197" y="15579"/>
                                  <a:pt x="19262" y="15565"/>
                                  <a:pt x="19277" y="15532"/>
                                </a:cubicBezTo>
                                <a:cubicBezTo>
                                  <a:pt x="19289" y="15507"/>
                                  <a:pt x="19266" y="15491"/>
                                  <a:pt x="19239" y="15477"/>
                                </a:cubicBezTo>
                                <a:cubicBezTo>
                                  <a:pt x="19258" y="15461"/>
                                  <a:pt x="19266" y="15441"/>
                                  <a:pt x="19243" y="15422"/>
                                </a:cubicBezTo>
                                <a:cubicBezTo>
                                  <a:pt x="19209" y="15392"/>
                                  <a:pt x="19155" y="15406"/>
                                  <a:pt x="19117" y="15422"/>
                                </a:cubicBezTo>
                                <a:cubicBezTo>
                                  <a:pt x="19094" y="15433"/>
                                  <a:pt x="19124" y="15463"/>
                                  <a:pt x="19151" y="15452"/>
                                </a:cubicBezTo>
                                <a:close/>
                                <a:moveTo>
                                  <a:pt x="8430" y="15112"/>
                                </a:moveTo>
                                <a:cubicBezTo>
                                  <a:pt x="8433" y="15150"/>
                                  <a:pt x="8437" y="15191"/>
                                  <a:pt x="8437" y="15230"/>
                                </a:cubicBezTo>
                                <a:cubicBezTo>
                                  <a:pt x="8437" y="15254"/>
                                  <a:pt x="8491" y="15252"/>
                                  <a:pt x="8491" y="15227"/>
                                </a:cubicBezTo>
                                <a:cubicBezTo>
                                  <a:pt x="8487" y="15188"/>
                                  <a:pt x="8483" y="15147"/>
                                  <a:pt x="8483" y="15109"/>
                                </a:cubicBezTo>
                                <a:cubicBezTo>
                                  <a:pt x="8479" y="15084"/>
                                  <a:pt x="8430" y="15087"/>
                                  <a:pt x="8430" y="15112"/>
                                </a:cubicBezTo>
                                <a:close/>
                                <a:moveTo>
                                  <a:pt x="18658" y="580"/>
                                </a:moveTo>
                                <a:cubicBezTo>
                                  <a:pt x="18669" y="571"/>
                                  <a:pt x="18692" y="555"/>
                                  <a:pt x="18708" y="566"/>
                                </a:cubicBezTo>
                                <a:cubicBezTo>
                                  <a:pt x="18723" y="577"/>
                                  <a:pt x="18696" y="596"/>
                                  <a:pt x="18685" y="604"/>
                                </a:cubicBezTo>
                                <a:cubicBezTo>
                                  <a:pt x="18662" y="621"/>
                                  <a:pt x="18639" y="635"/>
                                  <a:pt x="18631" y="657"/>
                                </a:cubicBezTo>
                                <a:cubicBezTo>
                                  <a:pt x="18627" y="668"/>
                                  <a:pt x="18639" y="676"/>
                                  <a:pt x="18650" y="679"/>
                                </a:cubicBezTo>
                                <a:cubicBezTo>
                                  <a:pt x="18685" y="687"/>
                                  <a:pt x="18723" y="684"/>
                                  <a:pt x="18757" y="679"/>
                                </a:cubicBezTo>
                                <a:cubicBezTo>
                                  <a:pt x="18788" y="670"/>
                                  <a:pt x="18773" y="637"/>
                                  <a:pt x="18742" y="643"/>
                                </a:cubicBezTo>
                                <a:cubicBezTo>
                                  <a:pt x="18727" y="646"/>
                                  <a:pt x="18712" y="648"/>
                                  <a:pt x="18696" y="646"/>
                                </a:cubicBezTo>
                                <a:cubicBezTo>
                                  <a:pt x="18712" y="632"/>
                                  <a:pt x="18731" y="624"/>
                                  <a:pt x="18746" y="610"/>
                                </a:cubicBezTo>
                                <a:cubicBezTo>
                                  <a:pt x="18761" y="593"/>
                                  <a:pt x="18769" y="571"/>
                                  <a:pt x="18757" y="552"/>
                                </a:cubicBezTo>
                                <a:cubicBezTo>
                                  <a:pt x="18727" y="508"/>
                                  <a:pt x="18654" y="525"/>
                                  <a:pt x="18616" y="552"/>
                                </a:cubicBezTo>
                                <a:cubicBezTo>
                                  <a:pt x="18597" y="574"/>
                                  <a:pt x="18635" y="599"/>
                                  <a:pt x="18658" y="580"/>
                                </a:cubicBezTo>
                                <a:close/>
                                <a:moveTo>
                                  <a:pt x="8881" y="1193"/>
                                </a:moveTo>
                                <a:cubicBezTo>
                                  <a:pt x="8854" y="1176"/>
                                  <a:pt x="8820" y="1204"/>
                                  <a:pt x="8846" y="1220"/>
                                </a:cubicBezTo>
                                <a:cubicBezTo>
                                  <a:pt x="8873" y="1237"/>
                                  <a:pt x="8904" y="1253"/>
                                  <a:pt x="8931" y="1272"/>
                                </a:cubicBezTo>
                                <a:cubicBezTo>
                                  <a:pt x="8957" y="1289"/>
                                  <a:pt x="8992" y="1261"/>
                                  <a:pt x="8965" y="1245"/>
                                </a:cubicBezTo>
                                <a:cubicBezTo>
                                  <a:pt x="8938" y="1228"/>
                                  <a:pt x="8911" y="1209"/>
                                  <a:pt x="8881" y="1193"/>
                                </a:cubicBezTo>
                                <a:close/>
                                <a:moveTo>
                                  <a:pt x="19167" y="8398"/>
                                </a:moveTo>
                                <a:cubicBezTo>
                                  <a:pt x="19132" y="8390"/>
                                  <a:pt x="19105" y="8373"/>
                                  <a:pt x="19075" y="8365"/>
                                </a:cubicBezTo>
                                <a:cubicBezTo>
                                  <a:pt x="19063" y="8362"/>
                                  <a:pt x="19048" y="8362"/>
                                  <a:pt x="19040" y="8373"/>
                                </a:cubicBezTo>
                                <a:cubicBezTo>
                                  <a:pt x="19033" y="8382"/>
                                  <a:pt x="19040" y="8395"/>
                                  <a:pt x="19052" y="8398"/>
                                </a:cubicBezTo>
                                <a:cubicBezTo>
                                  <a:pt x="19086" y="8406"/>
                                  <a:pt x="19113" y="8423"/>
                                  <a:pt x="19144" y="8431"/>
                                </a:cubicBezTo>
                                <a:cubicBezTo>
                                  <a:pt x="19155" y="8434"/>
                                  <a:pt x="19170" y="8434"/>
                                  <a:pt x="19178" y="8423"/>
                                </a:cubicBezTo>
                                <a:cubicBezTo>
                                  <a:pt x="19186" y="8415"/>
                                  <a:pt x="19182" y="8401"/>
                                  <a:pt x="19167" y="8398"/>
                                </a:cubicBezTo>
                                <a:close/>
                                <a:moveTo>
                                  <a:pt x="8116" y="15513"/>
                                </a:moveTo>
                                <a:cubicBezTo>
                                  <a:pt x="8116" y="15513"/>
                                  <a:pt x="8116" y="15510"/>
                                  <a:pt x="8120" y="15510"/>
                                </a:cubicBezTo>
                                <a:cubicBezTo>
                                  <a:pt x="8135" y="15469"/>
                                  <a:pt x="8074" y="15433"/>
                                  <a:pt x="8021" y="15450"/>
                                </a:cubicBezTo>
                                <a:cubicBezTo>
                                  <a:pt x="7975" y="15463"/>
                                  <a:pt x="7959" y="15513"/>
                                  <a:pt x="7998" y="15538"/>
                                </a:cubicBezTo>
                                <a:cubicBezTo>
                                  <a:pt x="8021" y="15551"/>
                                  <a:pt x="8051" y="15551"/>
                                  <a:pt x="8074" y="15543"/>
                                </a:cubicBezTo>
                                <a:cubicBezTo>
                                  <a:pt x="8074" y="15562"/>
                                  <a:pt x="8063" y="15579"/>
                                  <a:pt x="8040" y="15590"/>
                                </a:cubicBezTo>
                                <a:cubicBezTo>
                                  <a:pt x="8013" y="15604"/>
                                  <a:pt x="8040" y="15634"/>
                                  <a:pt x="8070" y="15620"/>
                                </a:cubicBezTo>
                                <a:cubicBezTo>
                                  <a:pt x="8120" y="15598"/>
                                  <a:pt x="8139" y="15551"/>
                                  <a:pt x="8116" y="15513"/>
                                </a:cubicBezTo>
                                <a:close/>
                                <a:moveTo>
                                  <a:pt x="8063" y="15505"/>
                                </a:moveTo>
                                <a:cubicBezTo>
                                  <a:pt x="8059" y="15505"/>
                                  <a:pt x="8055" y="15505"/>
                                  <a:pt x="8047" y="15505"/>
                                </a:cubicBezTo>
                                <a:cubicBezTo>
                                  <a:pt x="8043" y="15502"/>
                                  <a:pt x="8040" y="15499"/>
                                  <a:pt x="8032" y="15499"/>
                                </a:cubicBezTo>
                                <a:cubicBezTo>
                                  <a:pt x="8032" y="15499"/>
                                  <a:pt x="8032" y="15499"/>
                                  <a:pt x="8032" y="15496"/>
                                </a:cubicBezTo>
                                <a:cubicBezTo>
                                  <a:pt x="8036" y="15488"/>
                                  <a:pt x="8043" y="15485"/>
                                  <a:pt x="8055" y="15485"/>
                                </a:cubicBezTo>
                                <a:cubicBezTo>
                                  <a:pt x="8063" y="15483"/>
                                  <a:pt x="8066" y="15485"/>
                                  <a:pt x="8070" y="15494"/>
                                </a:cubicBezTo>
                                <a:cubicBezTo>
                                  <a:pt x="8070" y="15496"/>
                                  <a:pt x="8074" y="15496"/>
                                  <a:pt x="8074" y="15496"/>
                                </a:cubicBezTo>
                                <a:cubicBezTo>
                                  <a:pt x="8066" y="15496"/>
                                  <a:pt x="8063" y="15499"/>
                                  <a:pt x="8063" y="15505"/>
                                </a:cubicBezTo>
                                <a:close/>
                                <a:moveTo>
                                  <a:pt x="8277" y="15279"/>
                                </a:moveTo>
                                <a:cubicBezTo>
                                  <a:pt x="8303" y="15296"/>
                                  <a:pt x="8338" y="15268"/>
                                  <a:pt x="8311" y="15252"/>
                                </a:cubicBezTo>
                                <a:cubicBezTo>
                                  <a:pt x="8284" y="15235"/>
                                  <a:pt x="8254" y="15219"/>
                                  <a:pt x="8227" y="15199"/>
                                </a:cubicBezTo>
                                <a:cubicBezTo>
                                  <a:pt x="8200" y="15183"/>
                                  <a:pt x="8166" y="15210"/>
                                  <a:pt x="8193" y="15227"/>
                                </a:cubicBezTo>
                                <a:cubicBezTo>
                                  <a:pt x="8223" y="15243"/>
                                  <a:pt x="8250" y="15263"/>
                                  <a:pt x="8277" y="15279"/>
                                </a:cubicBezTo>
                                <a:close/>
                                <a:moveTo>
                                  <a:pt x="8093" y="15351"/>
                                </a:moveTo>
                                <a:cubicBezTo>
                                  <a:pt x="8128" y="15359"/>
                                  <a:pt x="8154" y="15375"/>
                                  <a:pt x="8185" y="15384"/>
                                </a:cubicBezTo>
                                <a:cubicBezTo>
                                  <a:pt x="8196" y="15386"/>
                                  <a:pt x="8212" y="15386"/>
                                  <a:pt x="8219" y="15375"/>
                                </a:cubicBezTo>
                                <a:cubicBezTo>
                                  <a:pt x="8227" y="15367"/>
                                  <a:pt x="8219" y="15353"/>
                                  <a:pt x="8208" y="15351"/>
                                </a:cubicBezTo>
                                <a:cubicBezTo>
                                  <a:pt x="8173" y="15342"/>
                                  <a:pt x="8147" y="15326"/>
                                  <a:pt x="8116" y="15318"/>
                                </a:cubicBezTo>
                                <a:cubicBezTo>
                                  <a:pt x="8105" y="15315"/>
                                  <a:pt x="8089" y="15315"/>
                                  <a:pt x="8082" y="15326"/>
                                </a:cubicBezTo>
                                <a:cubicBezTo>
                                  <a:pt x="8078" y="15334"/>
                                  <a:pt x="8082" y="15348"/>
                                  <a:pt x="8093" y="15351"/>
                                </a:cubicBezTo>
                                <a:close/>
                                <a:moveTo>
                                  <a:pt x="7715" y="17297"/>
                                </a:moveTo>
                                <a:cubicBezTo>
                                  <a:pt x="7680" y="17300"/>
                                  <a:pt x="7650" y="17300"/>
                                  <a:pt x="7615" y="17300"/>
                                </a:cubicBezTo>
                                <a:cubicBezTo>
                                  <a:pt x="7627" y="17292"/>
                                  <a:pt x="7638" y="17283"/>
                                  <a:pt x="7650" y="17275"/>
                                </a:cubicBezTo>
                                <a:cubicBezTo>
                                  <a:pt x="7680" y="17253"/>
                                  <a:pt x="7634" y="17217"/>
                                  <a:pt x="7600" y="17239"/>
                                </a:cubicBezTo>
                                <a:cubicBezTo>
                                  <a:pt x="7588" y="17248"/>
                                  <a:pt x="7577" y="17256"/>
                                  <a:pt x="7565" y="17264"/>
                                </a:cubicBezTo>
                                <a:cubicBezTo>
                                  <a:pt x="7565" y="17239"/>
                                  <a:pt x="7565" y="17217"/>
                                  <a:pt x="7565" y="17193"/>
                                </a:cubicBezTo>
                                <a:cubicBezTo>
                                  <a:pt x="7565" y="17162"/>
                                  <a:pt x="7497" y="17162"/>
                                  <a:pt x="7497" y="17193"/>
                                </a:cubicBezTo>
                                <a:cubicBezTo>
                                  <a:pt x="7497" y="17231"/>
                                  <a:pt x="7497" y="17270"/>
                                  <a:pt x="7493" y="17308"/>
                                </a:cubicBezTo>
                                <a:cubicBezTo>
                                  <a:pt x="7474" y="17322"/>
                                  <a:pt x="7451" y="17333"/>
                                  <a:pt x="7432" y="17347"/>
                                </a:cubicBezTo>
                                <a:cubicBezTo>
                                  <a:pt x="7432" y="17316"/>
                                  <a:pt x="7432" y="17283"/>
                                  <a:pt x="7432" y="17253"/>
                                </a:cubicBezTo>
                                <a:cubicBezTo>
                                  <a:pt x="7432" y="17223"/>
                                  <a:pt x="7363" y="17223"/>
                                  <a:pt x="7363" y="17253"/>
                                </a:cubicBezTo>
                                <a:cubicBezTo>
                                  <a:pt x="7363" y="17297"/>
                                  <a:pt x="7363" y="17341"/>
                                  <a:pt x="7367" y="17385"/>
                                </a:cubicBezTo>
                                <a:cubicBezTo>
                                  <a:pt x="7359" y="17391"/>
                                  <a:pt x="7351" y="17393"/>
                                  <a:pt x="7344" y="17399"/>
                                </a:cubicBezTo>
                                <a:cubicBezTo>
                                  <a:pt x="7332" y="17407"/>
                                  <a:pt x="7321" y="17413"/>
                                  <a:pt x="7309" y="17421"/>
                                </a:cubicBezTo>
                                <a:cubicBezTo>
                                  <a:pt x="7313" y="17388"/>
                                  <a:pt x="7317" y="17358"/>
                                  <a:pt x="7321" y="17325"/>
                                </a:cubicBezTo>
                                <a:cubicBezTo>
                                  <a:pt x="7325" y="17294"/>
                                  <a:pt x="7256" y="17294"/>
                                  <a:pt x="7252" y="17325"/>
                                </a:cubicBezTo>
                                <a:cubicBezTo>
                                  <a:pt x="7248" y="17371"/>
                                  <a:pt x="7240" y="17418"/>
                                  <a:pt x="7237" y="17465"/>
                                </a:cubicBezTo>
                                <a:cubicBezTo>
                                  <a:pt x="7221" y="17473"/>
                                  <a:pt x="7210" y="17481"/>
                                  <a:pt x="7195" y="17490"/>
                                </a:cubicBezTo>
                                <a:cubicBezTo>
                                  <a:pt x="7195" y="17457"/>
                                  <a:pt x="7195" y="17421"/>
                                  <a:pt x="7202" y="17388"/>
                                </a:cubicBezTo>
                                <a:cubicBezTo>
                                  <a:pt x="7206" y="17358"/>
                                  <a:pt x="7137" y="17358"/>
                                  <a:pt x="7133" y="17388"/>
                                </a:cubicBezTo>
                                <a:cubicBezTo>
                                  <a:pt x="7126" y="17435"/>
                                  <a:pt x="7126" y="17484"/>
                                  <a:pt x="7130" y="17531"/>
                                </a:cubicBezTo>
                                <a:cubicBezTo>
                                  <a:pt x="7076" y="17564"/>
                                  <a:pt x="7023" y="17597"/>
                                  <a:pt x="6969" y="17630"/>
                                </a:cubicBezTo>
                                <a:cubicBezTo>
                                  <a:pt x="6980" y="17498"/>
                                  <a:pt x="6946" y="17360"/>
                                  <a:pt x="6770" y="17289"/>
                                </a:cubicBezTo>
                                <a:cubicBezTo>
                                  <a:pt x="6579" y="17212"/>
                                  <a:pt x="6350" y="17253"/>
                                  <a:pt x="6185" y="17347"/>
                                </a:cubicBezTo>
                                <a:cubicBezTo>
                                  <a:pt x="6059" y="17418"/>
                                  <a:pt x="5979" y="17509"/>
                                  <a:pt x="5895" y="17602"/>
                                </a:cubicBezTo>
                                <a:cubicBezTo>
                                  <a:pt x="5776" y="17561"/>
                                  <a:pt x="5665" y="17520"/>
                                  <a:pt x="5535" y="17501"/>
                                </a:cubicBezTo>
                                <a:cubicBezTo>
                                  <a:pt x="5313" y="17470"/>
                                  <a:pt x="5069" y="17503"/>
                                  <a:pt x="4939" y="17646"/>
                                </a:cubicBezTo>
                                <a:cubicBezTo>
                                  <a:pt x="4816" y="17778"/>
                                  <a:pt x="4897" y="17924"/>
                                  <a:pt x="5011" y="18039"/>
                                </a:cubicBezTo>
                                <a:cubicBezTo>
                                  <a:pt x="4942" y="18031"/>
                                  <a:pt x="4874" y="18023"/>
                                  <a:pt x="4805" y="18017"/>
                                </a:cubicBezTo>
                                <a:cubicBezTo>
                                  <a:pt x="4801" y="18017"/>
                                  <a:pt x="4801" y="18015"/>
                                  <a:pt x="4797" y="18015"/>
                                </a:cubicBezTo>
                                <a:cubicBezTo>
                                  <a:pt x="4763" y="17968"/>
                                  <a:pt x="4724" y="17924"/>
                                  <a:pt x="4679" y="17883"/>
                                </a:cubicBezTo>
                                <a:cubicBezTo>
                                  <a:pt x="4652" y="17858"/>
                                  <a:pt x="4606" y="17894"/>
                                  <a:pt x="4629" y="17918"/>
                                </a:cubicBezTo>
                                <a:cubicBezTo>
                                  <a:pt x="4659" y="17949"/>
                                  <a:pt x="4690" y="17979"/>
                                  <a:pt x="4713" y="18009"/>
                                </a:cubicBezTo>
                                <a:cubicBezTo>
                                  <a:pt x="4694" y="18006"/>
                                  <a:pt x="4679" y="18006"/>
                                  <a:pt x="4659" y="18004"/>
                                </a:cubicBezTo>
                                <a:cubicBezTo>
                                  <a:pt x="4659" y="18004"/>
                                  <a:pt x="4659" y="18004"/>
                                  <a:pt x="4659" y="18001"/>
                                </a:cubicBezTo>
                                <a:cubicBezTo>
                                  <a:pt x="4617" y="17960"/>
                                  <a:pt x="4575" y="17918"/>
                                  <a:pt x="4537" y="17877"/>
                                </a:cubicBezTo>
                                <a:cubicBezTo>
                                  <a:pt x="4510" y="17852"/>
                                  <a:pt x="4453" y="17877"/>
                                  <a:pt x="4480" y="17902"/>
                                </a:cubicBezTo>
                                <a:cubicBezTo>
                                  <a:pt x="4510" y="17932"/>
                                  <a:pt x="4541" y="17962"/>
                                  <a:pt x="4572" y="17993"/>
                                </a:cubicBezTo>
                                <a:cubicBezTo>
                                  <a:pt x="4545" y="17990"/>
                                  <a:pt x="4522" y="17987"/>
                                  <a:pt x="4495" y="17984"/>
                                </a:cubicBezTo>
                                <a:cubicBezTo>
                                  <a:pt x="4461" y="17943"/>
                                  <a:pt x="4426" y="17902"/>
                                  <a:pt x="4392" y="17861"/>
                                </a:cubicBezTo>
                                <a:cubicBezTo>
                                  <a:pt x="4369" y="17833"/>
                                  <a:pt x="4312" y="17858"/>
                                  <a:pt x="4334" y="17885"/>
                                </a:cubicBezTo>
                                <a:cubicBezTo>
                                  <a:pt x="4357" y="17916"/>
                                  <a:pt x="4384" y="17943"/>
                                  <a:pt x="4407" y="17973"/>
                                </a:cubicBezTo>
                                <a:cubicBezTo>
                                  <a:pt x="4380" y="17971"/>
                                  <a:pt x="4350" y="17965"/>
                                  <a:pt x="4323" y="17962"/>
                                </a:cubicBezTo>
                                <a:cubicBezTo>
                                  <a:pt x="4292" y="17929"/>
                                  <a:pt x="4266" y="17896"/>
                                  <a:pt x="4235" y="17861"/>
                                </a:cubicBezTo>
                                <a:cubicBezTo>
                                  <a:pt x="4212" y="17833"/>
                                  <a:pt x="4155" y="17858"/>
                                  <a:pt x="4178" y="17885"/>
                                </a:cubicBezTo>
                                <a:cubicBezTo>
                                  <a:pt x="4197" y="17907"/>
                                  <a:pt x="4216" y="17927"/>
                                  <a:pt x="4231" y="17949"/>
                                </a:cubicBezTo>
                                <a:cubicBezTo>
                                  <a:pt x="4216" y="17946"/>
                                  <a:pt x="4201" y="17943"/>
                                  <a:pt x="4185" y="17940"/>
                                </a:cubicBezTo>
                                <a:cubicBezTo>
                                  <a:pt x="4143" y="17932"/>
                                  <a:pt x="4124" y="17982"/>
                                  <a:pt x="4166" y="17987"/>
                                </a:cubicBezTo>
                                <a:cubicBezTo>
                                  <a:pt x="4182" y="17990"/>
                                  <a:pt x="4197" y="17993"/>
                                  <a:pt x="4212" y="17995"/>
                                </a:cubicBezTo>
                                <a:cubicBezTo>
                                  <a:pt x="4182" y="18009"/>
                                  <a:pt x="4151" y="18023"/>
                                  <a:pt x="4120" y="18031"/>
                                </a:cubicBezTo>
                                <a:cubicBezTo>
                                  <a:pt x="4082" y="18045"/>
                                  <a:pt x="4117" y="18086"/>
                                  <a:pt x="4155" y="18072"/>
                                </a:cubicBezTo>
                                <a:cubicBezTo>
                                  <a:pt x="4212" y="18056"/>
                                  <a:pt x="4258" y="18028"/>
                                  <a:pt x="4315" y="18009"/>
                                </a:cubicBezTo>
                                <a:cubicBezTo>
                                  <a:pt x="4338" y="18012"/>
                                  <a:pt x="4357" y="18015"/>
                                  <a:pt x="4380" y="18017"/>
                                </a:cubicBezTo>
                                <a:cubicBezTo>
                                  <a:pt x="4346" y="18034"/>
                                  <a:pt x="4315" y="18056"/>
                                  <a:pt x="4277" y="18070"/>
                                </a:cubicBezTo>
                                <a:cubicBezTo>
                                  <a:pt x="4239" y="18086"/>
                                  <a:pt x="4273" y="18127"/>
                                  <a:pt x="4312" y="18111"/>
                                </a:cubicBezTo>
                                <a:cubicBezTo>
                                  <a:pt x="4369" y="18086"/>
                                  <a:pt x="4419" y="18050"/>
                                  <a:pt x="4480" y="18031"/>
                                </a:cubicBezTo>
                                <a:cubicBezTo>
                                  <a:pt x="4480" y="18031"/>
                                  <a:pt x="4484" y="18031"/>
                                  <a:pt x="4484" y="18028"/>
                                </a:cubicBezTo>
                                <a:cubicBezTo>
                                  <a:pt x="4507" y="18031"/>
                                  <a:pt x="4526" y="18034"/>
                                  <a:pt x="4549" y="18037"/>
                                </a:cubicBezTo>
                                <a:cubicBezTo>
                                  <a:pt x="4514" y="18056"/>
                                  <a:pt x="4484" y="18072"/>
                                  <a:pt x="4449" y="18092"/>
                                </a:cubicBezTo>
                                <a:cubicBezTo>
                                  <a:pt x="4415" y="18108"/>
                                  <a:pt x="4445" y="18152"/>
                                  <a:pt x="4484" y="18133"/>
                                </a:cubicBezTo>
                                <a:cubicBezTo>
                                  <a:pt x="4537" y="18105"/>
                                  <a:pt x="4591" y="18075"/>
                                  <a:pt x="4644" y="18048"/>
                                </a:cubicBezTo>
                                <a:cubicBezTo>
                                  <a:pt x="4667" y="18050"/>
                                  <a:pt x="4690" y="18053"/>
                                  <a:pt x="4713" y="18056"/>
                                </a:cubicBezTo>
                                <a:cubicBezTo>
                                  <a:pt x="4679" y="18081"/>
                                  <a:pt x="4644" y="18105"/>
                                  <a:pt x="4606" y="18127"/>
                                </a:cubicBezTo>
                                <a:cubicBezTo>
                                  <a:pt x="4572" y="18147"/>
                                  <a:pt x="4621" y="18182"/>
                                  <a:pt x="4656" y="18163"/>
                                </a:cubicBezTo>
                                <a:cubicBezTo>
                                  <a:pt x="4705" y="18133"/>
                                  <a:pt x="4755" y="18100"/>
                                  <a:pt x="4801" y="18067"/>
                                </a:cubicBezTo>
                                <a:cubicBezTo>
                                  <a:pt x="4885" y="18075"/>
                                  <a:pt x="4965" y="18086"/>
                                  <a:pt x="5050" y="18094"/>
                                </a:cubicBezTo>
                                <a:cubicBezTo>
                                  <a:pt x="5057" y="18094"/>
                                  <a:pt x="5069" y="18094"/>
                                  <a:pt x="5072" y="18092"/>
                                </a:cubicBezTo>
                                <a:cubicBezTo>
                                  <a:pt x="5229" y="18232"/>
                                  <a:pt x="5413" y="18358"/>
                                  <a:pt x="5612" y="18471"/>
                                </a:cubicBezTo>
                                <a:cubicBezTo>
                                  <a:pt x="5619" y="18474"/>
                                  <a:pt x="5627" y="18479"/>
                                  <a:pt x="5635" y="18482"/>
                                </a:cubicBezTo>
                                <a:cubicBezTo>
                                  <a:pt x="5470" y="18584"/>
                                  <a:pt x="5310" y="18685"/>
                                  <a:pt x="5149" y="18787"/>
                                </a:cubicBezTo>
                                <a:cubicBezTo>
                                  <a:pt x="5157" y="18768"/>
                                  <a:pt x="5164" y="18749"/>
                                  <a:pt x="5168" y="18729"/>
                                </a:cubicBezTo>
                                <a:cubicBezTo>
                                  <a:pt x="5176" y="18699"/>
                                  <a:pt x="5111" y="18685"/>
                                  <a:pt x="5103" y="18716"/>
                                </a:cubicBezTo>
                                <a:cubicBezTo>
                                  <a:pt x="5088" y="18762"/>
                                  <a:pt x="5069" y="18806"/>
                                  <a:pt x="5046" y="18850"/>
                                </a:cubicBezTo>
                                <a:cubicBezTo>
                                  <a:pt x="5038" y="18867"/>
                                  <a:pt x="5053" y="18878"/>
                                  <a:pt x="5072" y="18878"/>
                                </a:cubicBezTo>
                                <a:cubicBezTo>
                                  <a:pt x="5080" y="18881"/>
                                  <a:pt x="5088" y="18881"/>
                                  <a:pt x="5095" y="18878"/>
                                </a:cubicBezTo>
                                <a:cubicBezTo>
                                  <a:pt x="5153" y="18875"/>
                                  <a:pt x="5214" y="18872"/>
                                  <a:pt x="5271" y="18867"/>
                                </a:cubicBezTo>
                                <a:cubicBezTo>
                                  <a:pt x="5313" y="18864"/>
                                  <a:pt x="5313" y="18815"/>
                                  <a:pt x="5271" y="18817"/>
                                </a:cubicBezTo>
                                <a:cubicBezTo>
                                  <a:pt x="5245" y="18820"/>
                                  <a:pt x="5214" y="18820"/>
                                  <a:pt x="5187" y="18823"/>
                                </a:cubicBezTo>
                                <a:cubicBezTo>
                                  <a:pt x="5355" y="18718"/>
                                  <a:pt x="5524" y="18614"/>
                                  <a:pt x="5692" y="18509"/>
                                </a:cubicBezTo>
                                <a:cubicBezTo>
                                  <a:pt x="5895" y="18617"/>
                                  <a:pt x="6116" y="18707"/>
                                  <a:pt x="6350" y="18779"/>
                                </a:cubicBezTo>
                                <a:cubicBezTo>
                                  <a:pt x="6357" y="18782"/>
                                  <a:pt x="6361" y="18782"/>
                                  <a:pt x="6369" y="18782"/>
                                </a:cubicBezTo>
                                <a:cubicBezTo>
                                  <a:pt x="6380" y="18782"/>
                                  <a:pt x="6388" y="18779"/>
                                  <a:pt x="6395" y="18771"/>
                                </a:cubicBezTo>
                                <a:cubicBezTo>
                                  <a:pt x="6541" y="18622"/>
                                  <a:pt x="6663" y="18463"/>
                                  <a:pt x="6759" y="18292"/>
                                </a:cubicBezTo>
                                <a:cubicBezTo>
                                  <a:pt x="6977" y="18317"/>
                                  <a:pt x="7198" y="18347"/>
                                  <a:pt x="7416" y="18369"/>
                                </a:cubicBezTo>
                                <a:cubicBezTo>
                                  <a:pt x="7390" y="18377"/>
                                  <a:pt x="7367" y="18388"/>
                                  <a:pt x="7340" y="18397"/>
                                </a:cubicBezTo>
                                <a:cubicBezTo>
                                  <a:pt x="7302" y="18410"/>
                                  <a:pt x="7336" y="18454"/>
                                  <a:pt x="7374" y="18438"/>
                                </a:cubicBezTo>
                                <a:cubicBezTo>
                                  <a:pt x="7428" y="18419"/>
                                  <a:pt x="7478" y="18399"/>
                                  <a:pt x="7531" y="18380"/>
                                </a:cubicBezTo>
                                <a:cubicBezTo>
                                  <a:pt x="7546" y="18380"/>
                                  <a:pt x="7558" y="18372"/>
                                  <a:pt x="7562" y="18361"/>
                                </a:cubicBezTo>
                                <a:cubicBezTo>
                                  <a:pt x="7565" y="18353"/>
                                  <a:pt x="7562" y="18342"/>
                                  <a:pt x="7550" y="18336"/>
                                </a:cubicBezTo>
                                <a:cubicBezTo>
                                  <a:pt x="7550" y="18336"/>
                                  <a:pt x="7550" y="18334"/>
                                  <a:pt x="7546" y="18334"/>
                                </a:cubicBezTo>
                                <a:cubicBezTo>
                                  <a:pt x="7497" y="18306"/>
                                  <a:pt x="7451" y="18276"/>
                                  <a:pt x="7405" y="18243"/>
                                </a:cubicBezTo>
                                <a:cubicBezTo>
                                  <a:pt x="7374" y="18221"/>
                                  <a:pt x="7328" y="18254"/>
                                  <a:pt x="7355" y="18279"/>
                                </a:cubicBezTo>
                                <a:cubicBezTo>
                                  <a:pt x="7374" y="18292"/>
                                  <a:pt x="7397" y="18306"/>
                                  <a:pt x="7416" y="18320"/>
                                </a:cubicBezTo>
                                <a:cubicBezTo>
                                  <a:pt x="7202" y="18295"/>
                                  <a:pt x="6992" y="18270"/>
                                  <a:pt x="6778" y="18243"/>
                                </a:cubicBezTo>
                                <a:cubicBezTo>
                                  <a:pt x="6870" y="18072"/>
                                  <a:pt x="6935" y="17894"/>
                                  <a:pt x="6969" y="17709"/>
                                </a:cubicBezTo>
                                <a:cubicBezTo>
                                  <a:pt x="6969" y="17701"/>
                                  <a:pt x="6973" y="17696"/>
                                  <a:pt x="6973" y="17687"/>
                                </a:cubicBezTo>
                                <a:cubicBezTo>
                                  <a:pt x="6977" y="17687"/>
                                  <a:pt x="6984" y="17685"/>
                                  <a:pt x="6988" y="17682"/>
                                </a:cubicBezTo>
                                <a:cubicBezTo>
                                  <a:pt x="7045" y="17646"/>
                                  <a:pt x="7107" y="17608"/>
                                  <a:pt x="7164" y="17572"/>
                                </a:cubicBezTo>
                                <a:cubicBezTo>
                                  <a:pt x="7168" y="17572"/>
                                  <a:pt x="7172" y="17575"/>
                                  <a:pt x="7175" y="17575"/>
                                </a:cubicBezTo>
                                <a:cubicBezTo>
                                  <a:pt x="7240" y="17588"/>
                                  <a:pt x="7305" y="17597"/>
                                  <a:pt x="7370" y="17605"/>
                                </a:cubicBezTo>
                                <a:cubicBezTo>
                                  <a:pt x="7413" y="17610"/>
                                  <a:pt x="7432" y="17561"/>
                                  <a:pt x="7390" y="17558"/>
                                </a:cubicBezTo>
                                <a:cubicBezTo>
                                  <a:pt x="7336" y="17553"/>
                                  <a:pt x="7279" y="17545"/>
                                  <a:pt x="7225" y="17536"/>
                                </a:cubicBezTo>
                                <a:cubicBezTo>
                                  <a:pt x="7240" y="17525"/>
                                  <a:pt x="7260" y="17517"/>
                                  <a:pt x="7275" y="17506"/>
                                </a:cubicBezTo>
                                <a:cubicBezTo>
                                  <a:pt x="7275" y="17506"/>
                                  <a:pt x="7275" y="17506"/>
                                  <a:pt x="7275" y="17506"/>
                                </a:cubicBezTo>
                                <a:cubicBezTo>
                                  <a:pt x="7348" y="17509"/>
                                  <a:pt x="7420" y="17517"/>
                                  <a:pt x="7493" y="17520"/>
                                </a:cubicBezTo>
                                <a:cubicBezTo>
                                  <a:pt x="7535" y="17523"/>
                                  <a:pt x="7535" y="17473"/>
                                  <a:pt x="7493" y="17470"/>
                                </a:cubicBezTo>
                                <a:cubicBezTo>
                                  <a:pt x="7443" y="17468"/>
                                  <a:pt x="7397" y="17465"/>
                                  <a:pt x="7348" y="17462"/>
                                </a:cubicBezTo>
                                <a:cubicBezTo>
                                  <a:pt x="7363" y="17451"/>
                                  <a:pt x="7382" y="17443"/>
                                  <a:pt x="7397" y="17432"/>
                                </a:cubicBezTo>
                                <a:cubicBezTo>
                                  <a:pt x="7401" y="17432"/>
                                  <a:pt x="7401" y="17429"/>
                                  <a:pt x="7405" y="17429"/>
                                </a:cubicBezTo>
                                <a:cubicBezTo>
                                  <a:pt x="7413" y="17432"/>
                                  <a:pt x="7420" y="17435"/>
                                  <a:pt x="7428" y="17432"/>
                                </a:cubicBezTo>
                                <a:cubicBezTo>
                                  <a:pt x="7493" y="17426"/>
                                  <a:pt x="7558" y="17437"/>
                                  <a:pt x="7619" y="17437"/>
                                </a:cubicBezTo>
                                <a:cubicBezTo>
                                  <a:pt x="7661" y="17437"/>
                                  <a:pt x="7661" y="17388"/>
                                  <a:pt x="7619" y="17388"/>
                                </a:cubicBezTo>
                                <a:cubicBezTo>
                                  <a:pt x="7573" y="17388"/>
                                  <a:pt x="7527" y="17382"/>
                                  <a:pt x="7478" y="17382"/>
                                </a:cubicBezTo>
                                <a:cubicBezTo>
                                  <a:pt x="7497" y="17371"/>
                                  <a:pt x="7516" y="17360"/>
                                  <a:pt x="7531" y="17349"/>
                                </a:cubicBezTo>
                                <a:cubicBezTo>
                                  <a:pt x="7531" y="17349"/>
                                  <a:pt x="7535" y="17349"/>
                                  <a:pt x="7535" y="17349"/>
                                </a:cubicBezTo>
                                <a:cubicBezTo>
                                  <a:pt x="7600" y="17344"/>
                                  <a:pt x="7665" y="17349"/>
                                  <a:pt x="7730" y="17344"/>
                                </a:cubicBezTo>
                                <a:cubicBezTo>
                                  <a:pt x="7776" y="17338"/>
                                  <a:pt x="7757" y="17292"/>
                                  <a:pt x="7715" y="17297"/>
                                </a:cubicBezTo>
                                <a:close/>
                                <a:moveTo>
                                  <a:pt x="6885" y="17748"/>
                                </a:moveTo>
                                <a:cubicBezTo>
                                  <a:pt x="6850" y="17913"/>
                                  <a:pt x="6789" y="18075"/>
                                  <a:pt x="6705" y="18229"/>
                                </a:cubicBezTo>
                                <a:cubicBezTo>
                                  <a:pt x="6610" y="18405"/>
                                  <a:pt x="6487" y="18570"/>
                                  <a:pt x="6338" y="18727"/>
                                </a:cubicBezTo>
                                <a:cubicBezTo>
                                  <a:pt x="5940" y="18600"/>
                                  <a:pt x="5577" y="18419"/>
                                  <a:pt x="5279" y="18193"/>
                                </a:cubicBezTo>
                                <a:cubicBezTo>
                                  <a:pt x="5134" y="18083"/>
                                  <a:pt x="4908" y="17927"/>
                                  <a:pt x="4946" y="17762"/>
                                </a:cubicBezTo>
                                <a:cubicBezTo>
                                  <a:pt x="4984" y="17586"/>
                                  <a:pt x="5267" y="17523"/>
                                  <a:pt x="5482" y="17545"/>
                                </a:cubicBezTo>
                                <a:cubicBezTo>
                                  <a:pt x="5631" y="17561"/>
                                  <a:pt x="5757" y="17608"/>
                                  <a:pt x="5891" y="17654"/>
                                </a:cubicBezTo>
                                <a:cubicBezTo>
                                  <a:pt x="5906" y="17660"/>
                                  <a:pt x="5925" y="17657"/>
                                  <a:pt x="5937" y="17646"/>
                                </a:cubicBezTo>
                                <a:cubicBezTo>
                                  <a:pt x="5994" y="17580"/>
                                  <a:pt x="6047" y="17512"/>
                                  <a:pt x="6120" y="17454"/>
                                </a:cubicBezTo>
                                <a:cubicBezTo>
                                  <a:pt x="6265" y="17341"/>
                                  <a:pt x="6483" y="17256"/>
                                  <a:pt x="6698" y="17319"/>
                                </a:cubicBezTo>
                                <a:cubicBezTo>
                                  <a:pt x="6942" y="17388"/>
                                  <a:pt x="6919" y="17594"/>
                                  <a:pt x="6885" y="17748"/>
                                </a:cubicBezTo>
                                <a:close/>
                                <a:moveTo>
                                  <a:pt x="8246" y="15681"/>
                                </a:moveTo>
                                <a:cubicBezTo>
                                  <a:pt x="8238" y="15672"/>
                                  <a:pt x="8223" y="15670"/>
                                  <a:pt x="8212" y="15675"/>
                                </a:cubicBezTo>
                                <a:cubicBezTo>
                                  <a:pt x="8181" y="15686"/>
                                  <a:pt x="8158" y="15705"/>
                                  <a:pt x="8124" y="15716"/>
                                </a:cubicBezTo>
                                <a:cubicBezTo>
                                  <a:pt x="8112" y="15722"/>
                                  <a:pt x="8108" y="15736"/>
                                  <a:pt x="8116" y="15741"/>
                                </a:cubicBezTo>
                                <a:cubicBezTo>
                                  <a:pt x="8124" y="15749"/>
                                  <a:pt x="8139" y="15752"/>
                                  <a:pt x="8151" y="15747"/>
                                </a:cubicBezTo>
                                <a:cubicBezTo>
                                  <a:pt x="8181" y="15736"/>
                                  <a:pt x="8204" y="15716"/>
                                  <a:pt x="8238" y="15705"/>
                                </a:cubicBezTo>
                                <a:cubicBezTo>
                                  <a:pt x="8250" y="15700"/>
                                  <a:pt x="8250" y="15686"/>
                                  <a:pt x="8246" y="15681"/>
                                </a:cubicBezTo>
                                <a:close/>
                                <a:moveTo>
                                  <a:pt x="8319" y="15771"/>
                                </a:moveTo>
                                <a:cubicBezTo>
                                  <a:pt x="8292" y="15791"/>
                                  <a:pt x="8269" y="15810"/>
                                  <a:pt x="8242" y="15829"/>
                                </a:cubicBezTo>
                                <a:cubicBezTo>
                                  <a:pt x="8219" y="15846"/>
                                  <a:pt x="8258" y="15870"/>
                                  <a:pt x="8281" y="15854"/>
                                </a:cubicBezTo>
                                <a:cubicBezTo>
                                  <a:pt x="8307" y="15835"/>
                                  <a:pt x="8330" y="15815"/>
                                  <a:pt x="8357" y="15796"/>
                                </a:cubicBezTo>
                                <a:cubicBezTo>
                                  <a:pt x="8380" y="15780"/>
                                  <a:pt x="8342" y="15755"/>
                                  <a:pt x="8319" y="15771"/>
                                </a:cubicBezTo>
                                <a:close/>
                                <a:moveTo>
                                  <a:pt x="8556" y="15136"/>
                                </a:moveTo>
                                <a:cubicBezTo>
                                  <a:pt x="8567" y="15128"/>
                                  <a:pt x="8590" y="15112"/>
                                  <a:pt x="8606" y="15123"/>
                                </a:cubicBezTo>
                                <a:cubicBezTo>
                                  <a:pt x="8621" y="15134"/>
                                  <a:pt x="8594" y="15153"/>
                                  <a:pt x="8583" y="15161"/>
                                </a:cubicBezTo>
                                <a:cubicBezTo>
                                  <a:pt x="8560" y="15178"/>
                                  <a:pt x="8537" y="15191"/>
                                  <a:pt x="8529" y="15213"/>
                                </a:cubicBezTo>
                                <a:cubicBezTo>
                                  <a:pt x="8525" y="15224"/>
                                  <a:pt x="8537" y="15232"/>
                                  <a:pt x="8548" y="15235"/>
                                </a:cubicBezTo>
                                <a:cubicBezTo>
                                  <a:pt x="8583" y="15243"/>
                                  <a:pt x="8621" y="15241"/>
                                  <a:pt x="8655" y="15235"/>
                                </a:cubicBezTo>
                                <a:cubicBezTo>
                                  <a:pt x="8686" y="15227"/>
                                  <a:pt x="8671" y="15194"/>
                                  <a:pt x="8640" y="15199"/>
                                </a:cubicBezTo>
                                <a:cubicBezTo>
                                  <a:pt x="8625" y="15202"/>
                                  <a:pt x="8609" y="15205"/>
                                  <a:pt x="8594" y="15202"/>
                                </a:cubicBezTo>
                                <a:cubicBezTo>
                                  <a:pt x="8609" y="15188"/>
                                  <a:pt x="8628" y="15180"/>
                                  <a:pt x="8644" y="15167"/>
                                </a:cubicBezTo>
                                <a:cubicBezTo>
                                  <a:pt x="8659" y="15150"/>
                                  <a:pt x="8667" y="15128"/>
                                  <a:pt x="8655" y="15109"/>
                                </a:cubicBezTo>
                                <a:cubicBezTo>
                                  <a:pt x="8625" y="15065"/>
                                  <a:pt x="8552" y="15081"/>
                                  <a:pt x="8514" y="15109"/>
                                </a:cubicBezTo>
                                <a:cubicBezTo>
                                  <a:pt x="8495" y="15128"/>
                                  <a:pt x="8533" y="15153"/>
                                  <a:pt x="8556" y="15136"/>
                                </a:cubicBezTo>
                                <a:close/>
                                <a:moveTo>
                                  <a:pt x="18398" y="7722"/>
                                </a:moveTo>
                                <a:cubicBezTo>
                                  <a:pt x="18180" y="7788"/>
                                  <a:pt x="18027" y="7917"/>
                                  <a:pt x="17958" y="8082"/>
                                </a:cubicBezTo>
                                <a:cubicBezTo>
                                  <a:pt x="17859" y="8313"/>
                                  <a:pt x="17974" y="8569"/>
                                  <a:pt x="18260" y="8703"/>
                                </a:cubicBezTo>
                                <a:cubicBezTo>
                                  <a:pt x="18417" y="8778"/>
                                  <a:pt x="18601" y="8791"/>
                                  <a:pt x="18784" y="8772"/>
                                </a:cubicBezTo>
                                <a:cubicBezTo>
                                  <a:pt x="18968" y="8753"/>
                                  <a:pt x="19174" y="8706"/>
                                  <a:pt x="19300" y="8602"/>
                                </a:cubicBezTo>
                                <a:cubicBezTo>
                                  <a:pt x="19557" y="8390"/>
                                  <a:pt x="19457" y="8016"/>
                                  <a:pt x="19205" y="7824"/>
                                </a:cubicBezTo>
                                <a:cubicBezTo>
                                  <a:pt x="18983" y="7667"/>
                                  <a:pt x="18685" y="7637"/>
                                  <a:pt x="18398" y="7722"/>
                                </a:cubicBezTo>
                                <a:close/>
                                <a:moveTo>
                                  <a:pt x="19304" y="8508"/>
                                </a:moveTo>
                                <a:cubicBezTo>
                                  <a:pt x="19216" y="8626"/>
                                  <a:pt x="19044" y="8679"/>
                                  <a:pt x="18872" y="8709"/>
                                </a:cubicBezTo>
                                <a:cubicBezTo>
                                  <a:pt x="18700" y="8739"/>
                                  <a:pt x="18513" y="8742"/>
                                  <a:pt x="18352" y="8684"/>
                                </a:cubicBezTo>
                                <a:cubicBezTo>
                                  <a:pt x="18073" y="8582"/>
                                  <a:pt x="17943" y="8346"/>
                                  <a:pt x="18019" y="8131"/>
                                </a:cubicBezTo>
                                <a:cubicBezTo>
                                  <a:pt x="18069" y="7988"/>
                                  <a:pt x="18195" y="7857"/>
                                  <a:pt x="18379" y="7791"/>
                                </a:cubicBezTo>
                                <a:cubicBezTo>
                                  <a:pt x="18647" y="7697"/>
                                  <a:pt x="18937" y="7711"/>
                                  <a:pt x="19151" y="7868"/>
                                </a:cubicBezTo>
                                <a:cubicBezTo>
                                  <a:pt x="19358" y="8021"/>
                                  <a:pt x="19449" y="8310"/>
                                  <a:pt x="19304" y="8508"/>
                                </a:cubicBezTo>
                                <a:close/>
                                <a:moveTo>
                                  <a:pt x="8919" y="643"/>
                                </a:moveTo>
                                <a:cubicBezTo>
                                  <a:pt x="8942" y="626"/>
                                  <a:pt x="8904" y="602"/>
                                  <a:pt x="8881" y="618"/>
                                </a:cubicBezTo>
                                <a:cubicBezTo>
                                  <a:pt x="8854" y="637"/>
                                  <a:pt x="8831" y="657"/>
                                  <a:pt x="8804" y="676"/>
                                </a:cubicBezTo>
                                <a:cubicBezTo>
                                  <a:pt x="8781" y="692"/>
                                  <a:pt x="8820" y="717"/>
                                  <a:pt x="8843" y="701"/>
                                </a:cubicBezTo>
                                <a:lnTo>
                                  <a:pt x="8919" y="643"/>
                                </a:lnTo>
                                <a:close/>
                                <a:moveTo>
                                  <a:pt x="8644" y="986"/>
                                </a:moveTo>
                                <a:cubicBezTo>
                                  <a:pt x="8644" y="984"/>
                                  <a:pt x="8644" y="984"/>
                                  <a:pt x="8644" y="986"/>
                                </a:cubicBezTo>
                                <a:cubicBezTo>
                                  <a:pt x="8686" y="962"/>
                                  <a:pt x="8682" y="915"/>
                                  <a:pt x="8644" y="890"/>
                                </a:cubicBezTo>
                                <a:cubicBezTo>
                                  <a:pt x="8628" y="879"/>
                                  <a:pt x="8609" y="876"/>
                                  <a:pt x="8590" y="876"/>
                                </a:cubicBezTo>
                                <a:cubicBezTo>
                                  <a:pt x="8586" y="832"/>
                                  <a:pt x="8583" y="786"/>
                                  <a:pt x="8579" y="742"/>
                                </a:cubicBezTo>
                                <a:cubicBezTo>
                                  <a:pt x="8579" y="717"/>
                                  <a:pt x="8525" y="720"/>
                                  <a:pt x="8525" y="745"/>
                                </a:cubicBezTo>
                                <a:cubicBezTo>
                                  <a:pt x="8525" y="794"/>
                                  <a:pt x="8533" y="841"/>
                                  <a:pt x="8537" y="890"/>
                                </a:cubicBezTo>
                                <a:cubicBezTo>
                                  <a:pt x="8525" y="896"/>
                                  <a:pt x="8518" y="901"/>
                                  <a:pt x="8510" y="909"/>
                                </a:cubicBezTo>
                                <a:cubicBezTo>
                                  <a:pt x="8510" y="909"/>
                                  <a:pt x="8510" y="909"/>
                                  <a:pt x="8510" y="909"/>
                                </a:cubicBezTo>
                                <a:cubicBezTo>
                                  <a:pt x="8491" y="929"/>
                                  <a:pt x="8491" y="953"/>
                                  <a:pt x="8510" y="975"/>
                                </a:cubicBezTo>
                                <a:cubicBezTo>
                                  <a:pt x="8529" y="995"/>
                                  <a:pt x="8563" y="1003"/>
                                  <a:pt x="8594" y="1000"/>
                                </a:cubicBezTo>
                                <a:cubicBezTo>
                                  <a:pt x="8655" y="1050"/>
                                  <a:pt x="8709" y="1099"/>
                                  <a:pt x="8766" y="1151"/>
                                </a:cubicBezTo>
                                <a:cubicBezTo>
                                  <a:pt x="8785" y="1171"/>
                                  <a:pt x="8831" y="1151"/>
                                  <a:pt x="8808" y="1129"/>
                                </a:cubicBezTo>
                                <a:cubicBezTo>
                                  <a:pt x="8755" y="1083"/>
                                  <a:pt x="8701" y="1033"/>
                                  <a:pt x="8644" y="986"/>
                                </a:cubicBezTo>
                                <a:close/>
                                <a:moveTo>
                                  <a:pt x="8609" y="956"/>
                                </a:moveTo>
                                <a:cubicBezTo>
                                  <a:pt x="8594" y="967"/>
                                  <a:pt x="8563" y="967"/>
                                  <a:pt x="8548" y="953"/>
                                </a:cubicBezTo>
                                <a:cubicBezTo>
                                  <a:pt x="8537" y="942"/>
                                  <a:pt x="8544" y="926"/>
                                  <a:pt x="8563" y="920"/>
                                </a:cubicBezTo>
                                <a:cubicBezTo>
                                  <a:pt x="8571" y="918"/>
                                  <a:pt x="8575" y="915"/>
                                  <a:pt x="8579" y="912"/>
                                </a:cubicBezTo>
                                <a:cubicBezTo>
                                  <a:pt x="8586" y="912"/>
                                  <a:pt x="8598" y="912"/>
                                  <a:pt x="8606" y="915"/>
                                </a:cubicBezTo>
                                <a:cubicBezTo>
                                  <a:pt x="8625" y="926"/>
                                  <a:pt x="8625" y="945"/>
                                  <a:pt x="8609" y="956"/>
                                </a:cubicBezTo>
                                <a:close/>
                                <a:moveTo>
                                  <a:pt x="8915" y="15348"/>
                                </a:moveTo>
                                <a:cubicBezTo>
                                  <a:pt x="8923" y="15356"/>
                                  <a:pt x="8938" y="15359"/>
                                  <a:pt x="8950" y="15353"/>
                                </a:cubicBezTo>
                                <a:cubicBezTo>
                                  <a:pt x="8980" y="15342"/>
                                  <a:pt x="9003" y="15323"/>
                                  <a:pt x="9038" y="15312"/>
                                </a:cubicBezTo>
                                <a:cubicBezTo>
                                  <a:pt x="9049" y="15307"/>
                                  <a:pt x="9053" y="15293"/>
                                  <a:pt x="9045" y="15287"/>
                                </a:cubicBezTo>
                                <a:cubicBezTo>
                                  <a:pt x="9038" y="15279"/>
                                  <a:pt x="9022" y="15276"/>
                                  <a:pt x="9011" y="15282"/>
                                </a:cubicBezTo>
                                <a:cubicBezTo>
                                  <a:pt x="8980" y="15293"/>
                                  <a:pt x="8957" y="15312"/>
                                  <a:pt x="8923" y="15323"/>
                                </a:cubicBezTo>
                                <a:cubicBezTo>
                                  <a:pt x="8911" y="15326"/>
                                  <a:pt x="8908" y="15340"/>
                                  <a:pt x="8915" y="15348"/>
                                </a:cubicBezTo>
                                <a:close/>
                                <a:moveTo>
                                  <a:pt x="19151" y="8175"/>
                                </a:moveTo>
                                <a:cubicBezTo>
                                  <a:pt x="19159" y="8173"/>
                                  <a:pt x="19186" y="8162"/>
                                  <a:pt x="19193" y="8164"/>
                                </a:cubicBezTo>
                                <a:cubicBezTo>
                                  <a:pt x="19193" y="8170"/>
                                  <a:pt x="19197" y="8175"/>
                                  <a:pt x="19197" y="8181"/>
                                </a:cubicBezTo>
                                <a:cubicBezTo>
                                  <a:pt x="19193" y="8184"/>
                                  <a:pt x="19186" y="8186"/>
                                  <a:pt x="19178" y="8189"/>
                                </a:cubicBezTo>
                                <a:cubicBezTo>
                                  <a:pt x="19159" y="8197"/>
                                  <a:pt x="19167" y="8219"/>
                                  <a:pt x="19186" y="8222"/>
                                </a:cubicBezTo>
                                <a:cubicBezTo>
                                  <a:pt x="19209" y="8228"/>
                                  <a:pt x="19239" y="8239"/>
                                  <a:pt x="19209" y="8255"/>
                                </a:cubicBezTo>
                                <a:cubicBezTo>
                                  <a:pt x="19193" y="8263"/>
                                  <a:pt x="19170" y="8266"/>
                                  <a:pt x="19151" y="8266"/>
                                </a:cubicBezTo>
                                <a:cubicBezTo>
                                  <a:pt x="19117" y="8266"/>
                                  <a:pt x="19121" y="8305"/>
                                  <a:pt x="19155" y="8305"/>
                                </a:cubicBezTo>
                                <a:cubicBezTo>
                                  <a:pt x="19197" y="8302"/>
                                  <a:pt x="19262" y="8288"/>
                                  <a:pt x="19277" y="8255"/>
                                </a:cubicBezTo>
                                <a:cubicBezTo>
                                  <a:pt x="19289" y="8230"/>
                                  <a:pt x="19266" y="8214"/>
                                  <a:pt x="19239" y="8200"/>
                                </a:cubicBezTo>
                                <a:cubicBezTo>
                                  <a:pt x="19258" y="8184"/>
                                  <a:pt x="19266" y="8164"/>
                                  <a:pt x="19243" y="8145"/>
                                </a:cubicBezTo>
                                <a:cubicBezTo>
                                  <a:pt x="19209" y="8115"/>
                                  <a:pt x="19155" y="8129"/>
                                  <a:pt x="19117" y="8145"/>
                                </a:cubicBezTo>
                                <a:cubicBezTo>
                                  <a:pt x="19094" y="8156"/>
                                  <a:pt x="19124" y="8186"/>
                                  <a:pt x="19151" y="8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5" name="Shape"/>
                        <wps:cNvSpPr/>
                        <wps:spPr>
                          <a:xfrm>
                            <a:off x="547060" y="228288"/>
                            <a:ext cx="6517641" cy="20738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855" y="6129"/>
                                </a:moveTo>
                                <a:cubicBezTo>
                                  <a:pt x="20910" y="6051"/>
                                  <a:pt x="20964" y="5973"/>
                                  <a:pt x="21023" y="5902"/>
                                </a:cubicBezTo>
                                <a:cubicBezTo>
                                  <a:pt x="21032" y="5896"/>
                                  <a:pt x="21040" y="5890"/>
                                  <a:pt x="21049" y="5884"/>
                                </a:cubicBezTo>
                                <a:cubicBezTo>
                                  <a:pt x="21049" y="5884"/>
                                  <a:pt x="21044" y="5878"/>
                                  <a:pt x="21044" y="5878"/>
                                </a:cubicBezTo>
                                <a:cubicBezTo>
                                  <a:pt x="21044" y="5878"/>
                                  <a:pt x="21049" y="5872"/>
                                  <a:pt x="21049" y="5872"/>
                                </a:cubicBezTo>
                                <a:cubicBezTo>
                                  <a:pt x="21053" y="5878"/>
                                  <a:pt x="21053" y="5878"/>
                                  <a:pt x="21057" y="5884"/>
                                </a:cubicBezTo>
                                <a:cubicBezTo>
                                  <a:pt x="21061" y="5878"/>
                                  <a:pt x="21065" y="5878"/>
                                  <a:pt x="21070" y="5872"/>
                                </a:cubicBezTo>
                                <a:cubicBezTo>
                                  <a:pt x="21065" y="5866"/>
                                  <a:pt x="21061" y="5860"/>
                                  <a:pt x="21057" y="5854"/>
                                </a:cubicBezTo>
                                <a:cubicBezTo>
                                  <a:pt x="21070" y="5836"/>
                                  <a:pt x="21082" y="5818"/>
                                  <a:pt x="21095" y="5800"/>
                                </a:cubicBezTo>
                                <a:lnTo>
                                  <a:pt x="21600" y="5113"/>
                                </a:lnTo>
                                <a:lnTo>
                                  <a:pt x="20918" y="5543"/>
                                </a:lnTo>
                                <a:cubicBezTo>
                                  <a:pt x="20901" y="5555"/>
                                  <a:pt x="20884" y="5567"/>
                                  <a:pt x="20868" y="5579"/>
                                </a:cubicBezTo>
                                <a:cubicBezTo>
                                  <a:pt x="20863" y="5573"/>
                                  <a:pt x="20859" y="5567"/>
                                  <a:pt x="20855" y="5561"/>
                                </a:cubicBezTo>
                                <a:cubicBezTo>
                                  <a:pt x="20851" y="5567"/>
                                  <a:pt x="20847" y="5573"/>
                                  <a:pt x="20847" y="5573"/>
                                </a:cubicBezTo>
                                <a:cubicBezTo>
                                  <a:pt x="20851" y="5579"/>
                                  <a:pt x="20851" y="5579"/>
                                  <a:pt x="20855" y="5585"/>
                                </a:cubicBezTo>
                                <a:cubicBezTo>
                                  <a:pt x="20855" y="5585"/>
                                  <a:pt x="20851" y="5585"/>
                                  <a:pt x="20851" y="5591"/>
                                </a:cubicBezTo>
                                <a:cubicBezTo>
                                  <a:pt x="20847" y="5585"/>
                                  <a:pt x="20847" y="5585"/>
                                  <a:pt x="20842" y="5579"/>
                                </a:cubicBezTo>
                                <a:cubicBezTo>
                                  <a:pt x="20834" y="5585"/>
                                  <a:pt x="20830" y="5597"/>
                                  <a:pt x="20821" y="5603"/>
                                </a:cubicBezTo>
                                <a:cubicBezTo>
                                  <a:pt x="20746" y="5651"/>
                                  <a:pt x="20674" y="5699"/>
                                  <a:pt x="20598" y="5752"/>
                                </a:cubicBezTo>
                                <a:cubicBezTo>
                                  <a:pt x="20661" y="5663"/>
                                  <a:pt x="20725" y="5579"/>
                                  <a:pt x="20783" y="5502"/>
                                </a:cubicBezTo>
                                <a:cubicBezTo>
                                  <a:pt x="20775" y="5490"/>
                                  <a:pt x="20771" y="5484"/>
                                  <a:pt x="20762" y="5472"/>
                                </a:cubicBezTo>
                                <a:cubicBezTo>
                                  <a:pt x="20720" y="5531"/>
                                  <a:pt x="20611" y="5675"/>
                                  <a:pt x="20497" y="5830"/>
                                </a:cubicBezTo>
                                <a:cubicBezTo>
                                  <a:pt x="19967" y="6200"/>
                                  <a:pt x="19462" y="6619"/>
                                  <a:pt x="18982" y="7067"/>
                                </a:cubicBezTo>
                                <a:lnTo>
                                  <a:pt x="18267" y="6780"/>
                                </a:ln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67" y="6780"/>
                                  <a:pt x="18267" y="6780"/>
                                  <a:pt x="18267" y="6780"/>
                                </a:cubicBezTo>
                                <a:cubicBezTo>
                                  <a:pt x="18246" y="6756"/>
                                  <a:pt x="18224" y="6732"/>
                                  <a:pt x="18208" y="6708"/>
                                </a:cubicBezTo>
                                <a:cubicBezTo>
                                  <a:pt x="18212" y="6702"/>
                                  <a:pt x="18216" y="6696"/>
                                  <a:pt x="18220" y="6690"/>
                                </a:cubicBezTo>
                                <a:lnTo>
                                  <a:pt x="18107" y="6553"/>
                                </a:lnTo>
                                <a:cubicBezTo>
                                  <a:pt x="18102" y="6559"/>
                                  <a:pt x="18094" y="6565"/>
                                  <a:pt x="18090" y="6571"/>
                                </a:cubicBezTo>
                                <a:cubicBezTo>
                                  <a:pt x="18081" y="6559"/>
                                  <a:pt x="18073" y="6553"/>
                                  <a:pt x="18065" y="6541"/>
                                </a:cubicBezTo>
                                <a:lnTo>
                                  <a:pt x="18751" y="5549"/>
                                </a:lnTo>
                                <a:cubicBezTo>
                                  <a:pt x="18965" y="5304"/>
                                  <a:pt x="19180" y="5065"/>
                                  <a:pt x="19403" y="4833"/>
                                </a:cubicBezTo>
                                <a:cubicBezTo>
                                  <a:pt x="19411" y="4827"/>
                                  <a:pt x="19416" y="4821"/>
                                  <a:pt x="19424" y="4815"/>
                                </a:cubicBezTo>
                                <a:lnTo>
                                  <a:pt x="19424" y="4815"/>
                                </a:lnTo>
                                <a:cubicBezTo>
                                  <a:pt x="19428" y="4809"/>
                                  <a:pt x="19432" y="4809"/>
                                  <a:pt x="19437" y="4803"/>
                                </a:cubicBezTo>
                                <a:lnTo>
                                  <a:pt x="19390" y="4743"/>
                                </a:lnTo>
                                <a:lnTo>
                                  <a:pt x="19352" y="4689"/>
                                </a:lnTo>
                                <a:lnTo>
                                  <a:pt x="20379" y="3202"/>
                                </a:lnTo>
                                <a:lnTo>
                                  <a:pt x="21255" y="1935"/>
                                </a:lnTo>
                                <a:lnTo>
                                  <a:pt x="20102" y="2855"/>
                                </a:lnTo>
                                <a:cubicBezTo>
                                  <a:pt x="19571" y="3279"/>
                                  <a:pt x="19066" y="3751"/>
                                  <a:pt x="18582" y="4235"/>
                                </a:cubicBezTo>
                                <a:cubicBezTo>
                                  <a:pt x="18519" y="4295"/>
                                  <a:pt x="18422" y="4390"/>
                                  <a:pt x="18296" y="4516"/>
                                </a:cubicBezTo>
                                <a:cubicBezTo>
                                  <a:pt x="18132" y="4683"/>
                                  <a:pt x="17921" y="4898"/>
                                  <a:pt x="17690" y="5149"/>
                                </a:cubicBezTo>
                                <a:cubicBezTo>
                                  <a:pt x="17644" y="5197"/>
                                  <a:pt x="17597" y="5251"/>
                                  <a:pt x="17551" y="5298"/>
                                </a:cubicBezTo>
                                <a:cubicBezTo>
                                  <a:pt x="17534" y="5281"/>
                                  <a:pt x="17517" y="5257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01" y="5239"/>
                                  <a:pt x="17501" y="5239"/>
                                  <a:pt x="17501" y="5239"/>
                                </a:cubicBezTo>
                                <a:cubicBezTo>
                                  <a:pt x="17517" y="5257"/>
                                  <a:pt x="17534" y="5281"/>
                                  <a:pt x="17547" y="5298"/>
                                </a:cubicBezTo>
                                <a:cubicBezTo>
                                  <a:pt x="17454" y="5394"/>
                                  <a:pt x="17362" y="5496"/>
                                  <a:pt x="17269" y="5597"/>
                                </a:cubicBezTo>
                                <a:cubicBezTo>
                                  <a:pt x="17311" y="5519"/>
                                  <a:pt x="17353" y="5442"/>
                                  <a:pt x="17391" y="5370"/>
                                </a:cubicBezTo>
                                <a:cubicBezTo>
                                  <a:pt x="17437" y="5316"/>
                                  <a:pt x="17475" y="5269"/>
                                  <a:pt x="17496" y="5239"/>
                                </a:cubicBezTo>
                                <a:cubicBezTo>
                                  <a:pt x="17488" y="5227"/>
                                  <a:pt x="17480" y="5221"/>
                                  <a:pt x="17475" y="5209"/>
                                </a:cubicBezTo>
                                <a:cubicBezTo>
                                  <a:pt x="17475" y="5209"/>
                                  <a:pt x="17475" y="5209"/>
                                  <a:pt x="17475" y="5209"/>
                                </a:cubicBezTo>
                                <a:cubicBezTo>
                                  <a:pt x="17496" y="5173"/>
                                  <a:pt x="17517" y="5131"/>
                                  <a:pt x="17534" y="5095"/>
                                </a:cubicBezTo>
                                <a:lnTo>
                                  <a:pt x="17589" y="5018"/>
                                </a:lnTo>
                                <a:lnTo>
                                  <a:pt x="17656" y="4928"/>
                                </a:lnTo>
                                <a:lnTo>
                                  <a:pt x="17795" y="4743"/>
                                </a:lnTo>
                                <a:cubicBezTo>
                                  <a:pt x="17879" y="4629"/>
                                  <a:pt x="17964" y="4516"/>
                                  <a:pt x="18048" y="4402"/>
                                </a:cubicBezTo>
                                <a:cubicBezTo>
                                  <a:pt x="18056" y="4390"/>
                                  <a:pt x="18065" y="4379"/>
                                  <a:pt x="18073" y="4367"/>
                                </a:cubicBezTo>
                                <a:lnTo>
                                  <a:pt x="18140" y="4271"/>
                                </a:lnTo>
                                <a:lnTo>
                                  <a:pt x="18178" y="4223"/>
                                </a:lnTo>
                                <a:lnTo>
                                  <a:pt x="18229" y="4158"/>
                                </a:lnTo>
                                <a:lnTo>
                                  <a:pt x="18435" y="3901"/>
                                </a:lnTo>
                                <a:cubicBezTo>
                                  <a:pt x="18574" y="3727"/>
                                  <a:pt x="18708" y="3554"/>
                                  <a:pt x="18847" y="3381"/>
                                </a:cubicBezTo>
                                <a:lnTo>
                                  <a:pt x="18953" y="3250"/>
                                </a:lnTo>
                                <a:lnTo>
                                  <a:pt x="19003" y="3184"/>
                                </a:lnTo>
                                <a:lnTo>
                                  <a:pt x="19016" y="3166"/>
                                </a:lnTo>
                                <a:lnTo>
                                  <a:pt x="19024" y="3154"/>
                                </a:lnTo>
                                <a:lnTo>
                                  <a:pt x="19037" y="3136"/>
                                </a:lnTo>
                                <a:lnTo>
                                  <a:pt x="19142" y="2981"/>
                                </a:lnTo>
                                <a:cubicBezTo>
                                  <a:pt x="19214" y="2879"/>
                                  <a:pt x="19281" y="2772"/>
                                  <a:pt x="19352" y="2670"/>
                                </a:cubicBezTo>
                                <a:lnTo>
                                  <a:pt x="19403" y="2592"/>
                                </a:lnTo>
                                <a:lnTo>
                                  <a:pt x="19428" y="2551"/>
                                </a:lnTo>
                                <a:cubicBezTo>
                                  <a:pt x="19432" y="2545"/>
                                  <a:pt x="19437" y="2539"/>
                                  <a:pt x="19441" y="2533"/>
                                </a:cubicBezTo>
                                <a:lnTo>
                                  <a:pt x="19441" y="2533"/>
                                </a:lnTo>
                                <a:lnTo>
                                  <a:pt x="19424" y="2521"/>
                                </a:lnTo>
                                <a:lnTo>
                                  <a:pt x="19395" y="2491"/>
                                </a:lnTo>
                                <a:cubicBezTo>
                                  <a:pt x="19390" y="2485"/>
                                  <a:pt x="19382" y="2479"/>
                                  <a:pt x="19382" y="2479"/>
                                </a:cubicBezTo>
                                <a:lnTo>
                                  <a:pt x="19378" y="2467"/>
                                </a:lnTo>
                                <a:cubicBezTo>
                                  <a:pt x="19344" y="2389"/>
                                  <a:pt x="19382" y="2318"/>
                                  <a:pt x="19441" y="2234"/>
                                </a:cubicBezTo>
                                <a:lnTo>
                                  <a:pt x="19466" y="2204"/>
                                </a:lnTo>
                                <a:cubicBezTo>
                                  <a:pt x="19487" y="2198"/>
                                  <a:pt x="19428" y="2198"/>
                                  <a:pt x="19399" y="2198"/>
                                </a:cubicBezTo>
                                <a:cubicBezTo>
                                  <a:pt x="19365" y="2198"/>
                                  <a:pt x="19331" y="2198"/>
                                  <a:pt x="19302" y="2198"/>
                                </a:cubicBezTo>
                                <a:cubicBezTo>
                                  <a:pt x="19188" y="2204"/>
                                  <a:pt x="19121" y="2216"/>
                                  <a:pt x="19070" y="2240"/>
                                </a:cubicBezTo>
                                <a:cubicBezTo>
                                  <a:pt x="19020" y="2264"/>
                                  <a:pt x="18990" y="2288"/>
                                  <a:pt x="18948" y="2318"/>
                                </a:cubicBezTo>
                                <a:cubicBezTo>
                                  <a:pt x="18923" y="2336"/>
                                  <a:pt x="18898" y="2354"/>
                                  <a:pt x="18877" y="2365"/>
                                </a:cubicBezTo>
                                <a:cubicBezTo>
                                  <a:pt x="18923" y="2252"/>
                                  <a:pt x="18969" y="2138"/>
                                  <a:pt x="19016" y="2025"/>
                                </a:cubicBezTo>
                                <a:cubicBezTo>
                                  <a:pt x="19041" y="1971"/>
                                  <a:pt x="19062" y="1912"/>
                                  <a:pt x="19087" y="1858"/>
                                </a:cubicBezTo>
                                <a:lnTo>
                                  <a:pt x="19104" y="1816"/>
                                </a:lnTo>
                                <a:lnTo>
                                  <a:pt x="19062" y="1768"/>
                                </a:lnTo>
                                <a:lnTo>
                                  <a:pt x="18982" y="1673"/>
                                </a:lnTo>
                                <a:cubicBezTo>
                                  <a:pt x="18906" y="1583"/>
                                  <a:pt x="18826" y="1499"/>
                                  <a:pt x="18755" y="1410"/>
                                </a:cubicBezTo>
                                <a:cubicBezTo>
                                  <a:pt x="18599" y="1505"/>
                                  <a:pt x="18452" y="1595"/>
                                  <a:pt x="18300" y="1685"/>
                                </a:cubicBezTo>
                                <a:cubicBezTo>
                                  <a:pt x="18288" y="1690"/>
                                  <a:pt x="18279" y="1696"/>
                                  <a:pt x="18267" y="1708"/>
                                </a:cubicBezTo>
                                <a:cubicBezTo>
                                  <a:pt x="18317" y="1655"/>
                                  <a:pt x="18363" y="1595"/>
                                  <a:pt x="18414" y="1541"/>
                                </a:cubicBezTo>
                                <a:lnTo>
                                  <a:pt x="18136" y="1189"/>
                                </a:lnTo>
                                <a:cubicBezTo>
                                  <a:pt x="17783" y="1523"/>
                                  <a:pt x="17437" y="1870"/>
                                  <a:pt x="17105" y="2222"/>
                                </a:cubicBezTo>
                                <a:cubicBezTo>
                                  <a:pt x="17235" y="2049"/>
                                  <a:pt x="17362" y="1870"/>
                                  <a:pt x="17492" y="1696"/>
                                </a:cubicBezTo>
                                <a:lnTo>
                                  <a:pt x="18717" y="0"/>
                                </a:lnTo>
                                <a:lnTo>
                                  <a:pt x="17189" y="1314"/>
                                </a:lnTo>
                                <a:cubicBezTo>
                                  <a:pt x="16650" y="1780"/>
                                  <a:pt x="16137" y="2294"/>
                                  <a:pt x="15640" y="2849"/>
                                </a:cubicBezTo>
                                <a:cubicBezTo>
                                  <a:pt x="15640" y="2849"/>
                                  <a:pt x="15636" y="2849"/>
                                  <a:pt x="15636" y="2855"/>
                                </a:cubicBezTo>
                                <a:lnTo>
                                  <a:pt x="15628" y="2843"/>
                                </a:lnTo>
                                <a:lnTo>
                                  <a:pt x="15489" y="2634"/>
                                </a:lnTo>
                                <a:cubicBezTo>
                                  <a:pt x="15468" y="2652"/>
                                  <a:pt x="15451" y="2664"/>
                                  <a:pt x="15430" y="2682"/>
                                </a:cubicBezTo>
                                <a:cubicBezTo>
                                  <a:pt x="15350" y="2748"/>
                                  <a:pt x="15278" y="2813"/>
                                  <a:pt x="15202" y="2879"/>
                                </a:cubicBezTo>
                                <a:lnTo>
                                  <a:pt x="14988" y="2545"/>
                                </a:lnTo>
                                <a:cubicBezTo>
                                  <a:pt x="14428" y="2999"/>
                                  <a:pt x="13910" y="3441"/>
                                  <a:pt x="13443" y="3865"/>
                                </a:cubicBezTo>
                                <a:cubicBezTo>
                                  <a:pt x="13443" y="3859"/>
                                  <a:pt x="13447" y="3853"/>
                                  <a:pt x="13447" y="3847"/>
                                </a:cubicBezTo>
                                <a:lnTo>
                                  <a:pt x="13477" y="3757"/>
                                </a:lnTo>
                                <a:lnTo>
                                  <a:pt x="13489" y="3715"/>
                                </a:lnTo>
                                <a:lnTo>
                                  <a:pt x="13498" y="3692"/>
                                </a:lnTo>
                                <a:lnTo>
                                  <a:pt x="13502" y="3680"/>
                                </a:lnTo>
                                <a:cubicBezTo>
                                  <a:pt x="13502" y="3674"/>
                                  <a:pt x="13498" y="3674"/>
                                  <a:pt x="13494" y="3674"/>
                                </a:cubicBezTo>
                                <a:cubicBezTo>
                                  <a:pt x="13481" y="3662"/>
                                  <a:pt x="13464" y="3650"/>
                                  <a:pt x="13452" y="3644"/>
                                </a:cubicBezTo>
                                <a:cubicBezTo>
                                  <a:pt x="13477" y="3620"/>
                                  <a:pt x="13502" y="3590"/>
                                  <a:pt x="13527" y="3566"/>
                                </a:cubicBezTo>
                                <a:cubicBezTo>
                                  <a:pt x="13527" y="3566"/>
                                  <a:pt x="13532" y="3566"/>
                                  <a:pt x="13532" y="3572"/>
                                </a:cubicBezTo>
                                <a:cubicBezTo>
                                  <a:pt x="13532" y="3572"/>
                                  <a:pt x="13527" y="3572"/>
                                  <a:pt x="13527" y="3566"/>
                                </a:cubicBezTo>
                                <a:cubicBezTo>
                                  <a:pt x="13683" y="3411"/>
                                  <a:pt x="13839" y="3256"/>
                                  <a:pt x="13995" y="3100"/>
                                </a:cubicBezTo>
                                <a:lnTo>
                                  <a:pt x="13952" y="3040"/>
                                </a:lnTo>
                                <a:cubicBezTo>
                                  <a:pt x="14180" y="2855"/>
                                  <a:pt x="14407" y="2664"/>
                                  <a:pt x="14634" y="2479"/>
                                </a:cubicBezTo>
                                <a:lnTo>
                                  <a:pt x="14516" y="2276"/>
                                </a:lnTo>
                                <a:cubicBezTo>
                                  <a:pt x="14298" y="2443"/>
                                  <a:pt x="14075" y="2604"/>
                                  <a:pt x="13851" y="2778"/>
                                </a:cubicBezTo>
                                <a:lnTo>
                                  <a:pt x="13835" y="2790"/>
                                </a:lnTo>
                                <a:lnTo>
                                  <a:pt x="13830" y="2784"/>
                                </a:lnTo>
                                <a:cubicBezTo>
                                  <a:pt x="13936" y="2706"/>
                                  <a:pt x="13999" y="2652"/>
                                  <a:pt x="14032" y="2628"/>
                                </a:cubicBezTo>
                                <a:cubicBezTo>
                                  <a:pt x="14104" y="2569"/>
                                  <a:pt x="14020" y="2634"/>
                                  <a:pt x="13822" y="2778"/>
                                </a:cubicBezTo>
                                <a:lnTo>
                                  <a:pt x="13696" y="2587"/>
                                </a:lnTo>
                                <a:cubicBezTo>
                                  <a:pt x="13738" y="2557"/>
                                  <a:pt x="13776" y="2521"/>
                                  <a:pt x="13814" y="2491"/>
                                </a:cubicBezTo>
                                <a:cubicBezTo>
                                  <a:pt x="13805" y="2479"/>
                                  <a:pt x="13801" y="2473"/>
                                  <a:pt x="13797" y="2461"/>
                                </a:cubicBezTo>
                                <a:cubicBezTo>
                                  <a:pt x="13801" y="2455"/>
                                  <a:pt x="13805" y="2455"/>
                                  <a:pt x="13809" y="2449"/>
                                </a:cubicBezTo>
                                <a:lnTo>
                                  <a:pt x="13692" y="2270"/>
                                </a:lnTo>
                                <a:cubicBezTo>
                                  <a:pt x="13687" y="2276"/>
                                  <a:pt x="13683" y="2276"/>
                                  <a:pt x="13679" y="2282"/>
                                </a:cubicBezTo>
                                <a:cubicBezTo>
                                  <a:pt x="13675" y="2270"/>
                                  <a:pt x="13666" y="2264"/>
                                  <a:pt x="13662" y="2252"/>
                                </a:cubicBezTo>
                                <a:cubicBezTo>
                                  <a:pt x="13645" y="2264"/>
                                  <a:pt x="13633" y="2282"/>
                                  <a:pt x="13624" y="2294"/>
                                </a:cubicBezTo>
                                <a:lnTo>
                                  <a:pt x="13494" y="2091"/>
                                </a:lnTo>
                                <a:cubicBezTo>
                                  <a:pt x="12930" y="2551"/>
                                  <a:pt x="12307" y="3082"/>
                                  <a:pt x="11654" y="3668"/>
                                </a:cubicBezTo>
                                <a:cubicBezTo>
                                  <a:pt x="11667" y="3638"/>
                                  <a:pt x="11675" y="3608"/>
                                  <a:pt x="11688" y="3578"/>
                                </a:cubicBezTo>
                                <a:cubicBezTo>
                                  <a:pt x="11747" y="3518"/>
                                  <a:pt x="11810" y="3453"/>
                                  <a:pt x="11869" y="3393"/>
                                </a:cubicBezTo>
                                <a:lnTo>
                                  <a:pt x="11793" y="3285"/>
                                </a:lnTo>
                                <a:lnTo>
                                  <a:pt x="12172" y="2240"/>
                                </a:lnTo>
                                <a:lnTo>
                                  <a:pt x="12214" y="2127"/>
                                </a:lnTo>
                                <a:lnTo>
                                  <a:pt x="12096" y="2276"/>
                                </a:ln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68" y="3142"/>
                                  <a:pt x="11381" y="3154"/>
                                  <a:pt x="11389" y="3172"/>
                                </a:cubicBezTo>
                                <a:lnTo>
                                  <a:pt x="11389" y="3172"/>
                                </a:lnTo>
                                <a:cubicBezTo>
                                  <a:pt x="11377" y="3160"/>
                                  <a:pt x="11364" y="3148"/>
                                  <a:pt x="11356" y="3130"/>
                                </a:cubicBezTo>
                                <a:cubicBezTo>
                                  <a:pt x="11356" y="3130"/>
                                  <a:pt x="11356" y="3130"/>
                                  <a:pt x="11356" y="3130"/>
                                </a:cubicBezTo>
                                <a:cubicBezTo>
                                  <a:pt x="11351" y="3124"/>
                                  <a:pt x="11347" y="3124"/>
                                  <a:pt x="11347" y="3118"/>
                                </a:cubicBezTo>
                                <a:cubicBezTo>
                                  <a:pt x="11347" y="3118"/>
                                  <a:pt x="11347" y="3118"/>
                                  <a:pt x="11347" y="3118"/>
                                </a:cubicBezTo>
                                <a:cubicBezTo>
                                  <a:pt x="11339" y="3112"/>
                                  <a:pt x="11330" y="3100"/>
                                  <a:pt x="11326" y="3094"/>
                                </a:cubicBezTo>
                                <a:lnTo>
                                  <a:pt x="11326" y="3094"/>
                                </a:lnTo>
                                <a:cubicBezTo>
                                  <a:pt x="11335" y="3100"/>
                                  <a:pt x="11343" y="3112"/>
                                  <a:pt x="11347" y="3118"/>
                                </a:cubicBezTo>
                                <a:cubicBezTo>
                                  <a:pt x="11330" y="3136"/>
                                  <a:pt x="11318" y="3160"/>
                                  <a:pt x="11301" y="3178"/>
                                </a:cubicBezTo>
                                <a:cubicBezTo>
                                  <a:pt x="11301" y="3178"/>
                                  <a:pt x="11297" y="3172"/>
                                  <a:pt x="11297" y="3172"/>
                                </a:cubicBezTo>
                                <a:cubicBezTo>
                                  <a:pt x="11301" y="3172"/>
                                  <a:pt x="11301" y="3166"/>
                                  <a:pt x="11305" y="3166"/>
                                </a:cubicBezTo>
                                <a:lnTo>
                                  <a:pt x="11288" y="3148"/>
                                </a:lnTo>
                                <a:cubicBezTo>
                                  <a:pt x="11301" y="3130"/>
                                  <a:pt x="11313" y="3112"/>
                                  <a:pt x="11326" y="3094"/>
                                </a:cubicBezTo>
                                <a:cubicBezTo>
                                  <a:pt x="11326" y="3094"/>
                                  <a:pt x="11326" y="3094"/>
                                  <a:pt x="11322" y="3094"/>
                                </a:cubicBezTo>
                                <a:cubicBezTo>
                                  <a:pt x="11309" y="3112"/>
                                  <a:pt x="11297" y="3130"/>
                                  <a:pt x="11284" y="3148"/>
                                </a:cubicBezTo>
                                <a:lnTo>
                                  <a:pt x="11141" y="2963"/>
                                </a:lnTo>
                                <a:cubicBezTo>
                                  <a:pt x="11137" y="2963"/>
                                  <a:pt x="11137" y="2969"/>
                                  <a:pt x="11133" y="2969"/>
                                </a:cubicBezTo>
                                <a:cubicBezTo>
                                  <a:pt x="11116" y="2951"/>
                                  <a:pt x="11103" y="2933"/>
                                  <a:pt x="11095" y="2921"/>
                                </a:cubicBezTo>
                                <a:cubicBezTo>
                                  <a:pt x="11078" y="2939"/>
                                  <a:pt x="11061" y="2957"/>
                                  <a:pt x="11048" y="2969"/>
                                </a:cubicBezTo>
                                <a:cubicBezTo>
                                  <a:pt x="10981" y="3040"/>
                                  <a:pt x="10918" y="3112"/>
                                  <a:pt x="10855" y="3184"/>
                                </a:cubicBezTo>
                                <a:lnTo>
                                  <a:pt x="10851" y="3178"/>
                                </a:lnTo>
                                <a:cubicBezTo>
                                  <a:pt x="10712" y="3303"/>
                                  <a:pt x="10573" y="3429"/>
                                  <a:pt x="10434" y="3554"/>
                                </a:cubicBezTo>
                                <a:cubicBezTo>
                                  <a:pt x="10438" y="3536"/>
                                  <a:pt x="10438" y="3518"/>
                                  <a:pt x="10438" y="3500"/>
                                </a:cubicBezTo>
                                <a:cubicBezTo>
                                  <a:pt x="10442" y="3494"/>
                                  <a:pt x="10446" y="3494"/>
                                  <a:pt x="10451" y="3488"/>
                                </a:cubicBezTo>
                                <a:cubicBezTo>
                                  <a:pt x="10446" y="3483"/>
                                  <a:pt x="10446" y="3483"/>
                                  <a:pt x="10442" y="3477"/>
                                </a:cubicBezTo>
                                <a:cubicBezTo>
                                  <a:pt x="10442" y="3477"/>
                                  <a:pt x="10442" y="3477"/>
                                  <a:pt x="10446" y="3477"/>
                                </a:cubicBezTo>
                                <a:lnTo>
                                  <a:pt x="10442" y="3471"/>
                                </a:lnTo>
                                <a:cubicBezTo>
                                  <a:pt x="10442" y="3465"/>
                                  <a:pt x="10442" y="3459"/>
                                  <a:pt x="10442" y="3453"/>
                                </a:cubicBezTo>
                                <a:cubicBezTo>
                                  <a:pt x="10703" y="3160"/>
                                  <a:pt x="10968" y="2861"/>
                                  <a:pt x="11234" y="2575"/>
                                </a:cubicBezTo>
                                <a:lnTo>
                                  <a:pt x="11208" y="2539"/>
                                </a:lnTo>
                                <a:lnTo>
                                  <a:pt x="11154" y="2461"/>
                                </a:lnTo>
                                <a:cubicBezTo>
                                  <a:pt x="11524" y="2109"/>
                                  <a:pt x="11899" y="1750"/>
                                  <a:pt x="12277" y="1392"/>
                                </a:cubicBezTo>
                                <a:cubicBezTo>
                                  <a:pt x="12324" y="1362"/>
                                  <a:pt x="12366" y="1326"/>
                                  <a:pt x="12412" y="1296"/>
                                </a:cubicBezTo>
                                <a:lnTo>
                                  <a:pt x="12408" y="1290"/>
                                </a:lnTo>
                                <a:cubicBezTo>
                                  <a:pt x="12429" y="1278"/>
                                  <a:pt x="12446" y="1260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7" y="1248"/>
                                  <a:pt x="12467" y="1248"/>
                                  <a:pt x="12467" y="1248"/>
                                </a:cubicBezTo>
                                <a:cubicBezTo>
                                  <a:pt x="12463" y="1242"/>
                                  <a:pt x="12458" y="1231"/>
                                  <a:pt x="12454" y="1225"/>
                                </a:cubicBezTo>
                                <a:cubicBezTo>
                                  <a:pt x="12458" y="1219"/>
                                  <a:pt x="12467" y="1213"/>
                                  <a:pt x="12471" y="1207"/>
                                </a:cubicBezTo>
                                <a:lnTo>
                                  <a:pt x="12332" y="974"/>
                                </a:lnTo>
                                <a:cubicBezTo>
                                  <a:pt x="12328" y="980"/>
                                  <a:pt x="12319" y="980"/>
                                  <a:pt x="12315" y="986"/>
                                </a:cubicBezTo>
                                <a:cubicBezTo>
                                  <a:pt x="12311" y="980"/>
                                  <a:pt x="12307" y="968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303" y="962"/>
                                  <a:pt x="12303" y="962"/>
                                  <a:pt x="12303" y="962"/>
                                </a:cubicBezTo>
                                <a:cubicBezTo>
                                  <a:pt x="12260" y="1004"/>
                                  <a:pt x="12214" y="1045"/>
                                  <a:pt x="12168" y="1093"/>
                                </a:cubicBezTo>
                                <a:cubicBezTo>
                                  <a:pt x="11894" y="1284"/>
                                  <a:pt x="11621" y="1475"/>
                                  <a:pt x="11351" y="1679"/>
                                </a:cubicBezTo>
                                <a:cubicBezTo>
                                  <a:pt x="11347" y="1673"/>
                                  <a:pt x="11343" y="1661"/>
                                  <a:pt x="11335" y="1655"/>
                                </a:cubicBezTo>
                                <a:cubicBezTo>
                                  <a:pt x="11242" y="1732"/>
                                  <a:pt x="11154" y="1810"/>
                                  <a:pt x="11069" y="1882"/>
                                </a:cubicBezTo>
                                <a:lnTo>
                                  <a:pt x="10964" y="1726"/>
                                </a:lnTo>
                                <a:cubicBezTo>
                                  <a:pt x="10762" y="1894"/>
                                  <a:pt x="10556" y="2067"/>
                                  <a:pt x="10354" y="2240"/>
                                </a:cubicBezTo>
                                <a:lnTo>
                                  <a:pt x="10312" y="2174"/>
                                </a:lnTo>
                                <a:cubicBezTo>
                                  <a:pt x="10308" y="2180"/>
                                  <a:pt x="10303" y="2180"/>
                                  <a:pt x="10299" y="2186"/>
                                </a:cubicBezTo>
                                <a:cubicBezTo>
                                  <a:pt x="10299" y="2186"/>
                                  <a:pt x="10299" y="2186"/>
                                  <a:pt x="10299" y="2180"/>
                                </a:cubicBezTo>
                                <a:cubicBezTo>
                                  <a:pt x="10354" y="2133"/>
                                  <a:pt x="10413" y="2079"/>
                                  <a:pt x="10468" y="2031"/>
                                </a:cubicBezTo>
                                <a:cubicBezTo>
                                  <a:pt x="10505" y="2001"/>
                                  <a:pt x="10539" y="197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cubicBezTo>
                                  <a:pt x="10577" y="1941"/>
                                  <a:pt x="10577" y="1941"/>
                                  <a:pt x="10577" y="1941"/>
                                </a:cubicBezTo>
                                <a:lnTo>
                                  <a:pt x="10421" y="1696"/>
                                </a:ln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421" y="1696"/>
                                  <a:pt x="10421" y="1696"/>
                                  <a:pt x="10421" y="1696"/>
                                </a:cubicBezTo>
                                <a:cubicBezTo>
                                  <a:pt x="10388" y="1726"/>
                                  <a:pt x="10350" y="1756"/>
                                  <a:pt x="10316" y="1786"/>
                                </a:cubicBezTo>
                                <a:cubicBezTo>
                                  <a:pt x="10215" y="1870"/>
                                  <a:pt x="10114" y="1953"/>
                                  <a:pt x="10017" y="2037"/>
                                </a:cubicBezTo>
                                <a:cubicBezTo>
                                  <a:pt x="9832" y="2192"/>
                                  <a:pt x="9647" y="2354"/>
                                  <a:pt x="9462" y="2515"/>
                                </a:cubicBezTo>
                                <a:lnTo>
                                  <a:pt x="9302" y="2276"/>
                                </a:lnTo>
                                <a:cubicBezTo>
                                  <a:pt x="8763" y="2742"/>
                                  <a:pt x="8308" y="3154"/>
                                  <a:pt x="7904" y="3536"/>
                                </a:cubicBezTo>
                                <a:lnTo>
                                  <a:pt x="7892" y="3530"/>
                                </a:lnTo>
                                <a:cubicBezTo>
                                  <a:pt x="8430" y="3023"/>
                                  <a:pt x="8986" y="2515"/>
                                  <a:pt x="9563" y="2007"/>
                                </a:cubicBezTo>
                                <a:lnTo>
                                  <a:pt x="9487" y="1888"/>
                                </a:lnTo>
                                <a:cubicBezTo>
                                  <a:pt x="9525" y="1858"/>
                                  <a:pt x="9558" y="1828"/>
                                  <a:pt x="9596" y="1798"/>
                                </a:cubicBezTo>
                                <a:cubicBezTo>
                                  <a:pt x="9651" y="1756"/>
                                  <a:pt x="9701" y="1708"/>
                                  <a:pt x="9756" y="1667"/>
                                </a:cubicBezTo>
                                <a:cubicBezTo>
                                  <a:pt x="9752" y="1661"/>
                                  <a:pt x="9744" y="1649"/>
                                  <a:pt x="9739" y="1643"/>
                                </a:cubicBezTo>
                                <a:cubicBezTo>
                                  <a:pt x="9744" y="1643"/>
                                  <a:pt x="9744" y="1637"/>
                                  <a:pt x="9748" y="1637"/>
                                </a:cubicBezTo>
                                <a:lnTo>
                                  <a:pt x="9600" y="1416"/>
                                </a:lnTo>
                                <a:cubicBezTo>
                                  <a:pt x="9596" y="1416"/>
                                  <a:pt x="9596" y="1422"/>
                                  <a:pt x="9592" y="1422"/>
                                </a:cubicBezTo>
                                <a:cubicBezTo>
                                  <a:pt x="9588" y="1416"/>
                                  <a:pt x="9579" y="1404"/>
                                  <a:pt x="9575" y="1398"/>
                                </a:cubicBezTo>
                                <a:cubicBezTo>
                                  <a:pt x="9525" y="1446"/>
                                  <a:pt x="9474" y="1493"/>
                                  <a:pt x="9419" y="1541"/>
                                </a:cubicBezTo>
                                <a:cubicBezTo>
                                  <a:pt x="9415" y="1535"/>
                                  <a:pt x="9411" y="1529"/>
                                  <a:pt x="9407" y="1517"/>
                                </a:cubicBezTo>
                                <a:cubicBezTo>
                                  <a:pt x="9411" y="1517"/>
                                  <a:pt x="9411" y="1511"/>
                                  <a:pt x="9415" y="1511"/>
                                </a:cubicBezTo>
                                <a:lnTo>
                                  <a:pt x="9403" y="1493"/>
                                </a:lnTo>
                                <a:cubicBezTo>
                                  <a:pt x="9432" y="1469"/>
                                  <a:pt x="9466" y="1446"/>
                                  <a:pt x="9495" y="1422"/>
                                </a:cubicBezTo>
                                <a:cubicBezTo>
                                  <a:pt x="9491" y="1416"/>
                                  <a:pt x="9491" y="1416"/>
                                  <a:pt x="9487" y="1410"/>
                                </a:cubicBezTo>
                                <a:cubicBezTo>
                                  <a:pt x="9491" y="1410"/>
                                  <a:pt x="9491" y="1404"/>
                                  <a:pt x="9495" y="1404"/>
                                </a:cubicBezTo>
                                <a:lnTo>
                                  <a:pt x="9457" y="1344"/>
                                </a:lnTo>
                                <a:cubicBezTo>
                                  <a:pt x="9655" y="1242"/>
                                  <a:pt x="9819" y="1171"/>
                                  <a:pt x="9937" y="1117"/>
                                </a:cubicBezTo>
                                <a:cubicBezTo>
                                  <a:pt x="9937" y="1117"/>
                                  <a:pt x="9937" y="1117"/>
                                  <a:pt x="9937" y="1117"/>
                                </a:cubicBezTo>
                                <a:cubicBezTo>
                                  <a:pt x="9773" y="1183"/>
                                  <a:pt x="9613" y="1260"/>
                                  <a:pt x="9453" y="1338"/>
                                </a:cubicBezTo>
                                <a:lnTo>
                                  <a:pt x="9352" y="1177"/>
                                </a:lnTo>
                                <a:cubicBezTo>
                                  <a:pt x="9348" y="1177"/>
                                  <a:pt x="9348" y="1183"/>
                                  <a:pt x="9344" y="1183"/>
                                </a:cubicBezTo>
                                <a:cubicBezTo>
                                  <a:pt x="9340" y="1177"/>
                                  <a:pt x="9340" y="1177"/>
                                  <a:pt x="9335" y="1171"/>
                                </a:cubicBezTo>
                                <a:cubicBezTo>
                                  <a:pt x="9297" y="1207"/>
                                  <a:pt x="9264" y="1242"/>
                                  <a:pt x="9226" y="1272"/>
                                </a:cubicBezTo>
                                <a:cubicBezTo>
                                  <a:pt x="9095" y="1374"/>
                                  <a:pt x="8969" y="1475"/>
                                  <a:pt x="8843" y="1577"/>
                                </a:cubicBezTo>
                                <a:cubicBezTo>
                                  <a:pt x="8645" y="1732"/>
                                  <a:pt x="8447" y="1894"/>
                                  <a:pt x="8254" y="2055"/>
                                </a:cubicBezTo>
                                <a:cubicBezTo>
                                  <a:pt x="8136" y="2133"/>
                                  <a:pt x="8018" y="2216"/>
                                  <a:pt x="7904" y="2300"/>
                                </a:cubicBezTo>
                                <a:cubicBezTo>
                                  <a:pt x="8052" y="2127"/>
                                  <a:pt x="8195" y="1959"/>
                                  <a:pt x="8334" y="1798"/>
                                </a:cubicBezTo>
                                <a:cubicBezTo>
                                  <a:pt x="8334" y="1798"/>
                                  <a:pt x="8334" y="1798"/>
                                  <a:pt x="8334" y="1798"/>
                                </a:cubicBezTo>
                                <a:lnTo>
                                  <a:pt x="8334" y="1798"/>
                                </a:lnTo>
                                <a:cubicBezTo>
                                  <a:pt x="8342" y="1792"/>
                                  <a:pt x="8346" y="1780"/>
                                  <a:pt x="8355" y="1774"/>
                                </a:cubicBezTo>
                                <a:lnTo>
                                  <a:pt x="8519" y="1577"/>
                                </a:lnTo>
                                <a:lnTo>
                                  <a:pt x="9112" y="878"/>
                                </a:lnTo>
                                <a:lnTo>
                                  <a:pt x="8190" y="1553"/>
                                </a:lnTo>
                                <a:cubicBezTo>
                                  <a:pt x="8182" y="1559"/>
                                  <a:pt x="8174" y="1565"/>
                                  <a:pt x="8165" y="1571"/>
                                </a:cubicBezTo>
                                <a:lnTo>
                                  <a:pt x="8165" y="1571"/>
                                </a:lnTo>
                                <a:cubicBezTo>
                                  <a:pt x="8165" y="1571"/>
                                  <a:pt x="8165" y="1571"/>
                                  <a:pt x="8165" y="1571"/>
                                </a:cubicBezTo>
                                <a:cubicBezTo>
                                  <a:pt x="8111" y="1613"/>
                                  <a:pt x="8060" y="1649"/>
                                  <a:pt x="8005" y="1690"/>
                                </a:cubicBezTo>
                                <a:cubicBezTo>
                                  <a:pt x="7281" y="2234"/>
                                  <a:pt x="6600" y="2808"/>
                                  <a:pt x="5960" y="3405"/>
                                </a:cubicBezTo>
                                <a:cubicBezTo>
                                  <a:pt x="5459" y="3871"/>
                                  <a:pt x="4988" y="4355"/>
                                  <a:pt x="4537" y="4844"/>
                                </a:cubicBezTo>
                                <a:cubicBezTo>
                                  <a:pt x="4520" y="4862"/>
                                  <a:pt x="4504" y="4880"/>
                                  <a:pt x="4487" y="4904"/>
                                </a:cubicBezTo>
                                <a:cubicBezTo>
                                  <a:pt x="4605" y="4617"/>
                                  <a:pt x="4727" y="4325"/>
                                  <a:pt x="4849" y="4038"/>
                                </a:cubicBezTo>
                                <a:lnTo>
                                  <a:pt x="5766" y="1882"/>
                                </a:lnTo>
                                <a:lnTo>
                                  <a:pt x="4482" y="3769"/>
                                </a:lnTo>
                                <a:cubicBezTo>
                                  <a:pt x="4323" y="4002"/>
                                  <a:pt x="4167" y="4241"/>
                                  <a:pt x="4011" y="4486"/>
                                </a:cubicBezTo>
                                <a:lnTo>
                                  <a:pt x="3906" y="4444"/>
                                </a:lnTo>
                                <a:cubicBezTo>
                                  <a:pt x="3860" y="4594"/>
                                  <a:pt x="3813" y="4743"/>
                                  <a:pt x="3767" y="4880"/>
                                </a:cubicBezTo>
                                <a:cubicBezTo>
                                  <a:pt x="3481" y="5352"/>
                                  <a:pt x="3203" y="5830"/>
                                  <a:pt x="2942" y="6320"/>
                                </a:cubicBezTo>
                                <a:cubicBezTo>
                                  <a:pt x="3178" y="5705"/>
                                  <a:pt x="3451" y="5018"/>
                                  <a:pt x="3742" y="4331"/>
                                </a:cubicBezTo>
                                <a:lnTo>
                                  <a:pt x="3670" y="4277"/>
                                </a:lnTo>
                                <a:cubicBezTo>
                                  <a:pt x="3586" y="4408"/>
                                  <a:pt x="3506" y="4546"/>
                                  <a:pt x="3426" y="4677"/>
                                </a:cubicBezTo>
                                <a:cubicBezTo>
                                  <a:pt x="3422" y="4671"/>
                                  <a:pt x="3413" y="4671"/>
                                  <a:pt x="3409" y="4665"/>
                                </a:cubicBezTo>
                                <a:cubicBezTo>
                                  <a:pt x="3413" y="4659"/>
                                  <a:pt x="3413" y="4653"/>
                                  <a:pt x="3418" y="4647"/>
                                </a:cubicBezTo>
                                <a:cubicBezTo>
                                  <a:pt x="3405" y="4641"/>
                                  <a:pt x="3388" y="4629"/>
                                  <a:pt x="3367" y="4623"/>
                                </a:cubicBezTo>
                                <a:cubicBezTo>
                                  <a:pt x="3367" y="4623"/>
                                  <a:pt x="3371" y="4617"/>
                                  <a:pt x="3371" y="4617"/>
                                </a:cubicBezTo>
                                <a:cubicBezTo>
                                  <a:pt x="3359" y="4612"/>
                                  <a:pt x="3346" y="4606"/>
                                  <a:pt x="3333" y="4600"/>
                                </a:cubicBezTo>
                                <a:cubicBezTo>
                                  <a:pt x="3333" y="4594"/>
                                  <a:pt x="3333" y="4594"/>
                                  <a:pt x="3338" y="4588"/>
                                </a:cubicBezTo>
                                <a:lnTo>
                                  <a:pt x="3359" y="4504"/>
                                </a:lnTo>
                                <a:lnTo>
                                  <a:pt x="3317" y="4576"/>
                                </a:lnTo>
                                <a:cubicBezTo>
                                  <a:pt x="3317" y="4582"/>
                                  <a:pt x="3312" y="4582"/>
                                  <a:pt x="3312" y="4588"/>
                                </a:cubicBezTo>
                                <a:cubicBezTo>
                                  <a:pt x="3300" y="4582"/>
                                  <a:pt x="3287" y="4576"/>
                                  <a:pt x="3275" y="4570"/>
                                </a:cubicBezTo>
                                <a:cubicBezTo>
                                  <a:pt x="3275" y="4576"/>
                                  <a:pt x="3275" y="4576"/>
                                  <a:pt x="3270" y="4582"/>
                                </a:cubicBezTo>
                                <a:cubicBezTo>
                                  <a:pt x="3253" y="4576"/>
                                  <a:pt x="3237" y="4564"/>
                                  <a:pt x="3220" y="4552"/>
                                </a:cubicBezTo>
                                <a:cubicBezTo>
                                  <a:pt x="3220" y="4558"/>
                                  <a:pt x="3216" y="4564"/>
                                  <a:pt x="3216" y="4570"/>
                                </a:cubicBezTo>
                                <a:cubicBezTo>
                                  <a:pt x="3186" y="4552"/>
                                  <a:pt x="3157" y="4534"/>
                                  <a:pt x="3123" y="4522"/>
                                </a:cubicBezTo>
                                <a:cubicBezTo>
                                  <a:pt x="3241" y="4265"/>
                                  <a:pt x="3333" y="4062"/>
                                  <a:pt x="3413" y="3889"/>
                                </a:cubicBezTo>
                                <a:lnTo>
                                  <a:pt x="3089" y="3662"/>
                                </a:lnTo>
                                <a:cubicBezTo>
                                  <a:pt x="3060" y="3715"/>
                                  <a:pt x="3030" y="3763"/>
                                  <a:pt x="3001" y="3811"/>
                                </a:cubicBezTo>
                                <a:lnTo>
                                  <a:pt x="2858" y="3721"/>
                                </a:lnTo>
                                <a:cubicBezTo>
                                  <a:pt x="2866" y="3710"/>
                                  <a:pt x="2875" y="3698"/>
                                  <a:pt x="2883" y="3686"/>
                                </a:cubicBezTo>
                                <a:cubicBezTo>
                                  <a:pt x="2883" y="3686"/>
                                  <a:pt x="2883" y="3686"/>
                                  <a:pt x="2883" y="3686"/>
                                </a:cubicBezTo>
                                <a:lnTo>
                                  <a:pt x="2883" y="3686"/>
                                </a:lnTo>
                                <a:cubicBezTo>
                                  <a:pt x="2862" y="3674"/>
                                  <a:pt x="2845" y="3662"/>
                                  <a:pt x="2828" y="3650"/>
                                </a:cubicBezTo>
                                <a:cubicBezTo>
                                  <a:pt x="2833" y="3644"/>
                                  <a:pt x="2833" y="3644"/>
                                  <a:pt x="2833" y="3638"/>
                                </a:cubicBezTo>
                                <a:cubicBezTo>
                                  <a:pt x="2816" y="3626"/>
                                  <a:pt x="2799" y="3614"/>
                                  <a:pt x="2782" y="3602"/>
                                </a:cubicBezTo>
                                <a:cubicBezTo>
                                  <a:pt x="2782" y="3602"/>
                                  <a:pt x="2786" y="3596"/>
                                  <a:pt x="2786" y="3596"/>
                                </a:cubicBezTo>
                                <a:cubicBezTo>
                                  <a:pt x="2740" y="3560"/>
                                  <a:pt x="2694" y="3530"/>
                                  <a:pt x="2647" y="3500"/>
                                </a:cubicBezTo>
                                <a:cubicBezTo>
                                  <a:pt x="2647" y="3506"/>
                                  <a:pt x="2643" y="3506"/>
                                  <a:pt x="2643" y="3512"/>
                                </a:cubicBezTo>
                                <a:cubicBezTo>
                                  <a:pt x="2631" y="3500"/>
                                  <a:pt x="2618" y="3494"/>
                                  <a:pt x="2601" y="3483"/>
                                </a:cubicBezTo>
                                <a:lnTo>
                                  <a:pt x="2618" y="3429"/>
                                </a:lnTo>
                                <a:lnTo>
                                  <a:pt x="3161" y="1828"/>
                                </a:lnTo>
                                <a:lnTo>
                                  <a:pt x="3140" y="1864"/>
                                </a:lnTo>
                                <a:lnTo>
                                  <a:pt x="3148" y="1846"/>
                                </a:lnTo>
                                <a:lnTo>
                                  <a:pt x="2159" y="3524"/>
                                </a:lnTo>
                                <a:cubicBezTo>
                                  <a:pt x="2147" y="3518"/>
                                  <a:pt x="2142" y="3512"/>
                                  <a:pt x="2134" y="3512"/>
                                </a:cubicBezTo>
                                <a:lnTo>
                                  <a:pt x="2134" y="3512"/>
                                </a:ln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34" y="3512"/>
                                  <a:pt x="2134" y="3512"/>
                                  <a:pt x="2134" y="3512"/>
                                </a:cubicBezTo>
                                <a:cubicBezTo>
                                  <a:pt x="2121" y="3506"/>
                                  <a:pt x="2109" y="3500"/>
                                  <a:pt x="2096" y="3488"/>
                                </a:cubicBezTo>
                                <a:cubicBezTo>
                                  <a:pt x="2096" y="3488"/>
                                  <a:pt x="2096" y="3488"/>
                                  <a:pt x="2096" y="3488"/>
                                </a:cubicBezTo>
                                <a:cubicBezTo>
                                  <a:pt x="2067" y="3471"/>
                                  <a:pt x="2041" y="3459"/>
                                  <a:pt x="2012" y="3441"/>
                                </a:cubicBezTo>
                                <a:cubicBezTo>
                                  <a:pt x="1831" y="3859"/>
                                  <a:pt x="1650" y="4295"/>
                                  <a:pt x="1477" y="4761"/>
                                </a:cubicBezTo>
                                <a:cubicBezTo>
                                  <a:pt x="1465" y="4785"/>
                                  <a:pt x="1456" y="4803"/>
                                  <a:pt x="1444" y="4827"/>
                                </a:cubicBezTo>
                                <a:cubicBezTo>
                                  <a:pt x="1452" y="4809"/>
                                  <a:pt x="1465" y="4785"/>
                                  <a:pt x="1477" y="4767"/>
                                </a:cubicBezTo>
                                <a:cubicBezTo>
                                  <a:pt x="1439" y="4862"/>
                                  <a:pt x="1406" y="4958"/>
                                  <a:pt x="1368" y="5060"/>
                                </a:cubicBezTo>
                                <a:cubicBezTo>
                                  <a:pt x="829" y="6123"/>
                                  <a:pt x="379" y="7240"/>
                                  <a:pt x="0" y="8446"/>
                                </a:cubicBezTo>
                                <a:lnTo>
                                  <a:pt x="345" y="8602"/>
                                </a:lnTo>
                                <a:cubicBezTo>
                                  <a:pt x="341" y="8620"/>
                                  <a:pt x="337" y="8632"/>
                                  <a:pt x="333" y="8650"/>
                                </a:cubicBezTo>
                                <a:lnTo>
                                  <a:pt x="720" y="8811"/>
                                </a:lnTo>
                                <a:cubicBezTo>
                                  <a:pt x="770" y="8691"/>
                                  <a:pt x="825" y="8542"/>
                                  <a:pt x="892" y="8381"/>
                                </a:cubicBezTo>
                                <a:cubicBezTo>
                                  <a:pt x="901" y="8387"/>
                                  <a:pt x="913" y="8393"/>
                                  <a:pt x="922" y="8393"/>
                                </a:cubicBezTo>
                                <a:cubicBezTo>
                                  <a:pt x="922" y="8393"/>
                                  <a:pt x="922" y="8393"/>
                                  <a:pt x="922" y="8393"/>
                                </a:cubicBezTo>
                                <a:cubicBezTo>
                                  <a:pt x="930" y="8399"/>
                                  <a:pt x="943" y="8405"/>
                                  <a:pt x="951" y="8411"/>
                                </a:cubicBezTo>
                                <a:cubicBezTo>
                                  <a:pt x="951" y="8411"/>
                                  <a:pt x="951" y="8411"/>
                                  <a:pt x="951" y="8411"/>
                                </a:cubicBezTo>
                                <a:cubicBezTo>
                                  <a:pt x="981" y="8423"/>
                                  <a:pt x="1006" y="8440"/>
                                  <a:pt x="1031" y="8452"/>
                                </a:cubicBezTo>
                                <a:cubicBezTo>
                                  <a:pt x="863" y="9044"/>
                                  <a:pt x="707" y="9617"/>
                                  <a:pt x="564" y="10155"/>
                                </a:cubicBezTo>
                                <a:lnTo>
                                  <a:pt x="804" y="10244"/>
                                </a:lnTo>
                                <a:cubicBezTo>
                                  <a:pt x="863" y="10041"/>
                                  <a:pt x="922" y="9844"/>
                                  <a:pt x="976" y="9653"/>
                                </a:cubicBezTo>
                                <a:cubicBezTo>
                                  <a:pt x="880" y="10334"/>
                                  <a:pt x="812" y="11015"/>
                                  <a:pt x="770" y="11702"/>
                                </a:cubicBezTo>
                                <a:cubicBezTo>
                                  <a:pt x="720" y="11684"/>
                                  <a:pt x="728" y="11690"/>
                                  <a:pt x="770" y="11702"/>
                                </a:cubicBezTo>
                                <a:cubicBezTo>
                                  <a:pt x="770" y="11702"/>
                                  <a:pt x="770" y="11708"/>
                                  <a:pt x="770" y="11708"/>
                                </a:cubicBezTo>
                                <a:lnTo>
                                  <a:pt x="703" y="12783"/>
                                </a:lnTo>
                                <a:lnTo>
                                  <a:pt x="732" y="12717"/>
                                </a:lnTo>
                                <a:lnTo>
                                  <a:pt x="728" y="12777"/>
                                </a:lnTo>
                                <a:lnTo>
                                  <a:pt x="913" y="12323"/>
                                </a:lnTo>
                                <a:lnTo>
                                  <a:pt x="1145" y="11821"/>
                                </a:lnTo>
                                <a:cubicBezTo>
                                  <a:pt x="1309" y="11463"/>
                                  <a:pt x="1452" y="11099"/>
                                  <a:pt x="1578" y="10722"/>
                                </a:cubicBezTo>
                                <a:cubicBezTo>
                                  <a:pt x="1574" y="10746"/>
                                  <a:pt x="1570" y="10776"/>
                                  <a:pt x="1570" y="10800"/>
                                </a:cubicBezTo>
                                <a:cubicBezTo>
                                  <a:pt x="1566" y="10848"/>
                                  <a:pt x="1561" y="10878"/>
                                  <a:pt x="1557" y="10919"/>
                                </a:cubicBezTo>
                                <a:lnTo>
                                  <a:pt x="1545" y="11027"/>
                                </a:lnTo>
                                <a:cubicBezTo>
                                  <a:pt x="1540" y="11087"/>
                                  <a:pt x="1532" y="11146"/>
                                  <a:pt x="1528" y="11206"/>
                                </a:cubicBezTo>
                                <a:cubicBezTo>
                                  <a:pt x="1519" y="11320"/>
                                  <a:pt x="1511" y="11409"/>
                                  <a:pt x="1503" y="11511"/>
                                </a:cubicBezTo>
                                <a:cubicBezTo>
                                  <a:pt x="1498" y="11606"/>
                                  <a:pt x="1498" y="11714"/>
                                  <a:pt x="1519" y="11851"/>
                                </a:cubicBezTo>
                                <a:cubicBezTo>
                                  <a:pt x="1545" y="11983"/>
                                  <a:pt x="1587" y="12138"/>
                                  <a:pt x="1667" y="12353"/>
                                </a:cubicBezTo>
                                <a:lnTo>
                                  <a:pt x="1684" y="12395"/>
                                </a:lnTo>
                                <a:cubicBezTo>
                                  <a:pt x="1684" y="12395"/>
                                  <a:pt x="1688" y="12401"/>
                                  <a:pt x="1688" y="12401"/>
                                </a:cubicBezTo>
                                <a:lnTo>
                                  <a:pt x="1688" y="12395"/>
                                </a:lnTo>
                                <a:lnTo>
                                  <a:pt x="1692" y="12389"/>
                                </a:lnTo>
                                <a:lnTo>
                                  <a:pt x="1709" y="12359"/>
                                </a:lnTo>
                                <a:lnTo>
                                  <a:pt x="1738" y="12299"/>
                                </a:lnTo>
                                <a:cubicBezTo>
                                  <a:pt x="1759" y="12263"/>
                                  <a:pt x="1776" y="12222"/>
                                  <a:pt x="1797" y="12186"/>
                                </a:cubicBezTo>
                                <a:cubicBezTo>
                                  <a:pt x="1860" y="12066"/>
                                  <a:pt x="1919" y="11953"/>
                                  <a:pt x="1974" y="11839"/>
                                </a:cubicBezTo>
                                <a:cubicBezTo>
                                  <a:pt x="1915" y="12240"/>
                                  <a:pt x="1860" y="12634"/>
                                  <a:pt x="1822" y="13040"/>
                                </a:cubicBezTo>
                                <a:lnTo>
                                  <a:pt x="2193" y="13124"/>
                                </a:lnTo>
                                <a:cubicBezTo>
                                  <a:pt x="2235" y="12938"/>
                                  <a:pt x="2281" y="12753"/>
                                  <a:pt x="2323" y="12574"/>
                                </a:cubicBezTo>
                                <a:cubicBezTo>
                                  <a:pt x="2332" y="12568"/>
                                  <a:pt x="2336" y="12556"/>
                                  <a:pt x="2344" y="12550"/>
                                </a:cubicBezTo>
                                <a:cubicBezTo>
                                  <a:pt x="2256" y="13040"/>
                                  <a:pt x="2184" y="13542"/>
                                  <a:pt x="2130" y="14044"/>
                                </a:cubicBezTo>
                                <a:lnTo>
                                  <a:pt x="2437" y="14115"/>
                                </a:lnTo>
                                <a:cubicBezTo>
                                  <a:pt x="2391" y="14605"/>
                                  <a:pt x="2357" y="15107"/>
                                  <a:pt x="2340" y="15621"/>
                                </a:cubicBezTo>
                                <a:lnTo>
                                  <a:pt x="2761" y="15680"/>
                                </a:lnTo>
                                <a:cubicBezTo>
                                  <a:pt x="2765" y="15656"/>
                                  <a:pt x="2769" y="15633"/>
                                  <a:pt x="2774" y="15609"/>
                                </a:cubicBezTo>
                                <a:cubicBezTo>
                                  <a:pt x="2774" y="15621"/>
                                  <a:pt x="2769" y="15627"/>
                                  <a:pt x="2769" y="15638"/>
                                </a:cubicBezTo>
                                <a:lnTo>
                                  <a:pt x="2706" y="16164"/>
                                </a:lnTo>
                                <a:cubicBezTo>
                                  <a:pt x="2698" y="16182"/>
                                  <a:pt x="2689" y="16200"/>
                                  <a:pt x="2677" y="16218"/>
                                </a:cubicBezTo>
                                <a:cubicBezTo>
                                  <a:pt x="2664" y="16242"/>
                                  <a:pt x="2656" y="16260"/>
                                  <a:pt x="2643" y="16284"/>
                                </a:cubicBezTo>
                                <a:cubicBezTo>
                                  <a:pt x="2626" y="16325"/>
                                  <a:pt x="2605" y="16361"/>
                                  <a:pt x="2588" y="16403"/>
                                </a:cubicBezTo>
                                <a:cubicBezTo>
                                  <a:pt x="2576" y="16433"/>
                                  <a:pt x="2559" y="16469"/>
                                  <a:pt x="2546" y="16505"/>
                                </a:cubicBezTo>
                                <a:cubicBezTo>
                                  <a:pt x="2458" y="16403"/>
                                  <a:pt x="2365" y="16302"/>
                                  <a:pt x="2281" y="16206"/>
                                </a:cubicBezTo>
                                <a:lnTo>
                                  <a:pt x="2113" y="16373"/>
                                </a:lnTo>
                                <a:cubicBezTo>
                                  <a:pt x="2214" y="16529"/>
                                  <a:pt x="2311" y="16678"/>
                                  <a:pt x="2407" y="16827"/>
                                </a:cubicBezTo>
                                <a:cubicBezTo>
                                  <a:pt x="2399" y="16851"/>
                                  <a:pt x="2386" y="16869"/>
                                  <a:pt x="2378" y="16893"/>
                                </a:cubicBezTo>
                                <a:cubicBezTo>
                                  <a:pt x="2227" y="17233"/>
                                  <a:pt x="2062" y="17616"/>
                                  <a:pt x="1877" y="18034"/>
                                </a:cubicBezTo>
                                <a:cubicBezTo>
                                  <a:pt x="2125" y="17490"/>
                                  <a:pt x="1709" y="18458"/>
                                  <a:pt x="1667" y="18554"/>
                                </a:cubicBezTo>
                                <a:cubicBezTo>
                                  <a:pt x="1688" y="18506"/>
                                  <a:pt x="1721" y="18422"/>
                                  <a:pt x="2012" y="17759"/>
                                </a:cubicBezTo>
                                <a:cubicBezTo>
                                  <a:pt x="2117" y="17520"/>
                                  <a:pt x="2248" y="17215"/>
                                  <a:pt x="2416" y="16839"/>
                                </a:cubicBezTo>
                                <a:cubicBezTo>
                                  <a:pt x="2462" y="16917"/>
                                  <a:pt x="2513" y="16988"/>
                                  <a:pt x="2559" y="17060"/>
                                </a:cubicBezTo>
                                <a:cubicBezTo>
                                  <a:pt x="2508" y="17251"/>
                                  <a:pt x="2458" y="17442"/>
                                  <a:pt x="2412" y="17634"/>
                                </a:cubicBezTo>
                                <a:cubicBezTo>
                                  <a:pt x="2176" y="18219"/>
                                  <a:pt x="1999" y="18721"/>
                                  <a:pt x="1856" y="19127"/>
                                </a:cubicBezTo>
                                <a:cubicBezTo>
                                  <a:pt x="1865" y="19133"/>
                                  <a:pt x="1873" y="19133"/>
                                  <a:pt x="1877" y="19139"/>
                                </a:cubicBezTo>
                                <a:cubicBezTo>
                                  <a:pt x="1923" y="19008"/>
                                  <a:pt x="1974" y="18864"/>
                                  <a:pt x="2033" y="18709"/>
                                </a:cubicBezTo>
                                <a:cubicBezTo>
                                  <a:pt x="1991" y="18888"/>
                                  <a:pt x="1949" y="19073"/>
                                  <a:pt x="1911" y="19252"/>
                                </a:cubicBezTo>
                                <a:lnTo>
                                  <a:pt x="2016" y="19288"/>
                                </a:lnTo>
                                <a:cubicBezTo>
                                  <a:pt x="1987" y="19432"/>
                                  <a:pt x="1953" y="19569"/>
                                  <a:pt x="1923" y="19712"/>
                                </a:cubicBezTo>
                                <a:lnTo>
                                  <a:pt x="2479" y="19904"/>
                                </a:lnTo>
                                <a:cubicBezTo>
                                  <a:pt x="2483" y="19886"/>
                                  <a:pt x="2487" y="19874"/>
                                  <a:pt x="2492" y="19856"/>
                                </a:cubicBezTo>
                                <a:lnTo>
                                  <a:pt x="2639" y="19921"/>
                                </a:lnTo>
                                <a:lnTo>
                                  <a:pt x="2647" y="19904"/>
                                </a:lnTo>
                                <a:lnTo>
                                  <a:pt x="2639" y="19921"/>
                                </a:lnTo>
                                <a:lnTo>
                                  <a:pt x="2492" y="19856"/>
                                </a:lnTo>
                                <a:cubicBezTo>
                                  <a:pt x="2508" y="19796"/>
                                  <a:pt x="2530" y="19736"/>
                                  <a:pt x="2546" y="19677"/>
                                </a:cubicBezTo>
                                <a:lnTo>
                                  <a:pt x="2706" y="19736"/>
                                </a:lnTo>
                                <a:cubicBezTo>
                                  <a:pt x="2828" y="19312"/>
                                  <a:pt x="2942" y="18900"/>
                                  <a:pt x="3056" y="18494"/>
                                </a:cubicBezTo>
                                <a:cubicBezTo>
                                  <a:pt x="3085" y="18518"/>
                                  <a:pt x="3119" y="18542"/>
                                  <a:pt x="3148" y="18565"/>
                                </a:cubicBezTo>
                                <a:cubicBezTo>
                                  <a:pt x="3131" y="18625"/>
                                  <a:pt x="3110" y="18685"/>
                                  <a:pt x="3094" y="18745"/>
                                </a:cubicBezTo>
                                <a:lnTo>
                                  <a:pt x="3102" y="18751"/>
                                </a:lnTo>
                                <a:cubicBezTo>
                                  <a:pt x="3102" y="18751"/>
                                  <a:pt x="3102" y="18751"/>
                                  <a:pt x="3102" y="18751"/>
                                </a:cubicBezTo>
                                <a:cubicBezTo>
                                  <a:pt x="3127" y="18763"/>
                                  <a:pt x="3169" y="18775"/>
                                  <a:pt x="3220" y="18792"/>
                                </a:cubicBezTo>
                                <a:cubicBezTo>
                                  <a:pt x="3220" y="18792"/>
                                  <a:pt x="3220" y="18792"/>
                                  <a:pt x="3220" y="18798"/>
                                </a:cubicBezTo>
                                <a:cubicBezTo>
                                  <a:pt x="3224" y="18798"/>
                                  <a:pt x="3228" y="18798"/>
                                  <a:pt x="3232" y="18804"/>
                                </a:cubicBezTo>
                                <a:cubicBezTo>
                                  <a:pt x="3232" y="18804"/>
                                  <a:pt x="3232" y="18804"/>
                                  <a:pt x="3232" y="18804"/>
                                </a:cubicBezTo>
                                <a:cubicBezTo>
                                  <a:pt x="3266" y="18816"/>
                                  <a:pt x="3291" y="18828"/>
                                  <a:pt x="3321" y="18834"/>
                                </a:cubicBezTo>
                                <a:cubicBezTo>
                                  <a:pt x="3321" y="18834"/>
                                  <a:pt x="3321" y="18834"/>
                                  <a:pt x="3321" y="18834"/>
                                </a:cubicBezTo>
                                <a:cubicBezTo>
                                  <a:pt x="3325" y="18834"/>
                                  <a:pt x="3329" y="18834"/>
                                  <a:pt x="3333" y="18840"/>
                                </a:cubicBezTo>
                                <a:cubicBezTo>
                                  <a:pt x="3333" y="18840"/>
                                  <a:pt x="3333" y="18840"/>
                                  <a:pt x="3333" y="18834"/>
                                </a:cubicBezTo>
                                <a:cubicBezTo>
                                  <a:pt x="3371" y="18846"/>
                                  <a:pt x="3413" y="18864"/>
                                  <a:pt x="3451" y="18876"/>
                                </a:cubicBezTo>
                                <a:cubicBezTo>
                                  <a:pt x="3451" y="18876"/>
                                  <a:pt x="3451" y="18876"/>
                                  <a:pt x="3451" y="18876"/>
                                </a:cubicBezTo>
                                <a:lnTo>
                                  <a:pt x="3460" y="18882"/>
                                </a:lnTo>
                                <a:lnTo>
                                  <a:pt x="3477" y="18804"/>
                                </a:lnTo>
                                <a:cubicBezTo>
                                  <a:pt x="3498" y="18822"/>
                                  <a:pt x="3523" y="18834"/>
                                  <a:pt x="3544" y="18852"/>
                                </a:cubicBezTo>
                                <a:cubicBezTo>
                                  <a:pt x="3468" y="19091"/>
                                  <a:pt x="3392" y="19330"/>
                                  <a:pt x="3317" y="19551"/>
                                </a:cubicBezTo>
                                <a:cubicBezTo>
                                  <a:pt x="3333" y="19557"/>
                                  <a:pt x="3346" y="19563"/>
                                  <a:pt x="3363" y="19569"/>
                                </a:cubicBezTo>
                                <a:cubicBezTo>
                                  <a:pt x="3363" y="19569"/>
                                  <a:pt x="3363" y="19575"/>
                                  <a:pt x="3363" y="19575"/>
                                </a:cubicBezTo>
                                <a:cubicBezTo>
                                  <a:pt x="3481" y="19617"/>
                                  <a:pt x="3502" y="19623"/>
                                  <a:pt x="3523" y="19629"/>
                                </a:cubicBezTo>
                                <a:cubicBezTo>
                                  <a:pt x="3523" y="19629"/>
                                  <a:pt x="3523" y="19629"/>
                                  <a:pt x="3523" y="19623"/>
                                </a:cubicBezTo>
                                <a:cubicBezTo>
                                  <a:pt x="3535" y="19629"/>
                                  <a:pt x="3552" y="19635"/>
                                  <a:pt x="3569" y="19641"/>
                                </a:cubicBezTo>
                                <a:cubicBezTo>
                                  <a:pt x="3611" y="19402"/>
                                  <a:pt x="3653" y="19175"/>
                                  <a:pt x="3695" y="18960"/>
                                </a:cubicBezTo>
                                <a:cubicBezTo>
                                  <a:pt x="3700" y="18960"/>
                                  <a:pt x="3700" y="18966"/>
                                  <a:pt x="3704" y="18966"/>
                                </a:cubicBezTo>
                                <a:cubicBezTo>
                                  <a:pt x="3742" y="19043"/>
                                  <a:pt x="3784" y="19115"/>
                                  <a:pt x="3822" y="19187"/>
                                </a:cubicBezTo>
                                <a:cubicBezTo>
                                  <a:pt x="3826" y="19181"/>
                                  <a:pt x="3826" y="19181"/>
                                  <a:pt x="3830" y="19175"/>
                                </a:cubicBezTo>
                                <a:cubicBezTo>
                                  <a:pt x="3830" y="19175"/>
                                  <a:pt x="3830" y="19175"/>
                                  <a:pt x="3830" y="19181"/>
                                </a:cubicBezTo>
                                <a:lnTo>
                                  <a:pt x="3902" y="19097"/>
                                </a:lnTo>
                                <a:cubicBezTo>
                                  <a:pt x="3902" y="19097"/>
                                  <a:pt x="3902" y="19097"/>
                                  <a:pt x="3897" y="19097"/>
                                </a:cubicBezTo>
                                <a:cubicBezTo>
                                  <a:pt x="3902" y="19091"/>
                                  <a:pt x="3902" y="19091"/>
                                  <a:pt x="3906" y="19085"/>
                                </a:cubicBezTo>
                                <a:cubicBezTo>
                                  <a:pt x="3839" y="19043"/>
                                  <a:pt x="3775" y="19002"/>
                                  <a:pt x="3712" y="18960"/>
                                </a:cubicBezTo>
                                <a:cubicBezTo>
                                  <a:pt x="3708" y="18954"/>
                                  <a:pt x="3704" y="18948"/>
                                  <a:pt x="3700" y="18936"/>
                                </a:cubicBezTo>
                                <a:cubicBezTo>
                                  <a:pt x="3780" y="18536"/>
                                  <a:pt x="3860" y="18183"/>
                                  <a:pt x="3923" y="17896"/>
                                </a:cubicBezTo>
                                <a:cubicBezTo>
                                  <a:pt x="3931" y="17902"/>
                                  <a:pt x="3935" y="17908"/>
                                  <a:pt x="3944" y="17914"/>
                                </a:cubicBezTo>
                                <a:cubicBezTo>
                                  <a:pt x="3961" y="17950"/>
                                  <a:pt x="3977" y="17986"/>
                                  <a:pt x="3994" y="18022"/>
                                </a:cubicBezTo>
                                <a:cubicBezTo>
                                  <a:pt x="3986" y="18052"/>
                                  <a:pt x="3982" y="18082"/>
                                  <a:pt x="3973" y="18112"/>
                                </a:cubicBezTo>
                                <a:cubicBezTo>
                                  <a:pt x="3982" y="18082"/>
                                  <a:pt x="3986" y="18052"/>
                                  <a:pt x="3994" y="18022"/>
                                </a:cubicBezTo>
                                <a:cubicBezTo>
                                  <a:pt x="4053" y="18141"/>
                                  <a:pt x="4112" y="18261"/>
                                  <a:pt x="4171" y="18380"/>
                                </a:cubicBezTo>
                                <a:cubicBezTo>
                                  <a:pt x="4175" y="18374"/>
                                  <a:pt x="4179" y="18368"/>
                                  <a:pt x="4184" y="18362"/>
                                </a:cubicBezTo>
                                <a:cubicBezTo>
                                  <a:pt x="4184" y="18362"/>
                                  <a:pt x="4184" y="18362"/>
                                  <a:pt x="4188" y="18368"/>
                                </a:cubicBezTo>
                                <a:cubicBezTo>
                                  <a:pt x="4234" y="18321"/>
                                  <a:pt x="4280" y="18273"/>
                                  <a:pt x="4323" y="18231"/>
                                </a:cubicBezTo>
                                <a:cubicBezTo>
                                  <a:pt x="4323" y="18231"/>
                                  <a:pt x="4318" y="18231"/>
                                  <a:pt x="4318" y="18231"/>
                                </a:cubicBezTo>
                                <a:cubicBezTo>
                                  <a:pt x="4323" y="18225"/>
                                  <a:pt x="4327" y="18219"/>
                                  <a:pt x="4331" y="18219"/>
                                </a:cubicBezTo>
                                <a:cubicBezTo>
                                  <a:pt x="4222" y="18129"/>
                                  <a:pt x="4116" y="18046"/>
                                  <a:pt x="4011" y="17956"/>
                                </a:cubicBezTo>
                                <a:cubicBezTo>
                                  <a:pt x="4015" y="17938"/>
                                  <a:pt x="4019" y="17926"/>
                                  <a:pt x="4024" y="17908"/>
                                </a:cubicBezTo>
                                <a:cubicBezTo>
                                  <a:pt x="4083" y="17669"/>
                                  <a:pt x="4150" y="17413"/>
                                  <a:pt x="4222" y="17138"/>
                                </a:cubicBezTo>
                                <a:cubicBezTo>
                                  <a:pt x="4255" y="17198"/>
                                  <a:pt x="4289" y="17257"/>
                                  <a:pt x="4323" y="17311"/>
                                </a:cubicBezTo>
                                <a:cubicBezTo>
                                  <a:pt x="4327" y="17305"/>
                                  <a:pt x="4331" y="17305"/>
                                  <a:pt x="4335" y="17299"/>
                                </a:cubicBezTo>
                                <a:cubicBezTo>
                                  <a:pt x="4335" y="17299"/>
                                  <a:pt x="4335" y="17299"/>
                                  <a:pt x="4335" y="17299"/>
                                </a:cubicBezTo>
                                <a:lnTo>
                                  <a:pt x="4424" y="17210"/>
                                </a:lnTo>
                                <a:cubicBezTo>
                                  <a:pt x="4428" y="17239"/>
                                  <a:pt x="4432" y="17269"/>
                                  <a:pt x="4432" y="17293"/>
                                </a:cubicBezTo>
                                <a:cubicBezTo>
                                  <a:pt x="4445" y="17377"/>
                                  <a:pt x="4453" y="17454"/>
                                  <a:pt x="4466" y="17538"/>
                                </a:cubicBezTo>
                                <a:cubicBezTo>
                                  <a:pt x="4491" y="17711"/>
                                  <a:pt x="4516" y="17879"/>
                                  <a:pt x="4537" y="18046"/>
                                </a:cubicBezTo>
                                <a:cubicBezTo>
                                  <a:pt x="4546" y="18034"/>
                                  <a:pt x="4554" y="18028"/>
                                  <a:pt x="4567" y="18022"/>
                                </a:cubicBezTo>
                                <a:cubicBezTo>
                                  <a:pt x="4567" y="18022"/>
                                  <a:pt x="4567" y="18022"/>
                                  <a:pt x="4567" y="18022"/>
                                </a:cubicBezTo>
                                <a:cubicBezTo>
                                  <a:pt x="4571" y="18034"/>
                                  <a:pt x="4575" y="18046"/>
                                  <a:pt x="4583" y="18058"/>
                                </a:cubicBezTo>
                                <a:cubicBezTo>
                                  <a:pt x="4583" y="18058"/>
                                  <a:pt x="4583" y="18058"/>
                                  <a:pt x="4583" y="18058"/>
                                </a:cubicBezTo>
                                <a:cubicBezTo>
                                  <a:pt x="4579" y="18064"/>
                                  <a:pt x="4575" y="18076"/>
                                  <a:pt x="4571" y="18082"/>
                                </a:cubicBezTo>
                                <a:cubicBezTo>
                                  <a:pt x="4579" y="18088"/>
                                  <a:pt x="4583" y="18094"/>
                                  <a:pt x="4592" y="18094"/>
                                </a:cubicBezTo>
                                <a:cubicBezTo>
                                  <a:pt x="4592" y="18094"/>
                                  <a:pt x="4592" y="18100"/>
                                  <a:pt x="4588" y="18100"/>
                                </a:cubicBezTo>
                                <a:lnTo>
                                  <a:pt x="4605" y="18112"/>
                                </a:lnTo>
                                <a:lnTo>
                                  <a:pt x="4613" y="18117"/>
                                </a:lnTo>
                                <a:cubicBezTo>
                                  <a:pt x="4634" y="18153"/>
                                  <a:pt x="4651" y="18171"/>
                                  <a:pt x="4668" y="18189"/>
                                </a:cubicBezTo>
                                <a:cubicBezTo>
                                  <a:pt x="4697" y="18219"/>
                                  <a:pt x="4714" y="18219"/>
                                  <a:pt x="4743" y="18231"/>
                                </a:cubicBezTo>
                                <a:cubicBezTo>
                                  <a:pt x="4735" y="18213"/>
                                  <a:pt x="4727" y="18201"/>
                                  <a:pt x="4718" y="18189"/>
                                </a:cubicBezTo>
                                <a:lnTo>
                                  <a:pt x="4777" y="18231"/>
                                </a:lnTo>
                                <a:cubicBezTo>
                                  <a:pt x="4777" y="18231"/>
                                  <a:pt x="4777" y="18225"/>
                                  <a:pt x="4781" y="18225"/>
                                </a:cubicBezTo>
                                <a:cubicBezTo>
                                  <a:pt x="4786" y="18231"/>
                                  <a:pt x="4790" y="18231"/>
                                  <a:pt x="4798" y="18237"/>
                                </a:cubicBezTo>
                                <a:lnTo>
                                  <a:pt x="4752" y="18356"/>
                                </a:lnTo>
                                <a:lnTo>
                                  <a:pt x="4558" y="18858"/>
                                </a:lnTo>
                                <a:lnTo>
                                  <a:pt x="4760" y="18560"/>
                                </a:lnTo>
                                <a:lnTo>
                                  <a:pt x="4941" y="18691"/>
                                </a:lnTo>
                                <a:cubicBezTo>
                                  <a:pt x="4954" y="18673"/>
                                  <a:pt x="4966" y="18649"/>
                                  <a:pt x="4975" y="18631"/>
                                </a:cubicBezTo>
                                <a:cubicBezTo>
                                  <a:pt x="5076" y="18464"/>
                                  <a:pt x="5181" y="18291"/>
                                  <a:pt x="5286" y="18117"/>
                                </a:cubicBezTo>
                                <a:lnTo>
                                  <a:pt x="5316" y="18135"/>
                                </a:lnTo>
                                <a:cubicBezTo>
                                  <a:pt x="5211" y="18309"/>
                                  <a:pt x="5101" y="18476"/>
                                  <a:pt x="4992" y="18649"/>
                                </a:cubicBezTo>
                                <a:cubicBezTo>
                                  <a:pt x="4988" y="18661"/>
                                  <a:pt x="4979" y="18667"/>
                                  <a:pt x="4975" y="18679"/>
                                </a:cubicBezTo>
                                <a:cubicBezTo>
                                  <a:pt x="5000" y="18697"/>
                                  <a:pt x="5021" y="18715"/>
                                  <a:pt x="5046" y="18733"/>
                                </a:cubicBezTo>
                                <a:cubicBezTo>
                                  <a:pt x="5042" y="18739"/>
                                  <a:pt x="5042" y="18745"/>
                                  <a:pt x="5038" y="18751"/>
                                </a:cubicBezTo>
                                <a:lnTo>
                                  <a:pt x="5227" y="18888"/>
                                </a:lnTo>
                                <a:cubicBezTo>
                                  <a:pt x="5147" y="19049"/>
                                  <a:pt x="5072" y="19199"/>
                                  <a:pt x="5000" y="19342"/>
                                </a:cubicBezTo>
                                <a:cubicBezTo>
                                  <a:pt x="5013" y="19354"/>
                                  <a:pt x="5030" y="19360"/>
                                  <a:pt x="5042" y="19372"/>
                                </a:cubicBezTo>
                                <a:cubicBezTo>
                                  <a:pt x="5042" y="19372"/>
                                  <a:pt x="5042" y="19372"/>
                                  <a:pt x="5042" y="19372"/>
                                </a:cubicBezTo>
                                <a:lnTo>
                                  <a:pt x="5215" y="19485"/>
                                </a:lnTo>
                                <a:cubicBezTo>
                                  <a:pt x="5215" y="19485"/>
                                  <a:pt x="5215" y="19485"/>
                                  <a:pt x="5215" y="19485"/>
                                </a:cubicBezTo>
                                <a:cubicBezTo>
                                  <a:pt x="5232" y="19497"/>
                                  <a:pt x="5244" y="19503"/>
                                  <a:pt x="5257" y="19515"/>
                                </a:cubicBezTo>
                                <a:cubicBezTo>
                                  <a:pt x="5354" y="19324"/>
                                  <a:pt x="5442" y="19145"/>
                                  <a:pt x="5526" y="18984"/>
                                </a:cubicBezTo>
                                <a:cubicBezTo>
                                  <a:pt x="5636" y="18769"/>
                                  <a:pt x="5737" y="18577"/>
                                  <a:pt x="5829" y="18404"/>
                                </a:cubicBezTo>
                                <a:lnTo>
                                  <a:pt x="6040" y="18518"/>
                                </a:lnTo>
                                <a:cubicBezTo>
                                  <a:pt x="6002" y="18583"/>
                                  <a:pt x="5968" y="18649"/>
                                  <a:pt x="5930" y="18715"/>
                                </a:cubicBezTo>
                                <a:cubicBezTo>
                                  <a:pt x="5930" y="18715"/>
                                  <a:pt x="5930" y="18715"/>
                                  <a:pt x="5930" y="18715"/>
                                </a:cubicBezTo>
                                <a:cubicBezTo>
                                  <a:pt x="5871" y="18822"/>
                                  <a:pt x="5812" y="18930"/>
                                  <a:pt x="5758" y="19031"/>
                                </a:cubicBezTo>
                                <a:cubicBezTo>
                                  <a:pt x="5615" y="19300"/>
                                  <a:pt x="5480" y="19557"/>
                                  <a:pt x="5349" y="19814"/>
                                </a:cubicBezTo>
                                <a:cubicBezTo>
                                  <a:pt x="5366" y="19826"/>
                                  <a:pt x="5379" y="19832"/>
                                  <a:pt x="5396" y="19844"/>
                                </a:cubicBezTo>
                                <a:cubicBezTo>
                                  <a:pt x="5396" y="19844"/>
                                  <a:pt x="5396" y="19844"/>
                                  <a:pt x="5396" y="19844"/>
                                </a:cubicBezTo>
                                <a:lnTo>
                                  <a:pt x="5514" y="19921"/>
                                </a:lnTo>
                                <a:cubicBezTo>
                                  <a:pt x="5514" y="19921"/>
                                  <a:pt x="5514" y="19921"/>
                                  <a:pt x="5514" y="19921"/>
                                </a:cubicBezTo>
                                <a:cubicBezTo>
                                  <a:pt x="5530" y="19933"/>
                                  <a:pt x="5543" y="19939"/>
                                  <a:pt x="5560" y="19951"/>
                                </a:cubicBezTo>
                                <a:cubicBezTo>
                                  <a:pt x="5716" y="19635"/>
                                  <a:pt x="5863" y="19342"/>
                                  <a:pt x="6006" y="19055"/>
                                </a:cubicBezTo>
                                <a:cubicBezTo>
                                  <a:pt x="6107" y="18858"/>
                                  <a:pt x="6204" y="18667"/>
                                  <a:pt x="6301" y="18482"/>
                                </a:cubicBezTo>
                                <a:cubicBezTo>
                                  <a:pt x="6309" y="18560"/>
                                  <a:pt x="6313" y="18643"/>
                                  <a:pt x="6322" y="18721"/>
                                </a:cubicBezTo>
                                <a:cubicBezTo>
                                  <a:pt x="6259" y="18834"/>
                                  <a:pt x="6200" y="18948"/>
                                  <a:pt x="6141" y="19061"/>
                                </a:cubicBezTo>
                                <a:cubicBezTo>
                                  <a:pt x="6057" y="19223"/>
                                  <a:pt x="5977" y="19378"/>
                                  <a:pt x="5892" y="19539"/>
                                </a:cubicBezTo>
                                <a:cubicBezTo>
                                  <a:pt x="5766" y="19772"/>
                                  <a:pt x="5640" y="20005"/>
                                  <a:pt x="5518" y="20238"/>
                                </a:cubicBezTo>
                                <a:cubicBezTo>
                                  <a:pt x="5526" y="20244"/>
                                  <a:pt x="5530" y="20250"/>
                                  <a:pt x="5539" y="20250"/>
                                </a:cubicBezTo>
                                <a:cubicBezTo>
                                  <a:pt x="5539" y="20250"/>
                                  <a:pt x="5539" y="20256"/>
                                  <a:pt x="5535" y="20256"/>
                                </a:cubicBezTo>
                                <a:lnTo>
                                  <a:pt x="5745" y="20399"/>
                                </a:lnTo>
                                <a:cubicBezTo>
                                  <a:pt x="5745" y="20399"/>
                                  <a:pt x="5745" y="20393"/>
                                  <a:pt x="5749" y="20393"/>
                                </a:cubicBezTo>
                                <a:cubicBezTo>
                                  <a:pt x="5758" y="20399"/>
                                  <a:pt x="5762" y="20405"/>
                                  <a:pt x="5770" y="20405"/>
                                </a:cubicBezTo>
                                <a:cubicBezTo>
                                  <a:pt x="5876" y="20184"/>
                                  <a:pt x="5985" y="19969"/>
                                  <a:pt x="6090" y="19754"/>
                                </a:cubicBezTo>
                                <a:cubicBezTo>
                                  <a:pt x="6170" y="19611"/>
                                  <a:pt x="6246" y="19467"/>
                                  <a:pt x="6326" y="19318"/>
                                </a:cubicBezTo>
                                <a:cubicBezTo>
                                  <a:pt x="6296" y="19384"/>
                                  <a:pt x="6267" y="19444"/>
                                  <a:pt x="6238" y="19509"/>
                                </a:cubicBezTo>
                                <a:cubicBezTo>
                                  <a:pt x="6162" y="19653"/>
                                  <a:pt x="6086" y="19790"/>
                                  <a:pt x="6006" y="19933"/>
                                </a:cubicBezTo>
                                <a:cubicBezTo>
                                  <a:pt x="6019" y="19939"/>
                                  <a:pt x="6027" y="19945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57"/>
                                  <a:pt x="6040" y="19957"/>
                                  <a:pt x="6040" y="19957"/>
                                </a:cubicBezTo>
                                <a:cubicBezTo>
                                  <a:pt x="6040" y="19963"/>
                                  <a:pt x="6036" y="19963"/>
                                  <a:pt x="6036" y="19969"/>
                                </a:cubicBezTo>
                                <a:lnTo>
                                  <a:pt x="6233" y="20095"/>
                                </a:lnTo>
                                <a:cubicBezTo>
                                  <a:pt x="6233" y="20089"/>
                                  <a:pt x="6238" y="20089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38" y="20083"/>
                                  <a:pt x="6238" y="20083"/>
                                  <a:pt x="6238" y="20083"/>
                                </a:cubicBezTo>
                                <a:cubicBezTo>
                                  <a:pt x="6250" y="20089"/>
                                  <a:pt x="6259" y="20095"/>
                                  <a:pt x="6271" y="20107"/>
                                </a:cubicBezTo>
                                <a:cubicBezTo>
                                  <a:pt x="6326" y="19987"/>
                                  <a:pt x="6381" y="19862"/>
                                  <a:pt x="6435" y="19742"/>
                                </a:cubicBezTo>
                                <a:lnTo>
                                  <a:pt x="6473" y="20059"/>
                                </a:lnTo>
                                <a:lnTo>
                                  <a:pt x="6570" y="19617"/>
                                </a:lnTo>
                                <a:lnTo>
                                  <a:pt x="6612" y="19647"/>
                                </a:lnTo>
                                <a:cubicBezTo>
                                  <a:pt x="6726" y="19432"/>
                                  <a:pt x="6839" y="19223"/>
                                  <a:pt x="6953" y="19008"/>
                                </a:cubicBezTo>
                                <a:cubicBezTo>
                                  <a:pt x="7004" y="18912"/>
                                  <a:pt x="7054" y="18816"/>
                                  <a:pt x="7105" y="18721"/>
                                </a:cubicBezTo>
                                <a:lnTo>
                                  <a:pt x="7180" y="18775"/>
                                </a:lnTo>
                                <a:lnTo>
                                  <a:pt x="7172" y="18966"/>
                                </a:lnTo>
                                <a:lnTo>
                                  <a:pt x="7155" y="19378"/>
                                </a:lnTo>
                                <a:cubicBezTo>
                                  <a:pt x="6978" y="19742"/>
                                  <a:pt x="6806" y="20113"/>
                                  <a:pt x="6633" y="20489"/>
                                </a:cubicBezTo>
                                <a:lnTo>
                                  <a:pt x="6898" y="20662"/>
                                </a:lnTo>
                                <a:cubicBezTo>
                                  <a:pt x="7235" y="20017"/>
                                  <a:pt x="7593" y="19378"/>
                                  <a:pt x="7980" y="18739"/>
                                </a:cubicBezTo>
                                <a:cubicBezTo>
                                  <a:pt x="8060" y="18607"/>
                                  <a:pt x="8140" y="18476"/>
                                  <a:pt x="8220" y="18344"/>
                                </a:cubicBezTo>
                                <a:lnTo>
                                  <a:pt x="8258" y="18374"/>
                                </a:lnTo>
                                <a:cubicBezTo>
                                  <a:pt x="8334" y="18255"/>
                                  <a:pt x="8409" y="18135"/>
                                  <a:pt x="8494" y="18010"/>
                                </a:cubicBezTo>
                                <a:lnTo>
                                  <a:pt x="8355" y="18362"/>
                                </a:lnTo>
                                <a:lnTo>
                                  <a:pt x="8510" y="18249"/>
                                </a:lnTo>
                                <a:cubicBezTo>
                                  <a:pt x="8426" y="18416"/>
                                  <a:pt x="8334" y="18595"/>
                                  <a:pt x="8241" y="18781"/>
                                </a:cubicBezTo>
                                <a:cubicBezTo>
                                  <a:pt x="7917" y="19432"/>
                                  <a:pt x="7559" y="20172"/>
                                  <a:pt x="7201" y="20949"/>
                                </a:cubicBezTo>
                                <a:cubicBezTo>
                                  <a:pt x="7159" y="21033"/>
                                  <a:pt x="7117" y="21116"/>
                                  <a:pt x="7075" y="21200"/>
                                </a:cubicBezTo>
                                <a:lnTo>
                                  <a:pt x="7084" y="21206"/>
                                </a:lnTo>
                                <a:cubicBezTo>
                                  <a:pt x="7084" y="21206"/>
                                  <a:pt x="7084" y="21212"/>
                                  <a:pt x="7079" y="21212"/>
                                </a:cubicBezTo>
                                <a:lnTo>
                                  <a:pt x="7382" y="21403"/>
                                </a:lnTo>
                                <a:cubicBezTo>
                                  <a:pt x="7382" y="21403"/>
                                  <a:pt x="7382" y="21397"/>
                                  <a:pt x="7387" y="21397"/>
                                </a:cubicBezTo>
                                <a:lnTo>
                                  <a:pt x="7395" y="21403"/>
                                </a:lnTo>
                                <a:cubicBezTo>
                                  <a:pt x="7446" y="21289"/>
                                  <a:pt x="7500" y="21182"/>
                                  <a:pt x="7551" y="21068"/>
                                </a:cubicBezTo>
                                <a:cubicBezTo>
                                  <a:pt x="7807" y="20561"/>
                                  <a:pt x="8073" y="20053"/>
                                  <a:pt x="8334" y="19575"/>
                                </a:cubicBezTo>
                                <a:lnTo>
                                  <a:pt x="8073" y="20220"/>
                                </a:lnTo>
                                <a:lnTo>
                                  <a:pt x="8472" y="19635"/>
                                </a:lnTo>
                                <a:cubicBezTo>
                                  <a:pt x="8262" y="20083"/>
                                  <a:pt x="8052" y="20549"/>
                                  <a:pt x="7845" y="21027"/>
                                </a:cubicBezTo>
                                <a:cubicBezTo>
                                  <a:pt x="7824" y="21062"/>
                                  <a:pt x="7803" y="21104"/>
                                  <a:pt x="7786" y="21140"/>
                                </a:cubicBezTo>
                                <a:cubicBezTo>
                                  <a:pt x="7791" y="21140"/>
                                  <a:pt x="7791" y="21146"/>
                                  <a:pt x="7795" y="21146"/>
                                </a:cubicBezTo>
                                <a:cubicBezTo>
                                  <a:pt x="7795" y="21152"/>
                                  <a:pt x="7791" y="21152"/>
                                  <a:pt x="7791" y="21158"/>
                                </a:cubicBezTo>
                                <a:lnTo>
                                  <a:pt x="8064" y="21331"/>
                                </a:lnTo>
                                <a:cubicBezTo>
                                  <a:pt x="8064" y="21325"/>
                                  <a:pt x="8068" y="21325"/>
                                  <a:pt x="8073" y="21319"/>
                                </a:cubicBezTo>
                                <a:cubicBezTo>
                                  <a:pt x="8077" y="21319"/>
                                  <a:pt x="8077" y="21325"/>
                                  <a:pt x="8081" y="21325"/>
                                </a:cubicBezTo>
                                <a:cubicBezTo>
                                  <a:pt x="8098" y="21283"/>
                                  <a:pt x="8119" y="21242"/>
                                  <a:pt x="8136" y="21206"/>
                                </a:cubicBezTo>
                                <a:cubicBezTo>
                                  <a:pt x="8199" y="21080"/>
                                  <a:pt x="8266" y="20961"/>
                                  <a:pt x="8334" y="20835"/>
                                </a:cubicBezTo>
                                <a:lnTo>
                                  <a:pt x="8468" y="20931"/>
                                </a:lnTo>
                                <a:cubicBezTo>
                                  <a:pt x="8468" y="20931"/>
                                  <a:pt x="8468" y="20931"/>
                                  <a:pt x="8468" y="20925"/>
                                </a:cubicBezTo>
                                <a:cubicBezTo>
                                  <a:pt x="8468" y="20925"/>
                                  <a:pt x="8468" y="20925"/>
                                  <a:pt x="8472" y="20925"/>
                                </a:cubicBezTo>
                                <a:cubicBezTo>
                                  <a:pt x="8472" y="20925"/>
                                  <a:pt x="8472" y="20925"/>
                                  <a:pt x="8472" y="20925"/>
                                </a:cubicBezTo>
                                <a:lnTo>
                                  <a:pt x="8502" y="20943"/>
                                </a:lnTo>
                                <a:lnTo>
                                  <a:pt x="8502" y="20943"/>
                                </a:lnTo>
                                <a:cubicBezTo>
                                  <a:pt x="8502" y="20943"/>
                                  <a:pt x="8502" y="20943"/>
                                  <a:pt x="8502" y="20943"/>
                                </a:cubicBezTo>
                                <a:cubicBezTo>
                                  <a:pt x="8641" y="20668"/>
                                  <a:pt x="8780" y="20399"/>
                                  <a:pt x="8923" y="20131"/>
                                </a:cubicBezTo>
                                <a:lnTo>
                                  <a:pt x="9137" y="20274"/>
                                </a:lnTo>
                                <a:cubicBezTo>
                                  <a:pt x="9142" y="20268"/>
                                  <a:pt x="9142" y="20268"/>
                                  <a:pt x="9146" y="20262"/>
                                </a:cubicBezTo>
                                <a:cubicBezTo>
                                  <a:pt x="9163" y="20274"/>
                                  <a:pt x="9180" y="20286"/>
                                  <a:pt x="9201" y="20298"/>
                                </a:cubicBezTo>
                                <a:cubicBezTo>
                                  <a:pt x="9201" y="20298"/>
                                  <a:pt x="9201" y="20298"/>
                                  <a:pt x="9201" y="20298"/>
                                </a:cubicBezTo>
                                <a:lnTo>
                                  <a:pt x="9205" y="20298"/>
                                </a:lnTo>
                                <a:cubicBezTo>
                                  <a:pt x="9348" y="19993"/>
                                  <a:pt x="9495" y="19694"/>
                                  <a:pt x="9647" y="19396"/>
                                </a:cubicBezTo>
                                <a:cubicBezTo>
                                  <a:pt x="9735" y="19223"/>
                                  <a:pt x="9824" y="19055"/>
                                  <a:pt x="9912" y="18882"/>
                                </a:cubicBezTo>
                                <a:cubicBezTo>
                                  <a:pt x="9988" y="18751"/>
                                  <a:pt x="10063" y="18613"/>
                                  <a:pt x="10139" y="18482"/>
                                </a:cubicBezTo>
                                <a:lnTo>
                                  <a:pt x="10135" y="18571"/>
                                </a:lnTo>
                                <a:cubicBezTo>
                                  <a:pt x="10131" y="18637"/>
                                  <a:pt x="10131" y="18703"/>
                                  <a:pt x="10131" y="18775"/>
                                </a:cubicBezTo>
                                <a:lnTo>
                                  <a:pt x="10131" y="18876"/>
                                </a:lnTo>
                                <a:lnTo>
                                  <a:pt x="10135" y="18948"/>
                                </a:lnTo>
                                <a:cubicBezTo>
                                  <a:pt x="10026" y="19175"/>
                                  <a:pt x="9920" y="19408"/>
                                  <a:pt x="9815" y="19647"/>
                                </a:cubicBezTo>
                                <a:cubicBezTo>
                                  <a:pt x="9781" y="19718"/>
                                  <a:pt x="9752" y="19790"/>
                                  <a:pt x="9718" y="19862"/>
                                </a:cubicBezTo>
                                <a:lnTo>
                                  <a:pt x="10097" y="20107"/>
                                </a:lnTo>
                                <a:cubicBezTo>
                                  <a:pt x="10110" y="20089"/>
                                  <a:pt x="10118" y="20065"/>
                                  <a:pt x="10131" y="20047"/>
                                </a:cubicBezTo>
                                <a:cubicBezTo>
                                  <a:pt x="10135" y="20041"/>
                                  <a:pt x="10139" y="20035"/>
                                  <a:pt x="10143" y="20023"/>
                                </a:cubicBezTo>
                                <a:cubicBezTo>
                                  <a:pt x="10181" y="19957"/>
                                  <a:pt x="10219" y="19886"/>
                                  <a:pt x="10257" y="19820"/>
                                </a:cubicBezTo>
                                <a:cubicBezTo>
                                  <a:pt x="10257" y="19826"/>
                                  <a:pt x="10261" y="19838"/>
                                  <a:pt x="10261" y="19844"/>
                                </a:cubicBezTo>
                                <a:cubicBezTo>
                                  <a:pt x="10274" y="19898"/>
                                  <a:pt x="10287" y="19951"/>
                                  <a:pt x="10303" y="20005"/>
                                </a:cubicBezTo>
                                <a:cubicBezTo>
                                  <a:pt x="10320" y="20059"/>
                                  <a:pt x="10333" y="20113"/>
                                  <a:pt x="10354" y="20172"/>
                                </a:cubicBezTo>
                                <a:lnTo>
                                  <a:pt x="10379" y="20256"/>
                                </a:lnTo>
                                <a:cubicBezTo>
                                  <a:pt x="10383" y="20280"/>
                                  <a:pt x="10388" y="20268"/>
                                  <a:pt x="10392" y="20268"/>
                                </a:cubicBezTo>
                                <a:lnTo>
                                  <a:pt x="10404" y="20262"/>
                                </a:lnTo>
                                <a:lnTo>
                                  <a:pt x="10451" y="20250"/>
                                </a:lnTo>
                                <a:cubicBezTo>
                                  <a:pt x="10581" y="19868"/>
                                  <a:pt x="10707" y="19485"/>
                                  <a:pt x="10834" y="19097"/>
                                </a:cubicBezTo>
                                <a:lnTo>
                                  <a:pt x="10897" y="19139"/>
                                </a:lnTo>
                                <a:cubicBezTo>
                                  <a:pt x="10914" y="19109"/>
                                  <a:pt x="10935" y="19079"/>
                                  <a:pt x="10952" y="19049"/>
                                </a:cubicBezTo>
                                <a:lnTo>
                                  <a:pt x="11183" y="19217"/>
                                </a:lnTo>
                                <a:cubicBezTo>
                                  <a:pt x="11263" y="19091"/>
                                  <a:pt x="11343" y="18960"/>
                                  <a:pt x="11423" y="18828"/>
                                </a:cubicBezTo>
                                <a:lnTo>
                                  <a:pt x="11566" y="18954"/>
                                </a:lnTo>
                                <a:cubicBezTo>
                                  <a:pt x="11886" y="18482"/>
                                  <a:pt x="12197" y="18016"/>
                                  <a:pt x="12509" y="17562"/>
                                </a:cubicBezTo>
                                <a:cubicBezTo>
                                  <a:pt x="12319" y="17879"/>
                                  <a:pt x="12134" y="18195"/>
                                  <a:pt x="11957" y="18512"/>
                                </a:cubicBezTo>
                                <a:cubicBezTo>
                                  <a:pt x="11827" y="18691"/>
                                  <a:pt x="11692" y="18870"/>
                                  <a:pt x="11562" y="19049"/>
                                </a:cubicBezTo>
                                <a:lnTo>
                                  <a:pt x="11785" y="19270"/>
                                </a:lnTo>
                                <a:cubicBezTo>
                                  <a:pt x="11718" y="19372"/>
                                  <a:pt x="11646" y="19473"/>
                                  <a:pt x="11579" y="19575"/>
                                </a:cubicBezTo>
                                <a:lnTo>
                                  <a:pt x="11932" y="19892"/>
                                </a:lnTo>
                                <a:cubicBezTo>
                                  <a:pt x="12088" y="19659"/>
                                  <a:pt x="12248" y="19432"/>
                                  <a:pt x="12408" y="19205"/>
                                </a:cubicBezTo>
                                <a:lnTo>
                                  <a:pt x="12656" y="19414"/>
                                </a:lnTo>
                                <a:cubicBezTo>
                                  <a:pt x="12909" y="19037"/>
                                  <a:pt x="13161" y="18667"/>
                                  <a:pt x="13418" y="18303"/>
                                </a:cubicBezTo>
                                <a:cubicBezTo>
                                  <a:pt x="13069" y="18846"/>
                                  <a:pt x="12719" y="19414"/>
                                  <a:pt x="12370" y="20029"/>
                                </a:cubicBezTo>
                                <a:lnTo>
                                  <a:pt x="12665" y="20286"/>
                                </a:lnTo>
                                <a:cubicBezTo>
                                  <a:pt x="12694" y="20250"/>
                                  <a:pt x="12719" y="20214"/>
                                  <a:pt x="12749" y="20178"/>
                                </a:cubicBezTo>
                                <a:lnTo>
                                  <a:pt x="12871" y="20292"/>
                                </a:lnTo>
                                <a:cubicBezTo>
                                  <a:pt x="12871" y="20292"/>
                                  <a:pt x="12875" y="20286"/>
                                  <a:pt x="12875" y="20286"/>
                                </a:cubicBezTo>
                                <a:cubicBezTo>
                                  <a:pt x="12883" y="20292"/>
                                  <a:pt x="12888" y="20298"/>
                                  <a:pt x="12896" y="20304"/>
                                </a:cubicBezTo>
                                <a:cubicBezTo>
                                  <a:pt x="12972" y="20184"/>
                                  <a:pt x="13043" y="20077"/>
                                  <a:pt x="13115" y="19969"/>
                                </a:cubicBezTo>
                                <a:cubicBezTo>
                                  <a:pt x="13258" y="19778"/>
                                  <a:pt x="13401" y="19593"/>
                                  <a:pt x="13540" y="19408"/>
                                </a:cubicBezTo>
                                <a:lnTo>
                                  <a:pt x="13658" y="19521"/>
                                </a:lnTo>
                                <a:cubicBezTo>
                                  <a:pt x="13553" y="19718"/>
                                  <a:pt x="13443" y="19915"/>
                                  <a:pt x="13338" y="20113"/>
                                </a:cubicBezTo>
                                <a:lnTo>
                                  <a:pt x="13620" y="20322"/>
                                </a:lnTo>
                                <a:lnTo>
                                  <a:pt x="13940" y="19796"/>
                                </a:lnTo>
                                <a:lnTo>
                                  <a:pt x="13894" y="19880"/>
                                </a:lnTo>
                                <a:cubicBezTo>
                                  <a:pt x="14121" y="19497"/>
                                  <a:pt x="14428" y="18996"/>
                                  <a:pt x="14782" y="18446"/>
                                </a:cubicBezTo>
                                <a:lnTo>
                                  <a:pt x="14815" y="18476"/>
                                </a:lnTo>
                                <a:cubicBezTo>
                                  <a:pt x="14710" y="18673"/>
                                  <a:pt x="14601" y="18876"/>
                                  <a:pt x="14491" y="19085"/>
                                </a:cubicBezTo>
                                <a:cubicBezTo>
                                  <a:pt x="14260" y="19408"/>
                                  <a:pt x="14032" y="19736"/>
                                  <a:pt x="13801" y="20077"/>
                                </a:cubicBezTo>
                                <a:lnTo>
                                  <a:pt x="13906" y="20172"/>
                                </a:lnTo>
                                <a:lnTo>
                                  <a:pt x="14028" y="20286"/>
                                </a:lnTo>
                                <a:cubicBezTo>
                                  <a:pt x="14226" y="20011"/>
                                  <a:pt x="14424" y="19742"/>
                                  <a:pt x="14626" y="19473"/>
                                </a:cubicBezTo>
                                <a:lnTo>
                                  <a:pt x="14693" y="19527"/>
                                </a:lnTo>
                                <a:cubicBezTo>
                                  <a:pt x="14815" y="19336"/>
                                  <a:pt x="14946" y="19145"/>
                                  <a:pt x="15080" y="18942"/>
                                </a:cubicBezTo>
                                <a:cubicBezTo>
                                  <a:pt x="15181" y="18792"/>
                                  <a:pt x="15282" y="18643"/>
                                  <a:pt x="15388" y="18488"/>
                                </a:cubicBezTo>
                                <a:cubicBezTo>
                                  <a:pt x="15400" y="18470"/>
                                  <a:pt x="15417" y="18452"/>
                                  <a:pt x="15430" y="18434"/>
                                </a:cubicBezTo>
                                <a:cubicBezTo>
                                  <a:pt x="15426" y="18452"/>
                                  <a:pt x="15421" y="18476"/>
                                  <a:pt x="15417" y="18494"/>
                                </a:cubicBezTo>
                                <a:cubicBezTo>
                                  <a:pt x="15299" y="18667"/>
                                  <a:pt x="15207" y="18804"/>
                                  <a:pt x="15139" y="18906"/>
                                </a:cubicBezTo>
                                <a:cubicBezTo>
                                  <a:pt x="15072" y="19008"/>
                                  <a:pt x="15030" y="19067"/>
                                  <a:pt x="15030" y="19067"/>
                                </a:cubicBezTo>
                                <a:cubicBezTo>
                                  <a:pt x="15068" y="19013"/>
                                  <a:pt x="15106" y="18954"/>
                                  <a:pt x="15144" y="18900"/>
                                </a:cubicBezTo>
                                <a:cubicBezTo>
                                  <a:pt x="15232" y="18775"/>
                                  <a:pt x="15320" y="18649"/>
                                  <a:pt x="15409" y="18518"/>
                                </a:cubicBezTo>
                                <a:cubicBezTo>
                                  <a:pt x="15409" y="18524"/>
                                  <a:pt x="15405" y="18530"/>
                                  <a:pt x="15405" y="18536"/>
                                </a:cubicBezTo>
                                <a:cubicBezTo>
                                  <a:pt x="15392" y="18583"/>
                                  <a:pt x="15379" y="18631"/>
                                  <a:pt x="15367" y="18673"/>
                                </a:cubicBezTo>
                                <a:cubicBezTo>
                                  <a:pt x="15329" y="18727"/>
                                  <a:pt x="15295" y="18781"/>
                                  <a:pt x="15257" y="18834"/>
                                </a:cubicBezTo>
                                <a:cubicBezTo>
                                  <a:pt x="14803" y="19509"/>
                                  <a:pt x="14453" y="20095"/>
                                  <a:pt x="14209" y="20531"/>
                                </a:cubicBezTo>
                                <a:lnTo>
                                  <a:pt x="14108" y="20704"/>
                                </a:lnTo>
                                <a:lnTo>
                                  <a:pt x="14112" y="20704"/>
                                </a:lnTo>
                                <a:lnTo>
                                  <a:pt x="13628" y="21600"/>
                                </a:lnTo>
                                <a:lnTo>
                                  <a:pt x="14255" y="20835"/>
                                </a:lnTo>
                                <a:lnTo>
                                  <a:pt x="14260" y="20835"/>
                                </a:lnTo>
                                <a:cubicBezTo>
                                  <a:pt x="14559" y="20483"/>
                                  <a:pt x="14857" y="20125"/>
                                  <a:pt x="15152" y="19772"/>
                                </a:cubicBezTo>
                                <a:lnTo>
                                  <a:pt x="15131" y="19898"/>
                                </a:lnTo>
                                <a:cubicBezTo>
                                  <a:pt x="14992" y="20125"/>
                                  <a:pt x="14857" y="20358"/>
                                  <a:pt x="14731" y="20590"/>
                                </a:cubicBezTo>
                                <a:cubicBezTo>
                                  <a:pt x="14714" y="20614"/>
                                  <a:pt x="14693" y="20638"/>
                                  <a:pt x="14676" y="20662"/>
                                </a:cubicBezTo>
                                <a:cubicBezTo>
                                  <a:pt x="14681" y="20668"/>
                                  <a:pt x="14685" y="20668"/>
                                  <a:pt x="14689" y="20674"/>
                                </a:cubicBezTo>
                                <a:cubicBezTo>
                                  <a:pt x="14685" y="20680"/>
                                  <a:pt x="14685" y="20686"/>
                                  <a:pt x="14681" y="20692"/>
                                </a:cubicBezTo>
                                <a:lnTo>
                                  <a:pt x="14836" y="20823"/>
                                </a:lnTo>
                                <a:cubicBezTo>
                                  <a:pt x="14841" y="20817"/>
                                  <a:pt x="14845" y="20812"/>
                                  <a:pt x="14849" y="20812"/>
                                </a:cubicBezTo>
                                <a:cubicBezTo>
                                  <a:pt x="14853" y="20817"/>
                                  <a:pt x="14857" y="20817"/>
                                  <a:pt x="14862" y="20823"/>
                                </a:cubicBezTo>
                                <a:cubicBezTo>
                                  <a:pt x="14878" y="20794"/>
                                  <a:pt x="14895" y="20764"/>
                                  <a:pt x="14912" y="20734"/>
                                </a:cubicBezTo>
                                <a:cubicBezTo>
                                  <a:pt x="15144" y="20429"/>
                                  <a:pt x="15367" y="20137"/>
                                  <a:pt x="15586" y="19850"/>
                                </a:cubicBezTo>
                                <a:cubicBezTo>
                                  <a:pt x="15552" y="19957"/>
                                  <a:pt x="15514" y="20071"/>
                                  <a:pt x="15480" y="20184"/>
                                </a:cubicBezTo>
                                <a:cubicBezTo>
                                  <a:pt x="15354" y="20459"/>
                                  <a:pt x="15228" y="20734"/>
                                  <a:pt x="15097" y="21009"/>
                                </a:cubicBezTo>
                                <a:cubicBezTo>
                                  <a:pt x="15139" y="21027"/>
                                  <a:pt x="15181" y="21050"/>
                                  <a:pt x="15219" y="21068"/>
                                </a:cubicBezTo>
                                <a:cubicBezTo>
                                  <a:pt x="15215" y="21074"/>
                                  <a:pt x="15215" y="21086"/>
                                  <a:pt x="15211" y="21092"/>
                                </a:cubicBezTo>
                                <a:lnTo>
                                  <a:pt x="15295" y="21134"/>
                                </a:lnTo>
                                <a:cubicBezTo>
                                  <a:pt x="15299" y="21128"/>
                                  <a:pt x="15304" y="21116"/>
                                  <a:pt x="15308" y="21110"/>
                                </a:cubicBezTo>
                                <a:cubicBezTo>
                                  <a:pt x="15350" y="21128"/>
                                  <a:pt x="15388" y="21146"/>
                                  <a:pt x="15430" y="21170"/>
                                </a:cubicBezTo>
                                <a:cubicBezTo>
                                  <a:pt x="15501" y="20889"/>
                                  <a:pt x="15586" y="20614"/>
                                  <a:pt x="15670" y="20340"/>
                                </a:cubicBezTo>
                                <a:cubicBezTo>
                                  <a:pt x="15724" y="20226"/>
                                  <a:pt x="15775" y="20113"/>
                                  <a:pt x="15830" y="19999"/>
                                </a:cubicBezTo>
                                <a:cubicBezTo>
                                  <a:pt x="15834" y="20005"/>
                                  <a:pt x="15838" y="20005"/>
                                  <a:pt x="15842" y="20011"/>
                                </a:cubicBezTo>
                                <a:lnTo>
                                  <a:pt x="15834" y="20029"/>
                                </a:lnTo>
                                <a:lnTo>
                                  <a:pt x="15981" y="20178"/>
                                </a:lnTo>
                                <a:lnTo>
                                  <a:pt x="15994" y="20166"/>
                                </a:lnTo>
                                <a:cubicBezTo>
                                  <a:pt x="15998" y="20172"/>
                                  <a:pt x="16002" y="20178"/>
                                  <a:pt x="16006" y="20178"/>
                                </a:cubicBezTo>
                                <a:cubicBezTo>
                                  <a:pt x="15931" y="20310"/>
                                  <a:pt x="15863" y="20423"/>
                                  <a:pt x="15804" y="20525"/>
                                </a:cubicBezTo>
                                <a:cubicBezTo>
                                  <a:pt x="15817" y="20531"/>
                                  <a:pt x="15825" y="20543"/>
                                  <a:pt x="15838" y="20549"/>
                                </a:cubicBezTo>
                                <a:cubicBezTo>
                                  <a:pt x="15838" y="20549"/>
                                  <a:pt x="15838" y="20549"/>
                                  <a:pt x="15838" y="20549"/>
                                </a:cubicBezTo>
                                <a:cubicBezTo>
                                  <a:pt x="15846" y="20555"/>
                                  <a:pt x="15851" y="20561"/>
                                  <a:pt x="15859" y="20561"/>
                                </a:cubicBezTo>
                                <a:cubicBezTo>
                                  <a:pt x="15859" y="20561"/>
                                  <a:pt x="15859" y="20561"/>
                                  <a:pt x="15859" y="20561"/>
                                </a:cubicBezTo>
                                <a:cubicBezTo>
                                  <a:pt x="15884" y="20579"/>
                                  <a:pt x="15914" y="20596"/>
                                  <a:pt x="15939" y="20614"/>
                                </a:cubicBezTo>
                                <a:cubicBezTo>
                                  <a:pt x="15935" y="20620"/>
                                  <a:pt x="15935" y="20626"/>
                                  <a:pt x="15931" y="20632"/>
                                </a:cubicBezTo>
                                <a:lnTo>
                                  <a:pt x="16091" y="20740"/>
                                </a:lnTo>
                                <a:cubicBezTo>
                                  <a:pt x="16095" y="20734"/>
                                  <a:pt x="16095" y="20728"/>
                                  <a:pt x="16099" y="20722"/>
                                </a:cubicBezTo>
                                <a:cubicBezTo>
                                  <a:pt x="16124" y="20740"/>
                                  <a:pt x="16154" y="20758"/>
                                  <a:pt x="16179" y="20776"/>
                                </a:cubicBezTo>
                                <a:cubicBezTo>
                                  <a:pt x="16179" y="20776"/>
                                  <a:pt x="16179" y="20776"/>
                                  <a:pt x="16179" y="20776"/>
                                </a:cubicBezTo>
                                <a:cubicBezTo>
                                  <a:pt x="16187" y="20782"/>
                                  <a:pt x="16192" y="20782"/>
                                  <a:pt x="16200" y="20788"/>
                                </a:cubicBezTo>
                                <a:cubicBezTo>
                                  <a:pt x="16200" y="20788"/>
                                  <a:pt x="16200" y="20788"/>
                                  <a:pt x="16200" y="20788"/>
                                </a:cubicBezTo>
                                <a:cubicBezTo>
                                  <a:pt x="16213" y="20794"/>
                                  <a:pt x="16221" y="20806"/>
                                  <a:pt x="16234" y="20812"/>
                                </a:cubicBezTo>
                                <a:cubicBezTo>
                                  <a:pt x="16272" y="20728"/>
                                  <a:pt x="16309" y="20644"/>
                                  <a:pt x="16343" y="20567"/>
                                </a:cubicBezTo>
                                <a:lnTo>
                                  <a:pt x="16419" y="20620"/>
                                </a:lnTo>
                                <a:cubicBezTo>
                                  <a:pt x="16431" y="20596"/>
                                  <a:pt x="16461" y="20543"/>
                                  <a:pt x="16490" y="20483"/>
                                </a:cubicBezTo>
                                <a:cubicBezTo>
                                  <a:pt x="16857" y="19820"/>
                                  <a:pt x="17185" y="19223"/>
                                  <a:pt x="17484" y="18679"/>
                                </a:cubicBezTo>
                                <a:cubicBezTo>
                                  <a:pt x="17496" y="18655"/>
                                  <a:pt x="17509" y="18631"/>
                                  <a:pt x="17522" y="18607"/>
                                </a:cubicBezTo>
                                <a:cubicBezTo>
                                  <a:pt x="17614" y="18643"/>
                                  <a:pt x="17698" y="18661"/>
                                  <a:pt x="17757" y="18649"/>
                                </a:cubicBezTo>
                                <a:cubicBezTo>
                                  <a:pt x="17669" y="18631"/>
                                  <a:pt x="17593" y="18613"/>
                                  <a:pt x="17522" y="18601"/>
                                </a:cubicBezTo>
                                <a:cubicBezTo>
                                  <a:pt x="17597" y="18464"/>
                                  <a:pt x="17673" y="18333"/>
                                  <a:pt x="17745" y="18201"/>
                                </a:cubicBezTo>
                                <a:cubicBezTo>
                                  <a:pt x="18039" y="17855"/>
                                  <a:pt x="18351" y="17502"/>
                                  <a:pt x="18692" y="17144"/>
                                </a:cubicBezTo>
                                <a:cubicBezTo>
                                  <a:pt x="18675" y="17120"/>
                                  <a:pt x="18654" y="17096"/>
                                  <a:pt x="18633" y="17072"/>
                                </a:cubicBezTo>
                                <a:cubicBezTo>
                                  <a:pt x="18578" y="17150"/>
                                  <a:pt x="18410" y="17335"/>
                                  <a:pt x="18098" y="17699"/>
                                </a:cubicBezTo>
                                <a:cubicBezTo>
                                  <a:pt x="18027" y="17783"/>
                                  <a:pt x="17947" y="17879"/>
                                  <a:pt x="17863" y="17980"/>
                                </a:cubicBezTo>
                                <a:cubicBezTo>
                                  <a:pt x="17867" y="17968"/>
                                  <a:pt x="17875" y="17962"/>
                                  <a:pt x="17879" y="17950"/>
                                </a:cubicBezTo>
                                <a:cubicBezTo>
                                  <a:pt x="17896" y="17926"/>
                                  <a:pt x="17909" y="17908"/>
                                  <a:pt x="17926" y="17885"/>
                                </a:cubicBezTo>
                                <a:lnTo>
                                  <a:pt x="18494" y="17221"/>
                                </a:lnTo>
                                <a:cubicBezTo>
                                  <a:pt x="18540" y="17168"/>
                                  <a:pt x="18586" y="17114"/>
                                  <a:pt x="18633" y="17066"/>
                                </a:cubicBezTo>
                                <a:cubicBezTo>
                                  <a:pt x="18629" y="17060"/>
                                  <a:pt x="18624" y="17054"/>
                                  <a:pt x="18616" y="17048"/>
                                </a:cubicBezTo>
                                <a:cubicBezTo>
                                  <a:pt x="18616" y="17048"/>
                                  <a:pt x="18616" y="17048"/>
                                  <a:pt x="18616" y="17048"/>
                                </a:cubicBezTo>
                                <a:cubicBezTo>
                                  <a:pt x="18620" y="17054"/>
                                  <a:pt x="18624" y="17060"/>
                                  <a:pt x="18633" y="17066"/>
                                </a:cubicBezTo>
                                <a:cubicBezTo>
                                  <a:pt x="18633" y="17066"/>
                                  <a:pt x="18633" y="17066"/>
                                  <a:pt x="18637" y="17060"/>
                                </a:cubicBezTo>
                                <a:lnTo>
                                  <a:pt x="18591" y="17000"/>
                                </a:lnTo>
                                <a:cubicBezTo>
                                  <a:pt x="18624" y="16965"/>
                                  <a:pt x="18654" y="16929"/>
                                  <a:pt x="18687" y="16887"/>
                                </a:cubicBezTo>
                                <a:cubicBezTo>
                                  <a:pt x="18687" y="16887"/>
                                  <a:pt x="18683" y="16887"/>
                                  <a:pt x="18683" y="16881"/>
                                </a:cubicBezTo>
                                <a:cubicBezTo>
                                  <a:pt x="18666" y="16899"/>
                                  <a:pt x="18650" y="16917"/>
                                  <a:pt x="18633" y="16941"/>
                                </a:cubicBezTo>
                                <a:cubicBezTo>
                                  <a:pt x="18650" y="16923"/>
                                  <a:pt x="18662" y="16899"/>
                                  <a:pt x="18679" y="16881"/>
                                </a:cubicBezTo>
                                <a:cubicBezTo>
                                  <a:pt x="18675" y="16875"/>
                                  <a:pt x="18671" y="16869"/>
                                  <a:pt x="18666" y="16869"/>
                                </a:cubicBezTo>
                                <a:cubicBezTo>
                                  <a:pt x="18645" y="16899"/>
                                  <a:pt x="18616" y="16941"/>
                                  <a:pt x="18578" y="16988"/>
                                </a:cubicBezTo>
                                <a:lnTo>
                                  <a:pt x="18565" y="16971"/>
                                </a:lnTo>
                                <a:cubicBezTo>
                                  <a:pt x="18599" y="16929"/>
                                  <a:pt x="18629" y="16887"/>
                                  <a:pt x="18658" y="16851"/>
                                </a:cubicBezTo>
                                <a:cubicBezTo>
                                  <a:pt x="18645" y="16839"/>
                                  <a:pt x="18637" y="16827"/>
                                  <a:pt x="18624" y="16815"/>
                                </a:cubicBezTo>
                                <a:cubicBezTo>
                                  <a:pt x="18624" y="16815"/>
                                  <a:pt x="18624" y="16815"/>
                                  <a:pt x="18624" y="16815"/>
                                </a:cubicBezTo>
                                <a:cubicBezTo>
                                  <a:pt x="18637" y="16827"/>
                                  <a:pt x="18645" y="16839"/>
                                  <a:pt x="18658" y="16851"/>
                                </a:cubicBezTo>
                                <a:cubicBezTo>
                                  <a:pt x="18658" y="16851"/>
                                  <a:pt x="18662" y="16845"/>
                                  <a:pt x="18662" y="16845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629" y="16809"/>
                                  <a:pt x="18629" y="16809"/>
                                  <a:pt x="18629" y="16809"/>
                                </a:cubicBezTo>
                                <a:cubicBezTo>
                                  <a:pt x="18641" y="16827"/>
                                  <a:pt x="18658" y="16839"/>
                                  <a:pt x="18675" y="16857"/>
                                </a:cubicBezTo>
                                <a:cubicBezTo>
                                  <a:pt x="18675" y="16857"/>
                                  <a:pt x="18671" y="16863"/>
                                  <a:pt x="18671" y="16863"/>
                                </a:cubicBezTo>
                                <a:cubicBezTo>
                                  <a:pt x="18675" y="16869"/>
                                  <a:pt x="18679" y="16869"/>
                                  <a:pt x="18683" y="16875"/>
                                </a:cubicBezTo>
                                <a:cubicBezTo>
                                  <a:pt x="18683" y="16875"/>
                                  <a:pt x="18687" y="16869"/>
                                  <a:pt x="18687" y="16869"/>
                                </a:cubicBezTo>
                                <a:lnTo>
                                  <a:pt x="18629" y="16809"/>
                                </a:lnTo>
                                <a:cubicBezTo>
                                  <a:pt x="18814" y="16546"/>
                                  <a:pt x="18978" y="16319"/>
                                  <a:pt x="19121" y="16116"/>
                                </a:cubicBezTo>
                                <a:cubicBezTo>
                                  <a:pt x="19117" y="16110"/>
                                  <a:pt x="19113" y="16104"/>
                                  <a:pt x="19104" y="16104"/>
                                </a:cubicBezTo>
                                <a:cubicBezTo>
                                  <a:pt x="19104" y="16104"/>
                                  <a:pt x="19108" y="16098"/>
                                  <a:pt x="19108" y="16098"/>
                                </a:cubicBezTo>
                                <a:lnTo>
                                  <a:pt x="19024" y="16021"/>
                                </a:lnTo>
                                <a:lnTo>
                                  <a:pt x="19643" y="15125"/>
                                </a:lnTo>
                                <a:lnTo>
                                  <a:pt x="18847" y="15848"/>
                                </a:lnTo>
                                <a:cubicBezTo>
                                  <a:pt x="18995" y="15579"/>
                                  <a:pt x="19167" y="15268"/>
                                  <a:pt x="19365" y="14916"/>
                                </a:cubicBezTo>
                                <a:lnTo>
                                  <a:pt x="19369" y="14910"/>
                                </a:lnTo>
                                <a:cubicBezTo>
                                  <a:pt x="19449" y="14832"/>
                                  <a:pt x="19529" y="14754"/>
                                  <a:pt x="19609" y="14683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538" y="14737"/>
                                  <a:pt x="19470" y="14802"/>
                                  <a:pt x="19399" y="14874"/>
                                </a:cubicBezTo>
                                <a:lnTo>
                                  <a:pt x="19437" y="14826"/>
                                </a:lnTo>
                                <a:lnTo>
                                  <a:pt x="19403" y="14856"/>
                                </a:lnTo>
                                <a:cubicBezTo>
                                  <a:pt x="19428" y="14808"/>
                                  <a:pt x="19453" y="14760"/>
                                  <a:pt x="19483" y="14713"/>
                                </a:cubicBezTo>
                                <a:cubicBezTo>
                                  <a:pt x="19508" y="14689"/>
                                  <a:pt x="19533" y="14665"/>
                                  <a:pt x="19563" y="14635"/>
                                </a:cubicBezTo>
                                <a:lnTo>
                                  <a:pt x="19605" y="14677"/>
                                </a:lnTo>
                                <a:cubicBezTo>
                                  <a:pt x="19605" y="14677"/>
                                  <a:pt x="19605" y="14677"/>
                                  <a:pt x="19605" y="14677"/>
                                </a:cubicBezTo>
                                <a:cubicBezTo>
                                  <a:pt x="19592" y="14665"/>
                                  <a:pt x="19576" y="14647"/>
                                  <a:pt x="19563" y="14635"/>
                                </a:cubicBezTo>
                                <a:cubicBezTo>
                                  <a:pt x="19567" y="14635"/>
                                  <a:pt x="19567" y="14629"/>
                                  <a:pt x="19571" y="14629"/>
                                </a:cubicBezTo>
                                <a:cubicBezTo>
                                  <a:pt x="19563" y="14623"/>
                                  <a:pt x="19554" y="14611"/>
                                  <a:pt x="19546" y="14599"/>
                                </a:cubicBezTo>
                                <a:cubicBezTo>
                                  <a:pt x="19554" y="14581"/>
                                  <a:pt x="19563" y="14563"/>
                                  <a:pt x="19576" y="14545"/>
                                </a:cubicBezTo>
                                <a:lnTo>
                                  <a:pt x="19622" y="14462"/>
                                </a:lnTo>
                                <a:lnTo>
                                  <a:pt x="19634" y="14438"/>
                                </a:lnTo>
                                <a:lnTo>
                                  <a:pt x="19815" y="14109"/>
                                </a:lnTo>
                                <a:cubicBezTo>
                                  <a:pt x="19832" y="14127"/>
                                  <a:pt x="19845" y="14115"/>
                                  <a:pt x="19849" y="14085"/>
                                </a:cubicBezTo>
                                <a:cubicBezTo>
                                  <a:pt x="19853" y="14073"/>
                                  <a:pt x="19853" y="14056"/>
                                  <a:pt x="19853" y="14038"/>
                                </a:cubicBezTo>
                                <a:lnTo>
                                  <a:pt x="19870" y="14002"/>
                                </a:lnTo>
                                <a:lnTo>
                                  <a:pt x="20068" y="13643"/>
                                </a:lnTo>
                                <a:lnTo>
                                  <a:pt x="19773" y="13924"/>
                                </a:lnTo>
                                <a:lnTo>
                                  <a:pt x="19470" y="14217"/>
                                </a:lnTo>
                                <a:lnTo>
                                  <a:pt x="19445" y="14241"/>
                                </a:lnTo>
                                <a:lnTo>
                                  <a:pt x="19361" y="14318"/>
                                </a:lnTo>
                                <a:cubicBezTo>
                                  <a:pt x="19348" y="14330"/>
                                  <a:pt x="19336" y="14342"/>
                                  <a:pt x="19319" y="14354"/>
                                </a:cubicBezTo>
                                <a:cubicBezTo>
                                  <a:pt x="19310" y="14342"/>
                                  <a:pt x="19302" y="14336"/>
                                  <a:pt x="19294" y="14324"/>
                                </a:cubicBezTo>
                                <a:cubicBezTo>
                                  <a:pt x="19294" y="14324"/>
                                  <a:pt x="19289" y="14330"/>
                                  <a:pt x="19289" y="14330"/>
                                </a:cubicBezTo>
                                <a:cubicBezTo>
                                  <a:pt x="19277" y="14318"/>
                                  <a:pt x="19260" y="14300"/>
                                  <a:pt x="19247" y="14288"/>
                                </a:cubicBezTo>
                                <a:cubicBezTo>
                                  <a:pt x="19247" y="14288"/>
                                  <a:pt x="19247" y="14288"/>
                                  <a:pt x="19247" y="14288"/>
                                </a:cubicBezTo>
                                <a:lnTo>
                                  <a:pt x="19289" y="14330"/>
                                </a:lnTo>
                                <a:cubicBezTo>
                                  <a:pt x="19268" y="14366"/>
                                  <a:pt x="19251" y="14402"/>
                                  <a:pt x="19230" y="14438"/>
                                </a:cubicBezTo>
                                <a:cubicBezTo>
                                  <a:pt x="19184" y="14480"/>
                                  <a:pt x="19138" y="14527"/>
                                  <a:pt x="19083" y="14581"/>
                                </a:cubicBezTo>
                                <a:cubicBezTo>
                                  <a:pt x="19134" y="14486"/>
                                  <a:pt x="19188" y="14390"/>
                                  <a:pt x="19243" y="14294"/>
                                </a:cubicBezTo>
                                <a:lnTo>
                                  <a:pt x="19239" y="14288"/>
                                </a:lnTo>
                                <a:lnTo>
                                  <a:pt x="19058" y="14611"/>
                                </a:lnTo>
                                <a:cubicBezTo>
                                  <a:pt x="18999" y="14671"/>
                                  <a:pt x="18936" y="14731"/>
                                  <a:pt x="18868" y="14796"/>
                                </a:cubicBezTo>
                                <a:cubicBezTo>
                                  <a:pt x="18940" y="14635"/>
                                  <a:pt x="19012" y="14480"/>
                                  <a:pt x="19083" y="14318"/>
                                </a:cubicBezTo>
                                <a:lnTo>
                                  <a:pt x="18995" y="14253"/>
                                </a:lnTo>
                                <a:lnTo>
                                  <a:pt x="19327" y="13805"/>
                                </a:lnTo>
                                <a:lnTo>
                                  <a:pt x="18898" y="14181"/>
                                </a:lnTo>
                                <a:lnTo>
                                  <a:pt x="18810" y="14115"/>
                                </a:lnTo>
                                <a:cubicBezTo>
                                  <a:pt x="18877" y="14020"/>
                                  <a:pt x="18944" y="13918"/>
                                  <a:pt x="19007" y="13823"/>
                                </a:cubicBezTo>
                                <a:cubicBezTo>
                                  <a:pt x="19155" y="13649"/>
                                  <a:pt x="19306" y="13470"/>
                                  <a:pt x="19458" y="13297"/>
                                </a:cubicBezTo>
                                <a:cubicBezTo>
                                  <a:pt x="19441" y="13279"/>
                                  <a:pt x="19428" y="13267"/>
                                  <a:pt x="19411" y="13249"/>
                                </a:cubicBezTo>
                                <a:cubicBezTo>
                                  <a:pt x="19399" y="13261"/>
                                  <a:pt x="19390" y="13273"/>
                                  <a:pt x="19382" y="13285"/>
                                </a:cubicBezTo>
                                <a:cubicBezTo>
                                  <a:pt x="19390" y="13273"/>
                                  <a:pt x="19399" y="13261"/>
                                  <a:pt x="19407" y="13249"/>
                                </a:cubicBezTo>
                                <a:cubicBezTo>
                                  <a:pt x="19407" y="13249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3" y="13243"/>
                                  <a:pt x="19403" y="13243"/>
                                </a:cubicBezTo>
                                <a:cubicBezTo>
                                  <a:pt x="19403" y="13243"/>
                                  <a:pt x="19407" y="13249"/>
                                  <a:pt x="19407" y="13249"/>
                                </a:cubicBezTo>
                                <a:cubicBezTo>
                                  <a:pt x="19411" y="13243"/>
                                  <a:pt x="19416" y="13237"/>
                                  <a:pt x="19420" y="13231"/>
                                </a:cubicBezTo>
                                <a:lnTo>
                                  <a:pt x="19134" y="12933"/>
                                </a:lnTo>
                                <a:cubicBezTo>
                                  <a:pt x="19129" y="12939"/>
                                  <a:pt x="19125" y="12944"/>
                                  <a:pt x="19121" y="12950"/>
                                </a:cubicBezTo>
                                <a:cubicBezTo>
                                  <a:pt x="19121" y="12950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5" y="12956"/>
                                  <a:pt x="19125" y="12956"/>
                                </a:cubicBezTo>
                                <a:cubicBezTo>
                                  <a:pt x="19125" y="12956"/>
                                  <a:pt x="19121" y="12950"/>
                                  <a:pt x="19121" y="12950"/>
                                </a:cubicBezTo>
                                <a:cubicBezTo>
                                  <a:pt x="19096" y="12980"/>
                                  <a:pt x="19070" y="13010"/>
                                  <a:pt x="19045" y="13040"/>
                                </a:cubicBezTo>
                                <a:cubicBezTo>
                                  <a:pt x="19070" y="13004"/>
                                  <a:pt x="19096" y="12974"/>
                                  <a:pt x="19117" y="12944"/>
                                </a:cubicBezTo>
                                <a:cubicBezTo>
                                  <a:pt x="19100" y="12927"/>
                                  <a:pt x="19087" y="12915"/>
                                  <a:pt x="19070" y="12897"/>
                                </a:cubicBezTo>
                                <a:cubicBezTo>
                                  <a:pt x="18978" y="13022"/>
                                  <a:pt x="18889" y="13154"/>
                                  <a:pt x="18797" y="13279"/>
                                </a:cubicBezTo>
                                <a:cubicBezTo>
                                  <a:pt x="18847" y="13183"/>
                                  <a:pt x="18898" y="13088"/>
                                  <a:pt x="18948" y="12992"/>
                                </a:cubicBezTo>
                                <a:lnTo>
                                  <a:pt x="18856" y="12921"/>
                                </a:lnTo>
                                <a:cubicBezTo>
                                  <a:pt x="18902" y="12861"/>
                                  <a:pt x="18944" y="12801"/>
                                  <a:pt x="18990" y="12747"/>
                                </a:cubicBezTo>
                                <a:cubicBezTo>
                                  <a:pt x="19243" y="12443"/>
                                  <a:pt x="19483" y="12168"/>
                                  <a:pt x="19714" y="11899"/>
                                </a:cubicBezTo>
                                <a:cubicBezTo>
                                  <a:pt x="19706" y="11887"/>
                                  <a:pt x="19693" y="11875"/>
                                  <a:pt x="19685" y="11863"/>
                                </a:cubicBezTo>
                                <a:cubicBezTo>
                                  <a:pt x="19407" y="12192"/>
                                  <a:pt x="19121" y="12532"/>
                                  <a:pt x="18839" y="12879"/>
                                </a:cubicBezTo>
                                <a:lnTo>
                                  <a:pt x="18839" y="12879"/>
                                </a:lnTo>
                                <a:cubicBezTo>
                                  <a:pt x="18990" y="12676"/>
                                  <a:pt x="19193" y="12413"/>
                                  <a:pt x="19453" y="12090"/>
                                </a:cubicBezTo>
                                <a:cubicBezTo>
                                  <a:pt x="19525" y="12007"/>
                                  <a:pt x="19597" y="11923"/>
                                  <a:pt x="19668" y="11839"/>
                                </a:cubicBezTo>
                                <a:cubicBezTo>
                                  <a:pt x="19668" y="11839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cubicBezTo>
                                  <a:pt x="19664" y="11833"/>
                                  <a:pt x="19668" y="11839"/>
                                  <a:pt x="19668" y="11839"/>
                                </a:cubicBezTo>
                                <a:cubicBezTo>
                                  <a:pt x="19668" y="11839"/>
                                  <a:pt x="19668" y="11839"/>
                                  <a:pt x="19668" y="11839"/>
                                </a:cubicBezTo>
                                <a:lnTo>
                                  <a:pt x="19664" y="11833"/>
                                </a:lnTo>
                                <a:cubicBezTo>
                                  <a:pt x="19664" y="11833"/>
                                  <a:pt x="19664" y="11833"/>
                                  <a:pt x="19664" y="11833"/>
                                </a:cubicBezTo>
                                <a:lnTo>
                                  <a:pt x="19496" y="11642"/>
                                </a:lnTo>
                                <a:lnTo>
                                  <a:pt x="19483" y="11630"/>
                                </a:ln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lnTo>
                                  <a:pt x="19479" y="11624"/>
                                </a:lnTo>
                                <a:cubicBezTo>
                                  <a:pt x="19479" y="11624"/>
                                  <a:pt x="19479" y="11624"/>
                                  <a:pt x="19479" y="11624"/>
                                </a:cubicBezTo>
                                <a:cubicBezTo>
                                  <a:pt x="19479" y="11624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83" y="11630"/>
                                  <a:pt x="19483" y="11630"/>
                                </a:cubicBezTo>
                                <a:cubicBezTo>
                                  <a:pt x="19483" y="11630"/>
                                  <a:pt x="19479" y="11624"/>
                                  <a:pt x="19479" y="11624"/>
                                </a:cubicBezTo>
                                <a:cubicBezTo>
                                  <a:pt x="19466" y="11642"/>
                                  <a:pt x="19453" y="11654"/>
                                  <a:pt x="19441" y="11672"/>
                                </a:cubicBezTo>
                                <a:cubicBezTo>
                                  <a:pt x="19386" y="11744"/>
                                  <a:pt x="19327" y="11810"/>
                                  <a:pt x="19272" y="11881"/>
                                </a:cubicBezTo>
                                <a:cubicBezTo>
                                  <a:pt x="19247" y="11911"/>
                                  <a:pt x="19226" y="11935"/>
                                  <a:pt x="19201" y="11965"/>
                                </a:cubicBezTo>
                                <a:cubicBezTo>
                                  <a:pt x="18974" y="12234"/>
                                  <a:pt x="18738" y="12520"/>
                                  <a:pt x="18498" y="12813"/>
                                </a:cubicBezTo>
                                <a:cubicBezTo>
                                  <a:pt x="18793" y="12425"/>
                                  <a:pt x="19117" y="12013"/>
                                  <a:pt x="19458" y="11594"/>
                                </a:cubicBezTo>
                                <a:cubicBezTo>
                                  <a:pt x="19449" y="11583"/>
                                  <a:pt x="19437" y="11571"/>
                                  <a:pt x="19428" y="11559"/>
                                </a:cubicBezTo>
                                <a:cubicBezTo>
                                  <a:pt x="19003" y="12072"/>
                                  <a:pt x="18620" y="12556"/>
                                  <a:pt x="18233" y="13076"/>
                                </a:cubicBezTo>
                                <a:cubicBezTo>
                                  <a:pt x="18018" y="13285"/>
                                  <a:pt x="17804" y="13500"/>
                                  <a:pt x="17589" y="13715"/>
                                </a:cubicBezTo>
                                <a:cubicBezTo>
                                  <a:pt x="18073" y="13004"/>
                                  <a:pt x="18553" y="12329"/>
                                  <a:pt x="19016" y="11702"/>
                                </a:cubicBezTo>
                                <a:cubicBezTo>
                                  <a:pt x="19066" y="11642"/>
                                  <a:pt x="19117" y="11583"/>
                                  <a:pt x="19171" y="11523"/>
                                </a:cubicBezTo>
                                <a:lnTo>
                                  <a:pt x="19171" y="11523"/>
                                </a:lnTo>
                                <a:cubicBezTo>
                                  <a:pt x="19129" y="11571"/>
                                  <a:pt x="19083" y="11624"/>
                                  <a:pt x="19033" y="11684"/>
                                </a:cubicBezTo>
                                <a:cubicBezTo>
                                  <a:pt x="19066" y="11642"/>
                                  <a:pt x="19096" y="11594"/>
                                  <a:pt x="19129" y="11553"/>
                                </a:cubicBezTo>
                                <a:cubicBezTo>
                                  <a:pt x="19142" y="11541"/>
                                  <a:pt x="19155" y="11529"/>
                                  <a:pt x="19163" y="11517"/>
                                </a:cubicBezTo>
                                <a:lnTo>
                                  <a:pt x="19159" y="11511"/>
                                </a:lnTo>
                                <a:cubicBezTo>
                                  <a:pt x="19159" y="11511"/>
                                  <a:pt x="19159" y="11511"/>
                                  <a:pt x="19159" y="11511"/>
                                </a:cubicBezTo>
                                <a:cubicBezTo>
                                  <a:pt x="19159" y="11511"/>
                                  <a:pt x="19163" y="11511"/>
                                  <a:pt x="19163" y="11517"/>
                                </a:cubicBezTo>
                                <a:cubicBezTo>
                                  <a:pt x="19163" y="11517"/>
                                  <a:pt x="19163" y="11517"/>
                                  <a:pt x="19163" y="11517"/>
                                </a:cubicBezTo>
                                <a:cubicBezTo>
                                  <a:pt x="19163" y="11517"/>
                                  <a:pt x="19159" y="11517"/>
                                  <a:pt x="19159" y="11511"/>
                                </a:cubicBezTo>
                                <a:cubicBezTo>
                                  <a:pt x="19163" y="11505"/>
                                  <a:pt x="19163" y="11505"/>
                                  <a:pt x="19167" y="11499"/>
                                </a:cubicBezTo>
                                <a:lnTo>
                                  <a:pt x="18957" y="11272"/>
                                </a:lnTo>
                                <a:cubicBezTo>
                                  <a:pt x="19281" y="10854"/>
                                  <a:pt x="19651" y="10388"/>
                                  <a:pt x="20076" y="9850"/>
                                </a:cubicBezTo>
                                <a:lnTo>
                                  <a:pt x="19858" y="9605"/>
                                </a:lnTo>
                                <a:cubicBezTo>
                                  <a:pt x="19348" y="10191"/>
                                  <a:pt x="18772" y="10896"/>
                                  <a:pt x="18123" y="11756"/>
                                </a:cubicBezTo>
                                <a:cubicBezTo>
                                  <a:pt x="18166" y="11666"/>
                                  <a:pt x="18208" y="11565"/>
                                  <a:pt x="18250" y="11469"/>
                                </a:cubicBezTo>
                                <a:cubicBezTo>
                                  <a:pt x="18283" y="11427"/>
                                  <a:pt x="18317" y="11385"/>
                                  <a:pt x="18347" y="11344"/>
                                </a:cubicBezTo>
                                <a:cubicBezTo>
                                  <a:pt x="18435" y="11236"/>
                                  <a:pt x="18523" y="11123"/>
                                  <a:pt x="18607" y="11021"/>
                                </a:cubicBezTo>
                                <a:cubicBezTo>
                                  <a:pt x="18692" y="10919"/>
                                  <a:pt x="18772" y="10824"/>
                                  <a:pt x="18839" y="10746"/>
                                </a:cubicBezTo>
                                <a:cubicBezTo>
                                  <a:pt x="18974" y="10585"/>
                                  <a:pt x="19066" y="10477"/>
                                  <a:pt x="19066" y="10477"/>
                                </a:cubicBezTo>
                                <a:cubicBezTo>
                                  <a:pt x="19066" y="10477"/>
                                  <a:pt x="19024" y="10525"/>
                                  <a:pt x="18957" y="10597"/>
                                </a:cubicBezTo>
                                <a:cubicBezTo>
                                  <a:pt x="18894" y="10669"/>
                                  <a:pt x="18805" y="10770"/>
                                  <a:pt x="18721" y="10866"/>
                                </a:cubicBezTo>
                                <a:cubicBezTo>
                                  <a:pt x="18633" y="10961"/>
                                  <a:pt x="18553" y="11063"/>
                                  <a:pt x="18490" y="11135"/>
                                </a:cubicBezTo>
                                <a:cubicBezTo>
                                  <a:pt x="18427" y="11206"/>
                                  <a:pt x="18384" y="11260"/>
                                  <a:pt x="18384" y="11260"/>
                                </a:cubicBezTo>
                                <a:cubicBezTo>
                                  <a:pt x="18384" y="11260"/>
                                  <a:pt x="18347" y="11308"/>
                                  <a:pt x="18288" y="11385"/>
                                </a:cubicBezTo>
                                <a:cubicBezTo>
                                  <a:pt x="18296" y="11367"/>
                                  <a:pt x="18300" y="11356"/>
                                  <a:pt x="18309" y="11338"/>
                                </a:cubicBezTo>
                                <a:lnTo>
                                  <a:pt x="18102" y="11230"/>
                                </a:lnTo>
                                <a:cubicBezTo>
                                  <a:pt x="18086" y="11260"/>
                                  <a:pt x="18065" y="11296"/>
                                  <a:pt x="18048" y="11332"/>
                                </a:cubicBezTo>
                                <a:cubicBezTo>
                                  <a:pt x="18077" y="11254"/>
                                  <a:pt x="18111" y="11170"/>
                                  <a:pt x="18140" y="11093"/>
                                </a:cubicBezTo>
                                <a:cubicBezTo>
                                  <a:pt x="18494" y="10579"/>
                                  <a:pt x="18864" y="10065"/>
                                  <a:pt x="19243" y="9558"/>
                                </a:cubicBezTo>
                                <a:cubicBezTo>
                                  <a:pt x="19550" y="9211"/>
                                  <a:pt x="19853" y="8877"/>
                                  <a:pt x="20152" y="8560"/>
                                </a:cubicBezTo>
                                <a:cubicBezTo>
                                  <a:pt x="20127" y="8530"/>
                                  <a:pt x="20102" y="8500"/>
                                  <a:pt x="20076" y="8470"/>
                                </a:cubicBezTo>
                                <a:cubicBezTo>
                                  <a:pt x="20081" y="8464"/>
                                  <a:pt x="20085" y="8464"/>
                                  <a:pt x="20085" y="8458"/>
                                </a:cubicBezTo>
                                <a:lnTo>
                                  <a:pt x="19904" y="8249"/>
                                </a:lnTo>
                                <a:cubicBezTo>
                                  <a:pt x="19900" y="8255"/>
                                  <a:pt x="19895" y="8255"/>
                                  <a:pt x="19891" y="8261"/>
                                </a:cubicBezTo>
                                <a:cubicBezTo>
                                  <a:pt x="19866" y="8231"/>
                                  <a:pt x="19841" y="8202"/>
                                  <a:pt x="19815" y="8172"/>
                                </a:cubicBezTo>
                                <a:cubicBezTo>
                                  <a:pt x="19517" y="8548"/>
                                  <a:pt x="19235" y="8912"/>
                                  <a:pt x="18974" y="9265"/>
                                </a:cubicBezTo>
                                <a:cubicBezTo>
                                  <a:pt x="18742" y="9528"/>
                                  <a:pt x="18515" y="9790"/>
                                  <a:pt x="18292" y="10053"/>
                                </a:cubicBezTo>
                                <a:cubicBezTo>
                                  <a:pt x="18283" y="10047"/>
                                  <a:pt x="18271" y="10041"/>
                                  <a:pt x="18262" y="10035"/>
                                </a:cubicBezTo>
                                <a:cubicBezTo>
                                  <a:pt x="18250" y="10065"/>
                                  <a:pt x="18237" y="10101"/>
                                  <a:pt x="18224" y="10131"/>
                                </a:cubicBezTo>
                                <a:cubicBezTo>
                                  <a:pt x="18035" y="10358"/>
                                  <a:pt x="17850" y="10585"/>
                                  <a:pt x="17665" y="10812"/>
                                </a:cubicBezTo>
                                <a:cubicBezTo>
                                  <a:pt x="17715" y="10681"/>
                                  <a:pt x="17761" y="10555"/>
                                  <a:pt x="17812" y="10430"/>
                                </a:cubicBezTo>
                                <a:cubicBezTo>
                                  <a:pt x="17871" y="10340"/>
                                  <a:pt x="17926" y="10262"/>
                                  <a:pt x="17972" y="10197"/>
                                </a:cubicBezTo>
                                <a:cubicBezTo>
                                  <a:pt x="18153" y="9934"/>
                                  <a:pt x="18254" y="9802"/>
                                  <a:pt x="18254" y="9814"/>
                                </a:cubicBezTo>
                                <a:cubicBezTo>
                                  <a:pt x="19075" y="8584"/>
                                  <a:pt x="19921" y="7383"/>
                                  <a:pt x="20788" y="6194"/>
                                </a:cubicBezTo>
                                <a:cubicBezTo>
                                  <a:pt x="20889" y="6129"/>
                                  <a:pt x="20998" y="6057"/>
                                  <a:pt x="21112" y="5979"/>
                                </a:cubicBezTo>
                                <a:cubicBezTo>
                                  <a:pt x="21103" y="5967"/>
                                  <a:pt x="21099" y="5962"/>
                                  <a:pt x="21091" y="5950"/>
                                </a:cubicBezTo>
                                <a:cubicBezTo>
                                  <a:pt x="21015" y="6021"/>
                                  <a:pt x="20935" y="6075"/>
                                  <a:pt x="20855" y="61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txbx>
                          <w:txbxContent>
                            <w:p w14:paraId="2AA5DECA" w14:textId="15461544" w:rsidR="00523F67" w:rsidRPr="00523F67" w:rsidRDefault="00523F67" w:rsidP="00523F67">
                              <w:pPr>
                                <w:rPr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23F67">
                                <w:rPr>
                                  <w:color w:val="FFFFFF" w:themeColor="background1"/>
                                  <w:sz w:val="32"/>
                                  <w:szCs w:val="28"/>
                                </w:rPr>
                                <w:t>LAMAR-MILLEDGE ELEMENTARY SCHOOL</w:t>
                              </w:r>
                            </w:p>
                            <w:p w14:paraId="78C63936" w14:textId="06054259" w:rsidR="00523F67" w:rsidRPr="00523F67" w:rsidRDefault="00523F67" w:rsidP="00523F67">
                              <w:pPr>
                                <w:rPr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23F67">
                                <w:rPr>
                                  <w:color w:val="FFFFFF" w:themeColor="background1"/>
                                  <w:sz w:val="32"/>
                                  <w:szCs w:val="28"/>
                                </w:rPr>
                                <w:t>“Where lions learn and lead!”</w:t>
                              </w:r>
                            </w:p>
                          </w:txbxContent>
                        </wps:txbx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C6D50" id="Group 1" o:spid="_x0000_s1026" alt="Decorative" style="position:absolute;left:0;text-align:left;margin-left:-70.9pt;margin-top:-70.9pt;width:613.2pt;height:791.75pt;z-index:-251657216;mso-width-relative:margin;mso-height-relative:margin" coordsize="77484,100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">
                <v:shape id="Shape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  <v:stroke miterlimit="4" joinstyle="miter"/>
                  <v:path arrowok="t" o:extrusionok="f" o:connecttype="custom" o:connectlocs="3828418,4060927;3828418,4060927;3828418,4060927;3828418,4060927" o:connectangles="0,90,180,270"/>
                </v:shape>
                <v:shape id="Shape" o:spid="_x0000_s1028" style="position:absolute;left:6120;top:405;width:71364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  <v:stroke miterlimit="4" joinstyle="miter"/>
                  <v:path arrowok="t" o:extrusionok="f" o:connecttype="custom" o:connectlocs="3568170,4999411;3568170,4999411;3568170,4999411;3568170,4999411" o:connectangles="0,90,180,270"/>
                </v:shape>
                <v:shape id="Shape" o:spid="_x0000_s1029" style="position:absolute;left:381;top:10160;width:76946;height:90233;visibility:visible;mso-wrap-style:square;v-text-anchor:middle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  <v:stroke miterlimit="4" joinstyle="miter"/>
                  <v:path arrowok="t" o:extrusionok="f" o:connecttype="custom" o:connectlocs="3847306,4511676;3847306,4511676;3847306,4511676;3847306,4511676" o:connectangles="0,90,180,270"/>
                </v:shape>
                <v:shape id="Shape" o:spid="_x0000_s1030" style="position:absolute;top:889;width:71568;height:99706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  <v:stroke miterlimit="4" joinstyle="miter"/>
                  <v:path arrowok="t" o:extrusionok="f" o:connecttype="custom" o:connectlocs="3578445,4985320;3578445,4985320;3578445,4985320;3578445,4985320" o:connectangles="0,90,180,270"/>
                </v:shape>
                <v:shape id="Shape" o:spid="_x0000_s1031" style="position:absolute;left:5470;top:2282;width:65177;height:20739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" adj="-11796480,,5400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  <v:stroke miterlimit="4" joinstyle="miter"/>
                  <v:formulas/>
                  <v:path arrowok="t" o:extrusionok="f" o:connecttype="custom" o:connectlocs="3258821,1036925;3258821,1036925;3258821,1036925;3258821,1036925" o:connectangles="0,90,180,270" textboxrect="0,0,21600,21600"/>
                  <v:textbox inset="3pt,3pt,3pt,3pt">
                    <w:txbxContent>
                      <w:p w14:paraId="2AA5DECA" w14:textId="15461544" w:rsidR="00523F67" w:rsidRPr="00523F67" w:rsidRDefault="00523F67" w:rsidP="00523F67">
                        <w:pPr>
                          <w:rPr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23F67">
                          <w:rPr>
                            <w:color w:val="FFFFFF" w:themeColor="background1"/>
                            <w:sz w:val="32"/>
                            <w:szCs w:val="28"/>
                          </w:rPr>
                          <w:t>LAMAR-MILLEDGE ELEMENTARY SCHOOL</w:t>
                        </w:r>
                      </w:p>
                      <w:p w14:paraId="78C63936" w14:textId="06054259" w:rsidR="00523F67" w:rsidRPr="00523F67" w:rsidRDefault="00523F67" w:rsidP="00523F67">
                        <w:pPr>
                          <w:rPr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23F67">
                          <w:rPr>
                            <w:color w:val="FFFFFF" w:themeColor="background1"/>
                            <w:sz w:val="32"/>
                            <w:szCs w:val="28"/>
                          </w:rPr>
                          <w:t>“Where lions learn and lead!”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94"/>
      </w:tblGrid>
      <w:tr w:rsidR="00B01457" w14:paraId="388DE227" w14:textId="77777777" w:rsidTr="009B3672">
        <w:trPr>
          <w:trHeight w:val="7645"/>
        </w:trPr>
        <w:tc>
          <w:tcPr>
            <w:tcW w:w="9394" w:type="dxa"/>
            <w:vAlign w:val="center"/>
          </w:tcPr>
          <w:tbl>
            <w:tblPr>
              <w:tblStyle w:val="TableGrid"/>
              <w:tblpPr w:leftFromText="180" w:rightFromText="180" w:horzAnchor="margin" w:tblpY="10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6"/>
              <w:gridCol w:w="3056"/>
              <w:gridCol w:w="3056"/>
            </w:tblGrid>
            <w:tr w:rsidR="00CC2962" w:rsidRPr="00CC2962" w14:paraId="78CFC6B2" w14:textId="77777777" w:rsidTr="00446F87">
              <w:tc>
                <w:tcPr>
                  <w:tcW w:w="3056" w:type="dxa"/>
                  <w:shd w:val="clear" w:color="auto" w:fill="FFC000"/>
                </w:tcPr>
                <w:p w14:paraId="47BD5F30" w14:textId="77777777" w:rsidR="00523F67" w:rsidRPr="00CC2962" w:rsidRDefault="00446F87" w:rsidP="00CC2962">
                  <w:pPr>
                    <w:pStyle w:val="Title"/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  <w:t>Programs and Teams</w:t>
                  </w:r>
                </w:p>
                <w:p w14:paraId="4E24514E" w14:textId="7A3CDABC" w:rsidR="00446F87" w:rsidRPr="00CC2962" w:rsidRDefault="00446F87" w:rsidP="00CC2962">
                  <w:pPr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shd w:val="clear" w:color="auto" w:fill="FFC000"/>
                </w:tcPr>
                <w:p w14:paraId="62500748" w14:textId="5185556C" w:rsidR="00523F67" w:rsidRPr="00CC2962" w:rsidRDefault="00446F87" w:rsidP="00CC2962">
                  <w:pPr>
                    <w:pStyle w:val="Title"/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  <w:t>Community Partners</w:t>
                  </w:r>
                </w:p>
              </w:tc>
              <w:tc>
                <w:tcPr>
                  <w:tcW w:w="3056" w:type="dxa"/>
                  <w:shd w:val="clear" w:color="auto" w:fill="FFC000"/>
                </w:tcPr>
                <w:p w14:paraId="33344F37" w14:textId="388378BE" w:rsidR="00523F67" w:rsidRPr="00CC2962" w:rsidRDefault="00523F67" w:rsidP="00CC2962">
                  <w:pPr>
                    <w:pStyle w:val="Title"/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  <w:t>Beliefs</w:t>
                  </w:r>
                </w:p>
              </w:tc>
            </w:tr>
            <w:tr w:rsidR="00CC2962" w:rsidRPr="00CC2962" w14:paraId="518B86BD" w14:textId="77777777" w:rsidTr="00446F87">
              <w:tc>
                <w:tcPr>
                  <w:tcW w:w="3056" w:type="dxa"/>
                  <w:shd w:val="clear" w:color="auto" w:fill="FFC000"/>
                </w:tcPr>
                <w:p w14:paraId="0BA052F7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Hydroponics Garden Team</w:t>
                  </w:r>
                </w:p>
                <w:p w14:paraId="209B7A2A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Dance Team</w:t>
                  </w:r>
                </w:p>
                <w:p w14:paraId="07AA6C16" w14:textId="51A9F407" w:rsidR="00446F87" w:rsidRPr="00CC2962" w:rsidRDefault="00B0737B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Chorus </w:t>
                  </w:r>
                </w:p>
                <w:p w14:paraId="06ABD59C" w14:textId="77777777" w:rsidR="00523F67" w:rsidRPr="00CC2962" w:rsidRDefault="00446F87" w:rsidP="00CC2962">
                  <w:pPr>
                    <w:pStyle w:val="Title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  <w:t>Cheer Team</w:t>
                  </w:r>
                </w:p>
                <w:p w14:paraId="389A074F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Step Team</w:t>
                  </w:r>
                </w:p>
                <w:p w14:paraId="714EF255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Track Team</w:t>
                  </w:r>
                </w:p>
                <w:p w14:paraId="76FA83BA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STEM Club </w:t>
                  </w:r>
                </w:p>
                <w:p w14:paraId="4F7F1D51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Reading &amp; Math Teams</w:t>
                  </w:r>
                </w:p>
                <w:p w14:paraId="203C965B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Technology Team</w:t>
                  </w:r>
                </w:p>
                <w:p w14:paraId="3F27837F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LME Roar Broadcast Team</w:t>
                  </w:r>
                </w:p>
                <w:p w14:paraId="144CDF87" w14:textId="77777777" w:rsidR="00446F87" w:rsidRPr="00CC2962" w:rsidRDefault="00446F87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Safety Patrol/Flag Team</w:t>
                  </w:r>
                </w:p>
                <w:p w14:paraId="56069313" w14:textId="514313CA" w:rsidR="00446F87" w:rsidRPr="00CC2962" w:rsidRDefault="000415A2" w:rsidP="00CC2962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Student A</w:t>
                  </w:r>
                  <w:bookmarkStart w:id="0" w:name="_GoBack"/>
                  <w:bookmarkEnd w:id="0"/>
                  <w:r w:rsidR="00446F87"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mbassadors</w:t>
                  </w:r>
                </w:p>
              </w:tc>
              <w:tc>
                <w:tcPr>
                  <w:tcW w:w="3056" w:type="dxa"/>
                  <w:shd w:val="clear" w:color="auto" w:fill="FFC000"/>
                </w:tcPr>
                <w:p w14:paraId="53CEBA15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Augusta Literacy Center</w:t>
                  </w:r>
                </w:p>
                <w:p w14:paraId="3CC5A58D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Augusta Partnership for Children</w:t>
                  </w:r>
                </w:p>
                <w:p w14:paraId="056CD79C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Augusta Richmond County Public Library</w:t>
                  </w:r>
                </w:p>
                <w:p w14:paraId="3B9836CA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Augusta University</w:t>
                  </w:r>
                </w:p>
                <w:p w14:paraId="597AC949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Bethel AME Church</w:t>
                  </w:r>
                </w:p>
                <w:p w14:paraId="5688D08E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Boys &amp; Girls Club </w:t>
                  </w:r>
                </w:p>
                <w:p w14:paraId="59B5CC06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CL Holley Electrical</w:t>
                  </w:r>
                </w:p>
                <w:p w14:paraId="2E60E65C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Community Foundation CSRA</w:t>
                  </w:r>
                </w:p>
                <w:p w14:paraId="56722BA4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Crawford Avenue Baptist Church</w:t>
                  </w:r>
                </w:p>
                <w:p w14:paraId="750112B5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E.W. </w:t>
                  </w:r>
                  <w:proofErr w:type="spellStart"/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Hagler</w:t>
                  </w:r>
                  <w:proofErr w:type="spellEnd"/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 Boys and Girls Club</w:t>
                  </w:r>
                </w:p>
                <w:p w14:paraId="4537ABAE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Economic Opportunity Authority</w:t>
                  </w:r>
                </w:p>
                <w:p w14:paraId="03C20ADB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Faith Outreach Church (Augusta)</w:t>
                  </w:r>
                </w:p>
                <w:p w14:paraId="46272277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Gerald Jones Subaru of Augusta</w:t>
                  </w:r>
                </w:p>
                <w:p w14:paraId="6661FDD4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Good Neighbor Ministries-St. Luke</w:t>
                  </w:r>
                </w:p>
                <w:p w14:paraId="58539C9C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John's Truck &amp; Trailer Repair</w:t>
                  </w:r>
                </w:p>
                <w:p w14:paraId="1AABEA69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Publix</w:t>
                  </w:r>
                </w:p>
                <w:p w14:paraId="504C7A89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RISE Augusta</w:t>
                  </w:r>
                </w:p>
                <w:p w14:paraId="2105C30C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Wesley United Methodist Church</w:t>
                  </w:r>
                </w:p>
                <w:p w14:paraId="75185EB3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Senor </w:t>
                  </w:r>
                  <w:proofErr w:type="spellStart"/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Mezcal</w:t>
                  </w:r>
                  <w:proofErr w:type="spellEnd"/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 Mexican Kitchen &amp; Cantina</w:t>
                  </w:r>
                </w:p>
                <w:p w14:paraId="42F5F3D6" w14:textId="77777777" w:rsidR="00CC2962" w:rsidRPr="00CC2962" w:rsidRDefault="00CC2962" w:rsidP="00CC2962">
                  <w:pPr>
                    <w:pStyle w:val="ListParagraph"/>
                    <w:numPr>
                      <w:ilvl w:val="0"/>
                      <w:numId w:val="2"/>
                    </w:numPr>
                    <w:ind w:left="504" w:hanging="144"/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Trifecta Personal Training and Nutrition</w:t>
                  </w:r>
                </w:p>
                <w:p w14:paraId="554515D8" w14:textId="51AD1ED2" w:rsidR="00523F67" w:rsidRPr="00CC2962" w:rsidRDefault="00523F67" w:rsidP="00CC2962">
                  <w:pPr>
                    <w:pStyle w:val="Title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shd w:val="clear" w:color="auto" w:fill="FFC000"/>
                </w:tcPr>
                <w:p w14:paraId="70B055FA" w14:textId="77777777" w:rsidR="00523F67" w:rsidRPr="00CC2962" w:rsidRDefault="00523F67" w:rsidP="00CC2962">
                  <w:pPr>
                    <w:pStyle w:val="Title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  <w:t>Everyone can learn.</w:t>
                  </w:r>
                </w:p>
                <w:p w14:paraId="1F7FDBC5" w14:textId="77777777" w:rsidR="00523F67" w:rsidRPr="00CC2962" w:rsidRDefault="00523F67" w:rsidP="00CC2962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All students deserve a quality education.</w:t>
                  </w:r>
                </w:p>
                <w:p w14:paraId="4A9E30E9" w14:textId="2A0C3F5E" w:rsidR="00523F67" w:rsidRPr="00CC2962" w:rsidRDefault="00523F67" w:rsidP="00CC2962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Innovative instruction &amp; learning at high levels is paramount</w:t>
                  </w:r>
                </w:p>
                <w:p w14:paraId="7A0C0EED" w14:textId="77777777" w:rsidR="00523F67" w:rsidRPr="00CC2962" w:rsidRDefault="00523F67" w:rsidP="00CC2962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All stakeholders hold value.</w:t>
                  </w:r>
                </w:p>
                <w:p w14:paraId="5663E66B" w14:textId="1D97EFAC" w:rsidR="00523F67" w:rsidRPr="00CC2962" w:rsidRDefault="00523F67" w:rsidP="00CC2962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Thoughts, words, actions, </w:t>
                  </w:r>
                  <w:r w:rsidR="00446F87"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habits,</w:t>
                  </w:r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 and character </w:t>
                  </w:r>
                  <w:proofErr w:type="gramStart"/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impact</w:t>
                  </w:r>
                  <w:proofErr w:type="gramEnd"/>
                  <w:r w:rsidRPr="00CC2962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 destiny.</w:t>
                  </w:r>
                </w:p>
              </w:tc>
            </w:tr>
          </w:tbl>
          <w:p w14:paraId="34DA5F7C" w14:textId="3E94FC04" w:rsidR="00B01457" w:rsidRPr="00CC2962" w:rsidRDefault="00523F67" w:rsidP="00523F67">
            <w:pPr>
              <w:pStyle w:val="Title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C296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  </w:t>
            </w:r>
          </w:p>
        </w:tc>
      </w:tr>
      <w:tr w:rsidR="003B5A97" w14:paraId="7A763210" w14:textId="77777777" w:rsidTr="00446F87">
        <w:trPr>
          <w:trHeight w:val="68"/>
        </w:trPr>
        <w:tc>
          <w:tcPr>
            <w:tcW w:w="9394" w:type="dxa"/>
            <w:tcBorders>
              <w:bottom w:val="single" w:sz="36" w:space="0" w:color="054878" w:themeColor="accent1"/>
            </w:tcBorders>
            <w:vAlign w:val="center"/>
          </w:tcPr>
          <w:p w14:paraId="3629BE4C" w14:textId="77777777" w:rsidR="003B5A97" w:rsidRDefault="003B5A97" w:rsidP="009B3672"/>
        </w:tc>
      </w:tr>
      <w:tr w:rsidR="003B5A97" w14:paraId="7AAE4AE8" w14:textId="77777777" w:rsidTr="00446F87">
        <w:trPr>
          <w:trHeight w:val="2416"/>
        </w:trPr>
        <w:tc>
          <w:tcPr>
            <w:tcW w:w="9394" w:type="dxa"/>
            <w:tcBorders>
              <w:top w:val="single" w:sz="36" w:space="0" w:color="054878" w:themeColor="accent1"/>
              <w:bottom w:val="single" w:sz="36" w:space="0" w:color="054878" w:themeColor="accent1"/>
            </w:tcBorders>
            <w:shd w:val="clear" w:color="auto" w:fill="FFFFFF" w:themeFill="background1"/>
            <w:vAlign w:val="center"/>
          </w:tcPr>
          <w:p w14:paraId="5E2453A9" w14:textId="77777777" w:rsidR="003B5A97" w:rsidRDefault="00523F67" w:rsidP="009B3672">
            <w:pPr>
              <w:pStyle w:val="Heading1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School improvement goals: </w:t>
            </w:r>
          </w:p>
          <w:p w14:paraId="307D0DFE" w14:textId="77777777" w:rsidR="00523F67" w:rsidRPr="00523F67" w:rsidRDefault="00523F67" w:rsidP="00523F67">
            <w:pPr>
              <w:numPr>
                <w:ilvl w:val="0"/>
                <w:numId w:val="1"/>
              </w:numPr>
              <w:jc w:val="left"/>
              <w:rPr>
                <w:sz w:val="22"/>
                <w:szCs w:val="20"/>
              </w:rPr>
            </w:pPr>
            <w:r w:rsidRPr="00523F67">
              <w:rPr>
                <w:sz w:val="22"/>
                <w:szCs w:val="20"/>
              </w:rPr>
              <w:t xml:space="preserve">By the end of the 2024-2025 school year, the percentage of students scoring proficient and distinguished will increase from 19.4% (28 students) to 30% (42 students) or greater as measured by the GMAS ELA EOG. </w:t>
            </w:r>
          </w:p>
          <w:p w14:paraId="488E922E" w14:textId="77777777" w:rsidR="00523F67" w:rsidRPr="00523F67" w:rsidRDefault="00523F67" w:rsidP="00523F67">
            <w:pPr>
              <w:numPr>
                <w:ilvl w:val="0"/>
                <w:numId w:val="1"/>
              </w:numPr>
              <w:jc w:val="left"/>
              <w:rPr>
                <w:sz w:val="22"/>
                <w:szCs w:val="20"/>
              </w:rPr>
            </w:pPr>
            <w:r w:rsidRPr="00523F67">
              <w:rPr>
                <w:sz w:val="22"/>
                <w:szCs w:val="20"/>
              </w:rPr>
              <w:t xml:space="preserve">By the end of the 2024-2025 school year, the percentage of proficient will increase from 15% (21 students) to 35% (49 students) or greater as measured by the GMAS MATH EOG. </w:t>
            </w:r>
          </w:p>
          <w:p w14:paraId="1DD4758C" w14:textId="78F78EEC" w:rsidR="00523F67" w:rsidRPr="00523F67" w:rsidRDefault="00523F67" w:rsidP="00523F67">
            <w:pPr>
              <w:numPr>
                <w:ilvl w:val="0"/>
                <w:numId w:val="1"/>
              </w:numPr>
              <w:jc w:val="left"/>
            </w:pPr>
            <w:r w:rsidRPr="00523F67">
              <w:rPr>
                <w:sz w:val="22"/>
                <w:szCs w:val="20"/>
              </w:rPr>
              <w:t>By May 2024-2025, the percentage of students and staff missing ten or more instructional days will decrease to 5% (3 staff and 7 students) or less</w:t>
            </w:r>
            <w:r w:rsidRPr="00523F67">
              <w:t>.</w:t>
            </w:r>
          </w:p>
        </w:tc>
      </w:tr>
    </w:tbl>
    <w:p w14:paraId="0B7C9853" w14:textId="5BE9B6F2" w:rsidR="001168CD" w:rsidRPr="00F8497C" w:rsidRDefault="00D52646" w:rsidP="00D76FB7">
      <w:pPr>
        <w:shd w:val="clear" w:color="auto" w:fill="B5DEFC" w:themeFill="accent1" w:themeFillTint="33"/>
        <w:jc w:val="left"/>
        <w:rPr>
          <w:rFonts w:ascii="Times New Roman" w:hAnsi="Times New Roman" w:cs="Times New Roman"/>
          <w:color w:val="auto"/>
          <w:sz w:val="24"/>
        </w:rPr>
      </w:pPr>
      <w:r w:rsidRPr="00F8497C">
        <w:rPr>
          <w:rFonts w:ascii="Times New Roman" w:hAnsi="Times New Roman" w:cs="Times New Roman"/>
          <w:color w:val="auto"/>
          <w:sz w:val="24"/>
        </w:rPr>
        <w:t>Contact Us</w:t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  <w:t>Administration</w:t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  <w:t>Visit Us</w:t>
      </w:r>
    </w:p>
    <w:p w14:paraId="62433312" w14:textId="7530C004" w:rsidR="00D52646" w:rsidRPr="00F8497C" w:rsidRDefault="00D52646" w:rsidP="00D76FB7">
      <w:pPr>
        <w:shd w:val="clear" w:color="auto" w:fill="B5DEFC" w:themeFill="accent1" w:themeFillTint="33"/>
        <w:jc w:val="left"/>
        <w:rPr>
          <w:rFonts w:ascii="Times New Roman" w:hAnsi="Times New Roman" w:cs="Times New Roman"/>
          <w:color w:val="auto"/>
          <w:sz w:val="24"/>
        </w:rPr>
      </w:pPr>
      <w:r w:rsidRPr="00F8497C">
        <w:rPr>
          <w:rFonts w:ascii="Times New Roman" w:hAnsi="Times New Roman" w:cs="Times New Roman"/>
          <w:color w:val="auto"/>
          <w:sz w:val="24"/>
        </w:rPr>
        <w:t>706-737-7262 (phone)</w:t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  <w:t>Eric Lewis, Principal</w:t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  <w:t>510 Eve Street</w:t>
      </w:r>
    </w:p>
    <w:p w14:paraId="4BE39E13" w14:textId="62DA0241" w:rsidR="00D52646" w:rsidRDefault="00D52646" w:rsidP="00D76FB7">
      <w:pPr>
        <w:shd w:val="clear" w:color="auto" w:fill="B5DEFC" w:themeFill="accent1" w:themeFillTint="33"/>
        <w:jc w:val="left"/>
        <w:rPr>
          <w:rFonts w:ascii="Times New Roman" w:hAnsi="Times New Roman" w:cs="Times New Roman"/>
          <w:color w:val="auto"/>
          <w:sz w:val="24"/>
        </w:rPr>
      </w:pPr>
      <w:r w:rsidRPr="00F8497C">
        <w:rPr>
          <w:rFonts w:ascii="Times New Roman" w:hAnsi="Times New Roman" w:cs="Times New Roman"/>
          <w:color w:val="auto"/>
          <w:sz w:val="24"/>
        </w:rPr>
        <w:t>706-737-7261 (fax)</w:t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3D0727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3D0727">
        <w:rPr>
          <w:rFonts w:ascii="Times New Roman" w:hAnsi="Times New Roman" w:cs="Times New Roman"/>
          <w:color w:val="auto"/>
          <w:sz w:val="24"/>
        </w:rPr>
        <w:t>Tywanda</w:t>
      </w:r>
      <w:proofErr w:type="spellEnd"/>
      <w:r w:rsidR="003D0727">
        <w:rPr>
          <w:rFonts w:ascii="Times New Roman" w:hAnsi="Times New Roman" w:cs="Times New Roman"/>
          <w:color w:val="auto"/>
          <w:sz w:val="24"/>
        </w:rPr>
        <w:t xml:space="preserve"> Holley, Assistant Principal</w:t>
      </w:r>
      <w:r w:rsidR="003D0727">
        <w:rPr>
          <w:rFonts w:ascii="Times New Roman" w:hAnsi="Times New Roman" w:cs="Times New Roman"/>
          <w:color w:val="auto"/>
          <w:sz w:val="24"/>
        </w:rPr>
        <w:tab/>
      </w:r>
      <w:r w:rsidR="00FB7BD7">
        <w:rPr>
          <w:rFonts w:ascii="Times New Roman" w:hAnsi="Times New Roman" w:cs="Times New Roman"/>
          <w:color w:val="auto"/>
          <w:sz w:val="24"/>
        </w:rPr>
        <w:tab/>
        <w:t>Augusta, GA 30904</w:t>
      </w:r>
    </w:p>
    <w:p w14:paraId="1848705F" w14:textId="19A5DF15" w:rsidR="00D76FB7" w:rsidRPr="00F8497C" w:rsidRDefault="00D76FB7" w:rsidP="00D76FB7">
      <w:pPr>
        <w:shd w:val="clear" w:color="auto" w:fill="B5DEFC" w:themeFill="accent1" w:themeFillTint="33"/>
        <w:jc w:val="lef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www.rcboe.org/lamar</w:t>
      </w:r>
    </w:p>
    <w:sectPr w:rsidR="00D76FB7" w:rsidRPr="00F8497C" w:rsidSect="00427B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795EB" w14:textId="77777777" w:rsidR="004B6A8D" w:rsidRDefault="004B6A8D" w:rsidP="00B01457">
      <w:r>
        <w:separator/>
      </w:r>
    </w:p>
  </w:endnote>
  <w:endnote w:type="continuationSeparator" w:id="0">
    <w:p w14:paraId="48733992" w14:textId="77777777" w:rsidR="004B6A8D" w:rsidRDefault="004B6A8D" w:rsidP="00B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2783" w14:textId="77777777" w:rsidR="009B3672" w:rsidRDefault="009B3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EF8C" w14:textId="77777777" w:rsidR="009B3672" w:rsidRDefault="009B3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9152" w14:textId="77777777" w:rsidR="009B3672" w:rsidRDefault="009B3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AF05" w14:textId="77777777" w:rsidR="004B6A8D" w:rsidRDefault="004B6A8D" w:rsidP="00B01457">
      <w:r>
        <w:separator/>
      </w:r>
    </w:p>
  </w:footnote>
  <w:footnote w:type="continuationSeparator" w:id="0">
    <w:p w14:paraId="471AF29D" w14:textId="77777777" w:rsidR="004B6A8D" w:rsidRDefault="004B6A8D" w:rsidP="00B0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033A" w14:textId="77777777" w:rsidR="009B3672" w:rsidRDefault="009B3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E881" w14:textId="77777777" w:rsidR="009B3672" w:rsidRDefault="009B3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2C85" w14:textId="77777777" w:rsidR="009B3672" w:rsidRDefault="009B3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12E7"/>
    <w:multiLevelType w:val="hybridMultilevel"/>
    <w:tmpl w:val="AEFC7282"/>
    <w:lvl w:ilvl="0" w:tplc="49B28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8D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AE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4D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6E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E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A3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0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A4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A412F"/>
    <w:multiLevelType w:val="hybridMultilevel"/>
    <w:tmpl w:val="C3E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6503"/>
    <w:multiLevelType w:val="hybridMultilevel"/>
    <w:tmpl w:val="AEF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67"/>
    <w:rsid w:val="000415A2"/>
    <w:rsid w:val="001168CD"/>
    <w:rsid w:val="00124291"/>
    <w:rsid w:val="00296EEF"/>
    <w:rsid w:val="003045D5"/>
    <w:rsid w:val="0033082D"/>
    <w:rsid w:val="003475DF"/>
    <w:rsid w:val="003B5A97"/>
    <w:rsid w:val="003D0727"/>
    <w:rsid w:val="00427B44"/>
    <w:rsid w:val="0043751E"/>
    <w:rsid w:val="00446F87"/>
    <w:rsid w:val="004B6A8D"/>
    <w:rsid w:val="004C4EC7"/>
    <w:rsid w:val="004C6CFE"/>
    <w:rsid w:val="004E11A2"/>
    <w:rsid w:val="00523F67"/>
    <w:rsid w:val="00541B8E"/>
    <w:rsid w:val="00626F22"/>
    <w:rsid w:val="00631739"/>
    <w:rsid w:val="00632767"/>
    <w:rsid w:val="0065078F"/>
    <w:rsid w:val="006C60E6"/>
    <w:rsid w:val="006D53C2"/>
    <w:rsid w:val="007423B8"/>
    <w:rsid w:val="007A7DDE"/>
    <w:rsid w:val="007F6D21"/>
    <w:rsid w:val="008A2AAA"/>
    <w:rsid w:val="00905F7F"/>
    <w:rsid w:val="00932C22"/>
    <w:rsid w:val="00933783"/>
    <w:rsid w:val="00947FB5"/>
    <w:rsid w:val="009B3672"/>
    <w:rsid w:val="00A446E6"/>
    <w:rsid w:val="00B01457"/>
    <w:rsid w:val="00B0737B"/>
    <w:rsid w:val="00C42ECA"/>
    <w:rsid w:val="00CC2962"/>
    <w:rsid w:val="00D52646"/>
    <w:rsid w:val="00D76FB7"/>
    <w:rsid w:val="00DD4DCF"/>
    <w:rsid w:val="00EC026F"/>
    <w:rsid w:val="00F8497C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7BEB2"/>
  <w15:chartTrackingRefBased/>
  <w15:docId w15:val="{43AE7A43-10BD-4493-A248-30C14924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DDE"/>
    <w:rPr>
      <w:color w:val="054878" w:themeColor="accent1"/>
      <w:sz w:val="28"/>
    </w:rPr>
  </w:style>
  <w:style w:type="paragraph" w:styleId="Footer">
    <w:name w:val="footer"/>
    <w:basedOn w:val="Normal"/>
    <w:link w:val="Footer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DDE"/>
    <w:rPr>
      <w:color w:val="054878" w:themeColor="accent1"/>
      <w:sz w:val="28"/>
    </w:rPr>
  </w:style>
  <w:style w:type="table" w:styleId="TableGrid">
    <w:name w:val="Table Grid"/>
    <w:basedOn w:val="Table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3B5A97"/>
    <w:rPr>
      <w:rFonts w:asciiTheme="majorHAnsi" w:hAnsiTheme="majorHAnsi" w:cs="Arial"/>
      <w:b/>
      <w:bCs/>
      <w:color w:val="FFFFFF"/>
      <w:sz w:val="98"/>
      <w:szCs w:val="98"/>
    </w:rPr>
  </w:style>
  <w:style w:type="character" w:customStyle="1" w:styleId="TitleChar">
    <w:name w:val="Title Char"/>
    <w:basedOn w:val="DefaultParagraphFont"/>
    <w:link w:val="Title"/>
    <w:rsid w:val="007A7DDE"/>
    <w:rPr>
      <w:rFonts w:asciiTheme="majorHAnsi" w:hAnsiTheme="majorHAnsi" w:cs="Arial"/>
      <w:b/>
      <w:bCs/>
      <w:color w:val="FFFFFF"/>
      <w:sz w:val="98"/>
      <w:szCs w:val="9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7A7D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  <w:style w:type="paragraph" w:styleId="ListParagraph">
    <w:name w:val="List Paragraph"/>
    <w:basedOn w:val="Normal"/>
    <w:uiPriority w:val="34"/>
    <w:semiHidden/>
    <w:qFormat/>
    <w:rsid w:val="0044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6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3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Er\AppData\Roaming\Microsoft\Templates\Teacher%20appreciation%20flyer.dotx" TargetMode="External"/></Relationship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29FD8-D1F3-4955-91C5-0CE8B5855A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A2CC581-254F-4167-8738-C44FCFB41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D506-9DB9-484F-8259-B33BED78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Teacher appreciation flyer</Template>
  <TotalTime>107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Eric</dc:creator>
  <cp:keywords/>
  <dc:description/>
  <cp:lastModifiedBy>Williams, Denigia</cp:lastModifiedBy>
  <cp:revision>8</cp:revision>
  <dcterms:created xsi:type="dcterms:W3CDTF">2024-08-20T15:58:00Z</dcterms:created>
  <dcterms:modified xsi:type="dcterms:W3CDTF">2024-08-21T14:06:00Z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